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8D42F5FADF4E70B407C250828188C6"/>
        </w:placeholder>
        <w15:appearance w15:val="hidden"/>
        <w:text/>
      </w:sdtPr>
      <w:sdtEndPr/>
      <w:sdtContent>
        <w:p w:rsidRPr="009B062B" w:rsidR="00AF30DD" w:rsidP="009B062B" w:rsidRDefault="00AF30DD" w14:paraId="40FD9398" w14:textId="77777777">
          <w:pPr>
            <w:pStyle w:val="RubrikFrslagTIllRiksdagsbeslut"/>
          </w:pPr>
          <w:r w:rsidRPr="009B062B">
            <w:t>Förslag till riksdagsbeslut</w:t>
          </w:r>
        </w:p>
      </w:sdtContent>
    </w:sdt>
    <w:sdt>
      <w:sdtPr>
        <w:alias w:val="Yrkande 1"/>
        <w:tag w:val="f7b4ec47-662f-409b-ae17-096f5e76c236"/>
        <w:id w:val="1872260054"/>
        <w:lock w:val="sdtLocked"/>
      </w:sdtPr>
      <w:sdtEndPr/>
      <w:sdtContent>
        <w:p w:rsidR="003534D3" w:rsidRDefault="00AC4F61" w14:paraId="40FD9399" w14:textId="77777777">
          <w:pPr>
            <w:pStyle w:val="Frslagstext"/>
            <w:numPr>
              <w:ilvl w:val="0"/>
              <w:numId w:val="0"/>
            </w:numPr>
          </w:pPr>
          <w:r>
            <w:t>Riksdagen ställer sig bakom det som anförs i motionen om att körtesta förare från 65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6322E1EE3F45AD973E73B7128C99AA"/>
        </w:placeholder>
        <w15:appearance w15:val="hidden"/>
        <w:text/>
      </w:sdtPr>
      <w:sdtEndPr/>
      <w:sdtContent>
        <w:p w:rsidRPr="009B062B" w:rsidR="006D79C9" w:rsidP="00333E95" w:rsidRDefault="006D79C9" w14:paraId="40FD939A" w14:textId="77777777">
          <w:pPr>
            <w:pStyle w:val="Rubrik1"/>
          </w:pPr>
          <w:r>
            <w:t>Motivering</w:t>
          </w:r>
        </w:p>
      </w:sdtContent>
    </w:sdt>
    <w:p w:rsidR="00652B73" w:rsidP="00B53D64" w:rsidRDefault="003D2117" w14:paraId="40FD939B" w14:textId="77777777">
      <w:pPr>
        <w:pStyle w:val="Normalutanindragellerluft"/>
      </w:pPr>
      <w:r>
        <w:t>Olyckor i trafiken orsakas mest av de yngre förarna men även de äldre förarna bidrar till trafikolyckor. Inte så många gånger på grund av våldsam körning utan felbedömningar eller synnedsättning som leder till för långsam körning.</w:t>
      </w:r>
    </w:p>
    <w:p w:rsidRPr="003D2117" w:rsidR="003D2117" w:rsidP="003D2117" w:rsidRDefault="003D2117" w14:paraId="40FD939C" w14:textId="77777777">
      <w:r>
        <w:t>Vid ålderns höst så sänks både syn, hörsel och uppfattning och reaktionsförmåga.</w:t>
      </w:r>
    </w:p>
    <w:p w:rsidR="003D2117" w:rsidP="003D2117" w:rsidRDefault="003D2117" w14:paraId="40FD939E" w14:textId="05596866">
      <w:r>
        <w:t>Vårt förslag är att man gör en enkel uppkörning och t</w:t>
      </w:r>
      <w:r w:rsidR="00CE1C52">
        <w:t>eoritest från 65 år och varje 5 </w:t>
      </w:r>
      <w:bookmarkStart w:name="_GoBack" w:id="1"/>
      <w:bookmarkEnd w:id="1"/>
      <w:r>
        <w:t xml:space="preserve">års intervall däremellan för att få behålla sitt körkort. Detta skulle minska olyckorna i trafiken. Många äldre är mycket pigga och </w:t>
      </w:r>
      <w:r>
        <w:lastRenderedPageBreak/>
        <w:t>alerta och kommer heller inte uppleva några problem med detta. Testet skall vara gratis och statligt finansierat.</w:t>
      </w:r>
    </w:p>
    <w:p w:rsidRPr="003D2117" w:rsidR="003D2117" w:rsidP="003D2117" w:rsidRDefault="003D2117" w14:paraId="40FD939F" w14:textId="77777777"/>
    <w:sdt>
      <w:sdtPr>
        <w:rPr>
          <w:i/>
          <w:noProof/>
        </w:rPr>
        <w:alias w:val="CC_Underskrifter"/>
        <w:tag w:val="CC_Underskrifter"/>
        <w:id w:val="583496634"/>
        <w:lock w:val="sdtContentLocked"/>
        <w:placeholder>
          <w:docPart w:val="551FD9FEFDC8475F9C0F11CC1C99E9D1"/>
        </w:placeholder>
        <w15:appearance w15:val="hidden"/>
      </w:sdtPr>
      <w:sdtEndPr>
        <w:rPr>
          <w:i w:val="0"/>
          <w:noProof w:val="0"/>
        </w:rPr>
      </w:sdtEndPr>
      <w:sdtContent>
        <w:p w:rsidR="004801AC" w:rsidP="00681EBB" w:rsidRDefault="00CE1C52" w14:paraId="40FD93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E84A0F" w:rsidRDefault="00E84A0F" w14:paraId="40FD93A4" w14:textId="77777777"/>
    <w:sectPr w:rsidR="00E84A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93A6" w14:textId="77777777" w:rsidR="000D3D94" w:rsidRDefault="000D3D94" w:rsidP="000C1CAD">
      <w:pPr>
        <w:spacing w:line="240" w:lineRule="auto"/>
      </w:pPr>
      <w:r>
        <w:separator/>
      </w:r>
    </w:p>
  </w:endnote>
  <w:endnote w:type="continuationSeparator" w:id="0">
    <w:p w14:paraId="40FD93A7" w14:textId="77777777" w:rsidR="000D3D94" w:rsidRDefault="000D3D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93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93A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1E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D93A4" w14:textId="77777777" w:rsidR="000D3D94" w:rsidRDefault="000D3D94" w:rsidP="000C1CAD">
      <w:pPr>
        <w:spacing w:line="240" w:lineRule="auto"/>
      </w:pPr>
      <w:r>
        <w:separator/>
      </w:r>
    </w:p>
  </w:footnote>
  <w:footnote w:type="continuationSeparator" w:id="0">
    <w:p w14:paraId="40FD93A5" w14:textId="77777777" w:rsidR="000D3D94" w:rsidRDefault="000D3D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FD93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D93B7" wp14:anchorId="40FD93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1C52" w14:paraId="40FD93B8" w14:textId="77777777">
                          <w:pPr>
                            <w:jc w:val="right"/>
                          </w:pPr>
                          <w:sdt>
                            <w:sdtPr>
                              <w:alias w:val="CC_Noformat_Partikod"/>
                              <w:tag w:val="CC_Noformat_Partikod"/>
                              <w:id w:val="-53464382"/>
                              <w:placeholder>
                                <w:docPart w:val="09D8DACFEB39447DA103FDA281CE5F67"/>
                              </w:placeholder>
                              <w:text/>
                            </w:sdtPr>
                            <w:sdtEndPr/>
                            <w:sdtContent>
                              <w:r w:rsidR="003D2117">
                                <w:t>SD</w:t>
                              </w:r>
                            </w:sdtContent>
                          </w:sdt>
                          <w:sdt>
                            <w:sdtPr>
                              <w:alias w:val="CC_Noformat_Partinummer"/>
                              <w:tag w:val="CC_Noformat_Partinummer"/>
                              <w:id w:val="-1709555926"/>
                              <w:placeholder>
                                <w:docPart w:val="1153813BCCCC40D991607E5D957BF54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FD93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1C52" w14:paraId="40FD93B8" w14:textId="77777777">
                    <w:pPr>
                      <w:jc w:val="right"/>
                    </w:pPr>
                    <w:sdt>
                      <w:sdtPr>
                        <w:alias w:val="CC_Noformat_Partikod"/>
                        <w:tag w:val="CC_Noformat_Partikod"/>
                        <w:id w:val="-53464382"/>
                        <w:placeholder>
                          <w:docPart w:val="09D8DACFEB39447DA103FDA281CE5F67"/>
                        </w:placeholder>
                        <w:text/>
                      </w:sdtPr>
                      <w:sdtEndPr/>
                      <w:sdtContent>
                        <w:r w:rsidR="003D2117">
                          <w:t>SD</w:t>
                        </w:r>
                      </w:sdtContent>
                    </w:sdt>
                    <w:sdt>
                      <w:sdtPr>
                        <w:alias w:val="CC_Noformat_Partinummer"/>
                        <w:tag w:val="CC_Noformat_Partinummer"/>
                        <w:id w:val="-1709555926"/>
                        <w:placeholder>
                          <w:docPart w:val="1153813BCCCC40D991607E5D957BF54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FD93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1C52" w14:paraId="40FD93AA" w14:textId="77777777">
    <w:pPr>
      <w:jc w:val="right"/>
    </w:pPr>
    <w:sdt>
      <w:sdtPr>
        <w:alias w:val="CC_Noformat_Partikod"/>
        <w:tag w:val="CC_Noformat_Partikod"/>
        <w:id w:val="559911109"/>
        <w:placeholder>
          <w:docPart w:val="1153813BCCCC40D991607E5D957BF548"/>
        </w:placeholder>
        <w:text/>
      </w:sdtPr>
      <w:sdtEndPr/>
      <w:sdtContent>
        <w:r w:rsidR="003D2117">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FD93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1C52" w14:paraId="40FD93AE" w14:textId="77777777">
    <w:pPr>
      <w:jc w:val="right"/>
    </w:pPr>
    <w:sdt>
      <w:sdtPr>
        <w:alias w:val="CC_Noformat_Partikod"/>
        <w:tag w:val="CC_Noformat_Partikod"/>
        <w:id w:val="1471015553"/>
        <w:text/>
      </w:sdtPr>
      <w:sdtEndPr/>
      <w:sdtContent>
        <w:r w:rsidR="003D211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E1C52" w14:paraId="40FD93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1C52" w14:paraId="40FD93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1C52" w14:paraId="40FD93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w:t>
        </w:r>
      </w:sdtContent>
    </w:sdt>
  </w:p>
  <w:p w:rsidR="004F35FE" w:rsidP="00E03A3D" w:rsidRDefault="00CE1C52" w14:paraId="40FD93B2" w14:textId="77777777">
    <w:pPr>
      <w:pStyle w:val="Motionr"/>
    </w:pPr>
    <w:sdt>
      <w:sdtPr>
        <w:alias w:val="CC_Noformat_Avtext"/>
        <w:tag w:val="CC_Noformat_Avtext"/>
        <w:id w:val="-2020768203"/>
        <w:lock w:val="sdtContentLocked"/>
        <w15:appearance w15:val="hidden"/>
        <w:text/>
      </w:sdtPr>
      <w:sdtEndPr/>
      <w:sdtContent>
        <w:r>
          <w:t>av Stefan Jakobsson (SD)</w:t>
        </w:r>
      </w:sdtContent>
    </w:sdt>
  </w:p>
  <w:sdt>
    <w:sdtPr>
      <w:alias w:val="CC_Noformat_Rubtext"/>
      <w:tag w:val="CC_Noformat_Rubtext"/>
      <w:id w:val="-218060500"/>
      <w:lock w:val="sdtLocked"/>
      <w15:appearance w15:val="hidden"/>
      <w:text/>
    </w:sdtPr>
    <w:sdtEndPr/>
    <w:sdtContent>
      <w:p w:rsidR="004F35FE" w:rsidP="00283E0F" w:rsidRDefault="003D2117" w14:paraId="40FD93B3" w14:textId="77777777">
        <w:pPr>
          <w:pStyle w:val="FSHRub2"/>
        </w:pPr>
        <w:r>
          <w:t xml:space="preserve">Körtesta förare från 65 år </w:t>
        </w:r>
      </w:p>
    </w:sdtContent>
  </w:sdt>
  <w:sdt>
    <w:sdtPr>
      <w:alias w:val="CC_Boilerplate_3"/>
      <w:tag w:val="CC_Boilerplate_3"/>
      <w:id w:val="1606463544"/>
      <w:lock w:val="sdtContentLocked"/>
      <w15:appearance w15:val="hidden"/>
      <w:text w:multiLine="1"/>
    </w:sdtPr>
    <w:sdtEndPr/>
    <w:sdtContent>
      <w:p w:rsidR="004F35FE" w:rsidP="00283E0F" w:rsidRDefault="004F35FE" w14:paraId="40FD93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1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D94"/>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C14"/>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4D3"/>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117"/>
    <w:rsid w:val="003D25F5"/>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EBB"/>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02F"/>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4F61"/>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1C52"/>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2E2"/>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A0F"/>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D9397"/>
  <w15:chartTrackingRefBased/>
  <w15:docId w15:val="{CB81B079-EFA8-4290-A8F8-E60E93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8D42F5FADF4E70B407C250828188C6"/>
        <w:category>
          <w:name w:val="Allmänt"/>
          <w:gallery w:val="placeholder"/>
        </w:category>
        <w:types>
          <w:type w:val="bbPlcHdr"/>
        </w:types>
        <w:behaviors>
          <w:behavior w:val="content"/>
        </w:behaviors>
        <w:guid w:val="{3E684610-C713-4BBD-BA31-D2425B85F087}"/>
      </w:docPartPr>
      <w:docPartBody>
        <w:p w:rsidR="00D7055D" w:rsidRDefault="002916C0">
          <w:pPr>
            <w:pStyle w:val="178D42F5FADF4E70B407C250828188C6"/>
          </w:pPr>
          <w:r w:rsidRPr="005A0A93">
            <w:rPr>
              <w:rStyle w:val="Platshllartext"/>
            </w:rPr>
            <w:t>Förslag till riksdagsbeslut</w:t>
          </w:r>
        </w:p>
      </w:docPartBody>
    </w:docPart>
    <w:docPart>
      <w:docPartPr>
        <w:name w:val="626322E1EE3F45AD973E73B7128C99AA"/>
        <w:category>
          <w:name w:val="Allmänt"/>
          <w:gallery w:val="placeholder"/>
        </w:category>
        <w:types>
          <w:type w:val="bbPlcHdr"/>
        </w:types>
        <w:behaviors>
          <w:behavior w:val="content"/>
        </w:behaviors>
        <w:guid w:val="{1B8ECC09-DBB1-4921-9F31-8540AE53A921}"/>
      </w:docPartPr>
      <w:docPartBody>
        <w:p w:rsidR="00D7055D" w:rsidRDefault="002916C0">
          <w:pPr>
            <w:pStyle w:val="626322E1EE3F45AD973E73B7128C99AA"/>
          </w:pPr>
          <w:r w:rsidRPr="005A0A93">
            <w:rPr>
              <w:rStyle w:val="Platshllartext"/>
            </w:rPr>
            <w:t>Motivering</w:t>
          </w:r>
        </w:p>
      </w:docPartBody>
    </w:docPart>
    <w:docPart>
      <w:docPartPr>
        <w:name w:val="551FD9FEFDC8475F9C0F11CC1C99E9D1"/>
        <w:category>
          <w:name w:val="Allmänt"/>
          <w:gallery w:val="placeholder"/>
        </w:category>
        <w:types>
          <w:type w:val="bbPlcHdr"/>
        </w:types>
        <w:behaviors>
          <w:behavior w:val="content"/>
        </w:behaviors>
        <w:guid w:val="{94AD0423-A6BD-41C3-A7C6-22006088B993}"/>
      </w:docPartPr>
      <w:docPartBody>
        <w:p w:rsidR="00D7055D" w:rsidRDefault="002916C0">
          <w:pPr>
            <w:pStyle w:val="551FD9FEFDC8475F9C0F11CC1C99E9D1"/>
          </w:pPr>
          <w:r w:rsidRPr="00490DAC">
            <w:rPr>
              <w:rStyle w:val="Platshllartext"/>
            </w:rPr>
            <w:t>Skriv ej här, motionärer infogas via panel!</w:t>
          </w:r>
        </w:p>
      </w:docPartBody>
    </w:docPart>
    <w:docPart>
      <w:docPartPr>
        <w:name w:val="09D8DACFEB39447DA103FDA281CE5F67"/>
        <w:category>
          <w:name w:val="Allmänt"/>
          <w:gallery w:val="placeholder"/>
        </w:category>
        <w:types>
          <w:type w:val="bbPlcHdr"/>
        </w:types>
        <w:behaviors>
          <w:behavior w:val="content"/>
        </w:behaviors>
        <w:guid w:val="{D58C2F17-B552-48EA-8B1E-8E59D0531A48}"/>
      </w:docPartPr>
      <w:docPartBody>
        <w:p w:rsidR="00D7055D" w:rsidRDefault="002916C0">
          <w:pPr>
            <w:pStyle w:val="09D8DACFEB39447DA103FDA281CE5F67"/>
          </w:pPr>
          <w:r>
            <w:rPr>
              <w:rStyle w:val="Platshllartext"/>
            </w:rPr>
            <w:t xml:space="preserve"> </w:t>
          </w:r>
        </w:p>
      </w:docPartBody>
    </w:docPart>
    <w:docPart>
      <w:docPartPr>
        <w:name w:val="1153813BCCCC40D991607E5D957BF548"/>
        <w:category>
          <w:name w:val="Allmänt"/>
          <w:gallery w:val="placeholder"/>
        </w:category>
        <w:types>
          <w:type w:val="bbPlcHdr"/>
        </w:types>
        <w:behaviors>
          <w:behavior w:val="content"/>
        </w:behaviors>
        <w:guid w:val="{E547EF3F-46DA-468D-B615-CF8A9E5E61E0}"/>
      </w:docPartPr>
      <w:docPartBody>
        <w:p w:rsidR="00D7055D" w:rsidRDefault="002916C0">
          <w:pPr>
            <w:pStyle w:val="1153813BCCCC40D991607E5D957BF5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C0"/>
    <w:rsid w:val="002916C0"/>
    <w:rsid w:val="00D70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D42F5FADF4E70B407C250828188C6">
    <w:name w:val="178D42F5FADF4E70B407C250828188C6"/>
  </w:style>
  <w:style w:type="paragraph" w:customStyle="1" w:styleId="9F00CC53E8E340919E04D8BDE2DFE64B">
    <w:name w:val="9F00CC53E8E340919E04D8BDE2DFE64B"/>
  </w:style>
  <w:style w:type="paragraph" w:customStyle="1" w:styleId="C78AA56E2AAF4821B5C0ECE93EA8E940">
    <w:name w:val="C78AA56E2AAF4821B5C0ECE93EA8E940"/>
  </w:style>
  <w:style w:type="paragraph" w:customStyle="1" w:styleId="626322E1EE3F45AD973E73B7128C99AA">
    <w:name w:val="626322E1EE3F45AD973E73B7128C99AA"/>
  </w:style>
  <w:style w:type="paragraph" w:customStyle="1" w:styleId="551FD9FEFDC8475F9C0F11CC1C99E9D1">
    <w:name w:val="551FD9FEFDC8475F9C0F11CC1C99E9D1"/>
  </w:style>
  <w:style w:type="paragraph" w:customStyle="1" w:styleId="09D8DACFEB39447DA103FDA281CE5F67">
    <w:name w:val="09D8DACFEB39447DA103FDA281CE5F67"/>
  </w:style>
  <w:style w:type="paragraph" w:customStyle="1" w:styleId="1153813BCCCC40D991607E5D957BF548">
    <w:name w:val="1153813BCCCC40D991607E5D957BF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0504E-60A7-40BE-8598-36D4DDDCB323}"/>
</file>

<file path=customXml/itemProps2.xml><?xml version="1.0" encoding="utf-8"?>
<ds:datastoreItem xmlns:ds="http://schemas.openxmlformats.org/officeDocument/2006/customXml" ds:itemID="{3A29F8B7-3365-420A-A986-220CCD0810AE}"/>
</file>

<file path=customXml/itemProps3.xml><?xml version="1.0" encoding="utf-8"?>
<ds:datastoreItem xmlns:ds="http://schemas.openxmlformats.org/officeDocument/2006/customXml" ds:itemID="{9F86EF4F-A44F-4F1C-B9FC-AFF92CFC7B04}"/>
</file>

<file path=docProps/app.xml><?xml version="1.0" encoding="utf-8"?>
<Properties xmlns="http://schemas.openxmlformats.org/officeDocument/2006/extended-properties" xmlns:vt="http://schemas.openxmlformats.org/officeDocument/2006/docPropsVTypes">
  <Template>Normal</Template>
  <TotalTime>13</TotalTime>
  <Pages>1</Pages>
  <Words>133</Words>
  <Characters>713</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Körtesta förare från 65 år</vt:lpstr>
      <vt:lpstr>
      </vt:lpstr>
    </vt:vector>
  </TitlesOfParts>
  <Company>Sveriges riksdag</Company>
  <LinksUpToDate>false</LinksUpToDate>
  <CharactersWithSpaces>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