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1CAC" w:rsidRDefault="008600C3" w14:paraId="4D9F888C" w14:textId="77777777">
      <w:pPr>
        <w:pStyle w:val="RubrikFrslagTIllRiksdagsbeslut"/>
      </w:pPr>
      <w:sdt>
        <w:sdtPr>
          <w:alias w:val="CC_Boilerplate_4"/>
          <w:tag w:val="CC_Boilerplate_4"/>
          <w:id w:val="-1644581176"/>
          <w:lock w:val="sdtContentLocked"/>
          <w:placeholder>
            <w:docPart w:val="36985B2CB4134B95B1836DE0E9467FF0"/>
          </w:placeholder>
          <w:text/>
        </w:sdtPr>
        <w:sdtEndPr/>
        <w:sdtContent>
          <w:r w:rsidRPr="009B062B" w:rsidR="00AF30DD">
            <w:t>Förslag till riksdagsbeslut</w:t>
          </w:r>
        </w:sdtContent>
      </w:sdt>
      <w:bookmarkEnd w:id="0"/>
      <w:bookmarkEnd w:id="1"/>
    </w:p>
    <w:sdt>
      <w:sdtPr>
        <w:alias w:val="Yrkande 1"/>
        <w:tag w:val="6c5fa425-cddb-4700-ad59-90272c2e26b6"/>
        <w:id w:val="-2124676251"/>
        <w:lock w:val="sdtLocked"/>
      </w:sdtPr>
      <w:sdtEndPr/>
      <w:sdtContent>
        <w:p w:rsidR="00F2255A" w:rsidRDefault="008A292B" w14:paraId="1BB61A14" w14:textId="77777777">
          <w:pPr>
            <w:pStyle w:val="Frslagstext"/>
            <w:numPr>
              <w:ilvl w:val="0"/>
              <w:numId w:val="0"/>
            </w:numPr>
          </w:pPr>
          <w:r>
            <w:t>Riksdagen ställer sig bakom det som anförs i motionen om skydd för kristna i världen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F886F746184C82B31C523938B4EECA"/>
        </w:placeholder>
        <w:text/>
      </w:sdtPr>
      <w:sdtEndPr/>
      <w:sdtContent>
        <w:p w:rsidRPr="009B062B" w:rsidR="006D79C9" w:rsidP="00333E95" w:rsidRDefault="006D79C9" w14:paraId="3105E8FF" w14:textId="77777777">
          <w:pPr>
            <w:pStyle w:val="Rubrik1"/>
          </w:pPr>
          <w:r>
            <w:t>Motivering</w:t>
          </w:r>
        </w:p>
      </w:sdtContent>
    </w:sdt>
    <w:bookmarkEnd w:displacedByCustomXml="prev" w:id="3"/>
    <w:bookmarkEnd w:displacedByCustomXml="prev" w:id="4"/>
    <w:p w:rsidR="008600C3" w:rsidP="008600C3" w:rsidRDefault="00E40678" w14:paraId="0A5C14BA" w14:textId="77777777">
      <w:pPr>
        <w:pStyle w:val="Normalutanindragellerluft"/>
      </w:pPr>
      <w:r>
        <w:t>Det kommer återkommande rapporter om hur kristna minoriteter förföljs i olika delar av världen. Detta är tyvärr inget nytt. Historiskt har islamiska kungariken angripit</w:t>
      </w:r>
      <w:r w:rsidR="007E1CAC">
        <w:t xml:space="preserve"> </w:t>
      </w:r>
      <w:r>
        <w:t>kristna områden och tagit slavar. Under och i slutet av första världskriget genomförde</w:t>
      </w:r>
      <w:r w:rsidR="007E1CAC">
        <w:t xml:space="preserve"> </w:t>
      </w:r>
      <w:r>
        <w:t xml:space="preserve">Osmanska riket flera angrepp gentemot kristna, vilket bland annat kom att resultera i folkmordet på kristna armenier, syrianer, assyrier, kaldéer och </w:t>
      </w:r>
      <w:proofErr w:type="spellStart"/>
      <w:r>
        <w:t>pontiska</w:t>
      </w:r>
      <w:proofErr w:type="spellEnd"/>
      <w:r>
        <w:t xml:space="preserve"> greker. Detta var det första stora folkmordet under 1900-talets blodiga historia. I den muslimska världen har övergrepp och förföljelse gentemot kristna varit ständigt återkommande, vilket har gjort att i områden som tidigare hade en kristen majoritetsbefolkning, exempelvis </w:t>
      </w:r>
      <w:proofErr w:type="spellStart"/>
      <w:r>
        <w:t>Nineveslätten</w:t>
      </w:r>
      <w:proofErr w:type="spellEnd"/>
      <w:r>
        <w:t xml:space="preserve"> i Libanon och delar av Syrien</w:t>
      </w:r>
      <w:r w:rsidR="008A292B">
        <w:t>,</w:t>
      </w:r>
      <w:r>
        <w:t xml:space="preserve"> så är den kristna befolkningen idag i minoritet. </w:t>
      </w:r>
    </w:p>
    <w:p w:rsidR="00E40678" w:rsidP="008600C3" w:rsidRDefault="00E40678" w14:paraId="1C6A2A53" w14:textId="698765DF">
      <w:r>
        <w:t xml:space="preserve">Vi ser tyvärr samma utveckling i delar av Afrika där muslimska grupper angriper kristna byar och samhällen. Vi får också rapporter om att den nya islamistiska regimen i Afghanistan har påbörjat utrensningar av kristna som lever i landet. Detta är </w:t>
      </w:r>
    </w:p>
    <w:p w:rsidR="008600C3" w:rsidP="008600C3" w:rsidRDefault="00E40678" w14:paraId="0582F1FF" w14:textId="77777777">
      <w:r>
        <w:t xml:space="preserve">djupt tragiskt då många som har konverterat till kristendomen tidigare har utvisats till landet med hänvisning till ett godtagbart säkerhetsläge. </w:t>
      </w:r>
    </w:p>
    <w:p w:rsidR="008600C3" w:rsidP="008600C3" w:rsidRDefault="00E40678" w14:paraId="586D57B3" w14:textId="77777777">
      <w:r w:rsidRPr="008600C3">
        <w:rPr>
          <w:spacing w:val="-2"/>
        </w:rPr>
        <w:t>Vid sidan av de övergrepp som sker gentemot den kristna minoriteten i den muslimska</w:t>
      </w:r>
      <w:r>
        <w:t xml:space="preserve"> världen så ser vi även en liknande utveckling i Indien. Det kommer fler och fler rapporter om hur hindunationalister angriper såväl kristna som muslimer. Även här får det som konsekvens att kristna och muslimer känner sig tvingade att lämna sina hem. </w:t>
      </w:r>
    </w:p>
    <w:p w:rsidR="008600C3" w:rsidP="008600C3" w:rsidRDefault="00E40678" w14:paraId="6E366A2B" w14:textId="77777777">
      <w:r>
        <w:t xml:space="preserve">I Sovjetunionen samt övriga länder med kommunistiska regimer förföljdes kristna. Idag ser vi att denna historia upprepar sig även i </w:t>
      </w:r>
      <w:proofErr w:type="gramStart"/>
      <w:r w:rsidR="008A292B">
        <w:t>R</w:t>
      </w:r>
      <w:r w:rsidR="007E1CAC">
        <w:t>yska</w:t>
      </w:r>
      <w:proofErr w:type="gramEnd"/>
      <w:r>
        <w:t xml:space="preserve"> federationen där enbart ortodoxa kyrkan och delar av islam accepteras av staten. Andra kristna inr</w:t>
      </w:r>
      <w:r w:rsidR="0011053B">
        <w:t>i</w:t>
      </w:r>
      <w:r>
        <w:t>k</w:t>
      </w:r>
      <w:r w:rsidR="0011053B">
        <w:t>t</w:t>
      </w:r>
      <w:r>
        <w:t xml:space="preserve">ningar än den </w:t>
      </w:r>
      <w:r>
        <w:lastRenderedPageBreak/>
        <w:t xml:space="preserve">ortodoxa </w:t>
      </w:r>
      <w:r w:rsidR="0011053B">
        <w:t xml:space="preserve">kyrkan </w:t>
      </w:r>
      <w:r>
        <w:t xml:space="preserve">utsätts för systematisk förföljelse och man anklagas ofta för att vara utländska agenter som vill omstörta det ryska samhället. </w:t>
      </w:r>
    </w:p>
    <w:p w:rsidR="008600C3" w:rsidP="008600C3" w:rsidRDefault="00E40678" w14:paraId="1D9F072E" w14:textId="77777777">
      <w:r w:rsidRPr="008600C3">
        <w:rPr>
          <w:spacing w:val="-1"/>
        </w:rPr>
        <w:t>I Nordkorea har förföljelsen av kristna pågått ända sedan landet blev en kommunistisk</w:t>
      </w:r>
      <w:r>
        <w:t xml:space="preserve"> diktatur och i grannlandet Kina har förföljelsen av kristna och muslimer pågått i olika omgångar. Just nu ökar förtrycket gentemot minoriteter i Kina</w:t>
      </w:r>
      <w:r w:rsidR="008A292B">
        <w:t>,</w:t>
      </w:r>
      <w:r>
        <w:t xml:space="preserve"> vilket särskilt har</w:t>
      </w:r>
      <w:r w:rsidR="007E1CAC">
        <w:t xml:space="preserve"> u</w:t>
      </w:r>
      <w:r>
        <w:t xml:space="preserve">ppmärksammats </w:t>
      </w:r>
      <w:r w:rsidR="007E1CAC">
        <w:t xml:space="preserve">i och med </w:t>
      </w:r>
      <w:r>
        <w:t>förföljelsen av den muslimska minoritetsgruppen uigurerna.</w:t>
      </w:r>
      <w:r w:rsidR="007E1CAC">
        <w:t xml:space="preserve"> Det riktar sig dock även i stor skala gentemot kristna och kristen egendom.</w:t>
      </w:r>
      <w:r>
        <w:t xml:space="preserve"> </w:t>
      </w:r>
    </w:p>
    <w:p w:rsidR="008600C3" w:rsidP="008600C3" w:rsidRDefault="00E40678" w14:paraId="3E5F07E0" w14:textId="77777777">
      <w:r>
        <w:t>Sverige är ett fritt land med gott anseende inom FN, och vi har därför möjlighet att lyfta dessa frågor på ett trovärdigt sätt. Kristna är idag världens mest förföljda minoritet. Det är därför viktigt att Sverige måste agera inom FN och EU för att stärka skyddet av kristna i världen samt att uppmärksamma och påminna om den förföljelse som äger rum. Vi måste som land stå upp för den kristna minoriteten och agera för att dessa ges ett adekvat skydd tillsammans med möjligheten att leva i fred och frihet i hela världen.</w:t>
      </w:r>
    </w:p>
    <w:sdt>
      <w:sdtPr>
        <w:alias w:val="CC_Underskrifter"/>
        <w:tag w:val="CC_Underskrifter"/>
        <w:id w:val="583496634"/>
        <w:lock w:val="sdtContentLocked"/>
        <w:placeholder>
          <w:docPart w:val="9462DEEE231C407697B041FB4971E9AC"/>
        </w:placeholder>
      </w:sdtPr>
      <w:sdtEndPr/>
      <w:sdtContent>
        <w:p w:rsidR="007E1CAC" w:rsidP="0076340F" w:rsidRDefault="007E1CAC" w14:paraId="2C4A9914" w14:textId="78E32DC0"/>
        <w:p w:rsidRPr="008E0FE2" w:rsidR="004801AC" w:rsidP="0076340F" w:rsidRDefault="008600C3" w14:paraId="098E2735" w14:textId="00E61677"/>
      </w:sdtContent>
    </w:sdt>
    <w:tbl>
      <w:tblPr>
        <w:tblW w:w="5000" w:type="pct"/>
        <w:tblLook w:val="04A0" w:firstRow="1" w:lastRow="0" w:firstColumn="1" w:lastColumn="0" w:noHBand="0" w:noVBand="1"/>
        <w:tblCaption w:val="underskrifter"/>
      </w:tblPr>
      <w:tblGrid>
        <w:gridCol w:w="4252"/>
        <w:gridCol w:w="4252"/>
      </w:tblGrid>
      <w:tr w:rsidR="00F2255A" w14:paraId="0D58DEDB" w14:textId="77777777">
        <w:trPr>
          <w:cantSplit/>
        </w:trPr>
        <w:tc>
          <w:tcPr>
            <w:tcW w:w="50" w:type="pct"/>
            <w:vAlign w:val="bottom"/>
          </w:tcPr>
          <w:p w:rsidR="00F2255A" w:rsidRDefault="008A292B" w14:paraId="3834E8C5" w14:textId="77777777">
            <w:pPr>
              <w:pStyle w:val="Underskrifter"/>
              <w:spacing w:after="0"/>
            </w:pPr>
            <w:r>
              <w:t>Magnus Jacobsson (KD)</w:t>
            </w:r>
          </w:p>
        </w:tc>
        <w:tc>
          <w:tcPr>
            <w:tcW w:w="50" w:type="pct"/>
            <w:vAlign w:val="bottom"/>
          </w:tcPr>
          <w:p w:rsidR="00F2255A" w:rsidRDefault="00F2255A" w14:paraId="60D2AD8D" w14:textId="77777777">
            <w:pPr>
              <w:pStyle w:val="Underskrifter"/>
              <w:spacing w:after="0"/>
            </w:pPr>
          </w:p>
        </w:tc>
      </w:tr>
    </w:tbl>
    <w:p w:rsidR="00937A4D" w:rsidRDefault="00937A4D" w14:paraId="415DEE95" w14:textId="77777777"/>
    <w:sectPr w:rsidR="00937A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9DD3" w14:textId="77777777" w:rsidR="006536A3" w:rsidRDefault="006536A3" w:rsidP="000C1CAD">
      <w:pPr>
        <w:spacing w:line="240" w:lineRule="auto"/>
      </w:pPr>
      <w:r>
        <w:separator/>
      </w:r>
    </w:p>
  </w:endnote>
  <w:endnote w:type="continuationSeparator" w:id="0">
    <w:p w14:paraId="20AACEB2" w14:textId="77777777" w:rsidR="006536A3" w:rsidRDefault="00653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0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92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9B76" w14:textId="7FBDCC84" w:rsidR="00262EA3" w:rsidRPr="0076340F" w:rsidRDefault="00262EA3" w:rsidP="00763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28DA" w14:textId="77777777" w:rsidR="006536A3" w:rsidRDefault="006536A3" w:rsidP="000C1CAD">
      <w:pPr>
        <w:spacing w:line="240" w:lineRule="auto"/>
      </w:pPr>
      <w:r>
        <w:separator/>
      </w:r>
    </w:p>
  </w:footnote>
  <w:footnote w:type="continuationSeparator" w:id="0">
    <w:p w14:paraId="3D58E6FD" w14:textId="77777777" w:rsidR="006536A3" w:rsidRDefault="006536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55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3FB81" wp14:editId="40C438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FAB23" w14:textId="36F3C5C6" w:rsidR="00262EA3" w:rsidRDefault="008600C3" w:rsidP="008103B5">
                          <w:pPr>
                            <w:jc w:val="right"/>
                          </w:pPr>
                          <w:sdt>
                            <w:sdtPr>
                              <w:alias w:val="CC_Noformat_Partikod"/>
                              <w:tag w:val="CC_Noformat_Partikod"/>
                              <w:id w:val="-53464382"/>
                              <w:text/>
                            </w:sdtPr>
                            <w:sdtEndPr/>
                            <w:sdtContent>
                              <w:r w:rsidR="00E406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3FB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FAB23" w14:textId="36F3C5C6" w:rsidR="00262EA3" w:rsidRDefault="008600C3" w:rsidP="008103B5">
                    <w:pPr>
                      <w:jc w:val="right"/>
                    </w:pPr>
                    <w:sdt>
                      <w:sdtPr>
                        <w:alias w:val="CC_Noformat_Partikod"/>
                        <w:tag w:val="CC_Noformat_Partikod"/>
                        <w:id w:val="-53464382"/>
                        <w:text/>
                      </w:sdtPr>
                      <w:sdtEndPr/>
                      <w:sdtContent>
                        <w:r w:rsidR="00E4067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787D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342A" w14:textId="77777777" w:rsidR="00262EA3" w:rsidRDefault="00262EA3" w:rsidP="008563AC">
    <w:pPr>
      <w:jc w:val="right"/>
    </w:pPr>
  </w:p>
  <w:p w14:paraId="25480E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1316" w14:textId="77777777" w:rsidR="00262EA3" w:rsidRDefault="008600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41478" wp14:editId="118205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7E2AF" w14:textId="62E66D17" w:rsidR="00262EA3" w:rsidRDefault="008600C3" w:rsidP="00A314CF">
    <w:pPr>
      <w:pStyle w:val="FSHNormal"/>
      <w:spacing w:before="40"/>
    </w:pPr>
    <w:sdt>
      <w:sdtPr>
        <w:alias w:val="CC_Noformat_Motionstyp"/>
        <w:tag w:val="CC_Noformat_Motionstyp"/>
        <w:id w:val="1162973129"/>
        <w:lock w:val="sdtContentLocked"/>
        <w15:appearance w15:val="hidden"/>
        <w:text/>
      </w:sdtPr>
      <w:sdtEndPr/>
      <w:sdtContent>
        <w:r w:rsidR="0076340F">
          <w:t>Enskild motion</w:t>
        </w:r>
      </w:sdtContent>
    </w:sdt>
    <w:r w:rsidR="00821B36">
      <w:t xml:space="preserve"> </w:t>
    </w:r>
    <w:sdt>
      <w:sdtPr>
        <w:alias w:val="CC_Noformat_Partikod"/>
        <w:tag w:val="CC_Noformat_Partikod"/>
        <w:id w:val="1471015553"/>
        <w:lock w:val="contentLocked"/>
        <w:text/>
      </w:sdtPr>
      <w:sdtEndPr/>
      <w:sdtContent>
        <w:r w:rsidR="00E40678">
          <w:t>KD</w:t>
        </w:r>
      </w:sdtContent>
    </w:sdt>
    <w:sdt>
      <w:sdtPr>
        <w:alias w:val="CC_Noformat_Partinummer"/>
        <w:tag w:val="CC_Noformat_Partinummer"/>
        <w:id w:val="-2014525982"/>
        <w:lock w:val="contentLocked"/>
        <w:showingPlcHdr/>
        <w:text/>
      </w:sdtPr>
      <w:sdtEndPr/>
      <w:sdtContent>
        <w:r w:rsidR="00821B36">
          <w:t xml:space="preserve"> </w:t>
        </w:r>
      </w:sdtContent>
    </w:sdt>
  </w:p>
  <w:p w14:paraId="4BE031CC" w14:textId="77777777" w:rsidR="00262EA3" w:rsidRPr="008227B3" w:rsidRDefault="008600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E34C94" w14:textId="325CC18B" w:rsidR="00262EA3" w:rsidRPr="008227B3" w:rsidRDefault="008600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34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340F">
          <w:t>:167</w:t>
        </w:r>
      </w:sdtContent>
    </w:sdt>
  </w:p>
  <w:p w14:paraId="14FDB212" w14:textId="6C8FA397" w:rsidR="00262EA3" w:rsidRDefault="008600C3" w:rsidP="00E03A3D">
    <w:pPr>
      <w:pStyle w:val="Motionr"/>
    </w:pPr>
    <w:sdt>
      <w:sdtPr>
        <w:alias w:val="CC_Noformat_Avtext"/>
        <w:tag w:val="CC_Noformat_Avtext"/>
        <w:id w:val="-2020768203"/>
        <w:lock w:val="sdtContentLocked"/>
        <w15:appearance w15:val="hidden"/>
        <w:text/>
      </w:sdtPr>
      <w:sdtEndPr/>
      <w:sdtContent>
        <w:r w:rsidR="0076340F">
          <w:t>av Magnus Jacobsson (KD)</w:t>
        </w:r>
      </w:sdtContent>
    </w:sdt>
  </w:p>
  <w:sdt>
    <w:sdtPr>
      <w:alias w:val="CC_Noformat_Rubtext"/>
      <w:tag w:val="CC_Noformat_Rubtext"/>
      <w:id w:val="-218060500"/>
      <w:lock w:val="sdtLocked"/>
      <w:text/>
    </w:sdtPr>
    <w:sdtEndPr/>
    <w:sdtContent>
      <w:p w14:paraId="63A50A05" w14:textId="12BF95CC" w:rsidR="00262EA3" w:rsidRDefault="00E40678" w:rsidP="00283E0F">
        <w:pPr>
          <w:pStyle w:val="FSHRub2"/>
        </w:pPr>
        <w:r>
          <w:t>Skydd för kristna i världen</w:t>
        </w:r>
      </w:p>
    </w:sdtContent>
  </w:sdt>
  <w:sdt>
    <w:sdtPr>
      <w:alias w:val="CC_Boilerplate_3"/>
      <w:tag w:val="CC_Boilerplate_3"/>
      <w:id w:val="1606463544"/>
      <w:lock w:val="sdtContentLocked"/>
      <w15:appearance w15:val="hidden"/>
      <w:text w:multiLine="1"/>
    </w:sdtPr>
    <w:sdtEndPr/>
    <w:sdtContent>
      <w:p w14:paraId="4D7E45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06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3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12"/>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2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6A3"/>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886"/>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40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CA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C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A0"/>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2B"/>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A4D"/>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78"/>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5A"/>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80577"/>
  <w15:chartTrackingRefBased/>
  <w15:docId w15:val="{5C699BCF-CACE-4E56-8531-51031F90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85B2CB4134B95B1836DE0E9467FF0"/>
        <w:category>
          <w:name w:val="Allmänt"/>
          <w:gallery w:val="placeholder"/>
        </w:category>
        <w:types>
          <w:type w:val="bbPlcHdr"/>
        </w:types>
        <w:behaviors>
          <w:behavior w:val="content"/>
        </w:behaviors>
        <w:guid w:val="{6E3E8369-6155-4403-8406-CEF1FCFBC104}"/>
      </w:docPartPr>
      <w:docPartBody>
        <w:p w:rsidR="00E6213C" w:rsidRDefault="00DF3073">
          <w:pPr>
            <w:pStyle w:val="36985B2CB4134B95B1836DE0E9467FF0"/>
          </w:pPr>
          <w:r w:rsidRPr="005A0A93">
            <w:rPr>
              <w:rStyle w:val="Platshllartext"/>
            </w:rPr>
            <w:t>Förslag till riksdagsbeslut</w:t>
          </w:r>
        </w:p>
      </w:docPartBody>
    </w:docPart>
    <w:docPart>
      <w:docPartPr>
        <w:name w:val="5FF886F746184C82B31C523938B4EECA"/>
        <w:category>
          <w:name w:val="Allmänt"/>
          <w:gallery w:val="placeholder"/>
        </w:category>
        <w:types>
          <w:type w:val="bbPlcHdr"/>
        </w:types>
        <w:behaviors>
          <w:behavior w:val="content"/>
        </w:behaviors>
        <w:guid w:val="{AEF1C456-9236-436B-BD3F-FBBF8D530279}"/>
      </w:docPartPr>
      <w:docPartBody>
        <w:p w:rsidR="00E6213C" w:rsidRDefault="00DF3073">
          <w:pPr>
            <w:pStyle w:val="5FF886F746184C82B31C523938B4EECA"/>
          </w:pPr>
          <w:r w:rsidRPr="005A0A93">
            <w:rPr>
              <w:rStyle w:val="Platshllartext"/>
            </w:rPr>
            <w:t>Motivering</w:t>
          </w:r>
        </w:p>
      </w:docPartBody>
    </w:docPart>
    <w:docPart>
      <w:docPartPr>
        <w:name w:val="9462DEEE231C407697B041FB4971E9AC"/>
        <w:category>
          <w:name w:val="Allmänt"/>
          <w:gallery w:val="placeholder"/>
        </w:category>
        <w:types>
          <w:type w:val="bbPlcHdr"/>
        </w:types>
        <w:behaviors>
          <w:behavior w:val="content"/>
        </w:behaviors>
        <w:guid w:val="{FAF4E696-4C7E-4A8A-A800-823829EB0D11}"/>
      </w:docPartPr>
      <w:docPartBody>
        <w:p w:rsidR="00EE0A03" w:rsidRDefault="00EE0A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73"/>
    <w:rsid w:val="000E4527"/>
    <w:rsid w:val="008941FA"/>
    <w:rsid w:val="00DF3073"/>
    <w:rsid w:val="00E6213C"/>
    <w:rsid w:val="00EE0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4527"/>
    <w:rPr>
      <w:color w:val="F4B083" w:themeColor="accent2" w:themeTint="99"/>
    </w:rPr>
  </w:style>
  <w:style w:type="paragraph" w:customStyle="1" w:styleId="36985B2CB4134B95B1836DE0E9467FF0">
    <w:name w:val="36985B2CB4134B95B1836DE0E9467FF0"/>
  </w:style>
  <w:style w:type="paragraph" w:customStyle="1" w:styleId="5FF886F746184C82B31C523938B4EECA">
    <w:name w:val="5FF886F746184C82B31C523938B4E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5F5B8-0AA9-43BF-9E0C-5B061F082BC1}"/>
</file>

<file path=customXml/itemProps2.xml><?xml version="1.0" encoding="utf-8"?>
<ds:datastoreItem xmlns:ds="http://schemas.openxmlformats.org/officeDocument/2006/customXml" ds:itemID="{7458CCB1-CDC4-424D-A29B-E713D407053F}"/>
</file>

<file path=customXml/itemProps3.xml><?xml version="1.0" encoding="utf-8"?>
<ds:datastoreItem xmlns:ds="http://schemas.openxmlformats.org/officeDocument/2006/customXml" ds:itemID="{FE98C85B-EE28-422E-979B-7948A981B3F9}"/>
</file>

<file path=docProps/app.xml><?xml version="1.0" encoding="utf-8"?>
<Properties xmlns="http://schemas.openxmlformats.org/officeDocument/2006/extended-properties" xmlns:vt="http://schemas.openxmlformats.org/officeDocument/2006/docPropsVTypes">
  <Template>Normal</Template>
  <TotalTime>18</TotalTime>
  <Pages>2</Pages>
  <Words>469</Words>
  <Characters>2583</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Skydd av kristna i världen</vt:lpstr>
      <vt:lpstr>
      </vt:lpstr>
    </vt:vector>
  </TitlesOfParts>
  <Company>Sveriges riksdag</Company>
  <LinksUpToDate>false</LinksUpToDate>
  <CharactersWithSpaces>3039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