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55A" w14:textId="77777777" w:rsidR="006E04A4" w:rsidRPr="00CD7560" w:rsidRDefault="004A00D8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40</w:t>
      </w:r>
      <w:bookmarkEnd w:id="1"/>
    </w:p>
    <w:p w14:paraId="008EF55B" w14:textId="77777777" w:rsidR="006E04A4" w:rsidRDefault="004A00D8">
      <w:pPr>
        <w:pStyle w:val="Datum"/>
        <w:outlineLvl w:val="0"/>
      </w:pPr>
      <w:bookmarkStart w:id="2" w:name="DocumentDate"/>
      <w:r>
        <w:t>Torsdagen den 27 november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914C2" w14:paraId="008EF560" w14:textId="77777777" w:rsidTr="00E47117">
        <w:trPr>
          <w:cantSplit/>
        </w:trPr>
        <w:tc>
          <w:tcPr>
            <w:tcW w:w="454" w:type="dxa"/>
          </w:tcPr>
          <w:p w14:paraId="008EF55C" w14:textId="77777777" w:rsidR="006E04A4" w:rsidRDefault="004A00D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8EF55D" w14:textId="77777777" w:rsidR="006E04A4" w:rsidRDefault="004A00D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08EF55E" w14:textId="77777777" w:rsidR="006E04A4" w:rsidRDefault="004A00D8"/>
        </w:tc>
        <w:tc>
          <w:tcPr>
            <w:tcW w:w="7512" w:type="dxa"/>
          </w:tcPr>
          <w:p w14:paraId="008EF55F" w14:textId="77777777" w:rsidR="006E04A4" w:rsidRDefault="004A00D8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8914C2" w14:paraId="008EF565" w14:textId="77777777" w:rsidTr="00E47117">
        <w:trPr>
          <w:cantSplit/>
        </w:trPr>
        <w:tc>
          <w:tcPr>
            <w:tcW w:w="454" w:type="dxa"/>
          </w:tcPr>
          <w:p w14:paraId="008EF561" w14:textId="77777777" w:rsidR="006E04A4" w:rsidRDefault="004A00D8"/>
        </w:tc>
        <w:tc>
          <w:tcPr>
            <w:tcW w:w="1134" w:type="dxa"/>
          </w:tcPr>
          <w:p w14:paraId="008EF562" w14:textId="77777777" w:rsidR="006E04A4" w:rsidRDefault="004A00D8">
            <w:pPr>
              <w:jc w:val="right"/>
            </w:pPr>
          </w:p>
        </w:tc>
        <w:tc>
          <w:tcPr>
            <w:tcW w:w="397" w:type="dxa"/>
          </w:tcPr>
          <w:p w14:paraId="008EF563" w14:textId="77777777" w:rsidR="006E04A4" w:rsidRDefault="004A00D8"/>
        </w:tc>
        <w:tc>
          <w:tcPr>
            <w:tcW w:w="7512" w:type="dxa"/>
          </w:tcPr>
          <w:p w14:paraId="008EF564" w14:textId="77777777" w:rsidR="006E04A4" w:rsidRDefault="004A00D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914C2" w14:paraId="008EF56A" w14:textId="77777777" w:rsidTr="00E47117">
        <w:trPr>
          <w:cantSplit/>
        </w:trPr>
        <w:tc>
          <w:tcPr>
            <w:tcW w:w="454" w:type="dxa"/>
          </w:tcPr>
          <w:p w14:paraId="008EF566" w14:textId="77777777" w:rsidR="006E04A4" w:rsidRDefault="004A00D8"/>
        </w:tc>
        <w:tc>
          <w:tcPr>
            <w:tcW w:w="1134" w:type="dxa"/>
          </w:tcPr>
          <w:p w14:paraId="008EF567" w14:textId="77777777" w:rsidR="006E04A4" w:rsidRDefault="004A00D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08EF568" w14:textId="77777777" w:rsidR="006E04A4" w:rsidRDefault="004A00D8"/>
        </w:tc>
        <w:tc>
          <w:tcPr>
            <w:tcW w:w="7512" w:type="dxa"/>
          </w:tcPr>
          <w:p w14:paraId="008EF569" w14:textId="77777777" w:rsidR="006E04A4" w:rsidRDefault="004A00D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08EF56B" w14:textId="77777777" w:rsidR="006E04A4" w:rsidRDefault="004A00D8">
      <w:pPr>
        <w:pStyle w:val="StreckLngt"/>
      </w:pPr>
      <w:r>
        <w:tab/>
      </w:r>
    </w:p>
    <w:p w14:paraId="008EF56C" w14:textId="77777777" w:rsidR="00121B42" w:rsidRDefault="004A00D8" w:rsidP="00121B42">
      <w:pPr>
        <w:pStyle w:val="Blankrad"/>
      </w:pPr>
      <w:r>
        <w:t xml:space="preserve">      </w:t>
      </w:r>
    </w:p>
    <w:p w14:paraId="008EF56D" w14:textId="77777777" w:rsidR="00CF242C" w:rsidRDefault="004A00D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914C2" w14:paraId="008EF571" w14:textId="77777777" w:rsidTr="00055526">
        <w:trPr>
          <w:cantSplit/>
        </w:trPr>
        <w:tc>
          <w:tcPr>
            <w:tcW w:w="567" w:type="dxa"/>
          </w:tcPr>
          <w:p w14:paraId="008EF56E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6F" w14:textId="77777777" w:rsidR="006E04A4" w:rsidRDefault="004A00D8" w:rsidP="000326E3">
            <w:pPr>
              <w:pStyle w:val="HuvudrubrikEnsam"/>
              <w:keepNext/>
            </w:pPr>
            <w:r>
              <w:t>Val av ställföreträdande justitieombudsman</w:t>
            </w:r>
          </w:p>
        </w:tc>
        <w:tc>
          <w:tcPr>
            <w:tcW w:w="2055" w:type="dxa"/>
          </w:tcPr>
          <w:p w14:paraId="008EF570" w14:textId="77777777" w:rsidR="006E04A4" w:rsidRDefault="004A00D8" w:rsidP="00C84F80">
            <w:pPr>
              <w:keepNext/>
            </w:pPr>
          </w:p>
        </w:tc>
      </w:tr>
      <w:tr w:rsidR="008914C2" w14:paraId="008EF575" w14:textId="77777777" w:rsidTr="00055526">
        <w:trPr>
          <w:cantSplit/>
        </w:trPr>
        <w:tc>
          <w:tcPr>
            <w:tcW w:w="567" w:type="dxa"/>
          </w:tcPr>
          <w:p w14:paraId="008EF572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73" w14:textId="77777777" w:rsidR="006E04A4" w:rsidRDefault="004A00D8" w:rsidP="000326E3">
            <w:pPr>
              <w:pStyle w:val="Motions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008EF574" w14:textId="77777777" w:rsidR="006E04A4" w:rsidRDefault="004A00D8" w:rsidP="00C84F80">
            <w:pPr>
              <w:keepNext/>
            </w:pPr>
          </w:p>
        </w:tc>
      </w:tr>
      <w:tr w:rsidR="008914C2" w14:paraId="008EF579" w14:textId="77777777" w:rsidTr="00055526">
        <w:trPr>
          <w:cantSplit/>
        </w:trPr>
        <w:tc>
          <w:tcPr>
            <w:tcW w:w="567" w:type="dxa"/>
          </w:tcPr>
          <w:p w14:paraId="008EF576" w14:textId="77777777" w:rsidR="001D7AF0" w:rsidRDefault="004A00D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8EF577" w14:textId="77777777" w:rsidR="006E04A4" w:rsidRDefault="004A00D8" w:rsidP="000326E3">
            <w:r>
              <w:t xml:space="preserve">Omval av Karin Almgren som </w:t>
            </w:r>
            <w:r>
              <w:t>ställföreträdande justitieombudsman fr.o.m. den 8 december</w:t>
            </w:r>
          </w:p>
        </w:tc>
        <w:tc>
          <w:tcPr>
            <w:tcW w:w="2055" w:type="dxa"/>
          </w:tcPr>
          <w:p w14:paraId="008EF578" w14:textId="77777777" w:rsidR="006E04A4" w:rsidRDefault="004A00D8" w:rsidP="00C84F80"/>
        </w:tc>
      </w:tr>
      <w:tr w:rsidR="008914C2" w14:paraId="008EF57D" w14:textId="77777777" w:rsidTr="00055526">
        <w:trPr>
          <w:cantSplit/>
        </w:trPr>
        <w:tc>
          <w:tcPr>
            <w:tcW w:w="567" w:type="dxa"/>
          </w:tcPr>
          <w:p w14:paraId="008EF57A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7B" w14:textId="77777777" w:rsidR="006E04A4" w:rsidRDefault="004A00D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8EF57C" w14:textId="77777777" w:rsidR="006E04A4" w:rsidRDefault="004A00D8" w:rsidP="00C84F80">
            <w:pPr>
              <w:keepNext/>
            </w:pPr>
          </w:p>
        </w:tc>
      </w:tr>
      <w:tr w:rsidR="008914C2" w14:paraId="008EF581" w14:textId="77777777" w:rsidTr="00055526">
        <w:trPr>
          <w:cantSplit/>
        </w:trPr>
        <w:tc>
          <w:tcPr>
            <w:tcW w:w="567" w:type="dxa"/>
          </w:tcPr>
          <w:p w14:paraId="008EF57E" w14:textId="77777777" w:rsidR="001D7AF0" w:rsidRDefault="004A00D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5B4F250" w14:textId="77777777" w:rsidR="004A00D8" w:rsidRDefault="004A00D8" w:rsidP="000326E3">
            <w:r>
              <w:t xml:space="preserve">Justering av protokoll från sammanträdet torsdagen den </w:t>
            </w:r>
          </w:p>
          <w:p w14:paraId="008EF57F" w14:textId="1C8A6E44" w:rsidR="006E04A4" w:rsidRDefault="004A00D8" w:rsidP="000326E3">
            <w:r>
              <w:t>6 november</w:t>
            </w:r>
          </w:p>
        </w:tc>
        <w:tc>
          <w:tcPr>
            <w:tcW w:w="2055" w:type="dxa"/>
          </w:tcPr>
          <w:p w14:paraId="008EF580" w14:textId="77777777" w:rsidR="006E04A4" w:rsidRDefault="004A00D8" w:rsidP="00C84F80"/>
        </w:tc>
      </w:tr>
      <w:tr w:rsidR="008914C2" w14:paraId="008EF585" w14:textId="77777777" w:rsidTr="00055526">
        <w:trPr>
          <w:cantSplit/>
        </w:trPr>
        <w:tc>
          <w:tcPr>
            <w:tcW w:w="567" w:type="dxa"/>
          </w:tcPr>
          <w:p w14:paraId="008EF582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83" w14:textId="77777777" w:rsidR="006E04A4" w:rsidRDefault="004A00D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08EF584" w14:textId="77777777" w:rsidR="006E04A4" w:rsidRDefault="004A00D8" w:rsidP="00C84F80">
            <w:pPr>
              <w:keepNext/>
            </w:pPr>
          </w:p>
        </w:tc>
      </w:tr>
      <w:tr w:rsidR="008914C2" w14:paraId="008EF589" w14:textId="77777777" w:rsidTr="00055526">
        <w:trPr>
          <w:cantSplit/>
        </w:trPr>
        <w:tc>
          <w:tcPr>
            <w:tcW w:w="567" w:type="dxa"/>
          </w:tcPr>
          <w:p w14:paraId="008EF586" w14:textId="77777777" w:rsidR="001D7AF0" w:rsidRDefault="004A00D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8EF587" w14:textId="77777777" w:rsidR="006E04A4" w:rsidRDefault="004A00D8" w:rsidP="000326E3">
            <w:r>
              <w:t>Lars Johnsson (M) som ledamot i konstitutionsutskottet</w:t>
            </w:r>
          </w:p>
        </w:tc>
        <w:tc>
          <w:tcPr>
            <w:tcW w:w="2055" w:type="dxa"/>
          </w:tcPr>
          <w:p w14:paraId="008EF588" w14:textId="77777777" w:rsidR="006E04A4" w:rsidRDefault="004A00D8" w:rsidP="00C84F80"/>
        </w:tc>
      </w:tr>
      <w:tr w:rsidR="008914C2" w14:paraId="008EF58D" w14:textId="77777777" w:rsidTr="00055526">
        <w:trPr>
          <w:cantSplit/>
        </w:trPr>
        <w:tc>
          <w:tcPr>
            <w:tcW w:w="567" w:type="dxa"/>
          </w:tcPr>
          <w:p w14:paraId="008EF58A" w14:textId="77777777" w:rsidR="001D7AF0" w:rsidRDefault="004A00D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8EF58B" w14:textId="77777777" w:rsidR="006E04A4" w:rsidRDefault="004A00D8" w:rsidP="000326E3">
            <w:r>
              <w:t xml:space="preserve">Oskar Svärd (M) som </w:t>
            </w:r>
            <w:r>
              <w:t>ledamot i trafikutskottet</w:t>
            </w:r>
          </w:p>
        </w:tc>
        <w:tc>
          <w:tcPr>
            <w:tcW w:w="2055" w:type="dxa"/>
          </w:tcPr>
          <w:p w14:paraId="008EF58C" w14:textId="77777777" w:rsidR="006E04A4" w:rsidRDefault="004A00D8" w:rsidP="00C84F80"/>
        </w:tc>
      </w:tr>
      <w:tr w:rsidR="008914C2" w14:paraId="008EF591" w14:textId="77777777" w:rsidTr="00055526">
        <w:trPr>
          <w:cantSplit/>
        </w:trPr>
        <w:tc>
          <w:tcPr>
            <w:tcW w:w="567" w:type="dxa"/>
          </w:tcPr>
          <w:p w14:paraId="008EF58E" w14:textId="77777777" w:rsidR="001D7AF0" w:rsidRDefault="004A00D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8EF58F" w14:textId="77777777" w:rsidR="006E04A4" w:rsidRDefault="004A00D8" w:rsidP="000326E3">
            <w:r>
              <w:t>Marléne Lund Kopparklint (M) som ledamot i miljö- och jordbruksutskottet och som suppleant i trafikutskottet</w:t>
            </w:r>
          </w:p>
        </w:tc>
        <w:tc>
          <w:tcPr>
            <w:tcW w:w="2055" w:type="dxa"/>
          </w:tcPr>
          <w:p w14:paraId="008EF590" w14:textId="77777777" w:rsidR="006E04A4" w:rsidRDefault="004A00D8" w:rsidP="00C84F80"/>
        </w:tc>
      </w:tr>
      <w:tr w:rsidR="008914C2" w14:paraId="008EF595" w14:textId="77777777" w:rsidTr="00055526">
        <w:trPr>
          <w:cantSplit/>
        </w:trPr>
        <w:tc>
          <w:tcPr>
            <w:tcW w:w="567" w:type="dxa"/>
          </w:tcPr>
          <w:p w14:paraId="008EF592" w14:textId="77777777" w:rsidR="001D7AF0" w:rsidRDefault="004A00D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8EF593" w14:textId="77777777" w:rsidR="006E04A4" w:rsidRDefault="004A00D8" w:rsidP="000326E3">
            <w:r>
              <w:t>Caroline Högström (M) som suppleant i konstitutionsutskottet</w:t>
            </w:r>
          </w:p>
        </w:tc>
        <w:tc>
          <w:tcPr>
            <w:tcW w:w="2055" w:type="dxa"/>
          </w:tcPr>
          <w:p w14:paraId="008EF594" w14:textId="77777777" w:rsidR="006E04A4" w:rsidRDefault="004A00D8" w:rsidP="00C84F80"/>
        </w:tc>
      </w:tr>
      <w:tr w:rsidR="008914C2" w14:paraId="008EF599" w14:textId="77777777" w:rsidTr="00055526">
        <w:trPr>
          <w:cantSplit/>
        </w:trPr>
        <w:tc>
          <w:tcPr>
            <w:tcW w:w="567" w:type="dxa"/>
          </w:tcPr>
          <w:p w14:paraId="008EF596" w14:textId="77777777" w:rsidR="001D7AF0" w:rsidRDefault="004A00D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8EF597" w14:textId="77777777" w:rsidR="006E04A4" w:rsidRDefault="004A00D8" w:rsidP="000326E3">
            <w:r>
              <w:t xml:space="preserve">John E Weinerhall (M) som suppleant i </w:t>
            </w:r>
            <w:r>
              <w:t>socialutskottet</w:t>
            </w:r>
          </w:p>
        </w:tc>
        <w:tc>
          <w:tcPr>
            <w:tcW w:w="2055" w:type="dxa"/>
          </w:tcPr>
          <w:p w14:paraId="008EF598" w14:textId="77777777" w:rsidR="006E04A4" w:rsidRDefault="004A00D8" w:rsidP="00C84F80"/>
        </w:tc>
      </w:tr>
      <w:tr w:rsidR="008914C2" w14:paraId="008EF59D" w14:textId="77777777" w:rsidTr="00055526">
        <w:trPr>
          <w:cantSplit/>
        </w:trPr>
        <w:tc>
          <w:tcPr>
            <w:tcW w:w="567" w:type="dxa"/>
          </w:tcPr>
          <w:p w14:paraId="008EF59A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9B" w14:textId="77777777" w:rsidR="006E04A4" w:rsidRDefault="004A00D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08EF59C" w14:textId="77777777" w:rsidR="006E04A4" w:rsidRDefault="004A00D8" w:rsidP="00C84F80">
            <w:pPr>
              <w:keepNext/>
            </w:pPr>
          </w:p>
        </w:tc>
      </w:tr>
      <w:tr w:rsidR="008914C2" w14:paraId="008EF5A1" w14:textId="77777777" w:rsidTr="00055526">
        <w:trPr>
          <w:cantSplit/>
        </w:trPr>
        <w:tc>
          <w:tcPr>
            <w:tcW w:w="567" w:type="dxa"/>
          </w:tcPr>
          <w:p w14:paraId="008EF59E" w14:textId="77777777" w:rsidR="001D7AF0" w:rsidRDefault="004A00D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8EF59F" w14:textId="77777777" w:rsidR="006E04A4" w:rsidRDefault="004A00D8" w:rsidP="000326E3">
            <w:r>
              <w:t>Oskar Svärd (M) som ledamot i konstitutionsutskottet och som suppleant i trafikutskottet</w:t>
            </w:r>
          </w:p>
        </w:tc>
        <w:tc>
          <w:tcPr>
            <w:tcW w:w="2055" w:type="dxa"/>
          </w:tcPr>
          <w:p w14:paraId="008EF5A0" w14:textId="77777777" w:rsidR="006E04A4" w:rsidRDefault="004A00D8" w:rsidP="00C84F80"/>
        </w:tc>
      </w:tr>
      <w:tr w:rsidR="008914C2" w14:paraId="008EF5A5" w14:textId="77777777" w:rsidTr="00055526">
        <w:trPr>
          <w:cantSplit/>
        </w:trPr>
        <w:tc>
          <w:tcPr>
            <w:tcW w:w="567" w:type="dxa"/>
          </w:tcPr>
          <w:p w14:paraId="008EF5A2" w14:textId="77777777" w:rsidR="001D7AF0" w:rsidRDefault="004A00D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8EF5A3" w14:textId="77777777" w:rsidR="006E04A4" w:rsidRDefault="004A00D8" w:rsidP="000326E3">
            <w:r>
              <w:t>Marléne Lund Kopparklint (M) som ledamot i trafikutskottet</w:t>
            </w:r>
          </w:p>
        </w:tc>
        <w:tc>
          <w:tcPr>
            <w:tcW w:w="2055" w:type="dxa"/>
          </w:tcPr>
          <w:p w14:paraId="008EF5A4" w14:textId="77777777" w:rsidR="006E04A4" w:rsidRDefault="004A00D8" w:rsidP="00C84F80"/>
        </w:tc>
      </w:tr>
      <w:tr w:rsidR="008914C2" w14:paraId="008EF5A9" w14:textId="77777777" w:rsidTr="00055526">
        <w:trPr>
          <w:cantSplit/>
        </w:trPr>
        <w:tc>
          <w:tcPr>
            <w:tcW w:w="567" w:type="dxa"/>
          </w:tcPr>
          <w:p w14:paraId="008EF5A6" w14:textId="77777777" w:rsidR="001D7AF0" w:rsidRDefault="004A00D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8EF5A7" w14:textId="77777777" w:rsidR="006E04A4" w:rsidRDefault="004A00D8" w:rsidP="000326E3">
            <w:r>
              <w:t xml:space="preserve">Lars Johnsson (M) som ledamot i miljö- och </w:t>
            </w:r>
            <w:r>
              <w:t>jordbruksutskottet</w:t>
            </w:r>
          </w:p>
        </w:tc>
        <w:tc>
          <w:tcPr>
            <w:tcW w:w="2055" w:type="dxa"/>
          </w:tcPr>
          <w:p w14:paraId="008EF5A8" w14:textId="77777777" w:rsidR="006E04A4" w:rsidRDefault="004A00D8" w:rsidP="00C84F80"/>
        </w:tc>
      </w:tr>
      <w:tr w:rsidR="008914C2" w14:paraId="008EF5AD" w14:textId="77777777" w:rsidTr="00055526">
        <w:trPr>
          <w:cantSplit/>
        </w:trPr>
        <w:tc>
          <w:tcPr>
            <w:tcW w:w="567" w:type="dxa"/>
          </w:tcPr>
          <w:p w14:paraId="008EF5AA" w14:textId="77777777" w:rsidR="001D7AF0" w:rsidRDefault="004A00D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8EF5AB" w14:textId="77777777" w:rsidR="006E04A4" w:rsidRDefault="004A00D8" w:rsidP="000326E3">
            <w:r>
              <w:t>Camilla Brunsberg (M) som suppleant i konstitutionsutskottet</w:t>
            </w:r>
          </w:p>
        </w:tc>
        <w:tc>
          <w:tcPr>
            <w:tcW w:w="2055" w:type="dxa"/>
          </w:tcPr>
          <w:p w14:paraId="008EF5AC" w14:textId="77777777" w:rsidR="006E04A4" w:rsidRDefault="004A00D8" w:rsidP="00C84F80"/>
        </w:tc>
      </w:tr>
      <w:tr w:rsidR="008914C2" w14:paraId="008EF5B1" w14:textId="77777777" w:rsidTr="00055526">
        <w:trPr>
          <w:cantSplit/>
        </w:trPr>
        <w:tc>
          <w:tcPr>
            <w:tcW w:w="567" w:type="dxa"/>
          </w:tcPr>
          <w:p w14:paraId="008EF5AE" w14:textId="77777777" w:rsidR="001D7AF0" w:rsidRDefault="004A00D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8EF5AF" w14:textId="77777777" w:rsidR="006E04A4" w:rsidRDefault="004A00D8" w:rsidP="000326E3">
            <w:r>
              <w:t>Caroline Högström (M) som suppleant i socialutskottet</w:t>
            </w:r>
          </w:p>
        </w:tc>
        <w:tc>
          <w:tcPr>
            <w:tcW w:w="2055" w:type="dxa"/>
          </w:tcPr>
          <w:p w14:paraId="008EF5B0" w14:textId="77777777" w:rsidR="006E04A4" w:rsidRDefault="004A00D8" w:rsidP="00C84F80"/>
        </w:tc>
      </w:tr>
      <w:tr w:rsidR="008914C2" w14:paraId="008EF5B5" w14:textId="77777777" w:rsidTr="00055526">
        <w:trPr>
          <w:cantSplit/>
        </w:trPr>
        <w:tc>
          <w:tcPr>
            <w:tcW w:w="567" w:type="dxa"/>
          </w:tcPr>
          <w:p w14:paraId="008EF5B2" w14:textId="77777777" w:rsidR="001D7AF0" w:rsidRDefault="004A00D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8EF5B3" w14:textId="77777777" w:rsidR="006E04A4" w:rsidRDefault="004A00D8" w:rsidP="000326E3">
            <w:r>
              <w:t>Ulrika Heindorff (M) som suppleant i utbildningsutskottet</w:t>
            </w:r>
          </w:p>
        </w:tc>
        <w:tc>
          <w:tcPr>
            <w:tcW w:w="2055" w:type="dxa"/>
          </w:tcPr>
          <w:p w14:paraId="008EF5B4" w14:textId="77777777" w:rsidR="006E04A4" w:rsidRDefault="004A00D8" w:rsidP="00C84F80"/>
        </w:tc>
      </w:tr>
      <w:tr w:rsidR="008914C2" w14:paraId="008EF5B9" w14:textId="77777777" w:rsidTr="00055526">
        <w:trPr>
          <w:cantSplit/>
        </w:trPr>
        <w:tc>
          <w:tcPr>
            <w:tcW w:w="567" w:type="dxa"/>
          </w:tcPr>
          <w:p w14:paraId="008EF5B6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B7" w14:textId="77777777" w:rsidR="006E04A4" w:rsidRDefault="004A00D8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008EF5B8" w14:textId="77777777" w:rsidR="006E04A4" w:rsidRDefault="004A00D8" w:rsidP="00C84F80">
            <w:pPr>
              <w:keepNext/>
            </w:pPr>
          </w:p>
        </w:tc>
      </w:tr>
      <w:tr w:rsidR="008914C2" w14:paraId="008EF5BD" w14:textId="77777777" w:rsidTr="00055526">
        <w:trPr>
          <w:cantSplit/>
        </w:trPr>
        <w:tc>
          <w:tcPr>
            <w:tcW w:w="567" w:type="dxa"/>
          </w:tcPr>
          <w:p w14:paraId="008EF5BA" w14:textId="77777777" w:rsidR="001D7AF0" w:rsidRDefault="004A00D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8EF5BB" w14:textId="77777777" w:rsidR="006E04A4" w:rsidRDefault="004A00D8" w:rsidP="000326E3">
            <w:r>
              <w:t xml:space="preserve">2025/26:130 av Aida Birinxhiku (S) </w:t>
            </w:r>
            <w:r>
              <w:br/>
              <w:t>Svensk innovationskraft i ett nytt geopolitiskt läge</w:t>
            </w:r>
          </w:p>
        </w:tc>
        <w:tc>
          <w:tcPr>
            <w:tcW w:w="2055" w:type="dxa"/>
          </w:tcPr>
          <w:p w14:paraId="008EF5BC" w14:textId="77777777" w:rsidR="006E04A4" w:rsidRDefault="004A00D8" w:rsidP="00C84F80"/>
        </w:tc>
      </w:tr>
      <w:tr w:rsidR="008914C2" w14:paraId="008EF5C1" w14:textId="77777777" w:rsidTr="00055526">
        <w:trPr>
          <w:cantSplit/>
        </w:trPr>
        <w:tc>
          <w:tcPr>
            <w:tcW w:w="567" w:type="dxa"/>
          </w:tcPr>
          <w:p w14:paraId="008EF5BE" w14:textId="77777777" w:rsidR="001D7AF0" w:rsidRDefault="004A00D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8EF5BF" w14:textId="77777777" w:rsidR="006E04A4" w:rsidRDefault="004A00D8" w:rsidP="000326E3">
            <w:r>
              <w:t xml:space="preserve">2025/26:132 av Daniel Vencu Velasquez Castro (S) </w:t>
            </w:r>
            <w:r>
              <w:br/>
              <w:t>Svensk innovationskraft</w:t>
            </w:r>
          </w:p>
        </w:tc>
        <w:tc>
          <w:tcPr>
            <w:tcW w:w="2055" w:type="dxa"/>
          </w:tcPr>
          <w:p w14:paraId="008EF5C0" w14:textId="77777777" w:rsidR="006E04A4" w:rsidRDefault="004A00D8" w:rsidP="00C84F80"/>
        </w:tc>
      </w:tr>
      <w:tr w:rsidR="008914C2" w14:paraId="008EF5C5" w14:textId="77777777" w:rsidTr="00055526">
        <w:trPr>
          <w:cantSplit/>
        </w:trPr>
        <w:tc>
          <w:tcPr>
            <w:tcW w:w="567" w:type="dxa"/>
          </w:tcPr>
          <w:p w14:paraId="008EF5C2" w14:textId="77777777" w:rsidR="001D7AF0" w:rsidRDefault="004A00D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8EF5C3" w14:textId="77777777" w:rsidR="006E04A4" w:rsidRDefault="004A00D8" w:rsidP="000326E3">
            <w:r>
              <w:t xml:space="preserve">2025/26:144 av Malin Larsson (S) </w:t>
            </w:r>
            <w:r>
              <w:br/>
              <w:t>Vindkraftspengar till kommunerna</w:t>
            </w:r>
          </w:p>
        </w:tc>
        <w:tc>
          <w:tcPr>
            <w:tcW w:w="2055" w:type="dxa"/>
          </w:tcPr>
          <w:p w14:paraId="008EF5C4" w14:textId="77777777" w:rsidR="006E04A4" w:rsidRDefault="004A00D8" w:rsidP="00C84F80"/>
        </w:tc>
      </w:tr>
      <w:tr w:rsidR="008914C2" w14:paraId="008EF5C9" w14:textId="77777777" w:rsidTr="00055526">
        <w:trPr>
          <w:cantSplit/>
        </w:trPr>
        <w:tc>
          <w:tcPr>
            <w:tcW w:w="567" w:type="dxa"/>
          </w:tcPr>
          <w:p w14:paraId="008EF5C6" w14:textId="77777777" w:rsidR="001D7AF0" w:rsidRDefault="004A00D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8EF5C7" w14:textId="77777777" w:rsidR="006E04A4" w:rsidRDefault="004A00D8" w:rsidP="000326E3">
            <w:r>
              <w:t xml:space="preserve">2025/26:148 av Fredrik Olovsson (S) </w:t>
            </w:r>
            <w:r>
              <w:br/>
              <w:t>Insatser för energieffektivisering</w:t>
            </w:r>
          </w:p>
        </w:tc>
        <w:tc>
          <w:tcPr>
            <w:tcW w:w="2055" w:type="dxa"/>
          </w:tcPr>
          <w:p w14:paraId="008EF5C8" w14:textId="77777777" w:rsidR="006E04A4" w:rsidRDefault="004A00D8" w:rsidP="00C84F80"/>
        </w:tc>
      </w:tr>
      <w:tr w:rsidR="008914C2" w14:paraId="008EF5CD" w14:textId="77777777" w:rsidTr="00055526">
        <w:trPr>
          <w:cantSplit/>
        </w:trPr>
        <w:tc>
          <w:tcPr>
            <w:tcW w:w="567" w:type="dxa"/>
          </w:tcPr>
          <w:p w14:paraId="008EF5CA" w14:textId="77777777" w:rsidR="001D7AF0" w:rsidRDefault="004A00D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08EF5CB" w14:textId="77777777" w:rsidR="006E04A4" w:rsidRDefault="004A00D8" w:rsidP="000326E3">
            <w:r>
              <w:t xml:space="preserve">2025/26:168 av Helena Vilhelmsson (C) </w:t>
            </w:r>
            <w:r>
              <w:br/>
              <w:t>Barn i kommersiell exploatering</w:t>
            </w:r>
          </w:p>
        </w:tc>
        <w:tc>
          <w:tcPr>
            <w:tcW w:w="2055" w:type="dxa"/>
          </w:tcPr>
          <w:p w14:paraId="008EF5CC" w14:textId="77777777" w:rsidR="006E04A4" w:rsidRDefault="004A00D8" w:rsidP="00C84F80"/>
        </w:tc>
      </w:tr>
      <w:tr w:rsidR="008914C2" w14:paraId="008EF5D1" w14:textId="77777777" w:rsidTr="00055526">
        <w:trPr>
          <w:cantSplit/>
        </w:trPr>
        <w:tc>
          <w:tcPr>
            <w:tcW w:w="567" w:type="dxa"/>
          </w:tcPr>
          <w:p w14:paraId="008EF5CE" w14:textId="77777777" w:rsidR="001D7AF0" w:rsidRDefault="004A00D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08EF5CF" w14:textId="77777777" w:rsidR="006E04A4" w:rsidRDefault="004A00D8" w:rsidP="000326E3">
            <w:r>
              <w:t xml:space="preserve">2025/26:175 av Ulrika Liljeberg (C) </w:t>
            </w:r>
            <w:r>
              <w:br/>
              <w:t>Brott mot småföretagare</w:t>
            </w:r>
          </w:p>
        </w:tc>
        <w:tc>
          <w:tcPr>
            <w:tcW w:w="2055" w:type="dxa"/>
          </w:tcPr>
          <w:p w14:paraId="008EF5D0" w14:textId="77777777" w:rsidR="006E04A4" w:rsidRDefault="004A00D8" w:rsidP="00C84F80"/>
        </w:tc>
      </w:tr>
      <w:tr w:rsidR="008914C2" w14:paraId="008EF5D5" w14:textId="77777777" w:rsidTr="00055526">
        <w:trPr>
          <w:cantSplit/>
        </w:trPr>
        <w:tc>
          <w:tcPr>
            <w:tcW w:w="567" w:type="dxa"/>
          </w:tcPr>
          <w:p w14:paraId="008EF5D2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D3" w14:textId="77777777" w:rsidR="006E04A4" w:rsidRDefault="004A00D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08EF5D4" w14:textId="77777777" w:rsidR="006E04A4" w:rsidRDefault="004A00D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914C2" w14:paraId="008EF5D9" w14:textId="77777777" w:rsidTr="00055526">
        <w:trPr>
          <w:cantSplit/>
        </w:trPr>
        <w:tc>
          <w:tcPr>
            <w:tcW w:w="567" w:type="dxa"/>
          </w:tcPr>
          <w:p w14:paraId="008EF5D6" w14:textId="77777777" w:rsidR="001D7AF0" w:rsidRDefault="004A00D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08EF5D7" w14:textId="77777777" w:rsidR="006E04A4" w:rsidRDefault="004A00D8" w:rsidP="000326E3">
            <w:r>
              <w:t xml:space="preserve">2025/26:FPM37 Kommissionens arbetsprogram 2026 </w:t>
            </w:r>
            <w:r>
              <w:rPr>
                <w:i/>
                <w:iCs/>
              </w:rPr>
              <w:t>COM(2025) 870</w:t>
            </w:r>
          </w:p>
        </w:tc>
        <w:tc>
          <w:tcPr>
            <w:tcW w:w="2055" w:type="dxa"/>
          </w:tcPr>
          <w:p w14:paraId="008EF5D8" w14:textId="77777777" w:rsidR="006E04A4" w:rsidRDefault="004A00D8" w:rsidP="00C84F80">
            <w:r>
              <w:t>UU</w:t>
            </w:r>
          </w:p>
        </w:tc>
      </w:tr>
      <w:tr w:rsidR="008914C2" w14:paraId="008EF5DD" w14:textId="77777777" w:rsidTr="00055526">
        <w:trPr>
          <w:cantSplit/>
        </w:trPr>
        <w:tc>
          <w:tcPr>
            <w:tcW w:w="567" w:type="dxa"/>
          </w:tcPr>
          <w:p w14:paraId="008EF5DA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DB" w14:textId="7F82303F" w:rsidR="006672D9" w:rsidRPr="006672D9" w:rsidRDefault="004A00D8" w:rsidP="006672D9">
            <w:pPr>
              <w:pStyle w:val="HuvudrubrikEnsam"/>
              <w:keepNext/>
            </w:pPr>
            <w:r>
              <w:t>Ärende för debatt</w:t>
            </w:r>
            <w:r w:rsidR="006672D9">
              <w:br/>
              <w:t>avgörs onsdagen den 3 december</w:t>
            </w:r>
          </w:p>
        </w:tc>
        <w:tc>
          <w:tcPr>
            <w:tcW w:w="2055" w:type="dxa"/>
          </w:tcPr>
          <w:p w14:paraId="008EF5DC" w14:textId="77777777" w:rsidR="006E04A4" w:rsidRDefault="004A00D8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8914C2" w14:paraId="008EF5E1" w14:textId="77777777" w:rsidTr="00055526">
        <w:trPr>
          <w:cantSplit/>
        </w:trPr>
        <w:tc>
          <w:tcPr>
            <w:tcW w:w="567" w:type="dxa"/>
          </w:tcPr>
          <w:p w14:paraId="008EF5DE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DF" w14:textId="77777777" w:rsidR="006E04A4" w:rsidRDefault="004A00D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08EF5E0" w14:textId="77777777" w:rsidR="006E04A4" w:rsidRDefault="004A00D8" w:rsidP="00C84F80">
            <w:pPr>
              <w:keepNext/>
            </w:pPr>
          </w:p>
        </w:tc>
      </w:tr>
      <w:tr w:rsidR="008914C2" w14:paraId="008EF5E5" w14:textId="77777777" w:rsidTr="00055526">
        <w:trPr>
          <w:cantSplit/>
        </w:trPr>
        <w:tc>
          <w:tcPr>
            <w:tcW w:w="567" w:type="dxa"/>
          </w:tcPr>
          <w:p w14:paraId="008EF5E2" w14:textId="77777777" w:rsidR="001D7AF0" w:rsidRDefault="004A00D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08EF5E3" w14:textId="77777777" w:rsidR="006E04A4" w:rsidRDefault="004A00D8" w:rsidP="000326E3">
            <w:r>
              <w:t>Bet. 2025/26:KU8 Stärkt konstitutionell beredskap</w:t>
            </w:r>
          </w:p>
        </w:tc>
        <w:tc>
          <w:tcPr>
            <w:tcW w:w="2055" w:type="dxa"/>
          </w:tcPr>
          <w:p w14:paraId="008EF5E4" w14:textId="77777777" w:rsidR="006E04A4" w:rsidRDefault="004A00D8" w:rsidP="00C84F80">
            <w:r>
              <w:t>3 res. (V, MP)</w:t>
            </w:r>
          </w:p>
        </w:tc>
      </w:tr>
      <w:tr w:rsidR="008914C2" w14:paraId="008EF5E9" w14:textId="77777777" w:rsidTr="00055526">
        <w:trPr>
          <w:cantSplit/>
        </w:trPr>
        <w:tc>
          <w:tcPr>
            <w:tcW w:w="567" w:type="dxa"/>
          </w:tcPr>
          <w:p w14:paraId="008EF5E6" w14:textId="77777777" w:rsidR="001D7AF0" w:rsidRDefault="004A00D8" w:rsidP="00C84F80">
            <w:pPr>
              <w:keepNext/>
            </w:pPr>
          </w:p>
        </w:tc>
        <w:tc>
          <w:tcPr>
            <w:tcW w:w="6663" w:type="dxa"/>
          </w:tcPr>
          <w:p w14:paraId="008EF5E7" w14:textId="77777777" w:rsidR="006E04A4" w:rsidRDefault="004A00D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08EF5E8" w14:textId="77777777" w:rsidR="006E04A4" w:rsidRDefault="004A00D8" w:rsidP="00C84F80">
            <w:pPr>
              <w:keepNext/>
            </w:pPr>
          </w:p>
        </w:tc>
      </w:tr>
      <w:tr w:rsidR="008914C2" w14:paraId="008EF5ED" w14:textId="77777777" w:rsidTr="00055526">
        <w:trPr>
          <w:cantSplit/>
        </w:trPr>
        <w:tc>
          <w:tcPr>
            <w:tcW w:w="567" w:type="dxa"/>
          </w:tcPr>
          <w:p w14:paraId="008EF5EA" w14:textId="77777777" w:rsidR="001D7AF0" w:rsidRDefault="004A00D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08EF5EB" w14:textId="77777777" w:rsidR="006E04A4" w:rsidRDefault="004A00D8" w:rsidP="000326E3">
            <w:r>
              <w:t>Frågor besvaras av: </w:t>
            </w:r>
            <w:r>
              <w:br/>
              <w:t>Justitieminister Gunnar Strömmer (M)</w:t>
            </w:r>
            <w:r>
              <w:br/>
              <w:t>Socialtjänstminister Camilla Waltersson Grönvall (M)</w:t>
            </w:r>
            <w:r>
              <w:br/>
              <w:t xml:space="preserve">Äldre- </w:t>
            </w:r>
            <w:r>
              <w:t>och socialförsäkringsminister Anna Tenje (M)</w:t>
            </w:r>
            <w:r>
              <w:br/>
              <w:t>Civilminister Erik Slottner (KD)</w:t>
            </w:r>
          </w:p>
        </w:tc>
        <w:tc>
          <w:tcPr>
            <w:tcW w:w="2055" w:type="dxa"/>
          </w:tcPr>
          <w:p w14:paraId="008EF5EC" w14:textId="77777777" w:rsidR="006E04A4" w:rsidRDefault="004A00D8" w:rsidP="00C84F80"/>
        </w:tc>
      </w:tr>
    </w:tbl>
    <w:p w14:paraId="008EF5EE" w14:textId="77777777" w:rsidR="00517888" w:rsidRPr="00F221DA" w:rsidRDefault="004A00D8" w:rsidP="00137840">
      <w:pPr>
        <w:pStyle w:val="Blankrad"/>
      </w:pPr>
      <w:r>
        <w:t xml:space="preserve">     </w:t>
      </w:r>
    </w:p>
    <w:p w14:paraId="008EF5EF" w14:textId="77777777" w:rsidR="00121B42" w:rsidRDefault="004A00D8" w:rsidP="00121B42">
      <w:pPr>
        <w:pStyle w:val="Blankrad"/>
      </w:pPr>
      <w:r>
        <w:t xml:space="preserve">     </w:t>
      </w:r>
    </w:p>
    <w:p w14:paraId="008EF5F0" w14:textId="77777777" w:rsidR="006E04A4" w:rsidRPr="00F221DA" w:rsidRDefault="004A00D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914C2" w14:paraId="008EF5F3" w14:textId="77777777" w:rsidTr="00D774A8">
        <w:tc>
          <w:tcPr>
            <w:tcW w:w="567" w:type="dxa"/>
          </w:tcPr>
          <w:p w14:paraId="008EF5F1" w14:textId="77777777" w:rsidR="00D774A8" w:rsidRDefault="004A00D8">
            <w:pPr>
              <w:pStyle w:val="IngenText"/>
            </w:pPr>
          </w:p>
        </w:tc>
        <w:tc>
          <w:tcPr>
            <w:tcW w:w="8718" w:type="dxa"/>
          </w:tcPr>
          <w:p w14:paraId="008EF5F2" w14:textId="77777777" w:rsidR="00D774A8" w:rsidRDefault="004A00D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8EF5F4" w14:textId="77777777" w:rsidR="006E04A4" w:rsidRPr="00852BA1" w:rsidRDefault="004A00D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F606" w14:textId="77777777" w:rsidR="00000000" w:rsidRDefault="004A00D8">
      <w:pPr>
        <w:spacing w:line="240" w:lineRule="auto"/>
      </w:pPr>
      <w:r>
        <w:separator/>
      </w:r>
    </w:p>
  </w:endnote>
  <w:endnote w:type="continuationSeparator" w:id="0">
    <w:p w14:paraId="008EF608" w14:textId="77777777" w:rsidR="00000000" w:rsidRDefault="004A0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5FA" w14:textId="77777777" w:rsidR="00BE217A" w:rsidRDefault="004A00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5FB" w14:textId="77777777" w:rsidR="00D73249" w:rsidRDefault="004A00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8EF5FC" w14:textId="77777777" w:rsidR="00D73249" w:rsidRDefault="004A00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600" w14:textId="77777777" w:rsidR="00D73249" w:rsidRDefault="004A00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8EF601" w14:textId="77777777" w:rsidR="00D73249" w:rsidRDefault="004A00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F602" w14:textId="77777777" w:rsidR="00000000" w:rsidRDefault="004A00D8">
      <w:pPr>
        <w:spacing w:line="240" w:lineRule="auto"/>
      </w:pPr>
      <w:r>
        <w:separator/>
      </w:r>
    </w:p>
  </w:footnote>
  <w:footnote w:type="continuationSeparator" w:id="0">
    <w:p w14:paraId="008EF604" w14:textId="77777777" w:rsidR="00000000" w:rsidRDefault="004A0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5F5" w14:textId="77777777" w:rsidR="00BE217A" w:rsidRDefault="004A00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5F6" w14:textId="77777777" w:rsidR="00D73249" w:rsidRDefault="004A00D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november 2025</w:t>
    </w:r>
    <w:r>
      <w:fldChar w:fldCharType="end"/>
    </w:r>
  </w:p>
  <w:p w14:paraId="008EF5F7" w14:textId="77777777" w:rsidR="00D73249" w:rsidRDefault="004A00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8EF5F8" w14:textId="77777777" w:rsidR="00D73249" w:rsidRDefault="004A00D8"/>
  <w:p w14:paraId="008EF5F9" w14:textId="77777777" w:rsidR="00D73249" w:rsidRDefault="004A00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5FD" w14:textId="77777777" w:rsidR="00D73249" w:rsidRDefault="004A00D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8EF602" wp14:editId="008EF60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EF5FE" w14:textId="77777777" w:rsidR="00D73249" w:rsidRDefault="004A00D8" w:rsidP="00BE217A">
    <w:pPr>
      <w:pStyle w:val="Dokumentrubrik"/>
      <w:spacing w:after="360"/>
    </w:pPr>
    <w:r>
      <w:t>Föredragningslista</w:t>
    </w:r>
  </w:p>
  <w:p w14:paraId="008EF5FF" w14:textId="77777777" w:rsidR="00D73249" w:rsidRDefault="004A00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4F6C2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63A0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C6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63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61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E3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A0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1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8EA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14C2"/>
    <w:rsid w:val="004A00D8"/>
    <w:rsid w:val="006672D9"/>
    <w:rsid w:val="007E56D9"/>
    <w:rsid w:val="0089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F55A"/>
  <w15:docId w15:val="{1066DE7A-5915-4FCF-A46C-2787ACB5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2025-11-27</SAFIR_Sammantradesdatum_Doc>
    <SAFIR_SammantradeID xmlns="C07A1A6C-0B19-41D9-BDF8-F523BA3921EB">ea3f6e2a-4d97-4169-b5fb-89a370f5c3cd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499D7D1C-19E0-4E18-B7A0-40AB12E31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294</Words>
  <Characters>1938</Characters>
  <Application>Microsoft Office Word</Application>
  <DocSecurity>0</DocSecurity>
  <Lines>149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53</cp:revision>
  <cp:lastPrinted>2012-12-12T21:41:00Z</cp:lastPrinted>
  <dcterms:created xsi:type="dcterms:W3CDTF">2013-03-22T09:28:00Z</dcterms:created>
  <dcterms:modified xsi:type="dcterms:W3CDTF">2025-11-26T15:25:00Z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