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E41" w:rsidRPr="00A2752B" w:rsidRDefault="00701E41" w:rsidP="009B6F9A">
      <w:pPr>
        <w:pStyle w:val="Hemstlrubrik"/>
      </w:pPr>
      <w:r w:rsidRPr="00A2752B">
        <w:t>Förslag till riksdagsbeslut</w:t>
      </w:r>
    </w:p>
    <w:p w:rsidR="00701E41" w:rsidRPr="00A2752B" w:rsidRDefault="00701E41" w:rsidP="00701E41">
      <w:pPr>
        <w:pStyle w:val="Hemstlatt"/>
      </w:pPr>
      <w:r w:rsidRPr="00A2752B">
        <w:t xml:space="preserve">Riksdagen begär att regeringen lägger fram förslag om att debiterade </w:t>
      </w:r>
      <w:r w:rsidR="009B6F9A" w:rsidRPr="00A2752B">
        <w:br/>
      </w:r>
      <w:r w:rsidRPr="00A2752B">
        <w:t>s</w:t>
      </w:r>
      <w:r w:rsidRPr="00A2752B">
        <w:t>o</w:t>
      </w:r>
      <w:r w:rsidRPr="00A2752B">
        <w:t>ciala avgifter skall redovisas i enlighet med vad som anförs i motionen.</w:t>
      </w:r>
    </w:p>
    <w:p w:rsidR="00701E41" w:rsidRPr="00A2752B" w:rsidRDefault="00701E41" w:rsidP="00701E41">
      <w:pPr>
        <w:pStyle w:val="Rubrik1"/>
      </w:pPr>
      <w:r w:rsidRPr="00A2752B">
        <w:t>Motivering</w:t>
      </w:r>
    </w:p>
    <w:p w:rsidR="00701E41" w:rsidRPr="00A2752B" w:rsidRDefault="00701E41" w:rsidP="00701E41">
      <w:r w:rsidRPr="00A2752B">
        <w:t>Undersökningar visar att en majoritet av svenskarna tror att de får behålla betydligt mer av sin egen lön än vad som faktiskt är fallet. De flesta tror att skatterna totalt är 35 procent eller mindre av vad de tjänar ihop. De totala löne- och inkomstskatterna är dock i verkligheten omkring 60 procent. Skälet till att så många tror att de betalar mindre i skatt än de gör är att många skatter är ”osynliga”. Behovet är stort av en öppen skatteinformation till medborga</w:t>
      </w:r>
      <w:r w:rsidRPr="00A2752B">
        <w:t>r</w:t>
      </w:r>
      <w:r w:rsidRPr="00A2752B">
        <w:t>na och väljarna.</w:t>
      </w:r>
    </w:p>
    <w:p w:rsidR="00701E41" w:rsidRPr="00A2752B" w:rsidRDefault="00701E41" w:rsidP="00701E41">
      <w:pPr>
        <w:pStyle w:val="Normaltindrag"/>
      </w:pPr>
      <w:r w:rsidRPr="00A2752B">
        <w:t>På slutskattsedeln redovisas debiterad skatt exklusive socialavgifter. För att få en korrekt uppfattning om hur mycket den totala ersättningen är från arbete måste även den del som utgörs av socialavgifter och arbetsgivaravgi</w:t>
      </w:r>
      <w:r w:rsidRPr="00A2752B">
        <w:t>f</w:t>
      </w:r>
      <w:r w:rsidRPr="00A2752B">
        <w:t>ter redovisas. Därför bör sociala avgifter redovisas både i deklarationsblanke</w:t>
      </w:r>
      <w:r w:rsidRPr="00A2752B">
        <w:t>t</w:t>
      </w:r>
      <w:r w:rsidRPr="00A2752B">
        <w:t>ten och i det slutliga skattebeskedet.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B6F9A" w:rsidRPr="00A2752B">
        <w:tblPrEx>
          <w:tblCellMar>
            <w:top w:w="0" w:type="dxa"/>
            <w:bottom w:w="0" w:type="dxa"/>
          </w:tblCellMar>
        </w:tblPrEx>
        <w:trPr>
          <w:cantSplit/>
        </w:trPr>
        <w:tc>
          <w:tcPr>
            <w:tcW w:w="3046" w:type="dxa"/>
          </w:tcPr>
          <w:p w:rsidR="009B6F9A" w:rsidRPr="00A2752B" w:rsidRDefault="009B6F9A" w:rsidP="009B6F9A">
            <w:pPr>
              <w:pStyle w:val="UnderskriftDatum"/>
              <w:spacing w:before="240"/>
            </w:pPr>
            <w:r w:rsidRPr="00A2752B">
              <w:t>Stockholm den 20 september 2005</w:t>
            </w:r>
          </w:p>
        </w:tc>
        <w:tc>
          <w:tcPr>
            <w:tcW w:w="3047" w:type="dxa"/>
          </w:tcPr>
          <w:p w:rsidR="009B6F9A" w:rsidRPr="00A2752B" w:rsidRDefault="009B6F9A" w:rsidP="009B6F9A">
            <w:pPr>
              <w:pStyle w:val="Underskrifter"/>
              <w:spacing w:before="240"/>
            </w:pPr>
          </w:p>
        </w:tc>
      </w:tr>
      <w:tr w:rsidR="009B6F9A" w:rsidRPr="00A2752B">
        <w:tblPrEx>
          <w:tblCellMar>
            <w:top w:w="0" w:type="dxa"/>
            <w:bottom w:w="0" w:type="dxa"/>
          </w:tblCellMar>
        </w:tblPrEx>
        <w:trPr>
          <w:cantSplit/>
        </w:trPr>
        <w:tc>
          <w:tcPr>
            <w:tcW w:w="3046" w:type="dxa"/>
          </w:tcPr>
          <w:p w:rsidR="009B6F9A" w:rsidRPr="00A2752B" w:rsidRDefault="009B6F9A" w:rsidP="009B6F9A">
            <w:pPr>
              <w:pStyle w:val="Underskrifter"/>
            </w:pPr>
            <w:r w:rsidRPr="00A2752B">
              <w:t>Marietta de Pourbaix-Lundin (m)</w:t>
            </w:r>
          </w:p>
        </w:tc>
        <w:tc>
          <w:tcPr>
            <w:tcW w:w="3047" w:type="dxa"/>
          </w:tcPr>
          <w:p w:rsidR="009B6F9A" w:rsidRPr="00A2752B" w:rsidRDefault="009B6F9A" w:rsidP="009B6F9A">
            <w:pPr>
              <w:pStyle w:val="Underskrifter"/>
            </w:pPr>
          </w:p>
        </w:tc>
      </w:tr>
    </w:tbl>
    <w:p w:rsidR="00701E41" w:rsidRPr="00A2752B" w:rsidRDefault="00701E41" w:rsidP="009B6F9A">
      <w:pPr>
        <w:pStyle w:val="Normaltindrag"/>
      </w:pPr>
    </w:p>
    <w:sectPr w:rsidR="00701E41" w:rsidRPr="00A2752B" w:rsidSect="009B6F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A68" w:rsidRPr="00A2752B" w:rsidRDefault="00D66A68">
      <w:r w:rsidRPr="00A2752B">
        <w:separator/>
      </w:r>
    </w:p>
  </w:endnote>
  <w:endnote w:type="continuationSeparator" w:id="0">
    <w:p w:rsidR="00D66A68" w:rsidRPr="00A2752B" w:rsidRDefault="00D66A68">
      <w:r w:rsidRPr="00A275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32" w:rsidRPr="00A2752B" w:rsidRDefault="00A2752B" w:rsidP="009B6F9A">
    <w:pPr>
      <w:pStyle w:val="Sidfot"/>
    </w:pPr>
    <w:r w:rsidRPr="00A275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5419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9A" w:rsidRDefault="009B6F9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6F9A" w:rsidRDefault="009B6F9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41" w:rsidRPr="00A2752B" w:rsidRDefault="00A2752B" w:rsidP="009B6F9A">
    <w:pPr>
      <w:pStyle w:val="Sidfot"/>
    </w:pPr>
    <w:r w:rsidRPr="00A275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243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9A" w:rsidRDefault="009B6F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6F9A" w:rsidRDefault="009B6F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41" w:rsidRPr="00A2752B" w:rsidRDefault="00A2752B" w:rsidP="009B6F9A">
    <w:pPr>
      <w:pStyle w:val="Sidfot"/>
    </w:pPr>
    <w:r w:rsidRPr="00A275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894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9A" w:rsidRDefault="009B6F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6F9A" w:rsidRDefault="009B6F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A68" w:rsidRPr="00A2752B" w:rsidRDefault="00D66A68">
      <w:r w:rsidRPr="00A2752B">
        <w:separator/>
      </w:r>
    </w:p>
  </w:footnote>
  <w:footnote w:type="continuationSeparator" w:id="0">
    <w:p w:rsidR="00D66A68" w:rsidRPr="00A2752B" w:rsidRDefault="00D66A68">
      <w:r w:rsidRPr="00A275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32" w:rsidRPr="00A2752B" w:rsidRDefault="00A2752B" w:rsidP="009B6F9A">
    <w:pPr>
      <w:pStyle w:val="Sidhuvud"/>
    </w:pPr>
    <w:r w:rsidRPr="00A275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46857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9A" w:rsidRDefault="009B6F9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6F9A" w:rsidRDefault="009B6F9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E41" w:rsidRPr="00A2752B" w:rsidRDefault="00A2752B" w:rsidP="009B6F9A">
    <w:pPr>
      <w:pStyle w:val="Sidhuvud"/>
    </w:pPr>
    <w:r w:rsidRPr="00A275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8953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9A" w:rsidRDefault="009B6F9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6F9A" w:rsidRDefault="009B6F9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9A" w:rsidRPr="00A2752B" w:rsidRDefault="009B6F9A">
    <w:pPr>
      <w:pStyle w:val="FSHNormal"/>
      <w:tabs>
        <w:tab w:val="right" w:pos="5840"/>
      </w:tabs>
    </w:pPr>
    <w:r w:rsidRPr="00A2752B">
      <w:br/>
    </w:r>
    <w:r w:rsidRPr="00A2752B">
      <w:fldChar w:fldCharType="begin" w:fldLock="1"/>
    </w:r>
    <w:r w:rsidRPr="00A2752B">
      <w:instrText xml:space="preserve"> DOCPROPERTY</w:instrText>
    </w:r>
    <w:r w:rsidRPr="00A2752B">
      <w:rPr>
        <w:sz w:val="18"/>
      </w:rPr>
      <w:instrText xml:space="preserve"> "YearUser" *\charformat </w:instrText>
    </w:r>
    <w:r w:rsidRPr="00A2752B">
      <w:fldChar w:fldCharType="separate"/>
    </w:r>
    <w:r w:rsidRPr="00A2752B">
      <w:t>2005/06</w:t>
    </w:r>
    <w:r w:rsidRPr="00A2752B">
      <w:fldChar w:fldCharType="end"/>
    </w:r>
    <w:r w:rsidRPr="00A2752B">
      <w:t xml:space="preserve"> </w:t>
    </w:r>
    <w:r w:rsidRPr="00A2752B">
      <w:tab/>
      <w:t xml:space="preserve">mnr: </w:t>
    </w:r>
    <w:r w:rsidRPr="00A2752B">
      <w:fldChar w:fldCharType="begin" w:fldLock="1"/>
    </w:r>
    <w:r w:rsidRPr="00A2752B">
      <w:instrText xml:space="preserve"> DOCPROPERTY</w:instrText>
    </w:r>
    <w:r w:rsidRPr="00A2752B">
      <w:rPr>
        <w:sz w:val="18"/>
      </w:rPr>
      <w:instrText xml:space="preserve"> "Motionsnummer" *\charformat </w:instrText>
    </w:r>
    <w:r w:rsidRPr="00A2752B">
      <w:fldChar w:fldCharType="separate"/>
    </w:r>
    <w:r w:rsidRPr="00A2752B">
      <w:t>Sk236</w:t>
    </w:r>
    <w:r w:rsidRPr="00A2752B">
      <w:fldChar w:fldCharType="end"/>
    </w:r>
    <w:r w:rsidRPr="00A2752B">
      <w:br/>
    </w:r>
    <w:r w:rsidRPr="00A2752B">
      <w:fldChar w:fldCharType="begin" w:fldLock="1"/>
    </w:r>
    <w:r w:rsidRPr="00A2752B">
      <w:instrText xml:space="preserve"> DOCPROPERTY</w:instrText>
    </w:r>
    <w:r w:rsidRPr="00A2752B">
      <w:rPr>
        <w:sz w:val="18"/>
      </w:rPr>
      <w:instrText xml:space="preserve"> "Samling" *\charformat </w:instrText>
    </w:r>
    <w:r w:rsidRPr="00A2752B">
      <w:fldChar w:fldCharType="end"/>
    </w:r>
    <w:r w:rsidRPr="00A2752B">
      <w:tab/>
      <w:t xml:space="preserve">pnr: </w:t>
    </w:r>
    <w:r w:rsidRPr="00A2752B">
      <w:fldChar w:fldCharType="begin" w:fldLock="1"/>
    </w:r>
    <w:r w:rsidRPr="00A2752B">
      <w:instrText xml:space="preserve"> DOCPROPERTY</w:instrText>
    </w:r>
    <w:r w:rsidRPr="00A2752B">
      <w:rPr>
        <w:sz w:val="18"/>
      </w:rPr>
      <w:instrText xml:space="preserve"> "Partinummer" *\charformat </w:instrText>
    </w:r>
    <w:r w:rsidRPr="00A2752B">
      <w:fldChar w:fldCharType="separate"/>
    </w:r>
    <w:r w:rsidRPr="00A2752B">
      <w:t>m1215</w:t>
    </w:r>
    <w:r w:rsidRPr="00A2752B">
      <w:fldChar w:fldCharType="end"/>
    </w:r>
  </w:p>
  <w:p w:rsidR="009B6F9A" w:rsidRPr="00A2752B" w:rsidRDefault="009B6F9A">
    <w:pPr>
      <w:pStyle w:val="FSHRub1"/>
    </w:pPr>
    <w:r w:rsidRPr="00A2752B">
      <w:t>Motion till riksdagen</w:t>
    </w:r>
    <w:r w:rsidRPr="00A2752B">
      <w:br/>
    </w:r>
    <w:r w:rsidRPr="00A2752B">
      <w:fldChar w:fldCharType="begin" w:fldLock="1"/>
    </w:r>
    <w:r w:rsidRPr="00A2752B">
      <w:instrText xml:space="preserve"> DOCPROPERTY "YearUser" *\charformat </w:instrText>
    </w:r>
    <w:r w:rsidRPr="00A2752B">
      <w:fldChar w:fldCharType="separate"/>
    </w:r>
    <w:r w:rsidRPr="00A2752B">
      <w:t>2005/06</w:t>
    </w:r>
    <w:r w:rsidRPr="00A2752B">
      <w:fldChar w:fldCharType="end"/>
    </w:r>
    <w:r w:rsidRPr="00A2752B">
      <w:t>:</w:t>
    </w:r>
    <w:r w:rsidRPr="00A2752B">
      <w:fldChar w:fldCharType="begin" w:fldLock="1"/>
    </w:r>
    <w:r w:rsidRPr="00A2752B">
      <w:instrText xml:space="preserve"> DOCPROPERTY "Motionsnummer" *\charformat </w:instrText>
    </w:r>
    <w:r w:rsidRPr="00A2752B">
      <w:fldChar w:fldCharType="separate"/>
    </w:r>
    <w:r w:rsidRPr="00A2752B">
      <w:t>Sk236</w:t>
    </w:r>
    <w:r w:rsidRPr="00A2752B">
      <w:fldChar w:fldCharType="end"/>
    </w:r>
  </w:p>
  <w:p w:rsidR="009B6F9A" w:rsidRPr="00A2752B" w:rsidRDefault="009B6F9A">
    <w:pPr>
      <w:pStyle w:val="FSHNormalS5"/>
    </w:pPr>
    <w:r w:rsidRPr="00A2752B">
      <w:fldChar w:fldCharType="begin" w:fldLock="1"/>
    </w:r>
    <w:r w:rsidRPr="00A2752B">
      <w:instrText xml:space="preserve"> DOCPROPERTY "MotionarText" *\charformat </w:instrText>
    </w:r>
    <w:r w:rsidRPr="00A2752B">
      <w:fldChar w:fldCharType="separate"/>
    </w:r>
    <w:r w:rsidRPr="00A2752B">
      <w:t>av Marietta de Pourbaix-Lundin (m)</w:t>
    </w:r>
    <w:r w:rsidRPr="00A2752B">
      <w:fldChar w:fldCharType="end"/>
    </w:r>
    <w:r w:rsidRPr="00A2752B">
      <w:br/>
    </w:r>
    <w:r w:rsidRPr="00A2752B">
      <w:fldChar w:fldCharType="begin" w:fldLock="1"/>
    </w:r>
    <w:r w:rsidRPr="00A2752B">
      <w:instrText xml:space="preserve"> DOCPROPERTY "SvarFrasKort" *\charformat </w:instrText>
    </w:r>
    <w:r w:rsidRPr="00A2752B">
      <w:fldChar w:fldCharType="end"/>
    </w:r>
  </w:p>
  <w:p w:rsidR="009B6F9A" w:rsidRPr="00A2752B" w:rsidRDefault="009B6F9A">
    <w:pPr>
      <w:pStyle w:val="FSHTitel"/>
    </w:pPr>
    <w:r w:rsidRPr="00A2752B">
      <w:fldChar w:fldCharType="begin" w:fldLock="1"/>
    </w:r>
    <w:r w:rsidRPr="00A2752B">
      <w:instrText xml:space="preserve"> DOCPROPERTY</w:instrText>
    </w:r>
    <w:r w:rsidRPr="00A2752B">
      <w:rPr>
        <w:sz w:val="18"/>
      </w:rPr>
      <w:instrText xml:space="preserve"> "RubrikSvar" *\charformat </w:instrText>
    </w:r>
    <w:r w:rsidRPr="00A2752B">
      <w:fldChar w:fldCharType="separate"/>
    </w:r>
    <w:r w:rsidRPr="00A2752B">
      <w:t>Redovisning av sociala avgifter på slutskattebeskedet</w:t>
    </w:r>
    <w:r w:rsidRPr="00A2752B">
      <w:fldChar w:fldCharType="end"/>
    </w:r>
  </w:p>
  <w:p w:rsidR="009B6F9A" w:rsidRPr="00A2752B" w:rsidRDefault="009B6F9A" w:rsidP="009B6F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887099">
    <w:abstractNumId w:val="13"/>
  </w:num>
  <w:num w:numId="2" w16cid:durableId="140580680">
    <w:abstractNumId w:val="10"/>
  </w:num>
  <w:num w:numId="3" w16cid:durableId="1245803177">
    <w:abstractNumId w:val="11"/>
  </w:num>
  <w:num w:numId="4" w16cid:durableId="435904828">
    <w:abstractNumId w:val="12"/>
  </w:num>
  <w:num w:numId="5" w16cid:durableId="139156725">
    <w:abstractNumId w:val="8"/>
  </w:num>
  <w:num w:numId="6" w16cid:durableId="1649094618">
    <w:abstractNumId w:val="3"/>
  </w:num>
  <w:num w:numId="7" w16cid:durableId="1921940530">
    <w:abstractNumId w:val="2"/>
  </w:num>
  <w:num w:numId="8" w16cid:durableId="1508861738">
    <w:abstractNumId w:val="1"/>
  </w:num>
  <w:num w:numId="9" w16cid:durableId="2076927376">
    <w:abstractNumId w:val="0"/>
  </w:num>
  <w:num w:numId="10" w16cid:durableId="57284369">
    <w:abstractNumId w:val="9"/>
  </w:num>
  <w:num w:numId="11" w16cid:durableId="773523947">
    <w:abstractNumId w:val="7"/>
  </w:num>
  <w:num w:numId="12" w16cid:durableId="541065641">
    <w:abstractNumId w:val="6"/>
  </w:num>
  <w:num w:numId="13" w16cid:durableId="1415473591">
    <w:abstractNumId w:val="5"/>
  </w:num>
  <w:num w:numId="14" w16cid:durableId="1600942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D67624"/>
    <w:rsid w:val="00064BC3"/>
    <w:rsid w:val="00066775"/>
    <w:rsid w:val="00072FB9"/>
    <w:rsid w:val="00100531"/>
    <w:rsid w:val="00191F32"/>
    <w:rsid w:val="00201DFB"/>
    <w:rsid w:val="00204A63"/>
    <w:rsid w:val="00212FF1"/>
    <w:rsid w:val="00230193"/>
    <w:rsid w:val="0025068A"/>
    <w:rsid w:val="002818D3"/>
    <w:rsid w:val="002D11A8"/>
    <w:rsid w:val="00445271"/>
    <w:rsid w:val="004A0504"/>
    <w:rsid w:val="004E38D9"/>
    <w:rsid w:val="005D28B3"/>
    <w:rsid w:val="00701E41"/>
    <w:rsid w:val="00740D6D"/>
    <w:rsid w:val="00794149"/>
    <w:rsid w:val="007B67A7"/>
    <w:rsid w:val="007C6092"/>
    <w:rsid w:val="007E60F2"/>
    <w:rsid w:val="00976633"/>
    <w:rsid w:val="009B6F9A"/>
    <w:rsid w:val="009F7A75"/>
    <w:rsid w:val="00A053C6"/>
    <w:rsid w:val="00A2752B"/>
    <w:rsid w:val="00B13BF0"/>
    <w:rsid w:val="00C1285C"/>
    <w:rsid w:val="00C27B7D"/>
    <w:rsid w:val="00D1174F"/>
    <w:rsid w:val="00D66A68"/>
    <w:rsid w:val="00D67624"/>
    <w:rsid w:val="00DC420D"/>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486EB4-0824-44AE-8018-9E904819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D28B3"/>
    <w:pPr>
      <w:spacing w:after="250"/>
    </w:pPr>
  </w:style>
  <w:style w:type="paragraph" w:customStyle="1" w:styleId="Hemstlatt">
    <w:name w:val="Hemstl_att"/>
    <w:aliases w:val="HemstPunkt,HemstPunktFlera,HemställansPunkt,Förslagstext"/>
    <w:basedOn w:val="Normal"/>
    <w:next w:val="Normal"/>
    <w:rsid w:val="005D28B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166</Words>
  <Characters>918</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Sk236</vt:lpstr>
    </vt:vector>
  </TitlesOfParts>
  <Company>Riksdagen</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Sk236</dc:title>
  <dc:subject>Sk236</dc:subject>
  <dc:creator>Riksdagen</dc:creator>
  <cp:keywords>Riksdagen</cp:keywords>
  <dc:description/>
  <cp:lastModifiedBy>Lars Brink</cp:lastModifiedBy>
  <cp:revision>2</cp:revision>
  <cp:lastPrinted>2005-10-22T13:07:00Z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Redovisning av sociala avgifter på slutskattebeskedet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sociala avgifter på slutskattebeskedet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20052006000000000109000012150069</vt:lpwstr>
  </property>
  <property fmtid="{D5CDD505-2E9C-101B-9397-08002B2CF9AE}" pid="47" name="datum">
    <vt:lpwstr>050920</vt:lpwstr>
  </property>
  <property fmtid="{D5CDD505-2E9C-101B-9397-08002B2CF9AE}" pid="48" name="avsändar-e-post">
    <vt:lpwstr>siv.lindgren@riksdagen.se</vt:lpwstr>
  </property>
  <property fmtid="{D5CDD505-2E9C-101B-9397-08002B2CF9AE}" pid="49" name="id">
    <vt:lpwstr>20052006000000000109000012150069</vt:lpwstr>
  </property>
  <property fmtid="{D5CDD505-2E9C-101B-9397-08002B2CF9AE}" pid="50" name="nummer">
    <vt:lpwstr>236</vt:lpwstr>
  </property>
  <property fmtid="{D5CDD505-2E9C-101B-9397-08002B2CF9AE}" pid="51" name="utskottsbeteckning">
    <vt:lpwstr>Sk</vt:lpwstr>
  </property>
</Properties>
</file>