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945" w:rsidRPr="00B42647" w:rsidRDefault="000C2945" w:rsidP="00136052">
      <w:pPr>
        <w:pStyle w:val="Hemstlrubrik"/>
      </w:pPr>
      <w:r w:rsidRPr="00B42647">
        <w:t>Förslag till riksdagsbeslut</w:t>
      </w:r>
    </w:p>
    <w:p w:rsidR="000C2945" w:rsidRPr="00B42647" w:rsidRDefault="000C2945" w:rsidP="00FD5718">
      <w:pPr>
        <w:pStyle w:val="Hemstlatt"/>
      </w:pPr>
      <w:r w:rsidRPr="00B42647">
        <w:t>Riksdagen tillkännager för regeringen som sin mening vad som i moti</w:t>
      </w:r>
      <w:r w:rsidRPr="00B42647">
        <w:t>o</w:t>
      </w:r>
      <w:r w:rsidRPr="00B42647">
        <w:t>nen anförs</w:t>
      </w:r>
      <w:r w:rsidR="00FD5718" w:rsidRPr="00B42647">
        <w:t xml:space="preserve"> </w:t>
      </w:r>
      <w:r w:rsidR="009D5A5A" w:rsidRPr="00B42647">
        <w:t>om p</w:t>
      </w:r>
      <w:r w:rsidRPr="00B42647">
        <w:t>lusjobb i föreningslivet.</w:t>
      </w:r>
    </w:p>
    <w:p w:rsidR="000C2945" w:rsidRPr="00B42647" w:rsidRDefault="000C2945" w:rsidP="006F1AD4">
      <w:pPr>
        <w:pStyle w:val="Rubrik1"/>
        <w:spacing w:before="600"/>
      </w:pPr>
      <w:r w:rsidRPr="00B42647">
        <w:t>Motivering</w:t>
      </w:r>
    </w:p>
    <w:p w:rsidR="000C2945" w:rsidRPr="00B42647" w:rsidRDefault="000C2945" w:rsidP="000C2945">
      <w:r w:rsidRPr="00B42647">
        <w:t xml:space="preserve">Förslaget i budgetpropositionen om </w:t>
      </w:r>
      <w:r w:rsidR="00136052" w:rsidRPr="00B42647">
        <w:t>p</w:t>
      </w:r>
      <w:r w:rsidRPr="00B42647">
        <w:t>lusjobb är utomordentligt. Det förenar samhällets och vårt gemensamma behov av att få meningsfulla arbetsuppgi</w:t>
      </w:r>
      <w:r w:rsidRPr="00B42647">
        <w:t>f</w:t>
      </w:r>
      <w:r w:rsidRPr="00B42647">
        <w:t>ter utförda samtidigt som långtidsarbetslösa får en möjlighet att komma til</w:t>
      </w:r>
      <w:r w:rsidRPr="00B42647">
        <w:t>l</w:t>
      </w:r>
      <w:r w:rsidRPr="00B42647">
        <w:t>baka i arbetslivet i meningsfulla arbeten till avtalsenliga villkor.</w:t>
      </w:r>
    </w:p>
    <w:p w:rsidR="000C2945" w:rsidRPr="00B42647" w:rsidRDefault="000C2945" w:rsidP="00136052">
      <w:pPr>
        <w:pStyle w:val="Normaltindrag"/>
      </w:pPr>
      <w:r w:rsidRPr="00B42647">
        <w:t>Det finns en lång rad arbetsuppgifter som väl passar in i den beskrivning som görs, arbeten som annars inte skulle blivit gjorda men som förbättrar samhä</w:t>
      </w:r>
      <w:r w:rsidRPr="00B42647">
        <w:t>l</w:t>
      </w:r>
      <w:r w:rsidRPr="00B42647">
        <w:t>lets funktioner och ger utrymme för mer tid för personlig omvårdnad.</w:t>
      </w:r>
    </w:p>
    <w:p w:rsidR="000C2945" w:rsidRPr="00B42647" w:rsidRDefault="000C2945" w:rsidP="00136052">
      <w:pPr>
        <w:pStyle w:val="Normaltindrag"/>
      </w:pPr>
      <w:r w:rsidRPr="00B42647">
        <w:t>Plusjobben ska inrättas i kommuner, landsting och statliga myndigheter e</w:t>
      </w:r>
      <w:r w:rsidRPr="00B42647">
        <w:t>f</w:t>
      </w:r>
      <w:r w:rsidRPr="00B42647">
        <w:t>tersom det är den sektorn som huvudsakligen ansvarar för välfärdsprodukti</w:t>
      </w:r>
      <w:r w:rsidRPr="00B42647">
        <w:t>o</w:t>
      </w:r>
      <w:r w:rsidRPr="00B42647">
        <w:t>nen i Sverige.</w:t>
      </w:r>
    </w:p>
    <w:p w:rsidR="000C2945" w:rsidRPr="00B42647" w:rsidRDefault="000C2945" w:rsidP="00136052">
      <w:pPr>
        <w:pStyle w:val="Normaltindrag"/>
      </w:pPr>
      <w:r w:rsidRPr="00B42647">
        <w:t xml:space="preserve">Men en del av de arbetsuppgifter som kan förväntas passa för </w:t>
      </w:r>
      <w:r w:rsidR="00136052" w:rsidRPr="00B42647">
        <w:t>p</w:t>
      </w:r>
      <w:r w:rsidRPr="00B42647">
        <w:t xml:space="preserve">lusjobben bedrivs också i folkrörelser och föreningars regi. Det kan handla om stöd till äldre, vuxnas närvaro i skoldagen etc. som ofta engagerar ideella krafter. Sådana folkrörelser och föreningar borde också kunna komma ifråga för </w:t>
      </w:r>
      <w:r w:rsidR="00136052" w:rsidRPr="00B42647">
        <w:t>plu</w:t>
      </w:r>
      <w:r w:rsidR="00136052" w:rsidRPr="00B42647">
        <w:t>s</w:t>
      </w:r>
      <w:r w:rsidR="00136052" w:rsidRPr="00B42647">
        <w:t>jobb om det sker i samarbete</w:t>
      </w:r>
      <w:r w:rsidRPr="00B42647">
        <w:t xml:space="preserve"> med kommunerna. Sådana konstruktioner, där olika arbetsmarknadsinsatser (statliga eller kommunala) administreras och sköts av kommunen men arbetet i huvudsak</w:t>
      </w:r>
      <w:r w:rsidR="00136052" w:rsidRPr="00B42647">
        <w:t xml:space="preserve"> utförs</w:t>
      </w:r>
      <w:r w:rsidRPr="00B42647">
        <w:t xml:space="preserve"> i en förening är vanliga i många sammanhang och borde kunna tillämpas även för </w:t>
      </w:r>
      <w:r w:rsidR="00136052" w:rsidRPr="00B42647">
        <w:t>p</w:t>
      </w:r>
      <w:r w:rsidRPr="00B42647">
        <w:t>lusjobben.</w:t>
      </w:r>
    </w:p>
    <w:p w:rsidR="000C2945" w:rsidRPr="00B42647" w:rsidRDefault="000C2945" w:rsidP="00136052">
      <w:pPr>
        <w:pStyle w:val="Normaltindrag"/>
      </w:pPr>
      <w:r w:rsidRPr="00B42647">
        <w:t xml:space="preserve">Jag anser därför att regelverket för </w:t>
      </w:r>
      <w:r w:rsidR="00136052" w:rsidRPr="00B42647">
        <w:t>p</w:t>
      </w:r>
      <w:r w:rsidRPr="00B42647">
        <w:t>lusjobben ska utformas så att möjli</w:t>
      </w:r>
      <w:r w:rsidRPr="00B42647">
        <w:t>g</w:t>
      </w:r>
      <w:r w:rsidRPr="00B42647">
        <w:t xml:space="preserve">heten för kommunerna att erbjuda </w:t>
      </w:r>
      <w:r w:rsidR="00136052" w:rsidRPr="00B42647">
        <w:t>p</w:t>
      </w:r>
      <w:r w:rsidRPr="00B42647">
        <w:t>lusjobbare till föreninga</w:t>
      </w:r>
      <w:r w:rsidR="00136052" w:rsidRPr="00B42647">
        <w:t>r och folkrörelser blir tydlig.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F1AD4" w:rsidRPr="00B42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1AD4" w:rsidRPr="00B42647" w:rsidRDefault="006F1AD4" w:rsidP="006F1AD4">
            <w:pPr>
              <w:pStyle w:val="UnderskriftDatum"/>
              <w:spacing w:before="240"/>
            </w:pPr>
            <w:r w:rsidRPr="00B42647">
              <w:t>Stockholm den 29 september 2005</w:t>
            </w:r>
          </w:p>
        </w:tc>
        <w:tc>
          <w:tcPr>
            <w:tcW w:w="3047" w:type="dxa"/>
          </w:tcPr>
          <w:p w:rsidR="006F1AD4" w:rsidRPr="00B42647" w:rsidRDefault="006F1AD4" w:rsidP="006F1AD4">
            <w:pPr>
              <w:pStyle w:val="Underskrifter"/>
              <w:spacing w:before="240"/>
            </w:pPr>
          </w:p>
        </w:tc>
      </w:tr>
      <w:tr w:rsidR="006F1AD4" w:rsidRPr="00B42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F1AD4" w:rsidRPr="00B42647" w:rsidRDefault="006F1AD4" w:rsidP="006F1AD4">
            <w:pPr>
              <w:pStyle w:val="Underskrifter"/>
            </w:pPr>
            <w:r w:rsidRPr="00B42647">
              <w:t>Leif Jakobsson (s)</w:t>
            </w:r>
          </w:p>
        </w:tc>
        <w:tc>
          <w:tcPr>
            <w:tcW w:w="3047" w:type="dxa"/>
          </w:tcPr>
          <w:p w:rsidR="006F1AD4" w:rsidRPr="00B42647" w:rsidRDefault="006F1AD4" w:rsidP="006F1AD4">
            <w:pPr>
              <w:pStyle w:val="Underskrifter"/>
            </w:pPr>
          </w:p>
        </w:tc>
      </w:tr>
    </w:tbl>
    <w:p w:rsidR="000C2945" w:rsidRPr="00B42647" w:rsidRDefault="000C2945" w:rsidP="006F1AD4">
      <w:pPr>
        <w:pStyle w:val="Normaltindrag"/>
      </w:pPr>
    </w:p>
    <w:sectPr w:rsidR="000C2945" w:rsidRPr="00B42647" w:rsidSect="00136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42D" w:rsidRPr="00B42647" w:rsidRDefault="009D342D">
      <w:r w:rsidRPr="00B42647">
        <w:separator/>
      </w:r>
    </w:p>
  </w:endnote>
  <w:endnote w:type="continuationSeparator" w:id="0">
    <w:p w:rsidR="009D342D" w:rsidRPr="00B42647" w:rsidRDefault="009D342D">
      <w:r w:rsidRPr="00B426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A5A" w:rsidRPr="00B42647" w:rsidRDefault="00B42647" w:rsidP="00136052">
    <w:pPr>
      <w:pStyle w:val="Sidfot"/>
    </w:pPr>
    <w:r w:rsidRPr="00B426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6881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052" w:rsidRDefault="001360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56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6052" w:rsidRDefault="001360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56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42647" w:rsidRDefault="00B42647" w:rsidP="00136052">
    <w:pPr>
      <w:pStyle w:val="Sidfot"/>
    </w:pPr>
    <w:r w:rsidRPr="00B426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464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052" w:rsidRDefault="00136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56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6052" w:rsidRDefault="00136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56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42647" w:rsidRDefault="00B42647" w:rsidP="00136052">
    <w:pPr>
      <w:pStyle w:val="Sidfot"/>
    </w:pPr>
    <w:r w:rsidRPr="00B426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7471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052" w:rsidRDefault="00136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56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6052" w:rsidRDefault="00136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56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42D" w:rsidRPr="00B42647" w:rsidRDefault="009D342D">
      <w:r w:rsidRPr="00B42647">
        <w:separator/>
      </w:r>
    </w:p>
  </w:footnote>
  <w:footnote w:type="continuationSeparator" w:id="0">
    <w:p w:rsidR="009D342D" w:rsidRPr="00B42647" w:rsidRDefault="009D342D">
      <w:r w:rsidRPr="00B426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A5A" w:rsidRPr="00B42647" w:rsidRDefault="00B42647" w:rsidP="00136052">
    <w:pPr>
      <w:pStyle w:val="Sidhuvud"/>
    </w:pPr>
    <w:r w:rsidRPr="00B426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6254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052" w:rsidRDefault="001360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56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56AC">
                            <w:t>A389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6052" w:rsidRDefault="001360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56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56AC">
                      <w:t>A389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42647" w:rsidRDefault="00B42647" w:rsidP="00136052">
    <w:pPr>
      <w:pStyle w:val="Sidhuvud"/>
    </w:pPr>
    <w:r w:rsidRPr="00B426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50913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052" w:rsidRDefault="001360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56A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56AC">
                            <w:t>A389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6052" w:rsidRDefault="001360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56A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56AC">
                      <w:t>A389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052" w:rsidRPr="00B42647" w:rsidRDefault="00136052">
    <w:pPr>
      <w:pStyle w:val="FSHNormal"/>
      <w:tabs>
        <w:tab w:val="right" w:pos="5840"/>
      </w:tabs>
    </w:pPr>
    <w:r w:rsidRPr="00B42647">
      <w:br/>
    </w:r>
    <w:r w:rsidRPr="00B42647">
      <w:fldChar w:fldCharType="begin" w:fldLock="1"/>
    </w:r>
    <w:r w:rsidRPr="00B42647">
      <w:instrText xml:space="preserve"> DOCPROPERTY</w:instrText>
    </w:r>
    <w:r w:rsidRPr="00B42647">
      <w:rPr>
        <w:sz w:val="18"/>
      </w:rPr>
      <w:instrText xml:space="preserve"> "YearUser" *\charformat </w:instrText>
    </w:r>
    <w:r w:rsidRPr="00B42647">
      <w:fldChar w:fldCharType="separate"/>
    </w:r>
    <w:r w:rsidR="00C656AC" w:rsidRPr="00B42647">
      <w:t>2005/06</w:t>
    </w:r>
    <w:r w:rsidRPr="00B42647">
      <w:fldChar w:fldCharType="end"/>
    </w:r>
    <w:r w:rsidRPr="00B42647">
      <w:t xml:space="preserve"> </w:t>
    </w:r>
    <w:r w:rsidRPr="00B42647">
      <w:tab/>
      <w:t xml:space="preserve">mnr: </w:t>
    </w:r>
    <w:r w:rsidRPr="00B42647">
      <w:fldChar w:fldCharType="begin" w:fldLock="1"/>
    </w:r>
    <w:r w:rsidRPr="00B42647">
      <w:instrText xml:space="preserve"> DOCPROPERTY</w:instrText>
    </w:r>
    <w:r w:rsidRPr="00B42647">
      <w:rPr>
        <w:sz w:val="18"/>
      </w:rPr>
      <w:instrText xml:space="preserve"> "Motionsnummer" *\charformat </w:instrText>
    </w:r>
    <w:r w:rsidRPr="00B42647">
      <w:fldChar w:fldCharType="separate"/>
    </w:r>
    <w:r w:rsidR="00C656AC" w:rsidRPr="00B42647">
      <w:t>A389</w:t>
    </w:r>
    <w:r w:rsidRPr="00B42647">
      <w:fldChar w:fldCharType="end"/>
    </w:r>
    <w:r w:rsidRPr="00B42647">
      <w:br/>
    </w:r>
    <w:r w:rsidRPr="00B42647">
      <w:fldChar w:fldCharType="begin" w:fldLock="1"/>
    </w:r>
    <w:r w:rsidRPr="00B42647">
      <w:instrText xml:space="preserve"> DOCPROPERTY</w:instrText>
    </w:r>
    <w:r w:rsidRPr="00B42647">
      <w:rPr>
        <w:sz w:val="18"/>
      </w:rPr>
      <w:instrText xml:space="preserve"> "Samling" *\charformat </w:instrText>
    </w:r>
    <w:r w:rsidRPr="00B42647">
      <w:fldChar w:fldCharType="end"/>
    </w:r>
    <w:r w:rsidRPr="00B42647">
      <w:tab/>
      <w:t xml:space="preserve">pnr: </w:t>
    </w:r>
    <w:r w:rsidRPr="00B42647">
      <w:fldChar w:fldCharType="begin" w:fldLock="1"/>
    </w:r>
    <w:r w:rsidRPr="00B42647">
      <w:instrText xml:space="preserve"> DOCPROPERTY</w:instrText>
    </w:r>
    <w:r w:rsidRPr="00B42647">
      <w:rPr>
        <w:sz w:val="18"/>
      </w:rPr>
      <w:instrText xml:space="preserve"> "Partinummer" *\charformat </w:instrText>
    </w:r>
    <w:r w:rsidRPr="00B42647">
      <w:fldChar w:fldCharType="separate"/>
    </w:r>
    <w:r w:rsidR="00C656AC" w:rsidRPr="00B42647">
      <w:t>s38023</w:t>
    </w:r>
    <w:r w:rsidRPr="00B42647">
      <w:fldChar w:fldCharType="end"/>
    </w:r>
  </w:p>
  <w:p w:rsidR="00136052" w:rsidRPr="00B42647" w:rsidRDefault="00136052">
    <w:pPr>
      <w:pStyle w:val="FSHRub1"/>
    </w:pPr>
    <w:r w:rsidRPr="00B42647">
      <w:t>Motion till riksdagen</w:t>
    </w:r>
    <w:r w:rsidRPr="00B42647">
      <w:br/>
    </w:r>
    <w:r w:rsidRPr="00B42647">
      <w:fldChar w:fldCharType="begin" w:fldLock="1"/>
    </w:r>
    <w:r w:rsidRPr="00B42647">
      <w:instrText xml:space="preserve"> DOCPROPERTY "YearUser" *\charformat </w:instrText>
    </w:r>
    <w:r w:rsidRPr="00B42647">
      <w:fldChar w:fldCharType="separate"/>
    </w:r>
    <w:r w:rsidR="00C656AC" w:rsidRPr="00B42647">
      <w:t>2005/06</w:t>
    </w:r>
    <w:r w:rsidRPr="00B42647">
      <w:fldChar w:fldCharType="end"/>
    </w:r>
    <w:r w:rsidRPr="00B42647">
      <w:t>:</w:t>
    </w:r>
    <w:r w:rsidRPr="00B42647">
      <w:fldChar w:fldCharType="begin" w:fldLock="1"/>
    </w:r>
    <w:r w:rsidRPr="00B42647">
      <w:instrText xml:space="preserve"> DOCPROPERTY "Motionsnummer" *\charformat </w:instrText>
    </w:r>
    <w:r w:rsidRPr="00B42647">
      <w:fldChar w:fldCharType="separate"/>
    </w:r>
    <w:r w:rsidR="00C656AC" w:rsidRPr="00B42647">
      <w:t>A389</w:t>
    </w:r>
    <w:r w:rsidRPr="00B42647">
      <w:fldChar w:fldCharType="end"/>
    </w:r>
  </w:p>
  <w:p w:rsidR="00136052" w:rsidRPr="00B42647" w:rsidRDefault="00136052">
    <w:pPr>
      <w:pStyle w:val="FSHNormalS5"/>
    </w:pPr>
    <w:r w:rsidRPr="00B42647">
      <w:fldChar w:fldCharType="begin" w:fldLock="1"/>
    </w:r>
    <w:r w:rsidRPr="00B42647">
      <w:instrText xml:space="preserve"> DOCPROPERTY "MotionarText" *\charformat </w:instrText>
    </w:r>
    <w:r w:rsidRPr="00B42647">
      <w:fldChar w:fldCharType="separate"/>
    </w:r>
    <w:r w:rsidR="00C656AC" w:rsidRPr="00B42647">
      <w:t>av Leif Jakobsson (s)</w:t>
    </w:r>
    <w:r w:rsidRPr="00B42647">
      <w:fldChar w:fldCharType="end"/>
    </w:r>
    <w:r w:rsidRPr="00B42647">
      <w:br/>
    </w:r>
    <w:r w:rsidRPr="00B42647">
      <w:fldChar w:fldCharType="begin" w:fldLock="1"/>
    </w:r>
    <w:r w:rsidRPr="00B42647">
      <w:instrText xml:space="preserve"> DOCPROPERTY "SvarFrasKort" *\charformat </w:instrText>
    </w:r>
    <w:r w:rsidRPr="00B42647">
      <w:fldChar w:fldCharType="end"/>
    </w:r>
  </w:p>
  <w:p w:rsidR="00136052" w:rsidRPr="00B42647" w:rsidRDefault="00136052">
    <w:pPr>
      <w:pStyle w:val="FSHTitel"/>
    </w:pPr>
    <w:r w:rsidRPr="00B42647">
      <w:fldChar w:fldCharType="begin" w:fldLock="1"/>
    </w:r>
    <w:r w:rsidRPr="00B42647">
      <w:instrText xml:space="preserve"> DOCPROPERTY</w:instrText>
    </w:r>
    <w:r w:rsidRPr="00B42647">
      <w:rPr>
        <w:sz w:val="18"/>
      </w:rPr>
      <w:instrText xml:space="preserve"> "RubrikSvar" *\charformat </w:instrText>
    </w:r>
    <w:r w:rsidRPr="00B42647">
      <w:fldChar w:fldCharType="separate"/>
    </w:r>
    <w:r w:rsidR="00C656AC" w:rsidRPr="00B42647">
      <w:t>Plusjobb i föreningslivet</w:t>
    </w:r>
    <w:r w:rsidRPr="00B42647">
      <w:fldChar w:fldCharType="end"/>
    </w:r>
  </w:p>
  <w:p w:rsidR="00136052" w:rsidRPr="00B42647" w:rsidRDefault="00136052" w:rsidP="0013605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669150">
    <w:abstractNumId w:val="13"/>
  </w:num>
  <w:num w:numId="2" w16cid:durableId="1332023799">
    <w:abstractNumId w:val="10"/>
  </w:num>
  <w:num w:numId="3" w16cid:durableId="1951669122">
    <w:abstractNumId w:val="11"/>
  </w:num>
  <w:num w:numId="4" w16cid:durableId="1946691279">
    <w:abstractNumId w:val="12"/>
  </w:num>
  <w:num w:numId="5" w16cid:durableId="120928713">
    <w:abstractNumId w:val="8"/>
  </w:num>
  <w:num w:numId="6" w16cid:durableId="151917644">
    <w:abstractNumId w:val="3"/>
  </w:num>
  <w:num w:numId="7" w16cid:durableId="1646012795">
    <w:abstractNumId w:val="2"/>
  </w:num>
  <w:num w:numId="8" w16cid:durableId="446237490">
    <w:abstractNumId w:val="1"/>
  </w:num>
  <w:num w:numId="9" w16cid:durableId="995913165">
    <w:abstractNumId w:val="0"/>
  </w:num>
  <w:num w:numId="10" w16cid:durableId="734014783">
    <w:abstractNumId w:val="9"/>
  </w:num>
  <w:num w:numId="11" w16cid:durableId="1924022066">
    <w:abstractNumId w:val="7"/>
  </w:num>
  <w:num w:numId="12" w16cid:durableId="377123354">
    <w:abstractNumId w:val="6"/>
  </w:num>
  <w:num w:numId="13" w16cid:durableId="600378568">
    <w:abstractNumId w:val="5"/>
  </w:num>
  <w:num w:numId="14" w16cid:durableId="198288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F30E6C"/>
    <w:rsid w:val="0004381F"/>
    <w:rsid w:val="00064BC3"/>
    <w:rsid w:val="00066775"/>
    <w:rsid w:val="00072FB9"/>
    <w:rsid w:val="000C2945"/>
    <w:rsid w:val="00100531"/>
    <w:rsid w:val="00136052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F1AD4"/>
    <w:rsid w:val="00740D6D"/>
    <w:rsid w:val="00794149"/>
    <w:rsid w:val="007B67A7"/>
    <w:rsid w:val="007C6092"/>
    <w:rsid w:val="009D342D"/>
    <w:rsid w:val="009D5A5A"/>
    <w:rsid w:val="009F0827"/>
    <w:rsid w:val="00A053C6"/>
    <w:rsid w:val="00B13BF0"/>
    <w:rsid w:val="00B42647"/>
    <w:rsid w:val="00C1285C"/>
    <w:rsid w:val="00C27B7D"/>
    <w:rsid w:val="00C656AC"/>
    <w:rsid w:val="00CF7A43"/>
    <w:rsid w:val="00D1174F"/>
    <w:rsid w:val="00DC6C70"/>
    <w:rsid w:val="00E22893"/>
    <w:rsid w:val="00E360DE"/>
    <w:rsid w:val="00E75D28"/>
    <w:rsid w:val="00E84F25"/>
    <w:rsid w:val="00F30E6C"/>
    <w:rsid w:val="00FA3374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B7989A-B3B5-49AB-A920-683BBB9D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36052"/>
    <w:pPr>
      <w:spacing w:after="250"/>
    </w:pPr>
  </w:style>
  <w:style w:type="paragraph" w:styleId="Ballongtext">
    <w:name w:val="Balloon Text"/>
    <w:basedOn w:val="Normal"/>
    <w:semiHidden/>
    <w:rsid w:val="00FD5718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233</Words>
  <Characters>1398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A389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A389</dc:title>
  <dc:subject>A389</dc:subject>
  <dc:creator>Riksdagen</dc:creator>
  <cp:keywords>Riksdagen</cp:keywords>
  <dc:description/>
  <cp:lastModifiedBy>Lars Brink</cp:lastModifiedBy>
  <cp:revision>2</cp:revision>
  <cp:lastPrinted>2006-01-20T08:19:00Z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Plusjobb i föreningslivet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Plusjobb i föreningslivet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20052006000000000115000380230069</vt:lpwstr>
  </property>
  <property fmtid="{D5CDD505-2E9C-101B-9397-08002B2CF9AE}" pid="47" name="datum">
    <vt:lpwstr>050929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20052006000000000115000380230069</vt:lpwstr>
  </property>
  <property fmtid="{D5CDD505-2E9C-101B-9397-08002B2CF9AE}" pid="50" name="nummer">
    <vt:lpwstr>389</vt:lpwstr>
  </property>
  <property fmtid="{D5CDD505-2E9C-101B-9397-08002B2CF9AE}" pid="51" name="utskottsbeteckning">
    <vt:lpwstr>A</vt:lpwstr>
  </property>
</Properties>
</file>