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383FE" w14:textId="77777777" w:rsidR="006E04A4" w:rsidRPr="00CD7560" w:rsidRDefault="00830F76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85</w:t>
      </w:r>
      <w:bookmarkEnd w:id="1"/>
    </w:p>
    <w:p w14:paraId="2E2383FF" w14:textId="77777777" w:rsidR="006E04A4" w:rsidRDefault="00830F76">
      <w:pPr>
        <w:pStyle w:val="Datum"/>
        <w:outlineLvl w:val="0"/>
      </w:pPr>
      <w:bookmarkStart w:id="2" w:name="DocumentDate"/>
      <w:r>
        <w:t>Tisdagen den 18 mars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030463" w14:paraId="2E238404" w14:textId="77777777" w:rsidTr="00E47117">
        <w:trPr>
          <w:cantSplit/>
        </w:trPr>
        <w:tc>
          <w:tcPr>
            <w:tcW w:w="454" w:type="dxa"/>
          </w:tcPr>
          <w:p w14:paraId="2E238400" w14:textId="77777777" w:rsidR="006E04A4" w:rsidRDefault="00830F7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2E238401" w14:textId="77777777" w:rsidR="006E04A4" w:rsidRDefault="00830F7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2E238402" w14:textId="77777777" w:rsidR="006E04A4" w:rsidRDefault="00830F76"/>
        </w:tc>
        <w:tc>
          <w:tcPr>
            <w:tcW w:w="7512" w:type="dxa"/>
            <w:gridSpan w:val="2"/>
          </w:tcPr>
          <w:p w14:paraId="2E238403" w14:textId="77777777" w:rsidR="006E04A4" w:rsidRDefault="00830F76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030463" w14:paraId="2E238409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2E238405" w14:textId="77777777" w:rsidR="006E04A4" w:rsidRDefault="00830F76"/>
        </w:tc>
        <w:tc>
          <w:tcPr>
            <w:tcW w:w="851" w:type="dxa"/>
          </w:tcPr>
          <w:p w14:paraId="2E238406" w14:textId="77777777" w:rsidR="006E04A4" w:rsidRDefault="00830F76">
            <w:pPr>
              <w:jc w:val="right"/>
            </w:pPr>
          </w:p>
        </w:tc>
        <w:tc>
          <w:tcPr>
            <w:tcW w:w="397" w:type="dxa"/>
            <w:gridSpan w:val="2"/>
          </w:tcPr>
          <w:p w14:paraId="2E238407" w14:textId="77777777" w:rsidR="006E04A4" w:rsidRDefault="00830F76"/>
        </w:tc>
        <w:tc>
          <w:tcPr>
            <w:tcW w:w="7512" w:type="dxa"/>
            <w:gridSpan w:val="2"/>
          </w:tcPr>
          <w:p w14:paraId="2E238408" w14:textId="77777777" w:rsidR="006E04A4" w:rsidRDefault="00830F76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2E23840A" w14:textId="77777777" w:rsidR="006E04A4" w:rsidRDefault="00830F76">
      <w:pPr>
        <w:pStyle w:val="StreckLngt"/>
      </w:pPr>
      <w:r>
        <w:tab/>
      </w:r>
    </w:p>
    <w:p w14:paraId="2E23840B" w14:textId="77777777" w:rsidR="00121B42" w:rsidRDefault="00830F76" w:rsidP="00121B42">
      <w:pPr>
        <w:pStyle w:val="Blankrad"/>
      </w:pPr>
      <w:r>
        <w:t xml:space="preserve">      </w:t>
      </w:r>
    </w:p>
    <w:p w14:paraId="2E23840C" w14:textId="77777777" w:rsidR="00CF242C" w:rsidRDefault="00830F7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30463" w14:paraId="2E238410" w14:textId="77777777" w:rsidTr="00055526">
        <w:trPr>
          <w:cantSplit/>
        </w:trPr>
        <w:tc>
          <w:tcPr>
            <w:tcW w:w="567" w:type="dxa"/>
          </w:tcPr>
          <w:p w14:paraId="2E23840D" w14:textId="77777777" w:rsidR="001D7AF0" w:rsidRDefault="00830F76" w:rsidP="00C84F80">
            <w:pPr>
              <w:keepNext/>
            </w:pPr>
          </w:p>
        </w:tc>
        <w:tc>
          <w:tcPr>
            <w:tcW w:w="6663" w:type="dxa"/>
          </w:tcPr>
          <w:p w14:paraId="2E23840E" w14:textId="77777777" w:rsidR="006E04A4" w:rsidRDefault="00830F7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E23840F" w14:textId="77777777" w:rsidR="006E04A4" w:rsidRDefault="00830F76" w:rsidP="00C84F80">
            <w:pPr>
              <w:keepNext/>
            </w:pPr>
          </w:p>
        </w:tc>
      </w:tr>
      <w:tr w:rsidR="00030463" w14:paraId="2E238414" w14:textId="77777777" w:rsidTr="00055526">
        <w:trPr>
          <w:cantSplit/>
        </w:trPr>
        <w:tc>
          <w:tcPr>
            <w:tcW w:w="567" w:type="dxa"/>
          </w:tcPr>
          <w:p w14:paraId="2E238411" w14:textId="77777777" w:rsidR="001D7AF0" w:rsidRDefault="00830F7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E238412" w14:textId="77777777" w:rsidR="006E04A4" w:rsidRDefault="00830F76" w:rsidP="000326E3">
            <w:r>
              <w:t>Justering av protokoll från sammanträdet tisdagen den 25 februari </w:t>
            </w:r>
          </w:p>
        </w:tc>
        <w:tc>
          <w:tcPr>
            <w:tcW w:w="2055" w:type="dxa"/>
          </w:tcPr>
          <w:p w14:paraId="2E238413" w14:textId="77777777" w:rsidR="006E04A4" w:rsidRDefault="00830F76" w:rsidP="00C84F80"/>
        </w:tc>
      </w:tr>
      <w:tr w:rsidR="00030463" w14:paraId="2E238418" w14:textId="77777777" w:rsidTr="00055526">
        <w:trPr>
          <w:cantSplit/>
        </w:trPr>
        <w:tc>
          <w:tcPr>
            <w:tcW w:w="567" w:type="dxa"/>
          </w:tcPr>
          <w:p w14:paraId="2E238415" w14:textId="77777777" w:rsidR="001D7AF0" w:rsidRDefault="00830F76" w:rsidP="00C84F80">
            <w:pPr>
              <w:keepNext/>
            </w:pPr>
          </w:p>
        </w:tc>
        <w:tc>
          <w:tcPr>
            <w:tcW w:w="6663" w:type="dxa"/>
          </w:tcPr>
          <w:p w14:paraId="2E238416" w14:textId="77777777" w:rsidR="006E04A4" w:rsidRDefault="00830F76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2E238417" w14:textId="77777777" w:rsidR="006E04A4" w:rsidRDefault="00830F76" w:rsidP="00C84F80">
            <w:pPr>
              <w:keepNext/>
            </w:pPr>
          </w:p>
        </w:tc>
      </w:tr>
      <w:tr w:rsidR="00030463" w14:paraId="2E23841C" w14:textId="77777777" w:rsidTr="00055526">
        <w:trPr>
          <w:cantSplit/>
        </w:trPr>
        <w:tc>
          <w:tcPr>
            <w:tcW w:w="567" w:type="dxa"/>
          </w:tcPr>
          <w:p w14:paraId="2E238419" w14:textId="77777777" w:rsidR="001D7AF0" w:rsidRDefault="00830F7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BFC05CF" w14:textId="77777777" w:rsidR="003B5F47" w:rsidRDefault="00830F76" w:rsidP="000326E3">
            <w:r>
              <w:t xml:space="preserve">Jessica </w:t>
            </w:r>
            <w:proofErr w:type="spellStart"/>
            <w:r>
              <w:t>Stegrud</w:t>
            </w:r>
            <w:proofErr w:type="spellEnd"/>
            <w:r>
              <w:t xml:space="preserve"> (SD) som ledamot i näringsutskottet och </w:t>
            </w:r>
          </w:p>
          <w:p w14:paraId="2E23841A" w14:textId="5010B4FC" w:rsidR="006E04A4" w:rsidRDefault="00830F76" w:rsidP="000326E3">
            <w:r>
              <w:t>som suppleant i EU-nämnden</w:t>
            </w:r>
          </w:p>
        </w:tc>
        <w:tc>
          <w:tcPr>
            <w:tcW w:w="2055" w:type="dxa"/>
          </w:tcPr>
          <w:p w14:paraId="2E23841B" w14:textId="77777777" w:rsidR="006E04A4" w:rsidRDefault="00830F76" w:rsidP="00C84F80"/>
        </w:tc>
      </w:tr>
      <w:tr w:rsidR="00030463" w14:paraId="2E238420" w14:textId="77777777" w:rsidTr="00055526">
        <w:trPr>
          <w:cantSplit/>
        </w:trPr>
        <w:tc>
          <w:tcPr>
            <w:tcW w:w="567" w:type="dxa"/>
          </w:tcPr>
          <w:p w14:paraId="2E23841D" w14:textId="77777777" w:rsidR="001D7AF0" w:rsidRDefault="00830F7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E23841E" w14:textId="77777777" w:rsidR="006E04A4" w:rsidRDefault="00830F76" w:rsidP="000326E3">
            <w:r>
              <w:t>Josef Fransson (SD) som suppleant i finansutskottet</w:t>
            </w:r>
          </w:p>
        </w:tc>
        <w:tc>
          <w:tcPr>
            <w:tcW w:w="2055" w:type="dxa"/>
          </w:tcPr>
          <w:p w14:paraId="2E23841F" w14:textId="77777777" w:rsidR="006E04A4" w:rsidRDefault="00830F76" w:rsidP="00C84F80"/>
        </w:tc>
      </w:tr>
      <w:tr w:rsidR="00030463" w14:paraId="2E238424" w14:textId="77777777" w:rsidTr="00055526">
        <w:trPr>
          <w:cantSplit/>
        </w:trPr>
        <w:tc>
          <w:tcPr>
            <w:tcW w:w="567" w:type="dxa"/>
          </w:tcPr>
          <w:p w14:paraId="2E238421" w14:textId="77777777" w:rsidR="001D7AF0" w:rsidRDefault="00830F7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E238422" w14:textId="77777777" w:rsidR="006E04A4" w:rsidRDefault="00830F76" w:rsidP="000326E3">
            <w:r>
              <w:t>Patrik Jönsson (SD) som suppleant i trafikutskottet</w:t>
            </w:r>
          </w:p>
        </w:tc>
        <w:tc>
          <w:tcPr>
            <w:tcW w:w="2055" w:type="dxa"/>
          </w:tcPr>
          <w:p w14:paraId="2E238423" w14:textId="77777777" w:rsidR="006E04A4" w:rsidRDefault="00830F76" w:rsidP="00C84F80"/>
        </w:tc>
      </w:tr>
      <w:tr w:rsidR="00030463" w14:paraId="2E238428" w14:textId="77777777" w:rsidTr="00055526">
        <w:trPr>
          <w:cantSplit/>
        </w:trPr>
        <w:tc>
          <w:tcPr>
            <w:tcW w:w="567" w:type="dxa"/>
          </w:tcPr>
          <w:p w14:paraId="2E238425" w14:textId="77777777" w:rsidR="001D7AF0" w:rsidRDefault="00830F7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E238426" w14:textId="77777777" w:rsidR="006E04A4" w:rsidRDefault="00830F76" w:rsidP="000326E3">
            <w:r>
              <w:t xml:space="preserve">Johnny Svedin (SD) som suppleant i </w:t>
            </w:r>
            <w:r>
              <w:t>näringsutskottet </w:t>
            </w:r>
          </w:p>
        </w:tc>
        <w:tc>
          <w:tcPr>
            <w:tcW w:w="2055" w:type="dxa"/>
          </w:tcPr>
          <w:p w14:paraId="2E238427" w14:textId="77777777" w:rsidR="006E04A4" w:rsidRDefault="00830F76" w:rsidP="00C84F80"/>
        </w:tc>
      </w:tr>
      <w:tr w:rsidR="00030463" w14:paraId="2E23842C" w14:textId="77777777" w:rsidTr="00055526">
        <w:trPr>
          <w:cantSplit/>
        </w:trPr>
        <w:tc>
          <w:tcPr>
            <w:tcW w:w="567" w:type="dxa"/>
          </w:tcPr>
          <w:p w14:paraId="2E238429" w14:textId="77777777" w:rsidR="001D7AF0" w:rsidRDefault="00830F7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E23842A" w14:textId="77777777" w:rsidR="006E04A4" w:rsidRDefault="00830F76" w:rsidP="000326E3">
            <w:r>
              <w:t>Linda Lindberg (SD) som suppleant i valberedningen</w:t>
            </w:r>
          </w:p>
        </w:tc>
        <w:tc>
          <w:tcPr>
            <w:tcW w:w="2055" w:type="dxa"/>
          </w:tcPr>
          <w:p w14:paraId="2E23842B" w14:textId="77777777" w:rsidR="006E04A4" w:rsidRDefault="00830F76" w:rsidP="00C84F80"/>
        </w:tc>
      </w:tr>
      <w:tr w:rsidR="00030463" w14:paraId="2E238430" w14:textId="77777777" w:rsidTr="00055526">
        <w:trPr>
          <w:cantSplit/>
        </w:trPr>
        <w:tc>
          <w:tcPr>
            <w:tcW w:w="567" w:type="dxa"/>
          </w:tcPr>
          <w:p w14:paraId="2E23842D" w14:textId="77777777" w:rsidR="001D7AF0" w:rsidRDefault="00830F76" w:rsidP="00C84F80">
            <w:pPr>
              <w:keepNext/>
            </w:pPr>
          </w:p>
        </w:tc>
        <w:tc>
          <w:tcPr>
            <w:tcW w:w="6663" w:type="dxa"/>
          </w:tcPr>
          <w:p w14:paraId="2E23842E" w14:textId="77777777" w:rsidR="006E04A4" w:rsidRDefault="00830F76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2E23842F" w14:textId="77777777" w:rsidR="006E04A4" w:rsidRDefault="00830F76" w:rsidP="00C84F80">
            <w:pPr>
              <w:keepNext/>
            </w:pPr>
          </w:p>
        </w:tc>
      </w:tr>
      <w:tr w:rsidR="00030463" w14:paraId="2E238434" w14:textId="77777777" w:rsidTr="00055526">
        <w:trPr>
          <w:cantSplit/>
        </w:trPr>
        <w:tc>
          <w:tcPr>
            <w:tcW w:w="567" w:type="dxa"/>
          </w:tcPr>
          <w:p w14:paraId="2E238431" w14:textId="77777777" w:rsidR="001D7AF0" w:rsidRDefault="00830F7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E238432" w14:textId="77777777" w:rsidR="006E04A4" w:rsidRDefault="00830F76" w:rsidP="000326E3">
            <w:r>
              <w:t xml:space="preserve">Jessica </w:t>
            </w:r>
            <w:proofErr w:type="spellStart"/>
            <w:r>
              <w:t>Stegrud</w:t>
            </w:r>
            <w:proofErr w:type="spellEnd"/>
            <w:r>
              <w:t xml:space="preserve"> (SD) som ledamot i socialutskottet</w:t>
            </w:r>
          </w:p>
        </w:tc>
        <w:tc>
          <w:tcPr>
            <w:tcW w:w="2055" w:type="dxa"/>
          </w:tcPr>
          <w:p w14:paraId="2E238433" w14:textId="77777777" w:rsidR="006E04A4" w:rsidRDefault="00830F76" w:rsidP="00C84F80"/>
        </w:tc>
      </w:tr>
      <w:tr w:rsidR="00030463" w14:paraId="2E238438" w14:textId="77777777" w:rsidTr="00055526">
        <w:trPr>
          <w:cantSplit/>
        </w:trPr>
        <w:tc>
          <w:tcPr>
            <w:tcW w:w="567" w:type="dxa"/>
          </w:tcPr>
          <w:p w14:paraId="2E238435" w14:textId="77777777" w:rsidR="001D7AF0" w:rsidRDefault="00830F7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E238436" w14:textId="77777777" w:rsidR="006E04A4" w:rsidRDefault="00830F76" w:rsidP="000326E3">
            <w:r>
              <w:t>Patrik Jönsson (SD) som ledamot i trafikutskottet</w:t>
            </w:r>
          </w:p>
        </w:tc>
        <w:tc>
          <w:tcPr>
            <w:tcW w:w="2055" w:type="dxa"/>
          </w:tcPr>
          <w:p w14:paraId="2E238437" w14:textId="77777777" w:rsidR="006E04A4" w:rsidRDefault="00830F76" w:rsidP="00C84F80"/>
        </w:tc>
      </w:tr>
      <w:tr w:rsidR="00030463" w14:paraId="2E23843C" w14:textId="77777777" w:rsidTr="00055526">
        <w:trPr>
          <w:cantSplit/>
        </w:trPr>
        <w:tc>
          <w:tcPr>
            <w:tcW w:w="567" w:type="dxa"/>
          </w:tcPr>
          <w:p w14:paraId="2E238439" w14:textId="77777777" w:rsidR="001D7AF0" w:rsidRDefault="00830F7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E23843A" w14:textId="77777777" w:rsidR="006E04A4" w:rsidRDefault="00830F76" w:rsidP="000326E3">
            <w:r>
              <w:t xml:space="preserve">Johnny Svedin (SD) som ledamot i </w:t>
            </w:r>
            <w:r>
              <w:t>näringsutskottet och som suppleant i EU-nämnden</w:t>
            </w:r>
          </w:p>
        </w:tc>
        <w:tc>
          <w:tcPr>
            <w:tcW w:w="2055" w:type="dxa"/>
          </w:tcPr>
          <w:p w14:paraId="2E23843B" w14:textId="77777777" w:rsidR="006E04A4" w:rsidRDefault="00830F76" w:rsidP="00C84F80"/>
        </w:tc>
      </w:tr>
      <w:tr w:rsidR="00030463" w14:paraId="2E238440" w14:textId="77777777" w:rsidTr="00055526">
        <w:trPr>
          <w:cantSplit/>
        </w:trPr>
        <w:tc>
          <w:tcPr>
            <w:tcW w:w="567" w:type="dxa"/>
          </w:tcPr>
          <w:p w14:paraId="2E23843D" w14:textId="77777777" w:rsidR="001D7AF0" w:rsidRDefault="00830F7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E23843E" w14:textId="77777777" w:rsidR="006E04A4" w:rsidRDefault="00830F76" w:rsidP="000326E3">
            <w:r>
              <w:t>Pia Trollehjelm (SD) som suppleant i finansutskottet</w:t>
            </w:r>
          </w:p>
        </w:tc>
        <w:tc>
          <w:tcPr>
            <w:tcW w:w="2055" w:type="dxa"/>
          </w:tcPr>
          <w:p w14:paraId="2E23843F" w14:textId="77777777" w:rsidR="006E04A4" w:rsidRDefault="00830F76" w:rsidP="00C84F80"/>
        </w:tc>
      </w:tr>
      <w:tr w:rsidR="00030463" w14:paraId="2E238444" w14:textId="77777777" w:rsidTr="00055526">
        <w:trPr>
          <w:cantSplit/>
        </w:trPr>
        <w:tc>
          <w:tcPr>
            <w:tcW w:w="567" w:type="dxa"/>
          </w:tcPr>
          <w:p w14:paraId="2E238441" w14:textId="77777777" w:rsidR="001D7AF0" w:rsidRDefault="00830F7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E238442" w14:textId="77777777" w:rsidR="006E04A4" w:rsidRDefault="00830F76" w:rsidP="000326E3">
            <w:r>
              <w:t>Linda Lindberg (SD) som ledamot i valberedningen</w:t>
            </w:r>
          </w:p>
        </w:tc>
        <w:tc>
          <w:tcPr>
            <w:tcW w:w="2055" w:type="dxa"/>
          </w:tcPr>
          <w:p w14:paraId="2E238443" w14:textId="77777777" w:rsidR="006E04A4" w:rsidRDefault="00830F76" w:rsidP="00C84F80"/>
        </w:tc>
      </w:tr>
      <w:tr w:rsidR="00030463" w14:paraId="2E238448" w14:textId="77777777" w:rsidTr="00055526">
        <w:trPr>
          <w:cantSplit/>
        </w:trPr>
        <w:tc>
          <w:tcPr>
            <w:tcW w:w="567" w:type="dxa"/>
          </w:tcPr>
          <w:p w14:paraId="2E238445" w14:textId="77777777" w:rsidR="001D7AF0" w:rsidRDefault="00830F7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E238446" w14:textId="77777777" w:rsidR="006E04A4" w:rsidRDefault="00830F76" w:rsidP="000326E3">
            <w:r>
              <w:t>Per Söderlund (SD) som suppleant i valberedningen</w:t>
            </w:r>
          </w:p>
        </w:tc>
        <w:tc>
          <w:tcPr>
            <w:tcW w:w="2055" w:type="dxa"/>
          </w:tcPr>
          <w:p w14:paraId="2E238447" w14:textId="77777777" w:rsidR="006E04A4" w:rsidRDefault="00830F76" w:rsidP="00C84F80"/>
        </w:tc>
      </w:tr>
      <w:tr w:rsidR="00030463" w14:paraId="2E23844C" w14:textId="77777777" w:rsidTr="00055526">
        <w:trPr>
          <w:cantSplit/>
        </w:trPr>
        <w:tc>
          <w:tcPr>
            <w:tcW w:w="567" w:type="dxa"/>
          </w:tcPr>
          <w:p w14:paraId="2E238449" w14:textId="77777777" w:rsidR="001D7AF0" w:rsidRDefault="00830F76" w:rsidP="00C84F80">
            <w:pPr>
              <w:keepNext/>
            </w:pPr>
          </w:p>
        </w:tc>
        <w:tc>
          <w:tcPr>
            <w:tcW w:w="6663" w:type="dxa"/>
          </w:tcPr>
          <w:p w14:paraId="2E23844A" w14:textId="77777777" w:rsidR="006E04A4" w:rsidRDefault="00830F76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2E23844B" w14:textId="77777777" w:rsidR="006E04A4" w:rsidRDefault="00830F76" w:rsidP="00C84F80">
            <w:pPr>
              <w:keepNext/>
            </w:pPr>
          </w:p>
        </w:tc>
      </w:tr>
      <w:tr w:rsidR="00030463" w14:paraId="2E238450" w14:textId="77777777" w:rsidTr="00055526">
        <w:trPr>
          <w:cantSplit/>
        </w:trPr>
        <w:tc>
          <w:tcPr>
            <w:tcW w:w="567" w:type="dxa"/>
          </w:tcPr>
          <w:p w14:paraId="2E23844D" w14:textId="77777777" w:rsidR="001D7AF0" w:rsidRDefault="00830F7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E23844E" w14:textId="77777777" w:rsidR="006E04A4" w:rsidRDefault="00830F76" w:rsidP="000326E3">
            <w:r>
              <w:t>Torsdagen den 20 mars kl. 14.00</w:t>
            </w:r>
          </w:p>
        </w:tc>
        <w:tc>
          <w:tcPr>
            <w:tcW w:w="2055" w:type="dxa"/>
          </w:tcPr>
          <w:p w14:paraId="2E23844F" w14:textId="77777777" w:rsidR="006E04A4" w:rsidRDefault="00830F76" w:rsidP="00C84F80"/>
        </w:tc>
      </w:tr>
      <w:tr w:rsidR="00030463" w14:paraId="2E238454" w14:textId="77777777" w:rsidTr="00055526">
        <w:trPr>
          <w:cantSplit/>
        </w:trPr>
        <w:tc>
          <w:tcPr>
            <w:tcW w:w="567" w:type="dxa"/>
          </w:tcPr>
          <w:p w14:paraId="2E238451" w14:textId="77777777" w:rsidR="001D7AF0" w:rsidRDefault="00830F76" w:rsidP="00C84F80">
            <w:pPr>
              <w:keepNext/>
            </w:pPr>
          </w:p>
        </w:tc>
        <w:tc>
          <w:tcPr>
            <w:tcW w:w="6663" w:type="dxa"/>
          </w:tcPr>
          <w:p w14:paraId="2E238452" w14:textId="77777777" w:rsidR="006E04A4" w:rsidRDefault="00830F76" w:rsidP="000326E3">
            <w:pPr>
              <w:pStyle w:val="HuvudrubrikEnsam"/>
              <w:keepNext/>
            </w:pPr>
            <w:r>
              <w:t>Meddelande om återrapportering från Europeiska rådets möte den 20-21 mars</w:t>
            </w:r>
          </w:p>
        </w:tc>
        <w:tc>
          <w:tcPr>
            <w:tcW w:w="2055" w:type="dxa"/>
          </w:tcPr>
          <w:p w14:paraId="2E238453" w14:textId="77777777" w:rsidR="006E04A4" w:rsidRDefault="00830F76" w:rsidP="00C84F80">
            <w:pPr>
              <w:keepNext/>
            </w:pPr>
          </w:p>
        </w:tc>
      </w:tr>
      <w:tr w:rsidR="00030463" w14:paraId="2E238458" w14:textId="77777777" w:rsidTr="00055526">
        <w:trPr>
          <w:cantSplit/>
        </w:trPr>
        <w:tc>
          <w:tcPr>
            <w:tcW w:w="567" w:type="dxa"/>
          </w:tcPr>
          <w:p w14:paraId="2E238455" w14:textId="77777777" w:rsidR="001D7AF0" w:rsidRDefault="00830F7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E238456" w14:textId="77777777" w:rsidR="006E04A4" w:rsidRDefault="00830F76" w:rsidP="000326E3">
            <w:r>
              <w:t>Tisdagen den 25 mars kl. 13.00</w:t>
            </w:r>
          </w:p>
        </w:tc>
        <w:tc>
          <w:tcPr>
            <w:tcW w:w="2055" w:type="dxa"/>
          </w:tcPr>
          <w:p w14:paraId="2E238457" w14:textId="77777777" w:rsidR="006E04A4" w:rsidRDefault="00830F76" w:rsidP="00C84F80"/>
        </w:tc>
      </w:tr>
      <w:tr w:rsidR="00030463" w14:paraId="2E23845C" w14:textId="77777777" w:rsidTr="00055526">
        <w:trPr>
          <w:cantSplit/>
        </w:trPr>
        <w:tc>
          <w:tcPr>
            <w:tcW w:w="567" w:type="dxa"/>
          </w:tcPr>
          <w:p w14:paraId="2E238459" w14:textId="77777777" w:rsidR="001D7AF0" w:rsidRDefault="00830F76" w:rsidP="00C84F80">
            <w:pPr>
              <w:keepNext/>
            </w:pPr>
          </w:p>
        </w:tc>
        <w:tc>
          <w:tcPr>
            <w:tcW w:w="6663" w:type="dxa"/>
          </w:tcPr>
          <w:p w14:paraId="2E23845A" w14:textId="77777777" w:rsidR="006E04A4" w:rsidRDefault="00830F76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E23845B" w14:textId="77777777" w:rsidR="006E04A4" w:rsidRDefault="00830F76" w:rsidP="00C84F80">
            <w:pPr>
              <w:keepNext/>
            </w:pPr>
          </w:p>
        </w:tc>
      </w:tr>
      <w:tr w:rsidR="00030463" w14:paraId="2E238460" w14:textId="77777777" w:rsidTr="00055526">
        <w:trPr>
          <w:cantSplit/>
        </w:trPr>
        <w:tc>
          <w:tcPr>
            <w:tcW w:w="567" w:type="dxa"/>
          </w:tcPr>
          <w:p w14:paraId="2E23845D" w14:textId="77777777" w:rsidR="001D7AF0" w:rsidRDefault="00830F7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E23845E" w14:textId="77777777" w:rsidR="006E04A4" w:rsidRDefault="00830F76" w:rsidP="000326E3">
            <w:r>
              <w:t xml:space="preserve">2024/25:510 av Mikael Dahlqvist (S) </w:t>
            </w:r>
            <w:r>
              <w:br/>
              <w:t>Insatser för att främja äldreomsorgen</w:t>
            </w:r>
          </w:p>
        </w:tc>
        <w:tc>
          <w:tcPr>
            <w:tcW w:w="2055" w:type="dxa"/>
          </w:tcPr>
          <w:p w14:paraId="2E23845F" w14:textId="77777777" w:rsidR="006E04A4" w:rsidRDefault="00830F76" w:rsidP="00C84F80"/>
        </w:tc>
      </w:tr>
      <w:tr w:rsidR="00030463" w14:paraId="2E238464" w14:textId="77777777" w:rsidTr="00055526">
        <w:trPr>
          <w:cantSplit/>
        </w:trPr>
        <w:tc>
          <w:tcPr>
            <w:tcW w:w="567" w:type="dxa"/>
          </w:tcPr>
          <w:p w14:paraId="2E238461" w14:textId="77777777" w:rsidR="001D7AF0" w:rsidRDefault="00830F7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E238462" w14:textId="77777777" w:rsidR="006E04A4" w:rsidRDefault="00830F76" w:rsidP="000326E3">
            <w:r>
              <w:t xml:space="preserve">2024/25:519 av Johanna Haraldsson (S) </w:t>
            </w:r>
            <w:r>
              <w:br/>
              <w:t>Stress och hög arbetsbelastning i arbetslivet</w:t>
            </w:r>
          </w:p>
        </w:tc>
        <w:tc>
          <w:tcPr>
            <w:tcW w:w="2055" w:type="dxa"/>
          </w:tcPr>
          <w:p w14:paraId="2E238463" w14:textId="77777777" w:rsidR="006E04A4" w:rsidRDefault="00830F76" w:rsidP="00C84F80"/>
        </w:tc>
      </w:tr>
      <w:tr w:rsidR="00030463" w14:paraId="2E238468" w14:textId="77777777" w:rsidTr="00055526">
        <w:trPr>
          <w:cantSplit/>
        </w:trPr>
        <w:tc>
          <w:tcPr>
            <w:tcW w:w="567" w:type="dxa"/>
          </w:tcPr>
          <w:p w14:paraId="2E238465" w14:textId="77777777" w:rsidR="001D7AF0" w:rsidRDefault="00830F76" w:rsidP="00C84F80">
            <w:pPr>
              <w:keepNext/>
            </w:pPr>
          </w:p>
        </w:tc>
        <w:tc>
          <w:tcPr>
            <w:tcW w:w="6663" w:type="dxa"/>
          </w:tcPr>
          <w:p w14:paraId="2E238466" w14:textId="77777777" w:rsidR="006E04A4" w:rsidRDefault="00830F76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2E238467" w14:textId="77777777" w:rsidR="006E04A4" w:rsidRDefault="00830F7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30463" w14:paraId="2E23846C" w14:textId="77777777" w:rsidTr="00055526">
        <w:trPr>
          <w:cantSplit/>
        </w:trPr>
        <w:tc>
          <w:tcPr>
            <w:tcW w:w="567" w:type="dxa"/>
          </w:tcPr>
          <w:p w14:paraId="2E238469" w14:textId="77777777" w:rsidR="001D7AF0" w:rsidRDefault="00830F76" w:rsidP="00C84F80">
            <w:pPr>
              <w:keepNext/>
            </w:pPr>
          </w:p>
        </w:tc>
        <w:tc>
          <w:tcPr>
            <w:tcW w:w="6663" w:type="dxa"/>
          </w:tcPr>
          <w:p w14:paraId="2E23846A" w14:textId="77777777" w:rsidR="006E04A4" w:rsidRDefault="00830F76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E23846B" w14:textId="77777777" w:rsidR="006E04A4" w:rsidRDefault="00830F76" w:rsidP="00C84F80">
            <w:pPr>
              <w:keepNext/>
            </w:pPr>
          </w:p>
        </w:tc>
      </w:tr>
      <w:tr w:rsidR="00030463" w14:paraId="2E238470" w14:textId="77777777" w:rsidTr="00055526">
        <w:trPr>
          <w:cantSplit/>
        </w:trPr>
        <w:tc>
          <w:tcPr>
            <w:tcW w:w="567" w:type="dxa"/>
          </w:tcPr>
          <w:p w14:paraId="2E23846D" w14:textId="77777777" w:rsidR="001D7AF0" w:rsidRDefault="00830F7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E23846E" w14:textId="15E0CA85" w:rsidR="006E04A4" w:rsidRDefault="00830F76" w:rsidP="000326E3">
            <w:proofErr w:type="gramStart"/>
            <w:r>
              <w:t>COM(</w:t>
            </w:r>
            <w:proofErr w:type="gramEnd"/>
            <w:r>
              <w:t>2025) 80 Förslag till Europaparlamentets och rådets direktiv om ändring av direktiven (EU) 2022/2464 och (EU) 2024/1760 vad gäller de datum från och med vilka medlemsstaterna ska tillämpa vissa krav avseende hållbarhetsrapportering och tillbörlig aktsa</w:t>
            </w:r>
            <w:r>
              <w:t xml:space="preserve">mhet för företag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  <w:r w:rsidR="005D1A91">
              <w:rPr>
                <w:i/>
                <w:iCs/>
              </w:rPr>
              <w:br/>
            </w:r>
            <w:r>
              <w:rPr>
                <w:i/>
                <w:iCs/>
              </w:rPr>
              <w:t>den 8 maj 2025</w:t>
            </w:r>
          </w:p>
        </w:tc>
        <w:tc>
          <w:tcPr>
            <w:tcW w:w="2055" w:type="dxa"/>
          </w:tcPr>
          <w:p w14:paraId="2E23846F" w14:textId="77777777" w:rsidR="006E04A4" w:rsidRDefault="00830F76" w:rsidP="00C84F80">
            <w:r>
              <w:t>NU</w:t>
            </w:r>
          </w:p>
        </w:tc>
      </w:tr>
      <w:tr w:rsidR="00030463" w14:paraId="2E238474" w14:textId="77777777" w:rsidTr="00055526">
        <w:trPr>
          <w:cantSplit/>
        </w:trPr>
        <w:tc>
          <w:tcPr>
            <w:tcW w:w="567" w:type="dxa"/>
          </w:tcPr>
          <w:p w14:paraId="2E238471" w14:textId="77777777" w:rsidR="001D7AF0" w:rsidRDefault="00830F76" w:rsidP="00C84F80">
            <w:pPr>
              <w:keepNext/>
            </w:pPr>
          </w:p>
        </w:tc>
        <w:tc>
          <w:tcPr>
            <w:tcW w:w="6663" w:type="dxa"/>
          </w:tcPr>
          <w:p w14:paraId="2E238472" w14:textId="77777777" w:rsidR="006E04A4" w:rsidRDefault="00830F76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E238473" w14:textId="77777777" w:rsidR="006E04A4" w:rsidRDefault="00830F7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30463" w14:paraId="2E238478" w14:textId="77777777" w:rsidTr="00055526">
        <w:trPr>
          <w:cantSplit/>
        </w:trPr>
        <w:tc>
          <w:tcPr>
            <w:tcW w:w="567" w:type="dxa"/>
          </w:tcPr>
          <w:p w14:paraId="2E238475" w14:textId="77777777" w:rsidR="001D7AF0" w:rsidRDefault="00830F76" w:rsidP="00C84F80">
            <w:pPr>
              <w:keepNext/>
            </w:pPr>
          </w:p>
        </w:tc>
        <w:tc>
          <w:tcPr>
            <w:tcW w:w="6663" w:type="dxa"/>
          </w:tcPr>
          <w:p w14:paraId="2E238476" w14:textId="77777777" w:rsidR="006E04A4" w:rsidRDefault="00830F76" w:rsidP="000326E3">
            <w:pPr>
              <w:pStyle w:val="renderubrik"/>
            </w:pPr>
            <w:r>
              <w:t>Utrikesutskottets utlåtande</w:t>
            </w:r>
          </w:p>
        </w:tc>
        <w:tc>
          <w:tcPr>
            <w:tcW w:w="2055" w:type="dxa"/>
          </w:tcPr>
          <w:p w14:paraId="2E238477" w14:textId="77777777" w:rsidR="006E04A4" w:rsidRDefault="00830F76" w:rsidP="00C84F80">
            <w:pPr>
              <w:keepNext/>
            </w:pPr>
          </w:p>
        </w:tc>
      </w:tr>
      <w:tr w:rsidR="00030463" w14:paraId="2E23847C" w14:textId="77777777" w:rsidTr="00055526">
        <w:trPr>
          <w:cantSplit/>
        </w:trPr>
        <w:tc>
          <w:tcPr>
            <w:tcW w:w="567" w:type="dxa"/>
          </w:tcPr>
          <w:p w14:paraId="2E238479" w14:textId="77777777" w:rsidR="001D7AF0" w:rsidRDefault="00830F7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E23847A" w14:textId="77777777" w:rsidR="006E04A4" w:rsidRDefault="00830F76" w:rsidP="000326E3">
            <w:r>
              <w:t>Utl. 2024/25:UU5 Kommissionens arbetsprogram 2025</w:t>
            </w:r>
          </w:p>
        </w:tc>
        <w:tc>
          <w:tcPr>
            <w:tcW w:w="2055" w:type="dxa"/>
          </w:tcPr>
          <w:p w14:paraId="2E23847B" w14:textId="77777777" w:rsidR="006E04A4" w:rsidRDefault="00830F76" w:rsidP="00C84F80"/>
        </w:tc>
      </w:tr>
      <w:tr w:rsidR="00030463" w14:paraId="2E238480" w14:textId="77777777" w:rsidTr="00055526">
        <w:trPr>
          <w:cantSplit/>
        </w:trPr>
        <w:tc>
          <w:tcPr>
            <w:tcW w:w="567" w:type="dxa"/>
          </w:tcPr>
          <w:p w14:paraId="2E23847D" w14:textId="77777777" w:rsidR="001D7AF0" w:rsidRDefault="00830F76" w:rsidP="00C84F80">
            <w:pPr>
              <w:keepNext/>
            </w:pPr>
          </w:p>
        </w:tc>
        <w:tc>
          <w:tcPr>
            <w:tcW w:w="6663" w:type="dxa"/>
          </w:tcPr>
          <w:p w14:paraId="2E23847E" w14:textId="77777777" w:rsidR="006E04A4" w:rsidRDefault="00830F76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2E23847F" w14:textId="77777777" w:rsidR="006E04A4" w:rsidRDefault="00830F76" w:rsidP="00C84F80">
            <w:pPr>
              <w:keepNext/>
            </w:pPr>
          </w:p>
        </w:tc>
      </w:tr>
      <w:tr w:rsidR="00030463" w14:paraId="2E238484" w14:textId="77777777" w:rsidTr="00055526">
        <w:trPr>
          <w:cantSplit/>
        </w:trPr>
        <w:tc>
          <w:tcPr>
            <w:tcW w:w="567" w:type="dxa"/>
          </w:tcPr>
          <w:p w14:paraId="2E238481" w14:textId="77777777" w:rsidR="001D7AF0" w:rsidRDefault="00830F7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E238482" w14:textId="77777777" w:rsidR="006E04A4" w:rsidRDefault="00830F76" w:rsidP="000326E3">
            <w:r>
              <w:t>Bet. 2024/25:JuU26 2024 års redogörelse för tillämpningen av lagen om särskild kontroll av vissa utlänningar</w:t>
            </w:r>
          </w:p>
        </w:tc>
        <w:tc>
          <w:tcPr>
            <w:tcW w:w="2055" w:type="dxa"/>
          </w:tcPr>
          <w:p w14:paraId="2E238483" w14:textId="77777777" w:rsidR="006E04A4" w:rsidRDefault="00830F76" w:rsidP="00C84F80"/>
        </w:tc>
      </w:tr>
      <w:tr w:rsidR="00030463" w14:paraId="2E238488" w14:textId="77777777" w:rsidTr="00055526">
        <w:trPr>
          <w:cantSplit/>
        </w:trPr>
        <w:tc>
          <w:tcPr>
            <w:tcW w:w="567" w:type="dxa"/>
          </w:tcPr>
          <w:p w14:paraId="2E238485" w14:textId="77777777" w:rsidR="001D7AF0" w:rsidRDefault="00830F76" w:rsidP="00C84F80">
            <w:pPr>
              <w:keepNext/>
            </w:pPr>
          </w:p>
        </w:tc>
        <w:tc>
          <w:tcPr>
            <w:tcW w:w="6663" w:type="dxa"/>
          </w:tcPr>
          <w:p w14:paraId="2E238486" w14:textId="77777777" w:rsidR="006E04A4" w:rsidRDefault="00830F76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E238487" w14:textId="77777777" w:rsidR="006E04A4" w:rsidRDefault="00830F76" w:rsidP="00C84F80">
            <w:pPr>
              <w:keepNext/>
            </w:pPr>
          </w:p>
        </w:tc>
      </w:tr>
      <w:tr w:rsidR="00030463" w14:paraId="2E23848C" w14:textId="77777777" w:rsidTr="00055526">
        <w:trPr>
          <w:cantSplit/>
        </w:trPr>
        <w:tc>
          <w:tcPr>
            <w:tcW w:w="567" w:type="dxa"/>
          </w:tcPr>
          <w:p w14:paraId="2E238489" w14:textId="77777777" w:rsidR="001D7AF0" w:rsidRDefault="00830F7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E23848A" w14:textId="77777777" w:rsidR="006E04A4" w:rsidRDefault="00830F76" w:rsidP="000326E3">
            <w:r>
              <w:t>Bet. 2024/25:FiU17 Sveriges genomförande av Agenda 2030</w:t>
            </w:r>
          </w:p>
        </w:tc>
        <w:tc>
          <w:tcPr>
            <w:tcW w:w="2055" w:type="dxa"/>
          </w:tcPr>
          <w:p w14:paraId="2E23848B" w14:textId="77777777" w:rsidR="006E04A4" w:rsidRDefault="00830F76" w:rsidP="00C84F80">
            <w:r>
              <w:t xml:space="preserve">9 res. (S, V, </w:t>
            </w:r>
            <w:r>
              <w:t>MP)</w:t>
            </w:r>
          </w:p>
        </w:tc>
      </w:tr>
      <w:tr w:rsidR="00030463" w14:paraId="2E238490" w14:textId="77777777" w:rsidTr="00055526">
        <w:trPr>
          <w:cantSplit/>
        </w:trPr>
        <w:tc>
          <w:tcPr>
            <w:tcW w:w="567" w:type="dxa"/>
          </w:tcPr>
          <w:p w14:paraId="2E23848D" w14:textId="77777777" w:rsidR="001D7AF0" w:rsidRDefault="00830F7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E23848E" w14:textId="77777777" w:rsidR="006E04A4" w:rsidRDefault="00830F76" w:rsidP="000326E3">
            <w:r>
              <w:t>Bet. 2024/25:FiU25 Statlig förvaltning och statistikfrågor</w:t>
            </w:r>
          </w:p>
        </w:tc>
        <w:tc>
          <w:tcPr>
            <w:tcW w:w="2055" w:type="dxa"/>
          </w:tcPr>
          <w:p w14:paraId="2E23848F" w14:textId="77777777" w:rsidR="006E04A4" w:rsidRDefault="00830F76" w:rsidP="00C84F80">
            <w:r>
              <w:t>8 res. (S, V, C, MP)</w:t>
            </w:r>
          </w:p>
        </w:tc>
      </w:tr>
      <w:tr w:rsidR="00030463" w14:paraId="2E238494" w14:textId="77777777" w:rsidTr="00055526">
        <w:trPr>
          <w:cantSplit/>
        </w:trPr>
        <w:tc>
          <w:tcPr>
            <w:tcW w:w="567" w:type="dxa"/>
          </w:tcPr>
          <w:p w14:paraId="2E238491" w14:textId="77777777" w:rsidR="001D7AF0" w:rsidRDefault="00830F76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E238492" w14:textId="77777777" w:rsidR="006E04A4" w:rsidRDefault="00830F76" w:rsidP="000326E3">
            <w:r>
              <w:t>Bet. 2024/25:FiU26 Kommunala frågor</w:t>
            </w:r>
          </w:p>
        </w:tc>
        <w:tc>
          <w:tcPr>
            <w:tcW w:w="2055" w:type="dxa"/>
          </w:tcPr>
          <w:p w14:paraId="2E238493" w14:textId="77777777" w:rsidR="006E04A4" w:rsidRDefault="00830F76" w:rsidP="00C84F80">
            <w:r>
              <w:t>11 res. (S, SD, V, C, MP)</w:t>
            </w:r>
          </w:p>
        </w:tc>
      </w:tr>
      <w:tr w:rsidR="00030463" w14:paraId="2E238498" w14:textId="77777777" w:rsidTr="00055526">
        <w:trPr>
          <w:cantSplit/>
        </w:trPr>
        <w:tc>
          <w:tcPr>
            <w:tcW w:w="567" w:type="dxa"/>
          </w:tcPr>
          <w:p w14:paraId="2E238495" w14:textId="77777777" w:rsidR="001D7AF0" w:rsidRDefault="00830F76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E238496" w14:textId="77777777" w:rsidR="006E04A4" w:rsidRDefault="00830F76" w:rsidP="000326E3">
            <w:r>
              <w:t>Bet. 2024/25:FiU27 Åtgärder mot missbruk av alternativa betalningssystem</w:t>
            </w:r>
          </w:p>
        </w:tc>
        <w:tc>
          <w:tcPr>
            <w:tcW w:w="2055" w:type="dxa"/>
          </w:tcPr>
          <w:p w14:paraId="2E238497" w14:textId="77777777" w:rsidR="006E04A4" w:rsidRDefault="00830F76" w:rsidP="00C84F80"/>
        </w:tc>
      </w:tr>
      <w:tr w:rsidR="00030463" w14:paraId="2E23849C" w14:textId="77777777" w:rsidTr="00055526">
        <w:trPr>
          <w:cantSplit/>
        </w:trPr>
        <w:tc>
          <w:tcPr>
            <w:tcW w:w="567" w:type="dxa"/>
          </w:tcPr>
          <w:p w14:paraId="2E238499" w14:textId="77777777" w:rsidR="001D7AF0" w:rsidRDefault="00830F76" w:rsidP="00C84F80">
            <w:pPr>
              <w:keepNext/>
            </w:pPr>
          </w:p>
        </w:tc>
        <w:tc>
          <w:tcPr>
            <w:tcW w:w="6663" w:type="dxa"/>
          </w:tcPr>
          <w:p w14:paraId="2E23849A" w14:textId="77777777" w:rsidR="006E04A4" w:rsidRDefault="00830F76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2E23849B" w14:textId="77777777" w:rsidR="006E04A4" w:rsidRDefault="00830F76" w:rsidP="00C84F80">
            <w:pPr>
              <w:keepNext/>
            </w:pPr>
          </w:p>
        </w:tc>
      </w:tr>
      <w:tr w:rsidR="00030463" w14:paraId="2E2384A0" w14:textId="77777777" w:rsidTr="00055526">
        <w:trPr>
          <w:cantSplit/>
        </w:trPr>
        <w:tc>
          <w:tcPr>
            <w:tcW w:w="567" w:type="dxa"/>
          </w:tcPr>
          <w:p w14:paraId="2E23849D" w14:textId="77777777" w:rsidR="001D7AF0" w:rsidRDefault="00830F76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E23849E" w14:textId="77777777" w:rsidR="006E04A4" w:rsidRDefault="00830F76" w:rsidP="000326E3">
            <w:r>
              <w:t>Bet. 2024/25:TU10 Cykelfrågor</w:t>
            </w:r>
          </w:p>
        </w:tc>
        <w:tc>
          <w:tcPr>
            <w:tcW w:w="2055" w:type="dxa"/>
          </w:tcPr>
          <w:p w14:paraId="2E23849F" w14:textId="77777777" w:rsidR="006E04A4" w:rsidRDefault="00830F76" w:rsidP="00C84F80">
            <w:r>
              <w:t>22 res. (S, SD, V, C, MP)</w:t>
            </w:r>
          </w:p>
        </w:tc>
      </w:tr>
      <w:tr w:rsidR="00030463" w14:paraId="2E2384A4" w14:textId="77777777" w:rsidTr="00055526">
        <w:trPr>
          <w:cantSplit/>
        </w:trPr>
        <w:tc>
          <w:tcPr>
            <w:tcW w:w="567" w:type="dxa"/>
          </w:tcPr>
          <w:p w14:paraId="2E2384A1" w14:textId="77777777" w:rsidR="001D7AF0" w:rsidRDefault="00830F76" w:rsidP="00C84F80">
            <w:pPr>
              <w:keepNext/>
            </w:pPr>
          </w:p>
        </w:tc>
        <w:tc>
          <w:tcPr>
            <w:tcW w:w="6663" w:type="dxa"/>
          </w:tcPr>
          <w:p w14:paraId="2E2384A2" w14:textId="77777777" w:rsidR="006E04A4" w:rsidRDefault="00830F76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2E2384A3" w14:textId="77777777" w:rsidR="006E04A4" w:rsidRDefault="00830F76" w:rsidP="00C84F80">
            <w:pPr>
              <w:keepNext/>
            </w:pPr>
          </w:p>
        </w:tc>
      </w:tr>
      <w:tr w:rsidR="00030463" w14:paraId="2E2384A8" w14:textId="77777777" w:rsidTr="00055526">
        <w:trPr>
          <w:cantSplit/>
        </w:trPr>
        <w:tc>
          <w:tcPr>
            <w:tcW w:w="567" w:type="dxa"/>
          </w:tcPr>
          <w:p w14:paraId="2E2384A5" w14:textId="77777777" w:rsidR="001D7AF0" w:rsidRDefault="00830F76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E2384A6" w14:textId="77777777" w:rsidR="006E04A4" w:rsidRDefault="00830F76" w:rsidP="000326E3">
            <w:r>
              <w:t>Bet. 2024/25:SoU19 Barn och unga inom socialtjänsten</w:t>
            </w:r>
          </w:p>
        </w:tc>
        <w:tc>
          <w:tcPr>
            <w:tcW w:w="2055" w:type="dxa"/>
          </w:tcPr>
          <w:p w14:paraId="2E2384A7" w14:textId="77777777" w:rsidR="006E04A4" w:rsidRDefault="00830F76" w:rsidP="00C84F80">
            <w:r>
              <w:t>20 res. (S, SD, V, C, MP)</w:t>
            </w:r>
          </w:p>
        </w:tc>
      </w:tr>
      <w:tr w:rsidR="00030463" w14:paraId="2E2384AC" w14:textId="77777777" w:rsidTr="00055526">
        <w:trPr>
          <w:cantSplit/>
        </w:trPr>
        <w:tc>
          <w:tcPr>
            <w:tcW w:w="567" w:type="dxa"/>
          </w:tcPr>
          <w:p w14:paraId="2E2384A9" w14:textId="77777777" w:rsidR="001D7AF0" w:rsidRDefault="00830F76" w:rsidP="00C84F80">
            <w:pPr>
              <w:pStyle w:val="FlistaNrText"/>
            </w:pPr>
            <w:r>
              <w:lastRenderedPageBreak/>
              <w:t>26</w:t>
            </w:r>
          </w:p>
        </w:tc>
        <w:tc>
          <w:tcPr>
            <w:tcW w:w="6663" w:type="dxa"/>
          </w:tcPr>
          <w:p w14:paraId="2E2384AA" w14:textId="77777777" w:rsidR="006E04A4" w:rsidRDefault="00830F76" w:rsidP="000326E3">
            <w:r>
              <w:t xml:space="preserve">Bet. 2024/25:SoU20 </w:t>
            </w:r>
            <w:r>
              <w:t>Socialtjänstens ansvar för våldsutsatta m.m.</w:t>
            </w:r>
          </w:p>
        </w:tc>
        <w:tc>
          <w:tcPr>
            <w:tcW w:w="2055" w:type="dxa"/>
          </w:tcPr>
          <w:p w14:paraId="2E2384AB" w14:textId="77777777" w:rsidR="006E04A4" w:rsidRDefault="00830F76" w:rsidP="00C84F80">
            <w:r>
              <w:t>21 res. (S, SD, V, C, MP)</w:t>
            </w:r>
          </w:p>
        </w:tc>
      </w:tr>
      <w:tr w:rsidR="00030463" w14:paraId="2E2384B0" w14:textId="77777777" w:rsidTr="00055526">
        <w:trPr>
          <w:cantSplit/>
        </w:trPr>
        <w:tc>
          <w:tcPr>
            <w:tcW w:w="567" w:type="dxa"/>
          </w:tcPr>
          <w:p w14:paraId="2E2384AD" w14:textId="77777777" w:rsidR="001D7AF0" w:rsidRDefault="00830F76" w:rsidP="00C84F80">
            <w:pPr>
              <w:keepNext/>
            </w:pPr>
          </w:p>
        </w:tc>
        <w:tc>
          <w:tcPr>
            <w:tcW w:w="6663" w:type="dxa"/>
          </w:tcPr>
          <w:p w14:paraId="2E2384AE" w14:textId="77777777" w:rsidR="006E04A4" w:rsidRDefault="00830F76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2E2384AF" w14:textId="77777777" w:rsidR="006E04A4" w:rsidRDefault="00830F76" w:rsidP="00C84F80">
            <w:pPr>
              <w:keepNext/>
            </w:pPr>
          </w:p>
        </w:tc>
      </w:tr>
      <w:tr w:rsidR="00030463" w14:paraId="2E2384B5" w14:textId="77777777" w:rsidTr="00055526">
        <w:trPr>
          <w:cantSplit/>
        </w:trPr>
        <w:tc>
          <w:tcPr>
            <w:tcW w:w="567" w:type="dxa"/>
          </w:tcPr>
          <w:p w14:paraId="2E2384B1" w14:textId="77777777" w:rsidR="001D7AF0" w:rsidRDefault="00830F76" w:rsidP="00C84F80"/>
        </w:tc>
        <w:tc>
          <w:tcPr>
            <w:tcW w:w="6663" w:type="dxa"/>
          </w:tcPr>
          <w:p w14:paraId="2E2384B2" w14:textId="77777777" w:rsidR="006E04A4" w:rsidRDefault="00830F76" w:rsidP="000326E3">
            <w:pPr>
              <w:pStyle w:val="Underrubrik"/>
            </w:pPr>
            <w:r>
              <w:t xml:space="preserve"> </w:t>
            </w:r>
          </w:p>
          <w:p w14:paraId="2E2384B3" w14:textId="77777777" w:rsidR="006E04A4" w:rsidRDefault="00830F76" w:rsidP="00830F76">
            <w:pPr>
              <w:pStyle w:val="Underrubrik"/>
              <w:spacing w:line="240" w:lineRule="auto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2E2384B4" w14:textId="77777777" w:rsidR="006E04A4" w:rsidRDefault="00830F76" w:rsidP="00C84F80"/>
        </w:tc>
      </w:tr>
      <w:tr w:rsidR="00030463" w14:paraId="2E2384B9" w14:textId="77777777" w:rsidTr="00055526">
        <w:trPr>
          <w:cantSplit/>
        </w:trPr>
        <w:tc>
          <w:tcPr>
            <w:tcW w:w="567" w:type="dxa"/>
          </w:tcPr>
          <w:p w14:paraId="2E2384B6" w14:textId="77777777" w:rsidR="001D7AF0" w:rsidRDefault="00830F76" w:rsidP="00C84F80">
            <w:pPr>
              <w:keepNext/>
            </w:pPr>
          </w:p>
        </w:tc>
        <w:tc>
          <w:tcPr>
            <w:tcW w:w="6663" w:type="dxa"/>
          </w:tcPr>
          <w:p w14:paraId="2E2384B7" w14:textId="77777777" w:rsidR="006E04A4" w:rsidRDefault="00830F76" w:rsidP="000326E3">
            <w:pPr>
              <w:pStyle w:val="renderubrik"/>
            </w:pPr>
            <w:r>
              <w:t>Energi- och näringsminister Ebba Busch (KD)</w:t>
            </w:r>
          </w:p>
        </w:tc>
        <w:tc>
          <w:tcPr>
            <w:tcW w:w="2055" w:type="dxa"/>
          </w:tcPr>
          <w:p w14:paraId="2E2384B8" w14:textId="77777777" w:rsidR="006E04A4" w:rsidRDefault="00830F76" w:rsidP="00C84F80">
            <w:pPr>
              <w:keepNext/>
            </w:pPr>
          </w:p>
        </w:tc>
      </w:tr>
      <w:tr w:rsidR="00030463" w14:paraId="2E2384BD" w14:textId="77777777" w:rsidTr="00055526">
        <w:trPr>
          <w:cantSplit/>
        </w:trPr>
        <w:tc>
          <w:tcPr>
            <w:tcW w:w="567" w:type="dxa"/>
          </w:tcPr>
          <w:p w14:paraId="2E2384BA" w14:textId="77777777" w:rsidR="001D7AF0" w:rsidRDefault="00830F76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E2384BB" w14:textId="77777777" w:rsidR="006E04A4" w:rsidRDefault="00830F76" w:rsidP="000326E3">
            <w:r>
              <w:t>2024/25:428 av Malin Larsson (S)</w:t>
            </w:r>
            <w:r>
              <w:br/>
              <w:t>Vindkraftspengarna</w:t>
            </w:r>
          </w:p>
        </w:tc>
        <w:tc>
          <w:tcPr>
            <w:tcW w:w="2055" w:type="dxa"/>
          </w:tcPr>
          <w:p w14:paraId="2E2384BC" w14:textId="77777777" w:rsidR="006E04A4" w:rsidRDefault="00830F76" w:rsidP="00C84F80"/>
        </w:tc>
      </w:tr>
      <w:tr w:rsidR="00030463" w14:paraId="2E2384C1" w14:textId="77777777" w:rsidTr="00055526">
        <w:trPr>
          <w:cantSplit/>
        </w:trPr>
        <w:tc>
          <w:tcPr>
            <w:tcW w:w="567" w:type="dxa"/>
          </w:tcPr>
          <w:p w14:paraId="2E2384BE" w14:textId="77777777" w:rsidR="001D7AF0" w:rsidRDefault="00830F76" w:rsidP="00C84F80">
            <w:pPr>
              <w:keepNext/>
            </w:pPr>
          </w:p>
        </w:tc>
        <w:tc>
          <w:tcPr>
            <w:tcW w:w="6663" w:type="dxa"/>
          </w:tcPr>
          <w:p w14:paraId="2E2384BF" w14:textId="77777777" w:rsidR="006E04A4" w:rsidRDefault="00830F76" w:rsidP="000326E3">
            <w:pPr>
              <w:pStyle w:val="renderubrik"/>
            </w:pPr>
            <w:r>
              <w:t>Finansminister Elisabeth Svantesson (M)</w:t>
            </w:r>
          </w:p>
        </w:tc>
        <w:tc>
          <w:tcPr>
            <w:tcW w:w="2055" w:type="dxa"/>
          </w:tcPr>
          <w:p w14:paraId="2E2384C0" w14:textId="77777777" w:rsidR="006E04A4" w:rsidRDefault="00830F76" w:rsidP="00C84F80">
            <w:pPr>
              <w:keepNext/>
            </w:pPr>
          </w:p>
        </w:tc>
      </w:tr>
      <w:tr w:rsidR="00030463" w14:paraId="2E2384C5" w14:textId="77777777" w:rsidTr="00055526">
        <w:trPr>
          <w:cantSplit/>
        </w:trPr>
        <w:tc>
          <w:tcPr>
            <w:tcW w:w="567" w:type="dxa"/>
          </w:tcPr>
          <w:p w14:paraId="2E2384C2" w14:textId="77777777" w:rsidR="001D7AF0" w:rsidRDefault="00830F76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E2384C3" w14:textId="77777777" w:rsidR="006E04A4" w:rsidRDefault="00830F76" w:rsidP="000326E3">
            <w:r>
              <w:t>2024/25:342 av Marie Olsson (S)</w:t>
            </w:r>
            <w:r>
              <w:br/>
              <w:t>Internmoms</w:t>
            </w:r>
          </w:p>
        </w:tc>
        <w:tc>
          <w:tcPr>
            <w:tcW w:w="2055" w:type="dxa"/>
          </w:tcPr>
          <w:p w14:paraId="2E2384C4" w14:textId="77777777" w:rsidR="006E04A4" w:rsidRDefault="00830F76" w:rsidP="00C84F80"/>
        </w:tc>
      </w:tr>
      <w:tr w:rsidR="00030463" w14:paraId="2E2384C9" w14:textId="77777777" w:rsidTr="00055526">
        <w:trPr>
          <w:cantSplit/>
        </w:trPr>
        <w:tc>
          <w:tcPr>
            <w:tcW w:w="567" w:type="dxa"/>
          </w:tcPr>
          <w:p w14:paraId="2E2384C6" w14:textId="77777777" w:rsidR="001D7AF0" w:rsidRDefault="00830F76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E2384C7" w14:textId="77777777" w:rsidR="006E04A4" w:rsidRDefault="00830F76" w:rsidP="000326E3">
            <w:r>
              <w:t>2024/25:377 av Patrik Björck (S)</w:t>
            </w:r>
            <w:r>
              <w:br/>
              <w:t>Åtgärder för att underlätta tullens arbete</w:t>
            </w:r>
          </w:p>
        </w:tc>
        <w:tc>
          <w:tcPr>
            <w:tcW w:w="2055" w:type="dxa"/>
          </w:tcPr>
          <w:p w14:paraId="2E2384C8" w14:textId="77777777" w:rsidR="006E04A4" w:rsidRDefault="00830F76" w:rsidP="00C84F80"/>
        </w:tc>
      </w:tr>
      <w:tr w:rsidR="00030463" w14:paraId="2E2384CD" w14:textId="77777777" w:rsidTr="00055526">
        <w:trPr>
          <w:cantSplit/>
        </w:trPr>
        <w:tc>
          <w:tcPr>
            <w:tcW w:w="567" w:type="dxa"/>
          </w:tcPr>
          <w:p w14:paraId="2E2384CA" w14:textId="77777777" w:rsidR="001D7AF0" w:rsidRDefault="00830F76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2E2384CB" w14:textId="77777777" w:rsidR="006E04A4" w:rsidRDefault="00830F76" w:rsidP="000326E3">
            <w:r>
              <w:t xml:space="preserve">2024/25:392 av Sanne </w:t>
            </w:r>
            <w:r>
              <w:t>Lennström (S)</w:t>
            </w:r>
            <w:r>
              <w:br/>
              <w:t>Matpriserna</w:t>
            </w:r>
            <w:r>
              <w:br/>
              <w:t>2024/25:458 av Mikael Damberg (S)</w:t>
            </w:r>
            <w:r>
              <w:br/>
              <w:t>Regeringens hantering av ökande matpriser</w:t>
            </w:r>
            <w:r>
              <w:br/>
              <w:t>2024/25:477 av Jytte Guteland (S)</w:t>
            </w:r>
            <w:r>
              <w:br/>
              <w:t>Ökande matpriser</w:t>
            </w:r>
          </w:p>
        </w:tc>
        <w:tc>
          <w:tcPr>
            <w:tcW w:w="2055" w:type="dxa"/>
          </w:tcPr>
          <w:p w14:paraId="2E2384CC" w14:textId="77777777" w:rsidR="006E04A4" w:rsidRDefault="00830F76" w:rsidP="00C84F80"/>
        </w:tc>
      </w:tr>
      <w:tr w:rsidR="00030463" w14:paraId="2E2384D1" w14:textId="77777777" w:rsidTr="00055526">
        <w:trPr>
          <w:cantSplit/>
        </w:trPr>
        <w:tc>
          <w:tcPr>
            <w:tcW w:w="567" w:type="dxa"/>
          </w:tcPr>
          <w:p w14:paraId="2E2384CE" w14:textId="77777777" w:rsidR="001D7AF0" w:rsidRDefault="00830F76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2E2384CF" w14:textId="77777777" w:rsidR="006E04A4" w:rsidRDefault="00830F76" w:rsidP="000326E3">
            <w:r>
              <w:t>2024/25:402 av Linus Sköld (S)</w:t>
            </w:r>
            <w:r>
              <w:br/>
              <w:t>Konkurser</w:t>
            </w:r>
          </w:p>
        </w:tc>
        <w:tc>
          <w:tcPr>
            <w:tcW w:w="2055" w:type="dxa"/>
          </w:tcPr>
          <w:p w14:paraId="2E2384D0" w14:textId="77777777" w:rsidR="006E04A4" w:rsidRDefault="00830F76" w:rsidP="00C84F80"/>
        </w:tc>
      </w:tr>
      <w:tr w:rsidR="00030463" w14:paraId="2E2384D5" w14:textId="77777777" w:rsidTr="00055526">
        <w:trPr>
          <w:cantSplit/>
        </w:trPr>
        <w:tc>
          <w:tcPr>
            <w:tcW w:w="567" w:type="dxa"/>
          </w:tcPr>
          <w:p w14:paraId="2E2384D2" w14:textId="77777777" w:rsidR="001D7AF0" w:rsidRDefault="00830F76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2E2384D3" w14:textId="77777777" w:rsidR="006E04A4" w:rsidRDefault="00830F76" w:rsidP="000326E3">
            <w:r>
              <w:t>2024/25:403 av Linus Sköld (S)</w:t>
            </w:r>
            <w:r>
              <w:br/>
            </w:r>
            <w:r>
              <w:t>Försäljningen av statliga bolag</w:t>
            </w:r>
          </w:p>
        </w:tc>
        <w:tc>
          <w:tcPr>
            <w:tcW w:w="2055" w:type="dxa"/>
          </w:tcPr>
          <w:p w14:paraId="2E2384D4" w14:textId="77777777" w:rsidR="006E04A4" w:rsidRDefault="00830F76" w:rsidP="00C84F80"/>
        </w:tc>
      </w:tr>
      <w:tr w:rsidR="00030463" w14:paraId="2E2384D9" w14:textId="77777777" w:rsidTr="00055526">
        <w:trPr>
          <w:cantSplit/>
        </w:trPr>
        <w:tc>
          <w:tcPr>
            <w:tcW w:w="567" w:type="dxa"/>
          </w:tcPr>
          <w:p w14:paraId="2E2384D6" w14:textId="77777777" w:rsidR="001D7AF0" w:rsidRDefault="00830F76" w:rsidP="00C84F80">
            <w:pPr>
              <w:keepNext/>
            </w:pPr>
          </w:p>
        </w:tc>
        <w:tc>
          <w:tcPr>
            <w:tcW w:w="6663" w:type="dxa"/>
          </w:tcPr>
          <w:p w14:paraId="2E2384D7" w14:textId="77777777" w:rsidR="006E04A4" w:rsidRDefault="00830F76" w:rsidP="000326E3">
            <w:pPr>
              <w:pStyle w:val="renderubrik"/>
            </w:pPr>
            <w:r>
              <w:t>Statsrådet Acko Ankarberg Johansson (KD)</w:t>
            </w:r>
          </w:p>
        </w:tc>
        <w:tc>
          <w:tcPr>
            <w:tcW w:w="2055" w:type="dxa"/>
          </w:tcPr>
          <w:p w14:paraId="2E2384D8" w14:textId="77777777" w:rsidR="006E04A4" w:rsidRDefault="00830F76" w:rsidP="00C84F80">
            <w:pPr>
              <w:keepNext/>
            </w:pPr>
          </w:p>
        </w:tc>
      </w:tr>
      <w:tr w:rsidR="00030463" w14:paraId="2E2384DD" w14:textId="77777777" w:rsidTr="00055526">
        <w:trPr>
          <w:cantSplit/>
        </w:trPr>
        <w:tc>
          <w:tcPr>
            <w:tcW w:w="567" w:type="dxa"/>
          </w:tcPr>
          <w:p w14:paraId="2E2384DA" w14:textId="77777777" w:rsidR="001D7AF0" w:rsidRDefault="00830F76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2E2384DB" w14:textId="77777777" w:rsidR="006E04A4" w:rsidRDefault="00830F76" w:rsidP="000326E3">
            <w:r>
              <w:t>2024/25:471 av Anna Vikström (S)</w:t>
            </w:r>
            <w:r>
              <w:br/>
              <w:t>Vårdplatsutveckling och kompetensförsörjning</w:t>
            </w:r>
          </w:p>
        </w:tc>
        <w:tc>
          <w:tcPr>
            <w:tcW w:w="2055" w:type="dxa"/>
          </w:tcPr>
          <w:p w14:paraId="2E2384DC" w14:textId="77777777" w:rsidR="006E04A4" w:rsidRDefault="00830F76" w:rsidP="00C84F80"/>
        </w:tc>
      </w:tr>
      <w:tr w:rsidR="00030463" w14:paraId="2E2384E1" w14:textId="77777777" w:rsidTr="00055526">
        <w:trPr>
          <w:cantSplit/>
        </w:trPr>
        <w:tc>
          <w:tcPr>
            <w:tcW w:w="567" w:type="dxa"/>
          </w:tcPr>
          <w:p w14:paraId="2E2384DE" w14:textId="77777777" w:rsidR="001D7AF0" w:rsidRDefault="00830F76" w:rsidP="00C84F80">
            <w:pPr>
              <w:keepNext/>
            </w:pPr>
          </w:p>
        </w:tc>
        <w:tc>
          <w:tcPr>
            <w:tcW w:w="6663" w:type="dxa"/>
          </w:tcPr>
          <w:p w14:paraId="2E2384DF" w14:textId="77777777" w:rsidR="006E04A4" w:rsidRDefault="00830F76" w:rsidP="000326E3">
            <w:pPr>
              <w:pStyle w:val="renderubrik"/>
            </w:pPr>
            <w:r>
              <w:t>Statsrådet Lotta Edholm (L)</w:t>
            </w:r>
          </w:p>
        </w:tc>
        <w:tc>
          <w:tcPr>
            <w:tcW w:w="2055" w:type="dxa"/>
          </w:tcPr>
          <w:p w14:paraId="2E2384E0" w14:textId="77777777" w:rsidR="006E04A4" w:rsidRDefault="00830F76" w:rsidP="00C84F80">
            <w:pPr>
              <w:keepNext/>
            </w:pPr>
          </w:p>
        </w:tc>
      </w:tr>
      <w:tr w:rsidR="00030463" w14:paraId="2E2384E5" w14:textId="77777777" w:rsidTr="00055526">
        <w:trPr>
          <w:cantSplit/>
        </w:trPr>
        <w:tc>
          <w:tcPr>
            <w:tcW w:w="567" w:type="dxa"/>
          </w:tcPr>
          <w:p w14:paraId="2E2384E2" w14:textId="77777777" w:rsidR="001D7AF0" w:rsidRDefault="00830F76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2E2384E3" w14:textId="77777777" w:rsidR="006E04A4" w:rsidRDefault="00830F76" w:rsidP="000326E3">
            <w:r>
              <w:t>2024/25:472 av Rashid Farivar (SD)</w:t>
            </w:r>
            <w:r>
              <w:br/>
              <w:t xml:space="preserve">Fasta för barn i </w:t>
            </w:r>
            <w:r>
              <w:t>skolan under ramadan</w:t>
            </w:r>
          </w:p>
        </w:tc>
        <w:tc>
          <w:tcPr>
            <w:tcW w:w="2055" w:type="dxa"/>
          </w:tcPr>
          <w:p w14:paraId="2E2384E4" w14:textId="77777777" w:rsidR="006E04A4" w:rsidRDefault="00830F76" w:rsidP="00C84F80"/>
        </w:tc>
      </w:tr>
      <w:tr w:rsidR="00030463" w14:paraId="2E2384E9" w14:textId="77777777" w:rsidTr="00055526">
        <w:trPr>
          <w:cantSplit/>
        </w:trPr>
        <w:tc>
          <w:tcPr>
            <w:tcW w:w="567" w:type="dxa"/>
          </w:tcPr>
          <w:p w14:paraId="2E2384E6" w14:textId="77777777" w:rsidR="001D7AF0" w:rsidRDefault="00830F76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2E2384E7" w14:textId="77777777" w:rsidR="006E04A4" w:rsidRDefault="00830F76" w:rsidP="000326E3">
            <w:r>
              <w:t>2024/25:474 av Sara Gille (SD)</w:t>
            </w:r>
            <w:r>
              <w:br/>
              <w:t>Sekularism i skolan</w:t>
            </w:r>
          </w:p>
        </w:tc>
        <w:tc>
          <w:tcPr>
            <w:tcW w:w="2055" w:type="dxa"/>
          </w:tcPr>
          <w:p w14:paraId="2E2384E8" w14:textId="77777777" w:rsidR="006E04A4" w:rsidRDefault="00830F76" w:rsidP="00C84F80"/>
        </w:tc>
      </w:tr>
      <w:tr w:rsidR="00030463" w14:paraId="2E2384ED" w14:textId="77777777" w:rsidTr="00055526">
        <w:trPr>
          <w:cantSplit/>
        </w:trPr>
        <w:tc>
          <w:tcPr>
            <w:tcW w:w="567" w:type="dxa"/>
          </w:tcPr>
          <w:p w14:paraId="2E2384EA" w14:textId="77777777" w:rsidR="001D7AF0" w:rsidRDefault="00830F76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2E2384EB" w14:textId="77777777" w:rsidR="006E04A4" w:rsidRDefault="00830F76" w:rsidP="000326E3">
            <w:r>
              <w:t>2024/25:475 av Sara Gille (SD)</w:t>
            </w:r>
            <w:r>
              <w:br/>
              <w:t>Genuspedagogik i skolan</w:t>
            </w:r>
          </w:p>
        </w:tc>
        <w:tc>
          <w:tcPr>
            <w:tcW w:w="2055" w:type="dxa"/>
          </w:tcPr>
          <w:p w14:paraId="2E2384EC" w14:textId="77777777" w:rsidR="006E04A4" w:rsidRDefault="00830F76" w:rsidP="00C84F80"/>
        </w:tc>
      </w:tr>
      <w:tr w:rsidR="00030463" w14:paraId="2E2384F1" w14:textId="77777777" w:rsidTr="00055526">
        <w:trPr>
          <w:cantSplit/>
        </w:trPr>
        <w:tc>
          <w:tcPr>
            <w:tcW w:w="567" w:type="dxa"/>
          </w:tcPr>
          <w:p w14:paraId="2E2384EE" w14:textId="77777777" w:rsidR="001D7AF0" w:rsidRDefault="00830F76" w:rsidP="00C84F80">
            <w:pPr>
              <w:keepNext/>
            </w:pPr>
          </w:p>
        </w:tc>
        <w:tc>
          <w:tcPr>
            <w:tcW w:w="6663" w:type="dxa"/>
          </w:tcPr>
          <w:p w14:paraId="2E2384EF" w14:textId="77777777" w:rsidR="006E04A4" w:rsidRDefault="00830F76" w:rsidP="000326E3">
            <w:pPr>
              <w:pStyle w:val="renderubrik"/>
            </w:pPr>
            <w:r>
              <w:t>Utbildningsminister Johan Pehrson (L)</w:t>
            </w:r>
          </w:p>
        </w:tc>
        <w:tc>
          <w:tcPr>
            <w:tcW w:w="2055" w:type="dxa"/>
          </w:tcPr>
          <w:p w14:paraId="2E2384F0" w14:textId="77777777" w:rsidR="006E04A4" w:rsidRDefault="00830F76" w:rsidP="00C84F80">
            <w:pPr>
              <w:keepNext/>
            </w:pPr>
          </w:p>
        </w:tc>
      </w:tr>
      <w:tr w:rsidR="00030463" w14:paraId="2E2384F5" w14:textId="77777777" w:rsidTr="00055526">
        <w:trPr>
          <w:cantSplit/>
        </w:trPr>
        <w:tc>
          <w:tcPr>
            <w:tcW w:w="567" w:type="dxa"/>
          </w:tcPr>
          <w:p w14:paraId="2E2384F2" w14:textId="77777777" w:rsidR="001D7AF0" w:rsidRDefault="00830F76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2E2384F3" w14:textId="77777777" w:rsidR="006E04A4" w:rsidRDefault="00830F76" w:rsidP="000326E3">
            <w:r>
              <w:t>2024/25:436 av Ewa Pihl Krabbe (S)</w:t>
            </w:r>
            <w:r>
              <w:br/>
              <w:t xml:space="preserve">En modern och </w:t>
            </w:r>
            <w:r>
              <w:t>ändamålsenlig pliktmateriallagstiftning</w:t>
            </w:r>
          </w:p>
        </w:tc>
        <w:tc>
          <w:tcPr>
            <w:tcW w:w="2055" w:type="dxa"/>
          </w:tcPr>
          <w:p w14:paraId="2E2384F4" w14:textId="77777777" w:rsidR="006E04A4" w:rsidRDefault="00830F76" w:rsidP="00C84F80"/>
        </w:tc>
      </w:tr>
      <w:tr w:rsidR="00030463" w14:paraId="2E2384F9" w14:textId="77777777" w:rsidTr="00055526">
        <w:trPr>
          <w:cantSplit/>
        </w:trPr>
        <w:tc>
          <w:tcPr>
            <w:tcW w:w="567" w:type="dxa"/>
          </w:tcPr>
          <w:p w14:paraId="2E2384F6" w14:textId="77777777" w:rsidR="001D7AF0" w:rsidRDefault="00830F76" w:rsidP="00C84F80">
            <w:pPr>
              <w:keepNext/>
            </w:pPr>
          </w:p>
        </w:tc>
        <w:tc>
          <w:tcPr>
            <w:tcW w:w="6663" w:type="dxa"/>
          </w:tcPr>
          <w:p w14:paraId="2E2384F7" w14:textId="77777777" w:rsidR="006E04A4" w:rsidRDefault="00830F76" w:rsidP="000326E3">
            <w:pPr>
              <w:pStyle w:val="renderubrik"/>
            </w:pPr>
            <w:r>
              <w:t>Statsrådet Paulina Brandberg (L)</w:t>
            </w:r>
          </w:p>
        </w:tc>
        <w:tc>
          <w:tcPr>
            <w:tcW w:w="2055" w:type="dxa"/>
          </w:tcPr>
          <w:p w14:paraId="2E2384F8" w14:textId="77777777" w:rsidR="006E04A4" w:rsidRDefault="00830F76" w:rsidP="00C84F80">
            <w:pPr>
              <w:keepNext/>
            </w:pPr>
          </w:p>
        </w:tc>
      </w:tr>
      <w:tr w:rsidR="00030463" w14:paraId="2E2384FD" w14:textId="77777777" w:rsidTr="00055526">
        <w:trPr>
          <w:cantSplit/>
        </w:trPr>
        <w:tc>
          <w:tcPr>
            <w:tcW w:w="567" w:type="dxa"/>
          </w:tcPr>
          <w:p w14:paraId="2E2384FA" w14:textId="77777777" w:rsidR="001D7AF0" w:rsidRDefault="00830F76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2E2384FB" w14:textId="77777777" w:rsidR="006E04A4" w:rsidRDefault="00830F76" w:rsidP="000326E3">
            <w:r>
              <w:t>2024/25:417 av Patrik Lundqvist (S)</w:t>
            </w:r>
            <w:r>
              <w:br/>
              <w:t>Åldersdiskriminering på arbetsmarknaden</w:t>
            </w:r>
          </w:p>
        </w:tc>
        <w:tc>
          <w:tcPr>
            <w:tcW w:w="2055" w:type="dxa"/>
          </w:tcPr>
          <w:p w14:paraId="2E2384FC" w14:textId="77777777" w:rsidR="006E04A4" w:rsidRDefault="00830F76" w:rsidP="00C84F80"/>
        </w:tc>
      </w:tr>
    </w:tbl>
    <w:p w14:paraId="2E2384FE" w14:textId="77777777" w:rsidR="00517888" w:rsidRPr="00F221DA" w:rsidRDefault="00830F76" w:rsidP="00137840">
      <w:pPr>
        <w:pStyle w:val="Blankrad"/>
      </w:pPr>
      <w:r>
        <w:t xml:space="preserve">     </w:t>
      </w:r>
    </w:p>
    <w:p w14:paraId="2E2384FF" w14:textId="77777777" w:rsidR="00121B42" w:rsidRDefault="00830F76" w:rsidP="00121B42">
      <w:pPr>
        <w:pStyle w:val="Blankrad"/>
      </w:pPr>
      <w:r>
        <w:t xml:space="preserve">     </w:t>
      </w:r>
    </w:p>
    <w:p w14:paraId="2E238500" w14:textId="77777777" w:rsidR="006E04A4" w:rsidRPr="00F221DA" w:rsidRDefault="00830F7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30463" w14:paraId="2E238503" w14:textId="77777777" w:rsidTr="00D774A8">
        <w:tc>
          <w:tcPr>
            <w:tcW w:w="567" w:type="dxa"/>
          </w:tcPr>
          <w:p w14:paraId="2E238501" w14:textId="77777777" w:rsidR="00D774A8" w:rsidRDefault="00830F76">
            <w:pPr>
              <w:pStyle w:val="IngenText"/>
            </w:pPr>
          </w:p>
        </w:tc>
        <w:tc>
          <w:tcPr>
            <w:tcW w:w="8718" w:type="dxa"/>
          </w:tcPr>
          <w:p w14:paraId="2E238502" w14:textId="77777777" w:rsidR="00D774A8" w:rsidRDefault="00830F76" w:rsidP="00830F76">
            <w:pPr>
              <w:pStyle w:val="StreckMitten"/>
              <w:spacing w:before="0"/>
            </w:pPr>
            <w:r>
              <w:tab/>
            </w:r>
            <w:r>
              <w:tab/>
            </w:r>
          </w:p>
        </w:tc>
      </w:tr>
    </w:tbl>
    <w:p w14:paraId="2E238504" w14:textId="77777777" w:rsidR="006E04A4" w:rsidRPr="00852BA1" w:rsidRDefault="00830F7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38516" w14:textId="77777777" w:rsidR="00000000" w:rsidRDefault="00830F76">
      <w:pPr>
        <w:spacing w:line="240" w:lineRule="auto"/>
      </w:pPr>
      <w:r>
        <w:separator/>
      </w:r>
    </w:p>
  </w:endnote>
  <w:endnote w:type="continuationSeparator" w:id="0">
    <w:p w14:paraId="2E238518" w14:textId="77777777" w:rsidR="00000000" w:rsidRDefault="00830F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3850A" w14:textId="77777777" w:rsidR="00BE217A" w:rsidRDefault="00830F7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3850B" w14:textId="77777777" w:rsidR="00D73249" w:rsidRDefault="00830F7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E23850C" w14:textId="77777777" w:rsidR="00D73249" w:rsidRDefault="00830F7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38510" w14:textId="77777777" w:rsidR="00D73249" w:rsidRDefault="00830F7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E238511" w14:textId="77777777" w:rsidR="00D73249" w:rsidRDefault="00830F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8512" w14:textId="77777777" w:rsidR="00000000" w:rsidRDefault="00830F76">
      <w:pPr>
        <w:spacing w:line="240" w:lineRule="auto"/>
      </w:pPr>
      <w:r>
        <w:separator/>
      </w:r>
    </w:p>
  </w:footnote>
  <w:footnote w:type="continuationSeparator" w:id="0">
    <w:p w14:paraId="2E238514" w14:textId="77777777" w:rsidR="00000000" w:rsidRDefault="00830F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38505" w14:textId="77777777" w:rsidR="00BE217A" w:rsidRDefault="00830F7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38506" w14:textId="77777777" w:rsidR="00D73249" w:rsidRDefault="00830F7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18 mars 2025</w:t>
    </w:r>
    <w:r>
      <w:fldChar w:fldCharType="end"/>
    </w:r>
  </w:p>
  <w:p w14:paraId="2E238507" w14:textId="77777777" w:rsidR="00D73249" w:rsidRDefault="00830F7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E238508" w14:textId="77777777" w:rsidR="00D73249" w:rsidRDefault="00830F76"/>
  <w:p w14:paraId="2E238509" w14:textId="77777777" w:rsidR="00D73249" w:rsidRDefault="00830F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3850D" w14:textId="77777777" w:rsidR="00D73249" w:rsidRDefault="00830F7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E238512" wp14:editId="2E23851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23850E" w14:textId="77777777" w:rsidR="00D73249" w:rsidRDefault="00830F76" w:rsidP="00BE217A">
    <w:pPr>
      <w:pStyle w:val="Dokumentrubrik"/>
      <w:spacing w:after="360"/>
    </w:pPr>
    <w:r>
      <w:t>Föredragningslista</w:t>
    </w:r>
  </w:p>
  <w:p w14:paraId="2E23850F" w14:textId="77777777" w:rsidR="00D73249" w:rsidRDefault="00830F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FF0BA0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F7A83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821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62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608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F2E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D60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F4E3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EC12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30463"/>
    <w:rsid w:val="00030463"/>
    <w:rsid w:val="00044443"/>
    <w:rsid w:val="000719F1"/>
    <w:rsid w:val="000A2A63"/>
    <w:rsid w:val="000E6018"/>
    <w:rsid w:val="00177F5F"/>
    <w:rsid w:val="001F30E4"/>
    <w:rsid w:val="003B5F47"/>
    <w:rsid w:val="00523B92"/>
    <w:rsid w:val="005D1A91"/>
    <w:rsid w:val="00600B85"/>
    <w:rsid w:val="007E7332"/>
    <w:rsid w:val="0083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83FE"/>
  <w15:docId w15:val="{9D929891-404D-45E1-B192-1CC1AE3E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2025-03-18</SAFIR_Sammantradesdatum_Doc>
    <SAFIR_SammantradeID xmlns="C07A1A6C-0B19-41D9-BDF8-F523BA3921EB">4813a1bd-0673-4bd3-b2be-6fc459f5300e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4BAE702C-45B3-452F-A476-C3B89D5CC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268</TotalTime>
  <Pages>3</Pages>
  <Words>565</Words>
  <Characters>3430</Characters>
  <Application>Microsoft Office Word</Application>
  <DocSecurity>0</DocSecurity>
  <Lines>263</Lines>
  <Paragraphs>137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59</cp:revision>
  <cp:lastPrinted>2012-12-12T21:41:00Z</cp:lastPrinted>
  <dcterms:created xsi:type="dcterms:W3CDTF">2013-03-22T09:28:00Z</dcterms:created>
  <dcterms:modified xsi:type="dcterms:W3CDTF">2025-03-17T13:59:00Z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18 mars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