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722D21DF444F8AA0E2FB2277ABE2A"/>
        </w:placeholder>
        <w15:appearance w15:val="hidden"/>
        <w:text/>
      </w:sdtPr>
      <w:sdtEndPr/>
      <w:sdtContent>
        <w:p w:rsidRPr="009B062B" w:rsidR="00AF30DD" w:rsidP="00621A03" w:rsidRDefault="00AF30DD" w14:paraId="449CB8AC" w14:textId="77777777">
          <w:pPr>
            <w:pStyle w:val="Rubrik1"/>
            <w:spacing w:after="300"/>
          </w:pPr>
          <w:r w:rsidRPr="009B062B">
            <w:t>Förslag till riksdagsbeslut</w:t>
          </w:r>
        </w:p>
      </w:sdtContent>
    </w:sdt>
    <w:bookmarkStart w:name="_Hlk52905757" w:displacedByCustomXml="next" w:id="0"/>
    <w:sdt>
      <w:sdtPr>
        <w:alias w:val="Yrkande 1"/>
        <w:tag w:val="2faec0ee-f69d-4836-8625-98a4f0dd0607"/>
        <w:id w:val="1100604894"/>
        <w:lock w:val="sdtLocked"/>
      </w:sdtPr>
      <w:sdtEndPr/>
      <w:sdtContent>
        <w:p w:rsidR="00837AFD" w:rsidRDefault="00072E85" w14:paraId="4B6572EE" w14:textId="77777777">
          <w:pPr>
            <w:pStyle w:val="Frslagstext"/>
            <w:numPr>
              <w:ilvl w:val="0"/>
              <w:numId w:val="0"/>
            </w:numPr>
          </w:pPr>
          <w:r>
            <w:t>Riksdagen ställer sig bakom det som anförs i motionen om att utreda möjligheten att rädda folkparkerna genom ett statligt bidrag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869FAC36C874CA8B49E1E70ADCC63AF"/>
        </w:placeholder>
        <w15:appearance w15:val="hidden"/>
        <w:text/>
      </w:sdtPr>
      <w:sdtEndPr/>
      <w:sdtContent>
        <w:p w:rsidRPr="009B062B" w:rsidR="006D79C9" w:rsidP="00333E95" w:rsidRDefault="006D79C9" w14:paraId="0DF6E324" w14:textId="77777777">
          <w:pPr>
            <w:pStyle w:val="Rubrik1"/>
          </w:pPr>
          <w:r>
            <w:t>Motivering</w:t>
          </w:r>
        </w:p>
      </w:sdtContent>
    </w:sdt>
    <w:p w:rsidR="008F27E0" w:rsidP="008F27E0" w:rsidRDefault="008F27E0" w14:paraId="381BDE9F" w14:textId="77777777">
      <w:pPr>
        <w:pStyle w:val="Normalutanindragellerluft"/>
      </w:pPr>
      <w:r>
        <w:t>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w:t>
      </w:r>
    </w:p>
    <w:p w:rsidRPr="001B6D63" w:rsidR="001B6D63" w:rsidP="001B6D63" w:rsidRDefault="008F27E0" w14:paraId="714DC2FB" w14:textId="44D98B79">
      <w:r w:rsidRPr="001B6D63">
        <w:t>När folkrörelserna växte fram och började engagera sig i medlemmarnas fritids</w:t>
      </w:r>
      <w:r w:rsidR="001B6D63">
        <w:softHyphen/>
      </w:r>
      <w:r w:rsidRPr="001B6D63">
        <w:t xml:space="preserve">sysselsättning tillkom </w:t>
      </w:r>
      <w:r w:rsidRPr="001B6D63" w:rsidR="00AE4E2B">
        <w:t>F</w:t>
      </w:r>
      <w:r w:rsidRPr="001B6D63">
        <w:t xml:space="preserve">olkets </w:t>
      </w:r>
      <w:r w:rsidRPr="001B6D63" w:rsidR="00134225">
        <w:t>Hus</w:t>
      </w:r>
      <w:r w:rsidRPr="001B6D63">
        <w:t>, nykterhetsloger och senare folkparker. Att träffas på folkets park och dansa, äta, dricka och umgås blev en mycket viktig mötesplats över generationerna, för familjer, vänner, nöjeslystna och framför allt dansanta.</w:t>
      </w:r>
    </w:p>
    <w:p w:rsidRPr="001B6D63" w:rsidR="001B6D63" w:rsidP="001B6D63" w:rsidRDefault="008F27E0" w14:paraId="1BFFEF15" w14:textId="6D835CA2">
      <w:r w:rsidRPr="001B6D63">
        <w:t>Många av forna tiders artister har fortfarande mer eller mindre oslagbara besöks</w:t>
      </w:r>
      <w:r w:rsidR="001B6D63">
        <w:softHyphen/>
      </w:r>
      <w:r w:rsidRPr="001B6D63">
        <w:t xml:space="preserve">rekord i folkparkerna och för att nämna några så minns de äldre generationerna fortfarande Calle Jularbo, Gösta ”Snoddas” Nordgren och Yngve </w:t>
      </w:r>
      <w:proofErr w:type="spellStart"/>
      <w:r w:rsidRPr="001B6D63">
        <w:t>Stoor</w:t>
      </w:r>
      <w:proofErr w:type="spellEnd"/>
      <w:r w:rsidRPr="001B6D63">
        <w:t>, som till</w:t>
      </w:r>
      <w:r w:rsidR="001B6D63">
        <w:softHyphen/>
      </w:r>
      <w:r w:rsidRPr="001B6D63">
        <w:t xml:space="preserve">sammans med så många </w:t>
      </w:r>
      <w:r w:rsidRPr="001B6D63" w:rsidR="00C332FE">
        <w:t>dansband</w:t>
      </w:r>
      <w:r w:rsidRPr="001B6D63">
        <w:t xml:space="preserve"> har bidragit till parkernas status som svensk kulturbärare</w:t>
      </w:r>
      <w:r w:rsidRPr="001B6D63" w:rsidR="00B81EDC">
        <w:t xml:space="preserve">. </w:t>
      </w:r>
      <w:r w:rsidRPr="001B6D63" w:rsidR="00C332FE">
        <w:t>Även lite m</w:t>
      </w:r>
      <w:r w:rsidRPr="001B6D63" w:rsidR="00C43F47">
        <w:t xml:space="preserve">er sentida </w:t>
      </w:r>
      <w:r w:rsidRPr="001B6D63" w:rsidR="00C332FE">
        <w:t>generationer har fått uppleva folkparksrekord</w:t>
      </w:r>
      <w:r w:rsidRPr="001B6D63" w:rsidR="00C43F47">
        <w:t xml:space="preserve"> </w:t>
      </w:r>
      <w:r w:rsidRPr="001B6D63" w:rsidR="00C332FE">
        <w:t xml:space="preserve">av </w:t>
      </w:r>
      <w:r w:rsidRPr="001B6D63" w:rsidR="00FD09D5">
        <w:t xml:space="preserve">artister som </w:t>
      </w:r>
      <w:r w:rsidRPr="001B6D63" w:rsidR="00C43F47">
        <w:t>Carola</w:t>
      </w:r>
      <w:r w:rsidRPr="001B6D63" w:rsidR="00FD09D5">
        <w:t xml:space="preserve"> och Gyllene Tider.</w:t>
      </w:r>
    </w:p>
    <w:p w:rsidRPr="001B6D63" w:rsidR="001B6D63" w:rsidP="001B6D63" w:rsidRDefault="008F27E0" w14:paraId="0E878A48" w14:textId="6385A6D7">
      <w:r w:rsidRPr="001B6D63">
        <w:t>Underhållningsbranschen och folkparkerna fick successivt konkurrens av för</w:t>
      </w:r>
      <w:r w:rsidR="001B6D63">
        <w:softHyphen/>
      </w:r>
      <w:r w:rsidRPr="001B6D63">
        <w:t>ströelser som radio, biografer, television och senare av discon, nattklubbar, datorer och mobiltelefoner. Vikande besökarantal och dansbandens allt högre gager blev så småningom slutet för många folkparker. I dag har många scenbyggnader och tak till dansbanor förfallit, raserats eller rivits eftersom det inte funnits ekonomiska möjligheter eller incitament att renovera anläggningarna. Underhållet är oftast eftersatt och trävirket inte sällan murket. För att rädda det som räddas kan krävs riktade insatser utöver det som ägarföreningarna har möjlighet till.</w:t>
      </w:r>
    </w:p>
    <w:p w:rsidRPr="001B6D63" w:rsidR="001B6D63" w:rsidP="001B6D63" w:rsidRDefault="008F27E0" w14:paraId="5D440A23" w14:textId="77777777">
      <w:r w:rsidRPr="001B6D63">
        <w:lastRenderedPageBreak/>
        <w:t>De folkparker som ännu idag bedriver verksamhet gör det dock inte med samma intensitet vad gäller festkvällar och spelande orkestrar, utan det handlar alltmer om nostalgiska tillställningar några gånger om året, då människors vanor har förändrats över generationernas lopp. Därigenom är det också svårt att få ekonomisk vinning i verksamheten.</w:t>
      </w:r>
    </w:p>
    <w:p w:rsidRPr="001B6D63" w:rsidR="001B6D63" w:rsidP="001B6D63" w:rsidRDefault="008F27E0" w14:paraId="0CCD8E52" w14:textId="556C8B6F">
      <w:r w:rsidRPr="001B6D63">
        <w:t>Jag vill relaterat till ovanstående att regeringen utreder möjligheten att införa ett statligt bidrag, förslagsvis efter Sverigedemokraternas modell för en kulturarvsfond</w:t>
      </w:r>
      <w:r w:rsidRPr="001B6D63" w:rsidR="00134225">
        <w:t>,</w:t>
      </w:r>
      <w:r w:rsidRPr="001B6D63">
        <w:t xml:space="preserve"> dit organisationer, föreningar, privatpersoner och i särskilda fall även kommuner ska kunna vända sig för att äska medel för verksamheter som bevarar och levandegör det traditio</w:t>
      </w:r>
      <w:r w:rsidR="001B6D63">
        <w:softHyphen/>
      </w:r>
      <w:r w:rsidRPr="001B6D63">
        <w:t>nella svenska kulturarvet.</w:t>
      </w:r>
    </w:p>
    <w:p w:rsidRPr="001B6D63" w:rsidR="008F27E0" w:rsidP="001B6D63" w:rsidRDefault="008F27E0" w14:paraId="4EA98E80" w14:textId="402E1517">
      <w:r w:rsidRPr="001B6D63">
        <w:t>Folkparkerna är djupt rotade i den svenska folksjälen. Det vore en viktig kultur</w:t>
      </w:r>
      <w:r w:rsidR="001B6D63">
        <w:softHyphen/>
      </w:r>
      <w:bookmarkStart w:name="_GoBack" w:id="2"/>
      <w:bookmarkEnd w:id="2"/>
      <w:r w:rsidRPr="001B6D63">
        <w:t>gärning att kunna rädda dem från att förfalla.</w:t>
      </w:r>
    </w:p>
    <w:sdt>
      <w:sdtPr>
        <w:rPr>
          <w:i/>
          <w:noProof/>
        </w:rPr>
        <w:alias w:val="CC_Underskrifter"/>
        <w:tag w:val="CC_Underskrifter"/>
        <w:id w:val="583496634"/>
        <w:lock w:val="sdtContentLocked"/>
        <w:placeholder>
          <w:docPart w:val="39077C7D42724CAEA6516A427D2A7603"/>
        </w:placeholder>
        <w15:appearance w15:val="hidden"/>
      </w:sdtPr>
      <w:sdtEndPr>
        <w:rPr>
          <w:i w:val="0"/>
          <w:noProof w:val="0"/>
        </w:rPr>
      </w:sdtEndPr>
      <w:sdtContent>
        <w:p w:rsidR="00C43F47" w:rsidP="00B0229A" w:rsidRDefault="00C43F47" w14:paraId="59CC9FC3" w14:textId="77777777"/>
        <w:p w:rsidR="004801AC" w:rsidP="00B0229A" w:rsidRDefault="001B6D63" w14:paraId="1A19DE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50B34" w:rsidRDefault="00B50B34" w14:paraId="59CE46A4" w14:textId="77777777"/>
    <w:sectPr w:rsidR="00B50B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444ED" w14:textId="77777777" w:rsidR="00481F14" w:rsidRDefault="00481F14" w:rsidP="000C1CAD">
      <w:pPr>
        <w:spacing w:line="240" w:lineRule="auto"/>
      </w:pPr>
      <w:r>
        <w:separator/>
      </w:r>
    </w:p>
  </w:endnote>
  <w:endnote w:type="continuationSeparator" w:id="0">
    <w:p w14:paraId="2AEE2786" w14:textId="77777777" w:rsidR="00481F14" w:rsidRDefault="00481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B7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0FB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5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772E" w14:textId="77777777" w:rsidR="00DB7DF2" w:rsidRDefault="00DB7D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B10B" w14:textId="77777777" w:rsidR="00481F14" w:rsidRDefault="00481F14" w:rsidP="000C1CAD">
      <w:pPr>
        <w:spacing w:line="240" w:lineRule="auto"/>
      </w:pPr>
      <w:r>
        <w:separator/>
      </w:r>
    </w:p>
  </w:footnote>
  <w:footnote w:type="continuationSeparator" w:id="0">
    <w:p w14:paraId="2F9E6F61" w14:textId="77777777" w:rsidR="00481F14" w:rsidRDefault="00481F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75D1C7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AC855" wp14:anchorId="06FE3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6D63" w14:paraId="35945F03" w14:textId="77777777">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D67B01">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E3C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6D63" w14:paraId="35945F03" w14:textId="77777777">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D67B01">
                          <w:t>349</w:t>
                        </w:r>
                      </w:sdtContent>
                    </w:sdt>
                  </w:p>
                </w:txbxContent>
              </v:textbox>
              <w10:wrap anchorx="page"/>
            </v:shape>
          </w:pict>
        </mc:Fallback>
      </mc:AlternateContent>
    </w:r>
  </w:p>
  <w:p w:rsidRPr="00293C4F" w:rsidR="004F35FE" w:rsidP="00776B74" w:rsidRDefault="004F35FE" w14:paraId="0BDC7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1B6D63" w14:paraId="1D676D3F" w14:textId="77777777">
    <w:pPr>
      <w:jc w:val="right"/>
    </w:pPr>
    <w:sdt>
      <w:sdtPr>
        <w:alias w:val="CC_Noformat_Partikod"/>
        <w:tag w:val="CC_Noformat_Partikod"/>
        <w:id w:val="559911109"/>
        <w:placeholder>
          <w:docPart w:val="4906AA90D83442E198EADE61CCCA8E03"/>
        </w:placeholder>
        <w:text/>
      </w:sdtPr>
      <w:sdtEndPr/>
      <w:sdtContent>
        <w:r w:rsidR="008F27E0">
          <w:t>SD</w:t>
        </w:r>
      </w:sdtContent>
    </w:sdt>
    <w:sdt>
      <w:sdtPr>
        <w:alias w:val="CC_Noformat_Partinummer"/>
        <w:tag w:val="CC_Noformat_Partinummer"/>
        <w:id w:val="1197820850"/>
        <w:text/>
      </w:sdtPr>
      <w:sdtEndPr/>
      <w:sdtContent>
        <w:r w:rsidR="00D67B01">
          <w:t>349</w:t>
        </w:r>
      </w:sdtContent>
    </w:sdt>
  </w:p>
  <w:p w:rsidR="004F35FE" w:rsidP="00776B74" w:rsidRDefault="004F35FE" w14:paraId="23D6BD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1526" w:id="3"/>
  <w:bookmarkStart w:name="_Hlk52871527" w:id="4"/>
  <w:p w:rsidR="004F35FE" w:rsidP="008563AC" w:rsidRDefault="001B6D63" w14:paraId="4DF101A5" w14:textId="77777777">
    <w:pPr>
      <w:jc w:val="right"/>
    </w:pPr>
    <w:sdt>
      <w:sdtPr>
        <w:alias w:val="CC_Noformat_Partikod"/>
        <w:tag w:val="CC_Noformat_Partikod"/>
        <w:id w:val="1471015553"/>
        <w:text/>
      </w:sdtPr>
      <w:sdtEndPr/>
      <w:sdtContent>
        <w:r w:rsidR="008F27E0">
          <w:t>SD</w:t>
        </w:r>
      </w:sdtContent>
    </w:sdt>
    <w:sdt>
      <w:sdtPr>
        <w:alias w:val="CC_Noformat_Partinummer"/>
        <w:tag w:val="CC_Noformat_Partinummer"/>
        <w:id w:val="-2014525982"/>
        <w:text/>
      </w:sdtPr>
      <w:sdtEndPr/>
      <w:sdtContent>
        <w:r w:rsidR="00D67B01">
          <w:t>349</w:t>
        </w:r>
      </w:sdtContent>
    </w:sdt>
  </w:p>
  <w:p w:rsidR="004F35FE" w:rsidP="00A314CF" w:rsidRDefault="001B6D63" w14:paraId="31D8E9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6D63" w14:paraId="698EA6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6D63" w14:paraId="2090CA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:3595</w:t>
        </w:r>
      </w:sdtContent>
    </w:sdt>
  </w:p>
  <w:p w:rsidR="004F35FE" w:rsidP="00E03A3D" w:rsidRDefault="001B6D63" w14:paraId="6DA50CA6"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FD09D5" w14:paraId="6FE31CA9" w14:textId="77777777">
        <w:pPr>
          <w:pStyle w:val="FSHRub2"/>
        </w:pPr>
        <w:r>
          <w:t>Folkparken som kulturbärare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6CF7002"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F27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E8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22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E8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D63"/>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83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B8E"/>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14"/>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5B0"/>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A03"/>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AFD"/>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E0"/>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4E"/>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F9"/>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BCE"/>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2B"/>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29A"/>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B34"/>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1EDC"/>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2FE"/>
    <w:rsid w:val="00C35733"/>
    <w:rsid w:val="00C362D1"/>
    <w:rsid w:val="00C369D4"/>
    <w:rsid w:val="00C37833"/>
    <w:rsid w:val="00C37957"/>
    <w:rsid w:val="00C4288F"/>
    <w:rsid w:val="00C43A7C"/>
    <w:rsid w:val="00C43F4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78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01"/>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DF2"/>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45E"/>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9D5"/>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6222F5"/>
  <w15:chartTrackingRefBased/>
  <w15:docId w15:val="{AF560527-8AC9-4E88-BF48-DEDE9E2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722D21DF444F8AA0E2FB2277ABE2A"/>
        <w:category>
          <w:name w:val="Allmänt"/>
          <w:gallery w:val="placeholder"/>
        </w:category>
        <w:types>
          <w:type w:val="bbPlcHdr"/>
        </w:types>
        <w:behaviors>
          <w:behavior w:val="content"/>
        </w:behaviors>
        <w:guid w:val="{92FEFFC0-6327-4586-8B13-8AC3EE2CEEBE}"/>
      </w:docPartPr>
      <w:docPartBody>
        <w:p w:rsidR="002429BA" w:rsidRDefault="009A7C94">
          <w:pPr>
            <w:pStyle w:val="D21722D21DF444F8AA0E2FB2277ABE2A"/>
          </w:pPr>
          <w:r w:rsidRPr="005A0A93">
            <w:rPr>
              <w:rStyle w:val="Platshllartext"/>
            </w:rPr>
            <w:t>Förslag till riksdagsbeslut</w:t>
          </w:r>
        </w:p>
      </w:docPartBody>
    </w:docPart>
    <w:docPart>
      <w:docPartPr>
        <w:name w:val="E869FAC36C874CA8B49E1E70ADCC63AF"/>
        <w:category>
          <w:name w:val="Allmänt"/>
          <w:gallery w:val="placeholder"/>
        </w:category>
        <w:types>
          <w:type w:val="bbPlcHdr"/>
        </w:types>
        <w:behaviors>
          <w:behavior w:val="content"/>
        </w:behaviors>
        <w:guid w:val="{257416E3-48A4-4834-9F27-8F9023A285AA}"/>
      </w:docPartPr>
      <w:docPartBody>
        <w:p w:rsidR="002429BA" w:rsidRDefault="009A7C94">
          <w:pPr>
            <w:pStyle w:val="E869FAC36C874CA8B49E1E70ADCC63AF"/>
          </w:pPr>
          <w:r w:rsidRPr="005A0A93">
            <w:rPr>
              <w:rStyle w:val="Platshllartext"/>
            </w:rPr>
            <w:t>Motivering</w:t>
          </w:r>
        </w:p>
      </w:docPartBody>
    </w:docPart>
    <w:docPart>
      <w:docPartPr>
        <w:name w:val="E6E15E247BE14848A44304E0496A091D"/>
        <w:category>
          <w:name w:val="Allmänt"/>
          <w:gallery w:val="placeholder"/>
        </w:category>
        <w:types>
          <w:type w:val="bbPlcHdr"/>
        </w:types>
        <w:behaviors>
          <w:behavior w:val="content"/>
        </w:behaviors>
        <w:guid w:val="{274E7570-73C3-4B30-8BB6-982A8D7D8EFC}"/>
      </w:docPartPr>
      <w:docPartBody>
        <w:p w:rsidR="002429BA" w:rsidRDefault="009A7C94">
          <w:pPr>
            <w:pStyle w:val="E6E15E247BE14848A44304E0496A091D"/>
          </w:pPr>
          <w:r>
            <w:rPr>
              <w:rStyle w:val="Platshllartext"/>
            </w:rPr>
            <w:t xml:space="preserve"> </w:t>
          </w:r>
        </w:p>
      </w:docPartBody>
    </w:docPart>
    <w:docPart>
      <w:docPartPr>
        <w:name w:val="4906AA90D83442E198EADE61CCCA8E03"/>
        <w:category>
          <w:name w:val="Allmänt"/>
          <w:gallery w:val="placeholder"/>
        </w:category>
        <w:types>
          <w:type w:val="bbPlcHdr"/>
        </w:types>
        <w:behaviors>
          <w:behavior w:val="content"/>
        </w:behaviors>
        <w:guid w:val="{CA24BC0D-4744-4B54-A0A0-00C190F624D2}"/>
      </w:docPartPr>
      <w:docPartBody>
        <w:p w:rsidR="002429BA" w:rsidRDefault="009A7C94">
          <w:pPr>
            <w:pStyle w:val="4906AA90D83442E198EADE61CCCA8E03"/>
          </w:pPr>
          <w:r>
            <w:t xml:space="preserve"> </w:t>
          </w:r>
        </w:p>
      </w:docPartBody>
    </w:docPart>
    <w:docPart>
      <w:docPartPr>
        <w:name w:val="39077C7D42724CAEA6516A427D2A7603"/>
        <w:category>
          <w:name w:val="Allmänt"/>
          <w:gallery w:val="placeholder"/>
        </w:category>
        <w:types>
          <w:type w:val="bbPlcHdr"/>
        </w:types>
        <w:behaviors>
          <w:behavior w:val="content"/>
        </w:behaviors>
        <w:guid w:val="{5EBB02AF-F4EF-4B16-9AD6-72F424CCDF32}"/>
      </w:docPartPr>
      <w:docPartBody>
        <w:p w:rsidR="001627E6" w:rsidRDefault="001627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94"/>
    <w:rsid w:val="00083978"/>
    <w:rsid w:val="001627E6"/>
    <w:rsid w:val="00165BCB"/>
    <w:rsid w:val="002429BA"/>
    <w:rsid w:val="00694CFB"/>
    <w:rsid w:val="009A7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722D21DF444F8AA0E2FB2277ABE2A">
    <w:name w:val="D21722D21DF444F8AA0E2FB2277ABE2A"/>
  </w:style>
  <w:style w:type="paragraph" w:customStyle="1" w:styleId="9C0BBEAEA2EF470B8B71A4DB161ED50F">
    <w:name w:val="9C0BBEAEA2EF470B8B71A4DB161ED50F"/>
  </w:style>
  <w:style w:type="paragraph" w:customStyle="1" w:styleId="C184F7F9EC3B46AF88D90BDA44E52F5E">
    <w:name w:val="C184F7F9EC3B46AF88D90BDA44E52F5E"/>
  </w:style>
  <w:style w:type="paragraph" w:customStyle="1" w:styleId="E869FAC36C874CA8B49E1E70ADCC63AF">
    <w:name w:val="E869FAC36C874CA8B49E1E70ADCC63AF"/>
  </w:style>
  <w:style w:type="paragraph" w:customStyle="1" w:styleId="C8D87470FCF94E648E67F3295D12429C">
    <w:name w:val="C8D87470FCF94E648E67F3295D12429C"/>
  </w:style>
  <w:style w:type="paragraph" w:customStyle="1" w:styleId="E6E15E247BE14848A44304E0496A091D">
    <w:name w:val="E6E15E247BE14848A44304E0496A091D"/>
  </w:style>
  <w:style w:type="paragraph" w:customStyle="1" w:styleId="4906AA90D83442E198EADE61CCCA8E03">
    <w:name w:val="4906AA90D83442E198EADE61CCCA8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353C3-EB26-421B-B24B-4C28E3678D6E}"/>
</file>

<file path=customXml/itemProps2.xml><?xml version="1.0" encoding="utf-8"?>
<ds:datastoreItem xmlns:ds="http://schemas.openxmlformats.org/officeDocument/2006/customXml" ds:itemID="{9CCC47B6-CE50-48C9-9338-ED1D7157CB65}"/>
</file>

<file path=customXml/itemProps3.xml><?xml version="1.0" encoding="utf-8"?>
<ds:datastoreItem xmlns:ds="http://schemas.openxmlformats.org/officeDocument/2006/customXml" ds:itemID="{18E9691D-DD4E-4A84-BCBD-6BD1162A72EB}"/>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2379</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Folkparken som kulturbärare</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