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3172C" w:rsidRDefault="006E04A4">
      <w:pPr>
        <w:pStyle w:val="Dokumentbeteckning"/>
        <w:rPr>
          <w:u w:val="single"/>
        </w:rPr>
      </w:pPr>
      <w:r w:rsidRPr="00F3172C">
        <w:fldChar w:fldCharType="begin" w:fldLock="1"/>
      </w:r>
      <w:r w:rsidRPr="00F3172C">
        <w:instrText xml:space="preserve"> DOCPROPERTY "DocumentYear" </w:instrText>
      </w:r>
      <w:r w:rsidRPr="00F3172C">
        <w:fldChar w:fldCharType="separate"/>
      </w:r>
      <w:r w:rsidR="00457694" w:rsidRPr="00F3172C">
        <w:t>2010/11</w:t>
      </w:r>
      <w:r w:rsidRPr="00F3172C">
        <w:fldChar w:fldCharType="end"/>
      </w:r>
      <w:r w:rsidRPr="00F3172C">
        <w:t>:</w:t>
      </w:r>
      <w:r w:rsidRPr="00F3172C">
        <w:fldChar w:fldCharType="begin" w:fldLock="1"/>
      </w:r>
      <w:r w:rsidRPr="00F3172C">
        <w:instrText xml:space="preserve"> DOCPROPERTY "DocumentNumber" </w:instrText>
      </w:r>
      <w:r w:rsidRPr="00F3172C">
        <w:fldChar w:fldCharType="separate"/>
      </w:r>
      <w:r w:rsidR="00457694" w:rsidRPr="00F3172C">
        <w:t>41</w:t>
      </w:r>
      <w:r w:rsidRPr="00F3172C">
        <w:fldChar w:fldCharType="end"/>
      </w:r>
    </w:p>
    <w:p w:rsidR="006E04A4" w:rsidRPr="00F3172C" w:rsidRDefault="006E04A4">
      <w:pPr>
        <w:pStyle w:val="Datum"/>
        <w:outlineLvl w:val="0"/>
      </w:pPr>
      <w:r w:rsidRPr="00F3172C">
        <w:fldChar w:fldCharType="begin" w:fldLock="1"/>
      </w:r>
      <w:r w:rsidRPr="00F3172C">
        <w:instrText xml:space="preserve"> DOCPROPERTY "DocumentDate" </w:instrText>
      </w:r>
      <w:r w:rsidRPr="00F3172C">
        <w:fldChar w:fldCharType="separate"/>
      </w:r>
      <w:r w:rsidR="00457694" w:rsidRPr="00F3172C">
        <w:t>Onsdagen den 22 december 2010</w:t>
      </w:r>
      <w:r w:rsidRPr="00F3172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3172C" w:rsidRDefault="00891066">
            <w:pPr>
              <w:pStyle w:val="Plenum"/>
              <w:tabs>
                <w:tab w:val="clear" w:pos="1418"/>
              </w:tabs>
            </w:pPr>
            <w:r w:rsidRPr="00F3172C">
              <w:t>Kl.</w:t>
            </w:r>
          </w:p>
        </w:tc>
        <w:tc>
          <w:tcPr>
            <w:tcW w:w="851" w:type="dxa"/>
          </w:tcPr>
          <w:p w:rsidR="006E04A4" w:rsidRPr="00F3172C" w:rsidRDefault="0089106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3172C">
              <w:t>09.00</w:t>
            </w:r>
          </w:p>
        </w:tc>
        <w:tc>
          <w:tcPr>
            <w:tcW w:w="397" w:type="dxa"/>
          </w:tcPr>
          <w:p w:rsidR="006E04A4" w:rsidRPr="00F3172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3172C" w:rsidRDefault="00891066">
            <w:pPr>
              <w:pStyle w:val="Plenum"/>
              <w:tabs>
                <w:tab w:val="clear" w:pos="1418"/>
              </w:tabs>
              <w:ind w:right="1"/>
            </w:pPr>
            <w:r w:rsidRPr="00F3172C">
              <w:t>Interpellationssvar</w:t>
            </w:r>
          </w:p>
        </w:tc>
      </w:tr>
    </w:tbl>
    <w:p w:rsidR="006E04A4" w:rsidRPr="00F3172C" w:rsidRDefault="006E04A4">
      <w:pPr>
        <w:pStyle w:val="StreckLngt"/>
      </w:pPr>
      <w:r w:rsidRPr="00F3172C">
        <w:tab/>
      </w:r>
    </w:p>
    <w:p w:rsidR="004349A5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49A5" w:rsidRPr="00F3172C" w:rsidTr="00325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9A5" w:rsidRPr="00F3172C" w:rsidRDefault="004349A5" w:rsidP="0032550B">
            <w:pPr>
              <w:pStyle w:val="HuvudrubrikFlisteNr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HuvudrubrikEnsam"/>
            </w:pPr>
            <w:r w:rsidRPr="00F3172C">
              <w:t>Justering av protokoll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HuvudrubrikKolumn3"/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 xml:space="preserve">Protokollet från sammanträdet </w:t>
            </w:r>
            <w:r w:rsidR="0032550B" w:rsidRPr="00F3172C">
              <w:t>torsdagen den 16 december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</w:tbl>
    <w:p w:rsidR="004349A5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49A5" w:rsidRPr="00F3172C" w:rsidTr="00325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9A5" w:rsidRPr="00F3172C" w:rsidRDefault="004349A5" w:rsidP="0032550B">
            <w:pPr>
              <w:pStyle w:val="HuvudrubrikFlisteNr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HuvudrubrikEnsam"/>
            </w:pPr>
            <w:r w:rsidRPr="00F3172C">
              <w:t>Berättelse från Valprövningsnämnden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HuvudrubrikKolumn3"/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Tina Acketoft (FP) som ny riksdagsledamot fr.o.m. den 21 december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</w:tbl>
    <w:p w:rsidR="004349A5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49A5" w:rsidRPr="00F3172C" w:rsidTr="00325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9A5" w:rsidRPr="00F3172C" w:rsidRDefault="004349A5" w:rsidP="0032550B">
            <w:pPr>
              <w:pStyle w:val="HuvudrubrikFlisteNr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HuvudrubrikEnsam"/>
            </w:pPr>
            <w:r w:rsidRPr="00F3172C">
              <w:t>Avsägelse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HuvudrubrikKolumn3"/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Ulf Nilsson (FP) som suppleant i Europarådets svenska delegation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</w:tbl>
    <w:p w:rsidR="004349A5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49A5" w:rsidRPr="00F3172C" w:rsidTr="00325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9A5" w:rsidRPr="00F3172C" w:rsidRDefault="004349A5" w:rsidP="0032550B">
            <w:pPr>
              <w:pStyle w:val="HuvudrubrikFlisteNr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HuvudrubrikEnsam"/>
            </w:pPr>
            <w:r w:rsidRPr="00F3172C">
              <w:t>Anmälan om kompletteringsval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HuvudrubrikKolumn3"/>
            </w:pPr>
          </w:p>
        </w:tc>
      </w:tr>
      <w:tr w:rsidR="004536B4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36B4" w:rsidRPr="00F3172C" w:rsidRDefault="004536B4" w:rsidP="0032550B">
            <w:pPr>
              <w:pStyle w:val="FlistaNrText"/>
            </w:pPr>
          </w:p>
        </w:tc>
        <w:tc>
          <w:tcPr>
            <w:tcW w:w="6237" w:type="dxa"/>
          </w:tcPr>
          <w:p w:rsidR="004536B4" w:rsidRPr="00F3172C" w:rsidRDefault="00042527" w:rsidP="0032550B">
            <w:r w:rsidRPr="00F3172C">
              <w:t>Tina Acketoft (FP) som ledamot i utbildningsutskottet</w:t>
            </w:r>
          </w:p>
        </w:tc>
        <w:tc>
          <w:tcPr>
            <w:tcW w:w="2481" w:type="dxa"/>
          </w:tcPr>
          <w:p w:rsidR="004536B4" w:rsidRPr="00F3172C" w:rsidRDefault="004536B4" w:rsidP="0032550B">
            <w:pPr>
              <w:rPr>
                <w:spacing w:val="-4"/>
              </w:rPr>
            </w:pPr>
          </w:p>
        </w:tc>
      </w:tr>
      <w:tr w:rsidR="004536B4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36B4" w:rsidRPr="00F3172C" w:rsidRDefault="004536B4" w:rsidP="0032550B">
            <w:pPr>
              <w:pStyle w:val="FlistaNrText"/>
            </w:pPr>
          </w:p>
        </w:tc>
        <w:tc>
          <w:tcPr>
            <w:tcW w:w="6237" w:type="dxa"/>
          </w:tcPr>
          <w:p w:rsidR="004536B4" w:rsidRPr="00F3172C" w:rsidRDefault="00042527" w:rsidP="0032550B">
            <w:r w:rsidRPr="00F3172C">
              <w:t>Tina Acketoft (FP) som suppleant i arbetsmarknadsutskottet</w:t>
            </w:r>
          </w:p>
        </w:tc>
        <w:tc>
          <w:tcPr>
            <w:tcW w:w="2481" w:type="dxa"/>
          </w:tcPr>
          <w:p w:rsidR="004536B4" w:rsidRPr="00F3172C" w:rsidRDefault="004536B4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Tina Acketoft (FP</w:t>
            </w:r>
            <w:r w:rsidR="00042527" w:rsidRPr="00F3172C">
              <w:t>)</w:t>
            </w:r>
            <w:r w:rsidRPr="00F3172C">
              <w:t xml:space="preserve"> som suppleant i Europarådets svenska delegation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</w:tbl>
    <w:p w:rsidR="004349A5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49A5" w:rsidRPr="00F3172C" w:rsidTr="00325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9A5" w:rsidRPr="00F3172C" w:rsidRDefault="004349A5" w:rsidP="0032550B">
            <w:pPr>
              <w:pStyle w:val="HuvudrubrikFlisteNr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HuvudrubrikEnsam"/>
            </w:pPr>
            <w:r w:rsidRPr="00F3172C">
              <w:t>Ansökan om ledighet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HuvudrubrikKolumn3"/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Maryam Yazdanfar (S) fr.o.m. den 1 mars 2011 t.o.m. den 1 augusti 2011</w:t>
            </w:r>
          </w:p>
          <w:p w:rsidR="004349A5" w:rsidRPr="00F3172C" w:rsidRDefault="004349A5" w:rsidP="0032550B">
            <w:r w:rsidRPr="00F3172C">
              <w:t>Ersättare Meeri Wasberg (S)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</w:tbl>
    <w:p w:rsidR="004349A5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49A5" w:rsidRPr="00F3172C" w:rsidTr="00325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9A5" w:rsidRPr="00F3172C" w:rsidRDefault="004349A5" w:rsidP="0032550B">
            <w:pPr>
              <w:pStyle w:val="HuvudrubrikFlisteNr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HuvudrubrikEnsam"/>
            </w:pPr>
            <w:bookmarkStart w:id="1" w:name="Start_Interpellationer"/>
            <w:bookmarkEnd w:id="1"/>
            <w:r w:rsidRPr="00F3172C">
              <w:t>Svar på interpellationer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HuvudrubrikKolumn3"/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Underrubrik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Underrubrik"/>
            </w:pPr>
            <w:r w:rsidRPr="00F3172C">
              <w:t>Interpellationer upptagna under samma punkt besvaras i ett sammanhang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Underrubrik"/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Besvaradav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Besvaradav"/>
            </w:pPr>
            <w:r w:rsidRPr="00F3172C">
              <w:t>Utrikesminister Carl Bildt (M)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Besvaradav"/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2010/11:39 av Jens Holm (V)</w:t>
            </w:r>
          </w:p>
          <w:p w:rsidR="004349A5" w:rsidRPr="00F3172C" w:rsidRDefault="004349A5" w:rsidP="0032550B">
            <w:r w:rsidRPr="00F3172C">
              <w:t>Regeringens insatser för Västsahara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2010/11:47 av Bodil Ceballos (MP)</w:t>
            </w:r>
          </w:p>
          <w:p w:rsidR="004349A5" w:rsidRPr="00F3172C" w:rsidRDefault="004349A5" w:rsidP="0032550B">
            <w:r w:rsidRPr="00F3172C">
              <w:t>Den tysta diplomatin som återvändsgränd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2010/11:65 av Hans Linde (V)</w:t>
            </w:r>
          </w:p>
          <w:p w:rsidR="004349A5" w:rsidRPr="00F3172C" w:rsidRDefault="004349A5" w:rsidP="0032550B">
            <w:r w:rsidRPr="00F3172C">
              <w:t>Våld och övergrepp i Irak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2010/11:71 av Jacob Johnson (V)</w:t>
            </w:r>
          </w:p>
          <w:p w:rsidR="004349A5" w:rsidRPr="00F3172C" w:rsidRDefault="004349A5" w:rsidP="0032550B">
            <w:r w:rsidRPr="00F3172C">
              <w:t>Turkiet och det politiska Köpenhamnskriteriet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Besvaradav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Besvaradav"/>
            </w:pPr>
            <w:r w:rsidRPr="00F3172C">
              <w:t>Justitieminister Beatrice Ask (M)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Besvaradav"/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2010/11:115 av Jens Holm (V)</w:t>
            </w:r>
          </w:p>
          <w:p w:rsidR="004349A5" w:rsidRPr="00F3172C" w:rsidRDefault="004349A5" w:rsidP="0032550B">
            <w:r w:rsidRPr="00F3172C">
              <w:t>Svenska regeringens samarbete med USA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Besvaradav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Besvaradav"/>
            </w:pPr>
            <w:r w:rsidRPr="00F3172C">
              <w:t>Landsbygdsminister Eskil Erlandsson (C)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Besvaradav"/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2010/11:117 av Jens Holm (V)</w:t>
            </w:r>
          </w:p>
          <w:p w:rsidR="004349A5" w:rsidRPr="00F3172C" w:rsidRDefault="004349A5" w:rsidP="0032550B">
            <w:r w:rsidRPr="00F3172C">
              <w:t>CAP-reform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Besvaradav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Besvaradav"/>
            </w:pPr>
            <w:r w:rsidRPr="00F3172C">
              <w:t>Miljöminister Andreas Carlgren (C)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Besvaradav"/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2010/11:107 av Åsa Romson (MP)</w:t>
            </w:r>
          </w:p>
          <w:p w:rsidR="004349A5" w:rsidRPr="00F3172C" w:rsidRDefault="004349A5" w:rsidP="0032550B">
            <w:r w:rsidRPr="00F3172C">
              <w:t>Licensjakt på varg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/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2010/11:116 av Jens Holm (V)</w:t>
            </w:r>
          </w:p>
          <w:p w:rsidR="004349A5" w:rsidRPr="00F3172C" w:rsidRDefault="004349A5" w:rsidP="0032550B">
            <w:r w:rsidRPr="00F3172C">
              <w:t>Vargjakt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2010/11:114 av Jens Holm (V)</w:t>
            </w:r>
          </w:p>
          <w:p w:rsidR="004349A5" w:rsidRPr="00F3172C" w:rsidRDefault="004349A5" w:rsidP="0032550B">
            <w:r w:rsidRPr="00F3172C">
              <w:t>Regeringens köp av utsläppskrediter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2010/11:118 av Jonas Sjöstedt (V)</w:t>
            </w:r>
          </w:p>
          <w:p w:rsidR="004349A5" w:rsidRPr="00F3172C" w:rsidRDefault="004349A5" w:rsidP="0032550B">
            <w:r w:rsidRPr="00F3172C">
              <w:t>Utsläpp från gruvor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Besvaradav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Besvaradav"/>
            </w:pPr>
            <w:r w:rsidRPr="00F3172C">
              <w:t>Arbetsmarknadsminister Hillevi Engström (M)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Besvaradav"/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2010/11:84 av Monica Green (S)</w:t>
            </w:r>
          </w:p>
          <w:p w:rsidR="004349A5" w:rsidRPr="00F3172C" w:rsidRDefault="004349A5" w:rsidP="0032550B">
            <w:r w:rsidRPr="00F3172C">
              <w:t>Långtidsarbetslösheten och fas 3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/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2010/11:95 av Ylva Johansson (S)</w:t>
            </w:r>
          </w:p>
          <w:p w:rsidR="004349A5" w:rsidRPr="00F3172C" w:rsidRDefault="004349A5" w:rsidP="0032550B">
            <w:r w:rsidRPr="00F3172C">
              <w:t>Fas 3 i jobb- och utvecklingsgarantin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2010/11:85 av Monica Green (S)</w:t>
            </w:r>
          </w:p>
          <w:p w:rsidR="004349A5" w:rsidRPr="00F3172C" w:rsidRDefault="004349A5" w:rsidP="0032550B">
            <w:r w:rsidRPr="00F3172C">
              <w:t>Synvillan ungdomsarbetslösheten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2010/11:94 av Ylva Johansson (S)</w:t>
            </w:r>
          </w:p>
          <w:p w:rsidR="004349A5" w:rsidRPr="00F3172C" w:rsidRDefault="004349A5" w:rsidP="0032550B">
            <w:r w:rsidRPr="00F3172C">
              <w:t>Brist på arbetskraft med rätt utbildning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Besvaradav"/>
            </w:pPr>
          </w:p>
        </w:tc>
        <w:tc>
          <w:tcPr>
            <w:tcW w:w="6237" w:type="dxa"/>
          </w:tcPr>
          <w:p w:rsidR="004349A5" w:rsidRPr="00F3172C" w:rsidRDefault="004349A5" w:rsidP="0032550B">
            <w:pPr>
              <w:pStyle w:val="Besvaradav"/>
            </w:pPr>
            <w:r w:rsidRPr="00F3172C">
              <w:t>Statsrådet Catharina Elmsäter-Svärd (M)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pStyle w:val="Besvaradav"/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2010/11:57 av Jonas Sjöstedt (V)</w:t>
            </w:r>
          </w:p>
          <w:p w:rsidR="004349A5" w:rsidRPr="00F3172C" w:rsidRDefault="004349A5" w:rsidP="0032550B">
            <w:r w:rsidRPr="00F3172C">
              <w:t>Järnväg till Kaunisvaara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2010/11:58 av Anders Ygeman (S)</w:t>
            </w:r>
          </w:p>
          <w:p w:rsidR="004349A5" w:rsidRPr="00F3172C" w:rsidRDefault="004349A5" w:rsidP="0032550B">
            <w:r w:rsidRPr="00F3172C">
              <w:t>Trängselskatt i Stockholm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2010/11:92 av Siv Holma (V)</w:t>
            </w:r>
          </w:p>
          <w:p w:rsidR="004349A5" w:rsidRPr="00F3172C" w:rsidRDefault="004349A5" w:rsidP="0032550B">
            <w:r w:rsidRPr="00F3172C">
              <w:t>Tågförseningar för resenärer och godstrafiken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2010/11:64 av Sven-Erik Bucht (S)</w:t>
            </w:r>
          </w:p>
          <w:p w:rsidR="004349A5" w:rsidRPr="00F3172C" w:rsidRDefault="004349A5" w:rsidP="0032550B">
            <w:r w:rsidRPr="00F3172C">
              <w:t>Sjöfartens spelregler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2010/11:100 av Annika Lillemets (MP)</w:t>
            </w:r>
          </w:p>
          <w:p w:rsidR="004349A5" w:rsidRPr="00F3172C" w:rsidRDefault="004349A5" w:rsidP="0032550B">
            <w:r w:rsidRPr="00F3172C">
              <w:t>Kapacitetsbrist på Södra stambanan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/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2010/11:106 av Annika Lillemets (MP)</w:t>
            </w:r>
          </w:p>
          <w:p w:rsidR="004349A5" w:rsidRPr="00F3172C" w:rsidRDefault="004349A5" w:rsidP="0032550B">
            <w:r w:rsidRPr="00F3172C">
              <w:t>Pendeltågstrafiken i Östergötland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2010/11:110 av Elin Lundgren (S)</w:t>
            </w:r>
          </w:p>
          <w:p w:rsidR="004349A5" w:rsidRPr="00F3172C" w:rsidRDefault="004349A5" w:rsidP="0032550B">
            <w:r w:rsidRPr="00F3172C">
              <w:t>Vintertrafikproblem på E4:an i Gävleborg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  <w:tr w:rsidR="004349A5" w:rsidRPr="00F3172C" w:rsidTr="003255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9A5" w:rsidRPr="00F3172C" w:rsidRDefault="004349A5" w:rsidP="0032550B">
            <w:pPr>
              <w:pStyle w:val="FlistaNrText"/>
            </w:pPr>
          </w:p>
        </w:tc>
        <w:tc>
          <w:tcPr>
            <w:tcW w:w="6237" w:type="dxa"/>
          </w:tcPr>
          <w:p w:rsidR="004349A5" w:rsidRPr="00F3172C" w:rsidRDefault="004349A5" w:rsidP="0032550B">
            <w:r w:rsidRPr="00F3172C">
              <w:t>2010/11:112 av Per Svedberg (S)</w:t>
            </w:r>
          </w:p>
          <w:p w:rsidR="004349A5" w:rsidRPr="00F3172C" w:rsidRDefault="004349A5" w:rsidP="0032550B">
            <w:r w:rsidRPr="00F3172C">
              <w:t>Avreglering och biljettsystem</w:t>
            </w:r>
          </w:p>
          <w:p w:rsidR="004B5070" w:rsidRPr="00F3172C" w:rsidRDefault="004B5070" w:rsidP="0032550B">
            <w:r w:rsidRPr="00F3172C">
              <w:t>Elin Lundgren (S) tar svaret</w:t>
            </w:r>
          </w:p>
        </w:tc>
        <w:tc>
          <w:tcPr>
            <w:tcW w:w="2481" w:type="dxa"/>
          </w:tcPr>
          <w:p w:rsidR="004349A5" w:rsidRPr="00F3172C" w:rsidRDefault="004349A5" w:rsidP="0032550B">
            <w:pPr>
              <w:rPr>
                <w:spacing w:val="-4"/>
              </w:rPr>
            </w:pPr>
          </w:p>
        </w:tc>
      </w:tr>
    </w:tbl>
    <w:p w:rsidR="004349A5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3569" w:rsidRPr="00F317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3569" w:rsidRPr="00F3172C" w:rsidRDefault="00663569">
            <w:pPr>
              <w:pStyle w:val="HuvudrubrikFlisteNr"/>
            </w:pPr>
          </w:p>
        </w:tc>
        <w:tc>
          <w:tcPr>
            <w:tcW w:w="6237" w:type="dxa"/>
          </w:tcPr>
          <w:p w:rsidR="00663569" w:rsidRPr="00F3172C" w:rsidRDefault="00BA11C3">
            <w:pPr>
              <w:pStyle w:val="Huvudrubrik"/>
            </w:pPr>
            <w:bookmarkStart w:id="2" w:name="Start_HänvisningTillUtskott"/>
            <w:bookmarkEnd w:id="2"/>
            <w:r w:rsidRPr="00F3172C">
              <w:t>Ärenden för hänvisning till utskott</w:t>
            </w:r>
          </w:p>
        </w:tc>
        <w:tc>
          <w:tcPr>
            <w:tcW w:w="2481" w:type="dxa"/>
          </w:tcPr>
          <w:p w:rsidR="00663569" w:rsidRPr="00F3172C" w:rsidRDefault="00BA11C3">
            <w:pPr>
              <w:pStyle w:val="HuvudrubrikKolumn3"/>
            </w:pPr>
            <w:r w:rsidRPr="00F3172C">
              <w:t>Förslag</w:t>
            </w:r>
          </w:p>
        </w:tc>
      </w:tr>
      <w:tr w:rsidR="00663569" w:rsidRPr="00F31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3569" w:rsidRPr="00F3172C" w:rsidRDefault="00663569" w:rsidP="00BA11C3">
            <w:pPr>
              <w:pStyle w:val="renderubrik"/>
            </w:pPr>
          </w:p>
        </w:tc>
        <w:tc>
          <w:tcPr>
            <w:tcW w:w="6237" w:type="dxa"/>
          </w:tcPr>
          <w:p w:rsidR="00663569" w:rsidRPr="00F3172C" w:rsidRDefault="00BA11C3" w:rsidP="00BA11C3">
            <w:pPr>
              <w:pStyle w:val="renderubrik"/>
            </w:pPr>
            <w:r w:rsidRPr="00F3172C">
              <w:t>Proposition</w:t>
            </w:r>
          </w:p>
        </w:tc>
        <w:tc>
          <w:tcPr>
            <w:tcW w:w="2481" w:type="dxa"/>
          </w:tcPr>
          <w:p w:rsidR="00663569" w:rsidRPr="00F3172C" w:rsidRDefault="00663569" w:rsidP="00BA11C3">
            <w:pPr>
              <w:pStyle w:val="renderubrik"/>
              <w:rPr>
                <w:spacing w:val="-4"/>
              </w:rPr>
            </w:pPr>
          </w:p>
        </w:tc>
      </w:tr>
      <w:tr w:rsidR="00BA11C3" w:rsidRPr="00F31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1C3" w:rsidRPr="00F3172C" w:rsidRDefault="00BA11C3" w:rsidP="00BA11C3">
            <w:pPr>
              <w:pStyle w:val="FlistaNrText"/>
            </w:pPr>
          </w:p>
        </w:tc>
        <w:tc>
          <w:tcPr>
            <w:tcW w:w="6237" w:type="dxa"/>
          </w:tcPr>
          <w:p w:rsidR="00BA11C3" w:rsidRPr="00F3172C" w:rsidRDefault="00BA11C3" w:rsidP="00BA11C3">
            <w:r w:rsidRPr="00F3172C">
              <w:t>2010/11:44 Vissa ändringar i läkemedelslagen</w:t>
            </w:r>
          </w:p>
        </w:tc>
        <w:tc>
          <w:tcPr>
            <w:tcW w:w="2481" w:type="dxa"/>
          </w:tcPr>
          <w:p w:rsidR="00BA11C3" w:rsidRPr="00F3172C" w:rsidRDefault="00BA11C3" w:rsidP="00BA11C3">
            <w:pPr>
              <w:rPr>
                <w:spacing w:val="-4"/>
              </w:rPr>
            </w:pPr>
            <w:r w:rsidRPr="00F3172C">
              <w:rPr>
                <w:spacing w:val="-4"/>
              </w:rPr>
              <w:t>SoU</w:t>
            </w:r>
          </w:p>
        </w:tc>
      </w:tr>
      <w:tr w:rsidR="00BA11C3" w:rsidRPr="00F31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1C3" w:rsidRPr="00F3172C" w:rsidRDefault="00BA11C3" w:rsidP="00BA11C3">
            <w:pPr>
              <w:pStyle w:val="renderubrik"/>
            </w:pPr>
          </w:p>
        </w:tc>
        <w:tc>
          <w:tcPr>
            <w:tcW w:w="6237" w:type="dxa"/>
          </w:tcPr>
          <w:p w:rsidR="00BA11C3" w:rsidRPr="00F3172C" w:rsidRDefault="00BA11C3" w:rsidP="00BA11C3">
            <w:pPr>
              <w:pStyle w:val="renderubrik"/>
            </w:pPr>
            <w:r w:rsidRPr="00F3172C">
              <w:t>Skrivelse</w:t>
            </w:r>
          </w:p>
        </w:tc>
        <w:tc>
          <w:tcPr>
            <w:tcW w:w="2481" w:type="dxa"/>
          </w:tcPr>
          <w:p w:rsidR="00BA11C3" w:rsidRPr="00F3172C" w:rsidRDefault="00BA11C3" w:rsidP="00BA11C3">
            <w:pPr>
              <w:pStyle w:val="renderubrik"/>
              <w:rPr>
                <w:spacing w:val="-4"/>
              </w:rPr>
            </w:pPr>
          </w:p>
        </w:tc>
      </w:tr>
      <w:tr w:rsidR="00BA11C3" w:rsidRPr="00F31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11C3" w:rsidRPr="00F3172C" w:rsidRDefault="00BA11C3" w:rsidP="00BA11C3">
            <w:pPr>
              <w:pStyle w:val="FlistaNrText"/>
            </w:pPr>
          </w:p>
        </w:tc>
        <w:tc>
          <w:tcPr>
            <w:tcW w:w="6237" w:type="dxa"/>
          </w:tcPr>
          <w:p w:rsidR="00BA11C3" w:rsidRPr="00F3172C" w:rsidRDefault="00BA11C3" w:rsidP="00BA11C3">
            <w:r w:rsidRPr="00F3172C">
              <w:t>2010/11:66 Hemlig teleavlyssning, hemlig teleövervakning och hemlig kameraövervakning vid förundersökning i brottmål under år 2009</w:t>
            </w:r>
          </w:p>
          <w:p w:rsidR="00527062" w:rsidRPr="00F3172C" w:rsidRDefault="00527062" w:rsidP="00BA11C3"/>
          <w:p w:rsidR="005A0BBD" w:rsidRPr="00F3172C" w:rsidRDefault="0073043D" w:rsidP="00BA11C3">
            <w:pPr>
              <w:rPr>
                <w:i/>
              </w:rPr>
            </w:pPr>
            <w:r w:rsidRPr="00F3172C">
              <w:rPr>
                <w:i/>
              </w:rPr>
              <w:t>Talmannen föreslår förlängd motionstid för dessa ärenden</w:t>
            </w:r>
          </w:p>
          <w:p w:rsidR="0073043D" w:rsidRPr="00F3172C" w:rsidRDefault="0073043D" w:rsidP="0073043D">
            <w:pPr>
              <w:rPr>
                <w:i/>
              </w:rPr>
            </w:pPr>
            <w:r w:rsidRPr="00F3172C">
              <w:rPr>
                <w:i/>
              </w:rPr>
              <w:t>M</w:t>
            </w:r>
            <w:r w:rsidR="00205738" w:rsidRPr="00F3172C">
              <w:rPr>
                <w:i/>
              </w:rPr>
              <w:t>otionstiden utgår fre</w:t>
            </w:r>
            <w:r w:rsidRPr="00F3172C">
              <w:rPr>
                <w:i/>
              </w:rPr>
              <w:t>dagen den 21 januari 2011</w:t>
            </w:r>
          </w:p>
        </w:tc>
        <w:tc>
          <w:tcPr>
            <w:tcW w:w="2481" w:type="dxa"/>
          </w:tcPr>
          <w:p w:rsidR="00BA11C3" w:rsidRPr="00F3172C" w:rsidRDefault="00BA11C3" w:rsidP="00BA11C3">
            <w:pPr>
              <w:rPr>
                <w:spacing w:val="-4"/>
              </w:rPr>
            </w:pPr>
            <w:r w:rsidRPr="00F3172C">
              <w:rPr>
                <w:spacing w:val="-4"/>
              </w:rPr>
              <w:t>JuU</w:t>
            </w:r>
          </w:p>
        </w:tc>
      </w:tr>
    </w:tbl>
    <w:p w:rsidR="00BA11C3" w:rsidRPr="00F3172C" w:rsidRDefault="00E46831" w:rsidP="003675A0">
      <w:pPr>
        <w:pStyle w:val="Blankrad"/>
      </w:pPr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831" w:rsidRPr="00F3172C" w:rsidTr="004B06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831" w:rsidRPr="00F3172C" w:rsidRDefault="00E46831" w:rsidP="004B069F">
            <w:pPr>
              <w:pStyle w:val="HuvudrubrikFlisteNr"/>
            </w:pPr>
          </w:p>
        </w:tc>
        <w:tc>
          <w:tcPr>
            <w:tcW w:w="6237" w:type="dxa"/>
          </w:tcPr>
          <w:p w:rsidR="00E46831" w:rsidRPr="00F3172C" w:rsidRDefault="00E46831" w:rsidP="004B069F">
            <w:pPr>
              <w:pStyle w:val="HuvudrubrikEnsam"/>
            </w:pPr>
            <w:bookmarkStart w:id="3" w:name="Start_EUdokumentfaktapromemoria"/>
            <w:bookmarkEnd w:id="3"/>
            <w:r w:rsidRPr="00F3172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46831" w:rsidRPr="00F3172C" w:rsidRDefault="00E46831" w:rsidP="004B069F">
            <w:pPr>
              <w:pStyle w:val="HuvudrubrikKolumn3"/>
            </w:pPr>
            <w:r w:rsidRPr="00F3172C">
              <w:t>Ansvarigt utskott</w:t>
            </w:r>
          </w:p>
        </w:tc>
      </w:tr>
      <w:tr w:rsidR="00E46831" w:rsidRPr="00F31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831" w:rsidRPr="00F3172C" w:rsidRDefault="00E46831" w:rsidP="00E46831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E46831" w:rsidRPr="00F3172C" w:rsidRDefault="00E46831">
            <w:r w:rsidRPr="00F3172C">
              <w:t>2010/11:FPM45 Ny funktionshinderstrategi i EU KOM(2010)636</w:t>
            </w:r>
          </w:p>
        </w:tc>
        <w:tc>
          <w:tcPr>
            <w:tcW w:w="2481" w:type="dxa"/>
          </w:tcPr>
          <w:p w:rsidR="00E46831" w:rsidRPr="00F3172C" w:rsidRDefault="004536B4">
            <w:pPr>
              <w:rPr>
                <w:spacing w:val="-4"/>
              </w:rPr>
            </w:pPr>
            <w:r w:rsidRPr="00F3172C">
              <w:rPr>
                <w:spacing w:val="-4"/>
              </w:rPr>
              <w:t>SoU</w:t>
            </w:r>
          </w:p>
        </w:tc>
      </w:tr>
    </w:tbl>
    <w:p w:rsidR="00E46831" w:rsidRPr="00F3172C" w:rsidRDefault="00E46831" w:rsidP="003675A0">
      <w:pPr>
        <w:pStyle w:val="Blankrad"/>
      </w:pPr>
      <w:r w:rsidRPr="00F3172C">
        <w:t>     </w:t>
      </w:r>
    </w:p>
    <w:p w:rsidR="00CF242C" w:rsidRPr="00F3172C" w:rsidRDefault="00E46831" w:rsidP="003675A0">
      <w:pPr>
        <w:pStyle w:val="Blankrad"/>
      </w:pPr>
      <w:bookmarkStart w:id="5" w:name="Start"/>
      <w:bookmarkEnd w:id="5"/>
      <w:r w:rsidRPr="00F317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317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3172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3172C" w:rsidRDefault="006E04A4" w:rsidP="00D016E9">
            <w:pPr>
              <w:pStyle w:val="StreckMitten"/>
            </w:pPr>
            <w:r w:rsidRPr="00F3172C">
              <w:tab/>
            </w:r>
            <w:r w:rsidRPr="00F3172C">
              <w:tab/>
            </w:r>
          </w:p>
        </w:tc>
      </w:tr>
    </w:tbl>
    <w:p w:rsidR="006E04A4" w:rsidRPr="00F3172C" w:rsidRDefault="006E04A4" w:rsidP="003675A0">
      <w:pPr>
        <w:pStyle w:val="Blankrad"/>
      </w:pPr>
    </w:p>
    <w:sectPr w:rsidR="006E04A4" w:rsidRPr="00F3172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69F" w:rsidRPr="00F3172C" w:rsidRDefault="004B069F">
      <w:r w:rsidRPr="00F3172C">
        <w:separator/>
      </w:r>
    </w:p>
  </w:endnote>
  <w:endnote w:type="continuationSeparator" w:id="0">
    <w:p w:rsidR="004B069F" w:rsidRPr="00F3172C" w:rsidRDefault="004B069F">
      <w:r w:rsidRPr="00F317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66" w:rsidRPr="00F3172C" w:rsidRDefault="00891066">
    <w:pPr>
      <w:pStyle w:val="Sidhuvud"/>
      <w:jc w:val="center"/>
    </w:pPr>
    <w:r w:rsidRPr="00F3172C">
      <w:fldChar w:fldCharType="begin" w:fldLock="1"/>
    </w:r>
    <w:r w:rsidRPr="00F3172C">
      <w:instrText xml:space="preserve"> PAGE </w:instrText>
    </w:r>
    <w:r w:rsidRPr="00F3172C">
      <w:fldChar w:fldCharType="separate"/>
    </w:r>
    <w:r w:rsidR="00457694" w:rsidRPr="00F3172C">
      <w:t>3</w:t>
    </w:r>
    <w:r w:rsidRPr="00F3172C">
      <w:fldChar w:fldCharType="end"/>
    </w:r>
    <w:r w:rsidRPr="00F3172C">
      <w:t xml:space="preserve"> (</w:t>
    </w:r>
    <w:r w:rsidRPr="00F3172C">
      <w:fldChar w:fldCharType="begin" w:fldLock="1"/>
    </w:r>
    <w:r w:rsidRPr="00F3172C">
      <w:instrText xml:space="preserve"> NUMPAGES </w:instrText>
    </w:r>
    <w:r w:rsidRPr="00F3172C">
      <w:fldChar w:fldCharType="separate"/>
    </w:r>
    <w:r w:rsidR="00457694" w:rsidRPr="00F3172C">
      <w:t>3</w:t>
    </w:r>
    <w:r w:rsidRPr="00F3172C">
      <w:fldChar w:fldCharType="end"/>
    </w:r>
    <w:r w:rsidRPr="00F3172C">
      <w:t>)</w:t>
    </w:r>
  </w:p>
  <w:p w:rsidR="00891066" w:rsidRPr="00F3172C" w:rsidRDefault="008910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66" w:rsidRPr="00F3172C" w:rsidRDefault="00891066">
    <w:pPr>
      <w:pStyle w:val="Sidhuvud"/>
      <w:jc w:val="center"/>
    </w:pPr>
    <w:r w:rsidRPr="00F3172C">
      <w:fldChar w:fldCharType="begin" w:fldLock="1"/>
    </w:r>
    <w:r w:rsidRPr="00F3172C">
      <w:instrText xml:space="preserve"> PAGE </w:instrText>
    </w:r>
    <w:r w:rsidRPr="00F3172C">
      <w:fldChar w:fldCharType="separate"/>
    </w:r>
    <w:r w:rsidR="004B069F" w:rsidRPr="00F3172C">
      <w:t>1</w:t>
    </w:r>
    <w:r w:rsidRPr="00F3172C">
      <w:fldChar w:fldCharType="end"/>
    </w:r>
    <w:r w:rsidRPr="00F3172C">
      <w:t xml:space="preserve"> (</w:t>
    </w:r>
    <w:r w:rsidRPr="00F3172C">
      <w:fldChar w:fldCharType="begin" w:fldLock="1"/>
    </w:r>
    <w:r w:rsidRPr="00F3172C">
      <w:instrText xml:space="preserve"> NUMPAGES </w:instrText>
    </w:r>
    <w:r w:rsidRPr="00F3172C">
      <w:fldChar w:fldCharType="separate"/>
    </w:r>
    <w:r w:rsidR="00457694" w:rsidRPr="00F3172C">
      <w:t>3</w:t>
    </w:r>
    <w:r w:rsidRPr="00F3172C">
      <w:fldChar w:fldCharType="end"/>
    </w:r>
    <w:r w:rsidRPr="00F3172C">
      <w:t>)</w:t>
    </w:r>
  </w:p>
  <w:p w:rsidR="00891066" w:rsidRPr="00F3172C" w:rsidRDefault="008910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69F" w:rsidRPr="00F3172C" w:rsidRDefault="004B069F">
      <w:r w:rsidRPr="00F3172C">
        <w:separator/>
      </w:r>
    </w:p>
  </w:footnote>
  <w:footnote w:type="continuationSeparator" w:id="0">
    <w:p w:rsidR="004B069F" w:rsidRPr="00F3172C" w:rsidRDefault="004B069F">
      <w:r w:rsidRPr="00F317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66" w:rsidRPr="00F3172C" w:rsidRDefault="00891066">
    <w:pPr>
      <w:pStyle w:val="Sidhuvud"/>
      <w:tabs>
        <w:tab w:val="clear" w:pos="4536"/>
      </w:tabs>
    </w:pPr>
    <w:r w:rsidRPr="00F3172C">
      <w:fldChar w:fldCharType="begin" w:fldLock="1"/>
    </w:r>
    <w:r w:rsidRPr="00F3172C">
      <w:instrText xml:space="preserve"> DOCPROPERTY "DocumentDate" </w:instrText>
    </w:r>
    <w:r w:rsidRPr="00F3172C">
      <w:fldChar w:fldCharType="separate"/>
    </w:r>
    <w:r w:rsidR="00457694" w:rsidRPr="00F3172C">
      <w:t>Onsdagen den 22 december 2010</w:t>
    </w:r>
    <w:r w:rsidRPr="00F3172C">
      <w:fldChar w:fldCharType="end"/>
    </w:r>
    <w:r w:rsidRPr="00F3172C">
      <w:tab/>
    </w:r>
  </w:p>
  <w:p w:rsidR="00891066" w:rsidRPr="00F3172C" w:rsidRDefault="008910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3172C">
      <w:rPr>
        <w:sz w:val="12"/>
      </w:rPr>
      <w:tab/>
    </w:r>
  </w:p>
  <w:p w:rsidR="00891066" w:rsidRPr="00F3172C" w:rsidRDefault="00891066"/>
  <w:p w:rsidR="00891066" w:rsidRPr="00F3172C" w:rsidRDefault="008910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066" w:rsidRPr="00F3172C" w:rsidRDefault="00F3172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3172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1066" w:rsidRPr="00F3172C" w:rsidRDefault="00891066">
    <w:pPr>
      <w:pStyle w:val="Dokumentrubrik"/>
      <w:spacing w:after="360"/>
    </w:pPr>
    <w:r w:rsidRPr="00F3172C">
      <w:t>Föredragningslista</w:t>
    </w:r>
  </w:p>
  <w:p w:rsidR="00891066" w:rsidRPr="00F3172C" w:rsidRDefault="008910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5320549">
    <w:abstractNumId w:val="5"/>
  </w:num>
  <w:num w:numId="2" w16cid:durableId="2049721461">
    <w:abstractNumId w:val="2"/>
  </w:num>
  <w:num w:numId="3" w16cid:durableId="2069843501">
    <w:abstractNumId w:val="4"/>
  </w:num>
  <w:num w:numId="4" w16cid:durableId="1271281522">
    <w:abstractNumId w:val="1"/>
  </w:num>
  <w:num w:numId="5" w16cid:durableId="1538351566">
    <w:abstractNumId w:val="0"/>
  </w:num>
  <w:num w:numId="6" w16cid:durableId="1885873624">
    <w:abstractNumId w:val="3"/>
  </w:num>
  <w:num w:numId="7" w16cid:durableId="429130423">
    <w:abstractNumId w:val="3"/>
  </w:num>
  <w:num w:numId="8" w16cid:durableId="1348560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6F6D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2527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1A6C"/>
    <w:rsid w:val="00165404"/>
    <w:rsid w:val="0016727E"/>
    <w:rsid w:val="00170F83"/>
    <w:rsid w:val="00174FCA"/>
    <w:rsid w:val="001763B7"/>
    <w:rsid w:val="00176F6D"/>
    <w:rsid w:val="0018078C"/>
    <w:rsid w:val="00187C54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5738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50B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49A5"/>
    <w:rsid w:val="00442A2D"/>
    <w:rsid w:val="00445027"/>
    <w:rsid w:val="004453D0"/>
    <w:rsid w:val="00446814"/>
    <w:rsid w:val="0045348A"/>
    <w:rsid w:val="004536B4"/>
    <w:rsid w:val="00455A42"/>
    <w:rsid w:val="00457694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9F"/>
    <w:rsid w:val="004B06DE"/>
    <w:rsid w:val="004B295D"/>
    <w:rsid w:val="004B2D2B"/>
    <w:rsid w:val="004B5070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062"/>
    <w:rsid w:val="00533A3C"/>
    <w:rsid w:val="00537A01"/>
    <w:rsid w:val="00543489"/>
    <w:rsid w:val="005460B2"/>
    <w:rsid w:val="005510B5"/>
    <w:rsid w:val="005556C5"/>
    <w:rsid w:val="00560161"/>
    <w:rsid w:val="00567E16"/>
    <w:rsid w:val="00571EEC"/>
    <w:rsid w:val="005724E4"/>
    <w:rsid w:val="005745BD"/>
    <w:rsid w:val="0058117D"/>
    <w:rsid w:val="00585ED4"/>
    <w:rsid w:val="00587EDB"/>
    <w:rsid w:val="00593F37"/>
    <w:rsid w:val="00594D74"/>
    <w:rsid w:val="0059568C"/>
    <w:rsid w:val="00597CFF"/>
    <w:rsid w:val="005A05F4"/>
    <w:rsid w:val="005A0BBD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261"/>
    <w:rsid w:val="006204A3"/>
    <w:rsid w:val="006320E4"/>
    <w:rsid w:val="00634CAC"/>
    <w:rsid w:val="006359D0"/>
    <w:rsid w:val="00637ECF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3569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02BA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043D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066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11C3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2775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666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6831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72C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A4AE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839C86-CA3F-4D70-917B-A10A762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61A6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445</Words>
  <Characters>2766</Characters>
  <Application>Microsoft Office Word</Application>
  <DocSecurity>4</DocSecurity>
  <Lines>230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2010/11:41</vt:lpstr>
      <vt:lpstr>Onsdagen den 22 december 2010</vt:lpstr>
    </vt:vector>
  </TitlesOfParts>
  <Company>Riksdagen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2010-12-21T16:07:00Z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december 2010</vt:lpwstr>
  </property>
  <property fmtid="{D5CDD505-2E9C-101B-9397-08002B2CF9AE}" pid="3" name="DocumentNumber">
    <vt:lpwstr>41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2010-12-22</vt:lpwstr>
  </property>
  <property fmtid="{D5CDD505-2E9C-101B-9397-08002B2CF9AE}" pid="7" name="DatumAvgörande">
    <vt:lpwstr>2010-12-22</vt:lpwstr>
  </property>
  <property fmtid="{D5CDD505-2E9C-101B-9397-08002B2CF9AE}" pid="8" name="Publicerare">
    <vt:lpwstr>ma0309ac</vt:lpwstr>
  </property>
</Properties>
</file>