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D9C2D32" w14:textId="77777777" w:rsidTr="00782EA9">
        <w:tc>
          <w:tcPr>
            <w:tcW w:w="9141" w:type="dxa"/>
          </w:tcPr>
          <w:p w14:paraId="07CDA77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79D6E4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B7ED92B" w14:textId="77777777" w:rsidR="0096348C" w:rsidRPr="00477C9F" w:rsidRDefault="0096348C" w:rsidP="00477C9F">
      <w:pPr>
        <w:rPr>
          <w:sz w:val="22"/>
          <w:szCs w:val="22"/>
        </w:rPr>
      </w:pPr>
    </w:p>
    <w:p w14:paraId="6C5DFFC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D3FC155" w14:textId="77777777" w:rsidTr="00F86ACF">
        <w:trPr>
          <w:cantSplit/>
          <w:trHeight w:val="742"/>
        </w:trPr>
        <w:tc>
          <w:tcPr>
            <w:tcW w:w="1790" w:type="dxa"/>
          </w:tcPr>
          <w:p w14:paraId="6D2AD8E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FD0CF5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8AF3551" w14:textId="70430AA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C2EB1">
              <w:rPr>
                <w:b/>
                <w:sz w:val="22"/>
                <w:szCs w:val="22"/>
              </w:rPr>
              <w:t>28</w:t>
            </w:r>
          </w:p>
          <w:p w14:paraId="649D2FC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3FF21FF" w14:textId="77777777" w:rsidTr="00F86ACF">
        <w:tc>
          <w:tcPr>
            <w:tcW w:w="1790" w:type="dxa"/>
          </w:tcPr>
          <w:p w14:paraId="11E8CF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B681BCC" w14:textId="4107D6EC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D726E6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F64F0C">
              <w:rPr>
                <w:sz w:val="22"/>
                <w:szCs w:val="22"/>
              </w:rPr>
              <w:t>24</w:t>
            </w:r>
          </w:p>
        </w:tc>
      </w:tr>
      <w:tr w:rsidR="0096348C" w:rsidRPr="00477C9F" w14:paraId="103BE6D4" w14:textId="77777777" w:rsidTr="00F86ACF">
        <w:tc>
          <w:tcPr>
            <w:tcW w:w="1790" w:type="dxa"/>
          </w:tcPr>
          <w:p w14:paraId="7DC8190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0747F15" w14:textId="1D7F6D54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62117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023C31">
              <w:rPr>
                <w:sz w:val="22"/>
                <w:szCs w:val="22"/>
              </w:rPr>
              <w:t>11.50</w:t>
            </w:r>
          </w:p>
        </w:tc>
      </w:tr>
      <w:tr w:rsidR="0096348C" w:rsidRPr="00477C9F" w14:paraId="6B9F82BA" w14:textId="77777777" w:rsidTr="00F86ACF">
        <w:tc>
          <w:tcPr>
            <w:tcW w:w="1790" w:type="dxa"/>
          </w:tcPr>
          <w:p w14:paraId="65130E3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714FFA1" w14:textId="2785681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166FF19" w14:textId="77777777" w:rsidR="0096348C" w:rsidRPr="00477C9F" w:rsidRDefault="0096348C" w:rsidP="00477C9F">
      <w:pPr>
        <w:rPr>
          <w:sz w:val="22"/>
          <w:szCs w:val="22"/>
        </w:rPr>
      </w:pPr>
    </w:p>
    <w:p w14:paraId="475540B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CA0962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A3BE9" w14:paraId="075726D9" w14:textId="77777777" w:rsidTr="00F86ACF">
        <w:tc>
          <w:tcPr>
            <w:tcW w:w="753" w:type="dxa"/>
          </w:tcPr>
          <w:p w14:paraId="27AC4E2D" w14:textId="77777777" w:rsidR="00F84080" w:rsidRPr="00EA3BE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A3BE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83FD430" w14:textId="77777777" w:rsidR="00336917" w:rsidRPr="00EA3BE9" w:rsidRDefault="00336917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Justering av protokoll</w:t>
            </w:r>
          </w:p>
          <w:p w14:paraId="63BC05FC" w14:textId="77777777" w:rsidR="00F84080" w:rsidRPr="00EA3BE9" w:rsidRDefault="00F84080" w:rsidP="00284FC7">
            <w:pPr>
              <w:rPr>
                <w:sz w:val="22"/>
                <w:szCs w:val="22"/>
              </w:rPr>
            </w:pPr>
          </w:p>
          <w:p w14:paraId="3F3E7880" w14:textId="3FE39617" w:rsidR="0069143B" w:rsidRPr="00EA3BE9" w:rsidRDefault="007864F6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justerade särskilt protokoll 202</w:t>
            </w:r>
            <w:r w:rsidR="006F54BA" w:rsidRPr="00EA3BE9">
              <w:rPr>
                <w:sz w:val="22"/>
                <w:szCs w:val="22"/>
              </w:rPr>
              <w:t>5</w:t>
            </w:r>
            <w:r w:rsidRPr="00EA3BE9">
              <w:rPr>
                <w:sz w:val="22"/>
                <w:szCs w:val="22"/>
              </w:rPr>
              <w:t>/2</w:t>
            </w:r>
            <w:r w:rsidR="006F54BA" w:rsidRPr="00EA3BE9">
              <w:rPr>
                <w:sz w:val="22"/>
                <w:szCs w:val="22"/>
              </w:rPr>
              <w:t>6</w:t>
            </w:r>
            <w:r w:rsidRPr="00EA3BE9">
              <w:rPr>
                <w:sz w:val="22"/>
                <w:szCs w:val="22"/>
              </w:rPr>
              <w:t>:</w:t>
            </w:r>
            <w:r w:rsidR="00F64F0C" w:rsidRPr="00EA3BE9">
              <w:rPr>
                <w:sz w:val="22"/>
                <w:szCs w:val="22"/>
              </w:rPr>
              <w:t>27</w:t>
            </w:r>
            <w:r w:rsidR="00FD0038" w:rsidRPr="00EA3BE9">
              <w:rPr>
                <w:sz w:val="22"/>
                <w:szCs w:val="22"/>
              </w:rPr>
              <w:t>.</w:t>
            </w:r>
          </w:p>
          <w:p w14:paraId="5AA1AC2D" w14:textId="77777777" w:rsidR="007864F6" w:rsidRPr="00EA3BE9" w:rsidRDefault="007864F6" w:rsidP="00284FC7">
            <w:pPr>
              <w:rPr>
                <w:sz w:val="22"/>
                <w:szCs w:val="22"/>
              </w:rPr>
            </w:pPr>
          </w:p>
        </w:tc>
      </w:tr>
      <w:tr w:rsidR="008273F4" w:rsidRPr="00EA3BE9" w14:paraId="37FC94C4" w14:textId="77777777" w:rsidTr="00F86ACF">
        <w:tc>
          <w:tcPr>
            <w:tcW w:w="753" w:type="dxa"/>
          </w:tcPr>
          <w:p w14:paraId="357A06E8" w14:textId="3A915977" w:rsidR="008273F4" w:rsidRPr="00EA3BE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A3BE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B6EED" w:rsidRPr="00EA3BE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567D557" w14:textId="77777777" w:rsidR="0069143B" w:rsidRPr="00EA3BE9" w:rsidRDefault="00336917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Anmälningar</w:t>
            </w:r>
          </w:p>
          <w:p w14:paraId="748B93C6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6EA8BB0" w14:textId="5C35BDFE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Kanslichefen anmälde att följande granskningsanmälan hade inkommit:</w:t>
            </w:r>
          </w:p>
          <w:p w14:paraId="20659874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453237D0" w14:textId="5A7BB138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 xml:space="preserve">Granskning av regeringens nätkoncessionsbeslut för Aurora Line (anmäld av Birger Lahti (V), inkom 2026-02-19, dnr </w:t>
            </w:r>
            <w:proofErr w:type="gramStart"/>
            <w:r w:rsidRPr="00EA3BE9">
              <w:rPr>
                <w:sz w:val="22"/>
                <w:szCs w:val="22"/>
              </w:rPr>
              <w:t>1336-2025</w:t>
            </w:r>
            <w:proofErr w:type="gramEnd"/>
            <w:r w:rsidRPr="00EA3BE9">
              <w:rPr>
                <w:sz w:val="22"/>
                <w:szCs w:val="22"/>
              </w:rPr>
              <w:t>/26).</w:t>
            </w:r>
          </w:p>
          <w:p w14:paraId="1B702307" w14:textId="77777777" w:rsidR="00451D02" w:rsidRPr="00EA3BE9" w:rsidRDefault="00451D02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6024407D" w14:textId="77777777" w:rsidTr="00F86ACF">
        <w:tc>
          <w:tcPr>
            <w:tcW w:w="753" w:type="dxa"/>
          </w:tcPr>
          <w:p w14:paraId="1E78DA4E" w14:textId="526A3BEC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BB6EED" w:rsidRPr="00EA3BE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5829" w:rsidRPr="00EA3BE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7416AA1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Ordförandebyte</w:t>
            </w:r>
          </w:p>
          <w:p w14:paraId="5456DF29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D3D5BC7" w14:textId="77777777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1D5BA70C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84080" w:rsidRPr="00EA3BE9" w14:paraId="0BE83A04" w14:textId="77777777" w:rsidTr="00F86ACF">
        <w:tc>
          <w:tcPr>
            <w:tcW w:w="753" w:type="dxa"/>
          </w:tcPr>
          <w:p w14:paraId="6FE3F925" w14:textId="5089BD5A" w:rsidR="00F84080" w:rsidRPr="00EA3BE9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5829" w:rsidRPr="00EA3BE9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2DAAB195" w14:textId="77777777" w:rsidR="0069143B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1C42A5D3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6917927B" w14:textId="77777777" w:rsidR="00B71503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09B7A18E" w14:textId="77777777" w:rsidR="00EA3BE9" w:rsidRPr="00EA3BE9" w:rsidRDefault="00EA3BE9" w:rsidP="00284FC7">
            <w:pPr>
              <w:rPr>
                <w:sz w:val="22"/>
                <w:szCs w:val="22"/>
              </w:rPr>
            </w:pPr>
          </w:p>
          <w:p w14:paraId="485B773D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D8ED759" w14:textId="69CAE009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40F37285" w14:textId="77777777" w:rsidTr="00F86ACF">
        <w:tc>
          <w:tcPr>
            <w:tcW w:w="753" w:type="dxa"/>
          </w:tcPr>
          <w:p w14:paraId="228FFBE9" w14:textId="50A07121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268E" w:rsidRPr="00EA3BE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73A46492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Ordförandebyte</w:t>
            </w:r>
          </w:p>
          <w:p w14:paraId="3D06BA51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7C608885" w14:textId="77777777" w:rsidR="00F64F0C" w:rsidRPr="00EA3BE9" w:rsidRDefault="00F64F0C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återtog ledningen av sammanträdet.</w:t>
            </w:r>
          </w:p>
          <w:p w14:paraId="08BFCBA0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376C7D" w:rsidRPr="00EA3BE9" w14:paraId="7CD7BA31" w14:textId="77777777" w:rsidTr="00F86ACF">
        <w:tc>
          <w:tcPr>
            <w:tcW w:w="753" w:type="dxa"/>
          </w:tcPr>
          <w:p w14:paraId="67066645" w14:textId="26E5BAC6" w:rsidR="00376C7D" w:rsidRPr="00EA3BE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268E" w:rsidRPr="00EA3BE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D4E1CBC" w14:textId="77777777" w:rsidR="00930B63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Regeringens utrikespolitiska linje gentemot Israel och vice statsministerns uttalanden därom – G21</w:t>
            </w:r>
          </w:p>
          <w:p w14:paraId="096E5001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97F918D" w14:textId="77777777" w:rsidR="00B71503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312A434C" w14:textId="77777777" w:rsidR="003229A6" w:rsidRPr="00EA3BE9" w:rsidRDefault="003229A6" w:rsidP="00284FC7">
            <w:pPr>
              <w:rPr>
                <w:sz w:val="22"/>
                <w:szCs w:val="22"/>
              </w:rPr>
            </w:pPr>
          </w:p>
          <w:p w14:paraId="7DFF8391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E715507" w14:textId="6B3F0F8F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376C7D" w:rsidRPr="00EA3BE9" w14:paraId="78F22669" w14:textId="77777777" w:rsidTr="00F86ACF">
        <w:tc>
          <w:tcPr>
            <w:tcW w:w="753" w:type="dxa"/>
          </w:tcPr>
          <w:p w14:paraId="7B0EE308" w14:textId="3BBC7ABE" w:rsidR="00376C7D" w:rsidRPr="00EA3BE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3B533A" w:rsidRPr="00EA3BE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0528A637" w14:textId="3BA89FC6" w:rsidR="00376C7D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6050280D" w14:textId="77777777" w:rsidR="00376C7D" w:rsidRPr="00EA3BE9" w:rsidRDefault="00376C7D" w:rsidP="00284FC7">
            <w:pPr>
              <w:rPr>
                <w:sz w:val="22"/>
                <w:szCs w:val="22"/>
              </w:rPr>
            </w:pPr>
          </w:p>
          <w:p w14:paraId="4E675E77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0D4DD038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6E9FE0C1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037D4CA6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F64F0C" w:rsidRPr="00EA3BE9" w14:paraId="63EC5148" w14:textId="77777777" w:rsidTr="00F86ACF">
        <w:tc>
          <w:tcPr>
            <w:tcW w:w="753" w:type="dxa"/>
          </w:tcPr>
          <w:p w14:paraId="6C22EA22" w14:textId="3D647F65" w:rsidR="00F64F0C" w:rsidRPr="00EA3BE9" w:rsidRDefault="00F64F0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A3BE9">
              <w:rPr>
                <w:b/>
                <w:snapToGrid w:val="0"/>
                <w:sz w:val="22"/>
                <w:szCs w:val="22"/>
              </w:rPr>
              <w:t>§</w:t>
            </w:r>
            <w:r w:rsidR="00A31DA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8920F58" w14:textId="77777777" w:rsidR="00F64F0C" w:rsidRPr="00EA3BE9" w:rsidRDefault="00F64F0C" w:rsidP="00284FC7">
            <w:pPr>
              <w:rPr>
                <w:b/>
                <w:bCs/>
                <w:sz w:val="22"/>
                <w:szCs w:val="22"/>
              </w:rPr>
            </w:pPr>
            <w:r w:rsidRPr="00EA3BE9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50E8EC2F" w14:textId="77777777" w:rsidR="00F64F0C" w:rsidRPr="00EA3BE9" w:rsidRDefault="00F64F0C" w:rsidP="00284FC7">
            <w:pPr>
              <w:rPr>
                <w:sz w:val="22"/>
                <w:szCs w:val="22"/>
              </w:rPr>
            </w:pPr>
          </w:p>
          <w:p w14:paraId="067E510A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Utskottet behandlade granskningsärendet.</w:t>
            </w:r>
          </w:p>
          <w:p w14:paraId="5DCF240D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3384F69C" w14:textId="4798D536" w:rsidR="00491888" w:rsidRPr="00EA3BE9" w:rsidRDefault="003229A6" w:rsidP="00284F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</w:t>
            </w:r>
            <w:r w:rsidR="00491888" w:rsidRPr="00EA3BE9">
              <w:rPr>
                <w:sz w:val="22"/>
                <w:szCs w:val="22"/>
              </w:rPr>
              <w:t xml:space="preserve">egära in </w:t>
            </w:r>
            <w:r w:rsidR="00D6388C">
              <w:rPr>
                <w:sz w:val="22"/>
                <w:szCs w:val="22"/>
              </w:rPr>
              <w:t xml:space="preserve">vissa </w:t>
            </w:r>
            <w:r w:rsidR="00023C31" w:rsidRPr="00EA3BE9">
              <w:rPr>
                <w:sz w:val="22"/>
                <w:szCs w:val="22"/>
              </w:rPr>
              <w:t>handling</w:t>
            </w:r>
            <w:r w:rsidR="00D6388C">
              <w:rPr>
                <w:sz w:val="22"/>
                <w:szCs w:val="22"/>
              </w:rPr>
              <w:t>ar</w:t>
            </w:r>
            <w:r w:rsidR="00023C31" w:rsidRPr="00EA3BE9">
              <w:rPr>
                <w:sz w:val="22"/>
                <w:szCs w:val="22"/>
              </w:rPr>
              <w:t xml:space="preserve"> från </w:t>
            </w:r>
            <w:r w:rsidR="00023C31" w:rsidRPr="00EA3BE9">
              <w:rPr>
                <w:sz w:val="22"/>
                <w:szCs w:val="22"/>
              </w:rPr>
              <w:lastRenderedPageBreak/>
              <w:t>Utrikesdepartementet.</w:t>
            </w:r>
          </w:p>
          <w:p w14:paraId="1609E312" w14:textId="77777777" w:rsidR="00284FC7" w:rsidRPr="00EA3BE9" w:rsidRDefault="00284FC7" w:rsidP="00284FC7">
            <w:pPr>
              <w:rPr>
                <w:sz w:val="22"/>
                <w:szCs w:val="22"/>
              </w:rPr>
            </w:pPr>
          </w:p>
          <w:p w14:paraId="36F7A91A" w14:textId="77777777" w:rsidR="00B71503" w:rsidRPr="00EA3BE9" w:rsidRDefault="00B71503" w:rsidP="00284FC7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Ärendet bordlades.</w:t>
            </w:r>
          </w:p>
          <w:p w14:paraId="127D171C" w14:textId="494BBBEE" w:rsidR="00F64F0C" w:rsidRPr="00EA3BE9" w:rsidRDefault="00F64F0C" w:rsidP="00284FC7">
            <w:pPr>
              <w:rPr>
                <w:sz w:val="22"/>
                <w:szCs w:val="22"/>
              </w:rPr>
            </w:pPr>
          </w:p>
        </w:tc>
      </w:tr>
      <w:tr w:rsidR="0096348C" w:rsidRPr="00EA3BE9" w14:paraId="5F10DA1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CB88D7E" w14:textId="77777777" w:rsidR="008273F4" w:rsidRPr="00EA3BE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lastRenderedPageBreak/>
              <w:t>Vid protokollet</w:t>
            </w:r>
          </w:p>
          <w:p w14:paraId="65FF870A" w14:textId="4D7B2D49" w:rsidR="008273F4" w:rsidRPr="00EA3BE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Justera</w:t>
            </w:r>
            <w:r w:rsidR="0061084E">
              <w:rPr>
                <w:sz w:val="22"/>
                <w:szCs w:val="22"/>
              </w:rPr>
              <w:t xml:space="preserve">t </w:t>
            </w:r>
            <w:r w:rsidR="0061084E" w:rsidRPr="0061084E">
              <w:rPr>
                <w:sz w:val="22"/>
                <w:szCs w:val="22"/>
              </w:rPr>
              <w:t>2026-02-26</w:t>
            </w:r>
          </w:p>
          <w:p w14:paraId="1E23D0E0" w14:textId="0EDB6552" w:rsidR="00BC495C" w:rsidRPr="00EA3BE9" w:rsidRDefault="00FD4374" w:rsidP="006108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Jennie Nilsson</w:t>
            </w:r>
          </w:p>
        </w:tc>
      </w:tr>
    </w:tbl>
    <w:p w14:paraId="1F17926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40FDC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7A20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AF0AE8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E636647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6577C5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4A31E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A69675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8AF9C67" w14:textId="7F54FE9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D01F47">
              <w:rPr>
                <w:sz w:val="20"/>
              </w:rPr>
              <w:t>28</w:t>
            </w:r>
          </w:p>
        </w:tc>
      </w:tr>
      <w:tr w:rsidR="005805B8" w14:paraId="00627E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E1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B8F" w14:textId="22CFC2F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E5D9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362" w14:textId="58B60E7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E5D93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268E" w14:textId="7A5AE25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F7F01">
              <w:rPr>
                <w:sz w:val="20"/>
              </w:rPr>
              <w:t>5–</w:t>
            </w:r>
            <w:r w:rsidR="00EC0882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C1CB" w14:textId="0BAA63B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C0882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690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1B0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45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49F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ACAB34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DBD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162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B37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6EB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638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FD9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D9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1E9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B52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ECB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D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17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5F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3F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2DE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D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A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EC0882" w14:paraId="6329F7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290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D3F" w14:textId="7512BCB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9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6F0F" w14:textId="02DC8DF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7A2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CA2" w14:textId="1D0A552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A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E8F" w14:textId="16A3603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0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E73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8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C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5F8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E8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5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3B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C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:rsidRPr="00325CCA" w14:paraId="283C03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4BD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6F54BA">
              <w:rPr>
                <w:i/>
                <w:sz w:val="22"/>
                <w:szCs w:val="22"/>
                <w:lang w:val="en-US"/>
              </w:rPr>
              <w:t>ordf</w:t>
            </w:r>
            <w:proofErr w:type="spellEnd"/>
            <w:r w:rsidRPr="006F54BA">
              <w:rPr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E08D" w14:textId="6ADE1DE1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6792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0E4" w14:textId="4C1D8169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F041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4A6" w14:textId="3070AACE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647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0B2" w14:textId="14AF205C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A68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508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829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815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39A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484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0ED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6D2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55F" w14:textId="77777777" w:rsidR="00EC0882" w:rsidRPr="006F54BA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CF38D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772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905" w14:textId="7F5AA5B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F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40E" w14:textId="22FA69D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8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5E5" w14:textId="6D55762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F2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511" w14:textId="1D791EF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7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F9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191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9B1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2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03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97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A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3A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82BFD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BE7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349" w14:textId="662D2E8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0A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AA50" w14:textId="7BBB4EF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72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A96" w14:textId="02A3984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E1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714" w14:textId="4AA6F19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B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5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6C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B3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A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2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9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58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E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0267F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351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3D" w14:textId="6E5E0F1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E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ABA" w14:textId="5BD26A1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6D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1BED" w14:textId="5915C66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3CA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9B3" w14:textId="018FA06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E2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6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9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1B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C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7E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5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2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0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7443E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2DF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AA2A" w14:textId="297695D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F5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D9A" w14:textId="323C21D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D4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E5C" w14:textId="3369BC8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3C2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07F" w14:textId="7E0941C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85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E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4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FD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9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4C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99D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C6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8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3C33CD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FF8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B7" w14:textId="4560205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59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056C" w14:textId="47EBCF4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51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9B6" w14:textId="7A73819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A7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78F" w14:textId="442CFEC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8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6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0A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A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7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A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4B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89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B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030D7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D7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CEA7" w14:textId="1C7930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B2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2" w14:textId="3C7BFF9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2F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0FD" w14:textId="3C3EFD7B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57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0380" w14:textId="0D37FAE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32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D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D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4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C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1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F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7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8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0E72EC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CF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008" w14:textId="13C4A5E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B3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3FA5" w14:textId="7C09C03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C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F04" w14:textId="578F351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0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C1C" w14:textId="37A24AF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52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A8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90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4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60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EE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9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8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4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9F990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7A2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8ADC" w14:textId="704884C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1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A5C" w14:textId="1D1FCED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F2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AB4" w14:textId="2BF5AD2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CF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9CC9" w14:textId="68238D2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1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2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7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B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A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33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05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F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8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65DA1C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DFD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4B3" w14:textId="7A1C9C8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C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8B9" w14:textId="684E74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FA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A00" w14:textId="0B0037D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D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C6C" w14:textId="36EBB2D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D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0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81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0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0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E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4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0B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B8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452969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E2A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A4D" w14:textId="36ACCCB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E5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F92" w14:textId="24DA47C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4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9AC" w14:textId="226AECF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5C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F945" w14:textId="6E3D092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E1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8D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E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F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C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97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6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24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A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882" w14:paraId="5A2598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4D1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1262" w14:textId="1E35754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F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C02" w14:textId="64FF544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1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585" w14:textId="7B1108C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36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F29" w14:textId="1BD6B5D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BB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39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8F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F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1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2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8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3C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EC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1CB86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02C3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6B8" w14:textId="291A0A2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F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4B7" w14:textId="32505B1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0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667" w14:textId="578BC19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6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CD7" w14:textId="170AEF6C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ED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3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3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B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C0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2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5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0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F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3B3F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A85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8F0F" w14:textId="67034D0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1E1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5C6" w14:textId="4FC2750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46F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961" w14:textId="278DC5E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36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4B23" w14:textId="198FAE7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0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0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5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E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F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82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2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B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D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A558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C6F7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FC6" w14:textId="03DFCEA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1B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713" w14:textId="720FEC1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A3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0FF" w14:textId="04EDC37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CE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034" w14:textId="3824055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3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4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2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CB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11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A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99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A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25A0D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3D9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26B" w14:textId="3C078B3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A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F04" w14:textId="67E2610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C3D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E5D" w14:textId="306FE3C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A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81C" w14:textId="58ED776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9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B2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D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A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3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32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67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1D7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B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91C6B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06FF" w14:textId="77777777" w:rsidR="00EC0882" w:rsidRPr="00244936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6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5B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9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E6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2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5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AE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DD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A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2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29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52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A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FB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1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3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E9639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7A2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3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B7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4D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E4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6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2E4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E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9D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4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4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13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DC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93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69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7152B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24C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133" w14:textId="0873F5A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E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3A4" w14:textId="72B0A4C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3A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470" w14:textId="4F820A5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B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6C9" w14:textId="2909947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F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0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C4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D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C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5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2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0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50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DF7FD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F7E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76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1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D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1F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D9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9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35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03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D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6D4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1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415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235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DE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E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6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B8D22F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52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Erik </w:t>
            </w:r>
            <w:proofErr w:type="spellStart"/>
            <w:r w:rsidRPr="00244936">
              <w:rPr>
                <w:sz w:val="22"/>
                <w:szCs w:val="22"/>
              </w:rPr>
              <w:t>Ezelius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032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63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8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DE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A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9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FD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8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C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7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EE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47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0B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C6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C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E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BED07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10B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1D0" w14:textId="63A3BE2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B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03C" w14:textId="7DAD52D5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E5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CD2" w14:textId="4AD32BD4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0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DA9F" w14:textId="6F92477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7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A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73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F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E8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2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A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A4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AB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2FADE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9DB" w14:textId="77777777" w:rsidR="00EC0882" w:rsidRPr="00244936" w:rsidRDefault="00EC0882" w:rsidP="00EC0882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 xml:space="preserve">Ingela Nylund </w:t>
            </w:r>
            <w:proofErr w:type="spellStart"/>
            <w:r w:rsidRPr="00244936">
              <w:rPr>
                <w:sz w:val="22"/>
                <w:szCs w:val="22"/>
              </w:rPr>
              <w:t>Watz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59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D5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A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0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6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2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C2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42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4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5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D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B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6F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B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5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8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5366B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45E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Brunsberg</w:t>
            </w:r>
            <w:proofErr w:type="spellEnd"/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8B5" w14:textId="1BC246F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8A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6A1" w14:textId="7D4FA398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54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B7F" w14:textId="224552C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9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CB0" w14:textId="59CD7C9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A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8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F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2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D2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1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1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A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E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00F2A41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A7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 xml:space="preserve">Laila </w:t>
            </w:r>
            <w:proofErr w:type="spellStart"/>
            <w:r w:rsidRPr="00F47E0B">
              <w:rPr>
                <w:sz w:val="22"/>
                <w:szCs w:val="22"/>
              </w:rPr>
              <w:t>Naraghi</w:t>
            </w:r>
            <w:proofErr w:type="spellEnd"/>
            <w:r w:rsidRPr="00F47E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A0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A0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D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7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F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D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2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4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3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8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A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D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7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B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7E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0E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18F84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DFD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C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3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B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CAF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78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CF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76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F4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D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5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3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225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E40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0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85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1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41E78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8C9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F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FD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11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A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995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AF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A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B7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0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E8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6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5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F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6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3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66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70DA5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A85B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D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E3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AE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B9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F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371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F4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805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1E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C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A23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9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81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0D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BC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B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6005B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BA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895" w14:textId="0728598E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EB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217" w14:textId="734405E9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4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C5C" w14:textId="5884C826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5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ABA" w14:textId="32DC97F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0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B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E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3A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1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A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D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17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C5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8AF4B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3D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7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AC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EB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8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F2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72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33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D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C5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2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E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D8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48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15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08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3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D62DC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C769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B920" w14:textId="3200536F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BA0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0E6" w14:textId="13A3BA0D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4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020" w14:textId="78FF3451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44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EAE" w14:textId="5BDF99A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A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56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2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EE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5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797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3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DB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8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1FE3E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030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EE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357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E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DF2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2B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AC3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C7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1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7E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62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AA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65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2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C2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47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6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38D48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15A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37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B11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D0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56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6D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4D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9E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E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8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77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B73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C9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4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A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F2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36C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BBFA8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F63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A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8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2D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2E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1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04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C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C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55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D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9F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9FF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CF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7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927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B02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CFA34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D04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Matheus</w:t>
            </w:r>
            <w:proofErr w:type="spellEnd"/>
            <w:r>
              <w:rPr>
                <w:sz w:val="22"/>
                <w:szCs w:val="22"/>
              </w:rPr>
              <w:t xml:space="preserve">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0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77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8C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89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8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6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35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3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C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EC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F71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47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0D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68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C92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A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F5D29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2FA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3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E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C3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7F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62D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7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C9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92A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3A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46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7D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9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5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00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E4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8E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4EBE5D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A4D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DC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7B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64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79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01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61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7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3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72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6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F22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3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F1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B3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5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15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08861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2C4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618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5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4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A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5B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EC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FC9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F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64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46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AE4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1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16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83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61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21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A64F4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BCF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E20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07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10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C6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9B4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69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6B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3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63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9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8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E2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8A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82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58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39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6967B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3E1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F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36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A4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1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20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3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44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DB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808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265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92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F9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91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170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EE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36BF6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9493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961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67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A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CD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37C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AC4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EC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B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8C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81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E3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C6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B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76E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91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97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4A812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8D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7A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44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D55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3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72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C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6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0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2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108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BC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EE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9E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23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A9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F9C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155CE9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A27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D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4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0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76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6A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8CF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D0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D1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59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D4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07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89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0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1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1A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53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2527A7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F05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1CA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D6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02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4F7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2E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E8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39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1A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1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F4F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C6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5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BF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077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0BF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A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6E71C9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3C7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57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2C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5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CC4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BC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2C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6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4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7F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8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A5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F0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13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2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2EE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A4B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78FEEC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A2C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D8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2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5D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56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BE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F5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7D6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365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C2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326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6CE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D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16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F8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F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F5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5D1093D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399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Matilda </w:t>
            </w:r>
            <w:proofErr w:type="spellStart"/>
            <w:r w:rsidRPr="00244936">
              <w:rPr>
                <w:sz w:val="22"/>
                <w:szCs w:val="22"/>
              </w:rPr>
              <w:t>Ernkrans</w:t>
            </w:r>
            <w:proofErr w:type="spellEnd"/>
            <w:r w:rsidRPr="0024493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E74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BF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F5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A708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76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3ED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413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B2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B3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D3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E75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209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6D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7B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50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A31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323391E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038" w14:textId="77777777" w:rsidR="00EC0882" w:rsidRPr="00244936" w:rsidRDefault="00EC0882" w:rsidP="00EC0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141" w14:textId="518DA1AA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ED72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84B" w14:textId="0B2548B0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2D4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2" w14:textId="7186F172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1AE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13F" w14:textId="2C16F363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9FB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F96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951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1BC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160F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25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8C17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2B30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2AA" w14:textId="77777777" w:rsidR="00EC0882" w:rsidRPr="00003AB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C0882" w14:paraId="05D4DC2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15C6D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3B80F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8F808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029EB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EC0882" w14:paraId="4C04998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DF44B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C951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E753417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15C4661" w14:textId="77777777" w:rsidR="00EC0882" w:rsidRDefault="00EC0882" w:rsidP="00EC088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783BDC4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F4B6" w14:textId="77777777" w:rsidR="00DC2EB1" w:rsidRDefault="00DC2EB1" w:rsidP="00310728">
      <w:r>
        <w:separator/>
      </w:r>
    </w:p>
  </w:endnote>
  <w:endnote w:type="continuationSeparator" w:id="0">
    <w:p w14:paraId="789FC865" w14:textId="77777777" w:rsidR="00DC2EB1" w:rsidRDefault="00DC2EB1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96F4" w14:textId="77777777" w:rsidR="00DC2EB1" w:rsidRDefault="00DC2EB1" w:rsidP="00310728">
      <w:r>
        <w:separator/>
      </w:r>
    </w:p>
  </w:footnote>
  <w:footnote w:type="continuationSeparator" w:id="0">
    <w:p w14:paraId="5F9079DF" w14:textId="77777777" w:rsidR="00DC2EB1" w:rsidRDefault="00DC2EB1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9BB4" w14:textId="12186155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6047" w14:textId="3348FCD6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CED8" w14:textId="3815B18B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B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3C31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71F1"/>
    <w:rsid w:val="00161AA6"/>
    <w:rsid w:val="00164E3D"/>
    <w:rsid w:val="00165461"/>
    <w:rsid w:val="00166858"/>
    <w:rsid w:val="00166A61"/>
    <w:rsid w:val="001828F2"/>
    <w:rsid w:val="001A1578"/>
    <w:rsid w:val="001A5B6F"/>
    <w:rsid w:val="001C215B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4FC7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229A6"/>
    <w:rsid w:val="00325CCA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B533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7407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1888"/>
    <w:rsid w:val="0049372F"/>
    <w:rsid w:val="00494678"/>
    <w:rsid w:val="00494D58"/>
    <w:rsid w:val="004A3CE1"/>
    <w:rsid w:val="004A479F"/>
    <w:rsid w:val="004A7B6B"/>
    <w:rsid w:val="004B1D95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084E"/>
    <w:rsid w:val="00612FF5"/>
    <w:rsid w:val="00614737"/>
    <w:rsid w:val="00626335"/>
    <w:rsid w:val="00634390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3D29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05CB4"/>
    <w:rsid w:val="00A129A0"/>
    <w:rsid w:val="00A12FFD"/>
    <w:rsid w:val="00A151D3"/>
    <w:rsid w:val="00A1592F"/>
    <w:rsid w:val="00A258F2"/>
    <w:rsid w:val="00A30C23"/>
    <w:rsid w:val="00A31DAD"/>
    <w:rsid w:val="00A324B3"/>
    <w:rsid w:val="00A3268E"/>
    <w:rsid w:val="00A37318"/>
    <w:rsid w:val="00A376CF"/>
    <w:rsid w:val="00A401A5"/>
    <w:rsid w:val="00A40A5D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221"/>
    <w:rsid w:val="00AE23B6"/>
    <w:rsid w:val="00AE4B7F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503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6EED"/>
    <w:rsid w:val="00BC495C"/>
    <w:rsid w:val="00BD0DE6"/>
    <w:rsid w:val="00BD41E4"/>
    <w:rsid w:val="00BD53C1"/>
    <w:rsid w:val="00BE0742"/>
    <w:rsid w:val="00BE15A0"/>
    <w:rsid w:val="00BE329D"/>
    <w:rsid w:val="00BE3BF7"/>
    <w:rsid w:val="00BE5D93"/>
    <w:rsid w:val="00BF0C0D"/>
    <w:rsid w:val="00BF6D6B"/>
    <w:rsid w:val="00C0130D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1F47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5829"/>
    <w:rsid w:val="00D565FE"/>
    <w:rsid w:val="00D6388C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2EB1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2117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3BE9"/>
    <w:rsid w:val="00EA704C"/>
    <w:rsid w:val="00EA7B53"/>
    <w:rsid w:val="00EB08AE"/>
    <w:rsid w:val="00EC0882"/>
    <w:rsid w:val="00EC2B58"/>
    <w:rsid w:val="00EC735D"/>
    <w:rsid w:val="00EC7B83"/>
    <w:rsid w:val="00ED3B6E"/>
    <w:rsid w:val="00ED4737"/>
    <w:rsid w:val="00ED5D82"/>
    <w:rsid w:val="00EE68A3"/>
    <w:rsid w:val="00EE7911"/>
    <w:rsid w:val="00EF7F0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64F0C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E1B71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08A54"/>
  <w15:chartTrackingRefBased/>
  <w15:docId w15:val="{ACD955F4-64DA-4CF9-91DA-8245A53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70</TotalTime>
  <Pages>3</Pages>
  <Words>462</Words>
  <Characters>3281</Characters>
  <Application>Microsoft Office Word</Application>
  <DocSecurity>0</DocSecurity>
  <Lines>1640</Lines>
  <Paragraphs>287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2021-05-04T07:05:00Z</cp:lastPrinted>
  <dcterms:created xsi:type="dcterms:W3CDTF">2026-02-24T08:59:00Z</dcterms:created>
  <dcterms:modified xsi:type="dcterms:W3CDTF">2026-03-16T14:57:00Z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