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816B5" w:rsidRDefault="006E04A4">
      <w:pPr>
        <w:pStyle w:val="Dokumentbeteckning"/>
      </w:pPr>
      <w:r w:rsidRPr="005816B5">
        <w:fldChar w:fldCharType="begin" w:fldLock="1"/>
      </w:r>
      <w:r w:rsidRPr="005816B5">
        <w:instrText xml:space="preserve"> DOCPROPERTY "DocumentYear" </w:instrText>
      </w:r>
      <w:r w:rsidRPr="005816B5">
        <w:fldChar w:fldCharType="separate"/>
      </w:r>
      <w:r w:rsidR="00525E4F" w:rsidRPr="005816B5">
        <w:t>2008/09</w:t>
      </w:r>
      <w:r w:rsidRPr="005816B5">
        <w:fldChar w:fldCharType="end"/>
      </w:r>
      <w:r w:rsidRPr="005816B5">
        <w:t>:</w:t>
      </w:r>
      <w:r w:rsidRPr="005816B5">
        <w:fldChar w:fldCharType="begin" w:fldLock="1"/>
      </w:r>
      <w:r w:rsidRPr="005816B5">
        <w:instrText xml:space="preserve"> DOCPROPERTY "DocumentNumber" </w:instrText>
      </w:r>
      <w:r w:rsidRPr="005816B5">
        <w:fldChar w:fldCharType="separate"/>
      </w:r>
      <w:r w:rsidR="00525E4F" w:rsidRPr="005816B5">
        <w:t>16</w:t>
      </w:r>
      <w:r w:rsidRPr="005816B5">
        <w:fldChar w:fldCharType="end"/>
      </w:r>
    </w:p>
    <w:p w:rsidR="006E04A4" w:rsidRPr="005816B5" w:rsidRDefault="006E04A4">
      <w:pPr>
        <w:pStyle w:val="Datum"/>
        <w:outlineLvl w:val="0"/>
      </w:pPr>
      <w:r w:rsidRPr="005816B5">
        <w:fldChar w:fldCharType="begin" w:fldLock="1"/>
      </w:r>
      <w:r w:rsidRPr="005816B5">
        <w:instrText xml:space="preserve"> DOCPROPERTY "DocumentDate" </w:instrText>
      </w:r>
      <w:r w:rsidRPr="005816B5">
        <w:fldChar w:fldCharType="separate"/>
      </w:r>
      <w:r w:rsidR="00525E4F" w:rsidRPr="005816B5">
        <w:t>Tisdagen den 21 oktober 2008</w:t>
      </w:r>
      <w:r w:rsidRPr="005816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81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816B5" w:rsidRDefault="00824388">
            <w:pPr>
              <w:pStyle w:val="Plenum"/>
              <w:tabs>
                <w:tab w:val="clear" w:pos="1418"/>
              </w:tabs>
            </w:pPr>
            <w:r w:rsidRPr="005816B5">
              <w:t>Kl.</w:t>
            </w:r>
          </w:p>
        </w:tc>
        <w:tc>
          <w:tcPr>
            <w:tcW w:w="851" w:type="dxa"/>
          </w:tcPr>
          <w:p w:rsidR="006E04A4" w:rsidRPr="005816B5" w:rsidRDefault="0082438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816B5">
              <w:t>13.30</w:t>
            </w:r>
          </w:p>
        </w:tc>
        <w:tc>
          <w:tcPr>
            <w:tcW w:w="397" w:type="dxa"/>
          </w:tcPr>
          <w:p w:rsidR="006E04A4" w:rsidRPr="005816B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816B5" w:rsidRDefault="0082438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816B5">
              <w:t>Interpellationssvar</w:t>
            </w:r>
            <w:r w:rsidRPr="005816B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816B5" w:rsidRDefault="006E04A4">
      <w:pPr>
        <w:pStyle w:val="StreckLngt"/>
      </w:pPr>
      <w:r w:rsidRPr="005816B5">
        <w:tab/>
      </w:r>
    </w:p>
    <w:p w:rsidR="00D45AE3" w:rsidRPr="005816B5" w:rsidRDefault="00D45AE3" w:rsidP="00D45AE3">
      <w:pPr>
        <w:pStyle w:val="Blankrad"/>
      </w:pPr>
      <w:r w:rsidRPr="005816B5">
        <w:t>     </w:t>
      </w:r>
    </w:p>
    <w:p w:rsidR="008F518D" w:rsidRPr="005816B5" w:rsidRDefault="008F518D" w:rsidP="00CF242C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Ensam"/>
            </w:pPr>
            <w:r w:rsidRPr="005816B5">
              <w:t>Justering av protokoll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 xml:space="preserve">Protokollen från sammanträdena tisdagen den 14 och onsdagen den 15 oktober 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Ensam"/>
            </w:pPr>
            <w:r w:rsidRPr="005816B5">
              <w:t>Avsägelser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7151D4" w:rsidP="00806094">
            <w:r w:rsidRPr="005816B5">
              <w:t>Johan Pehrson (fp) som ledamot i finansutskottet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7151D4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1D4" w:rsidRPr="005816B5" w:rsidRDefault="007151D4" w:rsidP="00806094">
            <w:pPr>
              <w:pStyle w:val="FlistaNrText"/>
            </w:pPr>
          </w:p>
        </w:tc>
        <w:tc>
          <w:tcPr>
            <w:tcW w:w="6237" w:type="dxa"/>
          </w:tcPr>
          <w:p w:rsidR="007151D4" w:rsidRPr="005816B5" w:rsidRDefault="007151D4" w:rsidP="007151D4">
            <w:r w:rsidRPr="005816B5">
              <w:t>Urban Ahlin (s) som ledamot i den svenska delegationen till</w:t>
            </w:r>
          </w:p>
          <w:p w:rsidR="007151D4" w:rsidRPr="005816B5" w:rsidRDefault="007151D4" w:rsidP="007151D4">
            <w:r w:rsidRPr="005816B5">
              <w:t>Parlamentariska församlingen i konferensen om säkerhet och samarbete i Europa (OSSE)</w:t>
            </w:r>
          </w:p>
        </w:tc>
        <w:tc>
          <w:tcPr>
            <w:tcW w:w="2481" w:type="dxa"/>
          </w:tcPr>
          <w:p w:rsidR="007151D4" w:rsidRPr="005816B5" w:rsidRDefault="007151D4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7151D4" w:rsidP="00806094">
            <w:r w:rsidRPr="005816B5">
              <w:t>Eva Sonidsson (s) som suppleant i civilutskottet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Ensam"/>
            </w:pPr>
            <w:r w:rsidRPr="005816B5">
              <w:t>Anmälan om kompletteringsval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</w:p>
        </w:tc>
      </w:tr>
      <w:tr w:rsidR="007151D4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1D4" w:rsidRPr="005816B5" w:rsidRDefault="007151D4" w:rsidP="00806094">
            <w:pPr>
              <w:pStyle w:val="FlistaNrText"/>
            </w:pPr>
          </w:p>
        </w:tc>
        <w:tc>
          <w:tcPr>
            <w:tcW w:w="6237" w:type="dxa"/>
          </w:tcPr>
          <w:p w:rsidR="007151D4" w:rsidRPr="005816B5" w:rsidRDefault="007151D4" w:rsidP="00806094">
            <w:r w:rsidRPr="005816B5">
              <w:t>Carl B Hamilton (fp) som ledamot i finansutskottet</w:t>
            </w:r>
          </w:p>
        </w:tc>
        <w:tc>
          <w:tcPr>
            <w:tcW w:w="2481" w:type="dxa"/>
          </w:tcPr>
          <w:p w:rsidR="007151D4" w:rsidRPr="005816B5" w:rsidRDefault="007151D4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Eva Sonidsson (s) som ledamot i civilutskottet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Aleksander Gabelic (s) som ledamot i den svenska delegationen till Parlamentariska församlingen i konferensen om säkerhet och samarbete i Europa (OSSE)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 xml:space="preserve">     </w:t>
      </w:r>
    </w:p>
    <w:p w:rsidR="008F518D" w:rsidRPr="005816B5" w:rsidRDefault="008F518D" w:rsidP="008F518D">
      <w:pPr>
        <w:pStyle w:val="Blankrad"/>
      </w:pPr>
      <w:bookmarkStart w:id="1" w:name="StartText"/>
      <w:bookmarkEnd w:id="1"/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Ensam"/>
            </w:pPr>
            <w:r w:rsidRPr="005816B5">
              <w:t>Meddelande om frågestund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Under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Underrubrik"/>
            </w:pPr>
            <w:bookmarkStart w:id="2" w:name="TypUnderrubrik"/>
            <w:bookmarkEnd w:id="2"/>
            <w:r w:rsidRPr="005816B5">
              <w:t>Torsdagen den 23 oktober kl. 14.00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Under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Frågor besvaras av</w:t>
            </w:r>
            <w:r w:rsidRPr="005816B5">
              <w:br/>
              <w:t>Statsrådet Gunilla Carlsson (m)</w:t>
            </w:r>
          </w:p>
          <w:p w:rsidR="008F518D" w:rsidRPr="005816B5" w:rsidRDefault="008F518D" w:rsidP="00806094">
            <w:r w:rsidRPr="005816B5">
              <w:t>Utrikesminister Carl Bildt (m)</w:t>
            </w:r>
          </w:p>
          <w:p w:rsidR="008F518D" w:rsidRPr="005816B5" w:rsidRDefault="008F518D" w:rsidP="00806094">
            <w:r w:rsidRPr="005816B5">
              <w:t>Statsrådet Maria Larsson (kd)</w:t>
            </w:r>
          </w:p>
          <w:p w:rsidR="008F518D" w:rsidRPr="005816B5" w:rsidRDefault="008F518D" w:rsidP="00806094">
            <w:r w:rsidRPr="005816B5">
              <w:t>Jordbruksminister Eskil Erlandsson (c)</w:t>
            </w:r>
          </w:p>
          <w:p w:rsidR="008F518D" w:rsidRPr="005816B5" w:rsidRDefault="008F518D" w:rsidP="00806094">
            <w:r w:rsidRPr="005816B5">
              <w:t>Försvarsminister Sten Tolgfors (m)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Ensam"/>
            </w:pPr>
            <w:bookmarkStart w:id="3" w:name="Start_FördröjdaInterpellationer"/>
            <w:bookmarkEnd w:id="3"/>
            <w:r w:rsidRPr="005816B5">
              <w:t>Anmälan om fördröjda svar på interpellationer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2008/09:22 av Egon Frid (v)</w:t>
            </w:r>
          </w:p>
          <w:p w:rsidR="008F518D" w:rsidRPr="005816B5" w:rsidRDefault="008F518D" w:rsidP="00806094">
            <w:r w:rsidRPr="005816B5">
              <w:t>Neutralisering av hyresläget i Kiruna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2008/09:36 av Veronica Palm (s)</w:t>
            </w:r>
          </w:p>
          <w:p w:rsidR="008F518D" w:rsidRPr="005816B5" w:rsidRDefault="008F518D" w:rsidP="00806094">
            <w:r w:rsidRPr="005816B5">
              <w:t>Försenade utbetalningar från Försäkringskassan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"/>
            </w:pPr>
            <w:bookmarkStart w:id="4" w:name="Start_Interpellationer"/>
            <w:bookmarkEnd w:id="4"/>
            <w:r w:rsidRPr="005816B5">
              <w:t>Svar på interpellationer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Besvaradav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Besvaradav"/>
            </w:pPr>
            <w:r w:rsidRPr="005816B5">
              <w:t>Statsrådet Cecilia Malmström (fp)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Besvaradav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2008/09:19 av Mona Sahlin (s)</w:t>
            </w:r>
          </w:p>
          <w:p w:rsidR="008F518D" w:rsidRPr="005816B5" w:rsidRDefault="008F518D" w:rsidP="00806094">
            <w:r w:rsidRPr="005816B5">
              <w:t>Införande av ett socialt protokoll i EU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Besvaradav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Besvaradav"/>
            </w:pPr>
            <w:r w:rsidRPr="005816B5">
              <w:t>Justitieminister Beatrice Ask (m)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Besvaradav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2008/09:2 av Amineh Kakabaveh (v)</w:t>
            </w:r>
          </w:p>
          <w:p w:rsidR="008F518D" w:rsidRPr="005816B5" w:rsidRDefault="008F518D" w:rsidP="00806094">
            <w:r w:rsidRPr="005816B5">
              <w:t>Barnäktenskap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2008/09:11 av Luciano Astudillo (s)</w:t>
            </w:r>
          </w:p>
          <w:p w:rsidR="008F518D" w:rsidRPr="005816B5" w:rsidRDefault="008F518D" w:rsidP="00806094">
            <w:r w:rsidRPr="005816B5">
              <w:t>Polisinsatsen i samband med Reclaim the Streets så kallade gatufest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2008/09:17 av Jörgen Johansson (c)</w:t>
            </w:r>
          </w:p>
          <w:p w:rsidR="008F518D" w:rsidRPr="005816B5" w:rsidRDefault="008F518D" w:rsidP="00806094">
            <w:r w:rsidRPr="005816B5">
              <w:t>Vapens roll i dagens samhälle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Besvaradav"/>
            </w:pPr>
          </w:p>
        </w:tc>
        <w:tc>
          <w:tcPr>
            <w:tcW w:w="6237" w:type="dxa"/>
          </w:tcPr>
          <w:p w:rsidR="008F518D" w:rsidRPr="005816B5" w:rsidRDefault="00740F18" w:rsidP="00733684">
            <w:pPr>
              <w:pStyle w:val="renderubrik"/>
            </w:pPr>
            <w:r w:rsidRPr="005816B5">
              <w:t>Tidigast kl. 18.00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Besvaradav"/>
              <w:rPr>
                <w:i w:val="0"/>
                <w:spacing w:val="-4"/>
              </w:rPr>
            </w:pPr>
          </w:p>
        </w:tc>
      </w:tr>
      <w:tr w:rsidR="00740F18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0F18" w:rsidRPr="005816B5" w:rsidRDefault="00740F18" w:rsidP="00806094">
            <w:pPr>
              <w:pStyle w:val="Besvaradav"/>
            </w:pPr>
          </w:p>
        </w:tc>
        <w:tc>
          <w:tcPr>
            <w:tcW w:w="6237" w:type="dxa"/>
          </w:tcPr>
          <w:p w:rsidR="00740F18" w:rsidRPr="005816B5" w:rsidRDefault="00740F18" w:rsidP="00806094">
            <w:pPr>
              <w:pStyle w:val="Besvaradav"/>
            </w:pPr>
            <w:r w:rsidRPr="005816B5">
              <w:t>Arbetsmarknadsminister Sven Otto Littorin (m)</w:t>
            </w:r>
          </w:p>
        </w:tc>
        <w:tc>
          <w:tcPr>
            <w:tcW w:w="2481" w:type="dxa"/>
          </w:tcPr>
          <w:p w:rsidR="00740F18" w:rsidRPr="005816B5" w:rsidRDefault="00740F18" w:rsidP="00806094">
            <w:pPr>
              <w:pStyle w:val="Besvaradav"/>
              <w:rPr>
                <w:i w:val="0"/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2008/09:20 av LiseLotte Olsson (v)</w:t>
            </w:r>
          </w:p>
          <w:p w:rsidR="008F518D" w:rsidRPr="005816B5" w:rsidRDefault="008F518D" w:rsidP="00806094">
            <w:r w:rsidRPr="005816B5">
              <w:t>Resursförstärkning till jobb- och utvecklingsgarantin för utförsäkrade ur sjukförsäkringen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2008/09:23 av Luciano Astudillo (s)</w:t>
            </w:r>
          </w:p>
          <w:p w:rsidR="008F518D" w:rsidRPr="005816B5" w:rsidRDefault="008F518D" w:rsidP="00806094">
            <w:r w:rsidRPr="005816B5">
              <w:t>Ungdomsanställningar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2008/09:24 av Luciano Astudillo (s)</w:t>
            </w:r>
          </w:p>
          <w:p w:rsidR="008F518D" w:rsidRPr="005816B5" w:rsidRDefault="008F518D" w:rsidP="00806094">
            <w:r w:rsidRPr="005816B5">
              <w:t>Påbyggnadsutbildning för civilingenjörer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2008/09:28 av Patrik Björck (s)</w:t>
            </w:r>
          </w:p>
          <w:p w:rsidR="008F518D" w:rsidRPr="005816B5" w:rsidRDefault="008F518D" w:rsidP="00806094">
            <w:r w:rsidRPr="005816B5">
              <w:t>En obligatorisk arbetslöshetsförsäkring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Besvaradav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Besvaradav"/>
            </w:pPr>
            <w:r w:rsidRPr="005816B5">
              <w:t>Kulturminister Lena Adelsohn Liljeroth (m)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Besvaradav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2008/09:12 av Gunnar Andrén (fp)</w:t>
            </w:r>
          </w:p>
          <w:p w:rsidR="008F518D" w:rsidRPr="005816B5" w:rsidRDefault="008F518D" w:rsidP="00806094">
            <w:r w:rsidRPr="005816B5">
              <w:t>Betalningsfrekvens för tv-avgifter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2008/09:29 av Margareta Israelsson (s)</w:t>
            </w:r>
          </w:p>
          <w:p w:rsidR="008F518D" w:rsidRPr="005816B5" w:rsidRDefault="008F518D" w:rsidP="00806094">
            <w:r w:rsidRPr="005816B5">
              <w:t>Minskade anslag till Forum för levande historia 2008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 xml:space="preserve">     </w:t>
      </w:r>
    </w:p>
    <w:p w:rsidR="00824388" w:rsidRPr="005816B5" w:rsidRDefault="00824388">
      <w:pPr>
        <w:pStyle w:val="Blankrad"/>
      </w:pPr>
      <w:bookmarkStart w:id="5" w:name="Start"/>
      <w:bookmarkEnd w:id="5"/>
      <w:r w:rsidRPr="005816B5">
        <w:t>    </w:t>
      </w:r>
    </w:p>
    <w:p w:rsidR="00824388" w:rsidRPr="005816B5" w:rsidRDefault="00824388">
      <w:pPr>
        <w:pStyle w:val="Blankrad"/>
      </w:pPr>
      <w:r w:rsidRPr="005816B5">
        <w:t>    </w:t>
      </w:r>
    </w:p>
    <w:p w:rsidR="00824388" w:rsidRPr="005816B5" w:rsidRDefault="00824388">
      <w:pPr>
        <w:pStyle w:val="Blankrad"/>
      </w:pPr>
      <w:r w:rsidRPr="005816B5">
        <w:t>    </w:t>
      </w:r>
    </w:p>
    <w:p w:rsidR="008F518D" w:rsidRPr="005816B5" w:rsidRDefault="008F518D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"/>
            </w:pPr>
            <w:bookmarkStart w:id="6" w:name="Start_HänvisningTillUtskott"/>
            <w:bookmarkEnd w:id="6"/>
            <w:r w:rsidRPr="005816B5">
              <w:t>Ärenden för hänvisning till utskott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  <w:r w:rsidRPr="005816B5">
              <w:t>Förslag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rende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renderubrik"/>
            </w:pPr>
            <w:r w:rsidRPr="005816B5">
              <w:t>Motioner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rende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Motions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Motionsrubrik"/>
            </w:pPr>
            <w:r w:rsidRPr="005816B5">
              <w:t>med anledning av prop. 2008/09:7 Kraftfullare nedsättning av socialavgifter för unga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Motions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2008/09:Sf4 av Gunvor G Ericson m.fl. (mp)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SfU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2008/09:Sf5 av Veronica Palm m.fl. (s)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SfU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2008/09:Sf6 av Kalle Larsson m.fl. (v)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SfU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Motions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Motionsrubrik"/>
            </w:pPr>
            <w:r w:rsidRPr="005816B5">
              <w:t>med anledning av prop. 2008/09:12 Trängselskatt för miljöbilar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Motions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2008/09:Sk1 av Lars Johansson m.fl. (s)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SkU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2008/09:Sk2 av Sylvia Lindgren m.fl. (s)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SkU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2008/09:Sk3 av Peter Pedersen m.fl. (v)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SkU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Motions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Motionsrubrik"/>
            </w:pPr>
            <w:r w:rsidRPr="005816B5">
              <w:t>med anledning av prop. 2008/09:28 Mänskliga rättigheter för personer med funktionsnedsättning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Motions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2008/09:So2 av Elina Linna m.fl. (v)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SoU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2008/09:So3 av Ronny Olander (s)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SoU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2008/09:So4 av Thomas Nihlén m.fl. (mp)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SoU</w:t>
            </w: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>
      <w:pPr>
        <w:pStyle w:val="Blankrad"/>
      </w:pPr>
      <w:r w:rsidRPr="005816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518D" w:rsidRPr="005816B5" w:rsidTr="008060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518D" w:rsidRPr="005816B5" w:rsidRDefault="008F518D" w:rsidP="00806094">
            <w:pPr>
              <w:pStyle w:val="HuvudrubrikFlisteNr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Huvudrubrik"/>
            </w:pPr>
            <w:bookmarkStart w:id="7" w:name="Start_ÄrendenFörBordläggning"/>
            <w:bookmarkEnd w:id="7"/>
            <w:r w:rsidRPr="005816B5">
              <w:t>Ärenden för bordläggning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HuvudrubrikKolumn3"/>
            </w:pPr>
            <w:r w:rsidRPr="005816B5">
              <w:t>Reservationer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rende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renderubrik"/>
            </w:pPr>
            <w:r w:rsidRPr="005816B5">
              <w:t>Skatteutskottets betänkanden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rende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2008/09:SkU2 Slopad avskattning för personaloptioner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2008/09:SkU3 En begränsad fastighetsavgift för pensionärer, m.m.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1 res. (s,v)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rende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renderubrik"/>
            </w:pPr>
            <w:r w:rsidRPr="005816B5">
              <w:t>Justitieutskottets betänkande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rende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2008/09:JuU3 Åtgärder för att utreda vissa samhällsfarliga brott, m.m.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2 res. (v,mp)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rende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renderubrik"/>
            </w:pPr>
            <w:r w:rsidRPr="005816B5">
              <w:t>Civilutskottets betänkande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rende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2008/09:CU2 Förmynderskapsrättsliga frågor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1 res. (v)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rende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renderubrik"/>
            </w:pPr>
            <w:r w:rsidRPr="005816B5">
              <w:t>Miljö- och jordbruksutskottets betänkanden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rende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2008/09:MJU3 Miljöskyddet i Sveriges ekonomiska zon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5 res. (s,v,mp)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2008/09:MJU4 Enklare regler om kväveoxidavgiften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2 res. (mp)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renderubrik"/>
            </w:pPr>
          </w:p>
        </w:tc>
        <w:tc>
          <w:tcPr>
            <w:tcW w:w="6237" w:type="dxa"/>
          </w:tcPr>
          <w:p w:rsidR="008F518D" w:rsidRPr="005816B5" w:rsidRDefault="008F518D" w:rsidP="00806094">
            <w:pPr>
              <w:pStyle w:val="renderubrik"/>
            </w:pPr>
            <w:r w:rsidRPr="005816B5">
              <w:t>Näringsutskottets betänkanden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pStyle w:val="renderubrik"/>
              <w:rPr>
                <w:spacing w:val="-4"/>
              </w:rPr>
            </w:pP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2008/09:NU5 Regelförenklingsarbetet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3 res. (s,v,mp)</w:t>
            </w:r>
          </w:p>
        </w:tc>
      </w:tr>
      <w:tr w:rsidR="008F518D" w:rsidRPr="005816B5" w:rsidTr="0080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518D" w:rsidRPr="005816B5" w:rsidRDefault="008F518D" w:rsidP="00806094">
            <w:pPr>
              <w:pStyle w:val="FlistaNrText"/>
            </w:pPr>
          </w:p>
        </w:tc>
        <w:tc>
          <w:tcPr>
            <w:tcW w:w="6237" w:type="dxa"/>
          </w:tcPr>
          <w:p w:rsidR="008F518D" w:rsidRPr="005816B5" w:rsidRDefault="008F518D" w:rsidP="00806094">
            <w:r w:rsidRPr="005816B5">
              <w:t>2008/09:NU7 Ändringar i naturgaslagen m.m.</w:t>
            </w:r>
          </w:p>
        </w:tc>
        <w:tc>
          <w:tcPr>
            <w:tcW w:w="2481" w:type="dxa"/>
          </w:tcPr>
          <w:p w:rsidR="008F518D" w:rsidRPr="005816B5" w:rsidRDefault="008F518D" w:rsidP="00806094">
            <w:pPr>
              <w:rPr>
                <w:spacing w:val="-4"/>
              </w:rPr>
            </w:pPr>
            <w:r w:rsidRPr="005816B5">
              <w:rPr>
                <w:spacing w:val="-4"/>
              </w:rPr>
              <w:t>1 res. (v,mp)</w:t>
            </w:r>
          </w:p>
        </w:tc>
      </w:tr>
    </w:tbl>
    <w:p w:rsidR="008F518D" w:rsidRPr="005816B5" w:rsidRDefault="008F518D" w:rsidP="008F518D">
      <w:pPr>
        <w:pStyle w:val="Blankrad"/>
      </w:pPr>
      <w:r w:rsidRPr="005816B5">
        <w:t>     </w:t>
      </w:r>
    </w:p>
    <w:p w:rsidR="008F518D" w:rsidRPr="005816B5" w:rsidRDefault="008F518D" w:rsidP="008F518D">
      <w:pPr>
        <w:pStyle w:val="Blankrad"/>
      </w:pPr>
      <w:r w:rsidRPr="005816B5">
        <w:t>     </w:t>
      </w:r>
    </w:p>
    <w:p w:rsidR="006E04A4" w:rsidRPr="005816B5" w:rsidRDefault="006E04A4">
      <w:pPr>
        <w:pStyle w:val="Blankrad"/>
      </w:pPr>
      <w:r w:rsidRPr="005816B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816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816B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816B5" w:rsidRDefault="006E04A4">
            <w:pPr>
              <w:pStyle w:val="StreckMitten"/>
            </w:pPr>
            <w:r w:rsidRPr="005816B5">
              <w:tab/>
            </w:r>
            <w:r w:rsidRPr="005816B5">
              <w:tab/>
            </w:r>
          </w:p>
        </w:tc>
      </w:tr>
    </w:tbl>
    <w:p w:rsidR="006E04A4" w:rsidRPr="005816B5" w:rsidRDefault="006E04A4" w:rsidP="00CE4300">
      <w:pPr>
        <w:pStyle w:val="Blankrad"/>
      </w:pPr>
    </w:p>
    <w:sectPr w:rsidR="006E04A4" w:rsidRPr="005816B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094" w:rsidRPr="005816B5" w:rsidRDefault="00806094">
      <w:r w:rsidRPr="005816B5">
        <w:separator/>
      </w:r>
    </w:p>
  </w:endnote>
  <w:endnote w:type="continuationSeparator" w:id="0">
    <w:p w:rsidR="00806094" w:rsidRPr="005816B5" w:rsidRDefault="00806094">
      <w:r w:rsidRPr="00581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388" w:rsidRPr="005816B5" w:rsidRDefault="00824388">
    <w:pPr>
      <w:pStyle w:val="Sidhuvud"/>
      <w:jc w:val="center"/>
    </w:pPr>
    <w:r w:rsidRPr="005816B5">
      <w:fldChar w:fldCharType="begin" w:fldLock="1"/>
    </w:r>
    <w:r w:rsidRPr="005816B5">
      <w:instrText xml:space="preserve"> PAGE </w:instrText>
    </w:r>
    <w:r w:rsidRPr="005816B5">
      <w:fldChar w:fldCharType="separate"/>
    </w:r>
    <w:r w:rsidR="00525E4F" w:rsidRPr="005816B5">
      <w:t>2</w:t>
    </w:r>
    <w:r w:rsidRPr="005816B5">
      <w:fldChar w:fldCharType="end"/>
    </w:r>
    <w:r w:rsidRPr="005816B5">
      <w:t xml:space="preserve"> (</w:t>
    </w:r>
    <w:r w:rsidRPr="005816B5">
      <w:fldChar w:fldCharType="begin" w:fldLock="1"/>
    </w:r>
    <w:r w:rsidRPr="005816B5">
      <w:instrText xml:space="preserve"> NUMPAGES </w:instrText>
    </w:r>
    <w:r w:rsidRPr="005816B5">
      <w:fldChar w:fldCharType="separate"/>
    </w:r>
    <w:r w:rsidR="00525E4F" w:rsidRPr="005816B5">
      <w:t>3</w:t>
    </w:r>
    <w:r w:rsidRPr="005816B5">
      <w:fldChar w:fldCharType="end"/>
    </w:r>
    <w:r w:rsidRPr="005816B5">
      <w:t>)</w:t>
    </w:r>
  </w:p>
  <w:p w:rsidR="00824388" w:rsidRPr="005816B5" w:rsidRDefault="008243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388" w:rsidRPr="005816B5" w:rsidRDefault="00824388">
    <w:pPr>
      <w:pStyle w:val="Sidhuvud"/>
      <w:jc w:val="center"/>
    </w:pPr>
    <w:r w:rsidRPr="005816B5">
      <w:fldChar w:fldCharType="begin" w:fldLock="1"/>
    </w:r>
    <w:r w:rsidRPr="005816B5">
      <w:instrText xml:space="preserve"> PAGE </w:instrText>
    </w:r>
    <w:r w:rsidRPr="005816B5">
      <w:fldChar w:fldCharType="separate"/>
    </w:r>
    <w:r w:rsidR="00525E4F" w:rsidRPr="005816B5">
      <w:t>1</w:t>
    </w:r>
    <w:r w:rsidRPr="005816B5">
      <w:fldChar w:fldCharType="end"/>
    </w:r>
    <w:r w:rsidRPr="005816B5">
      <w:t xml:space="preserve"> (</w:t>
    </w:r>
    <w:r w:rsidRPr="005816B5">
      <w:fldChar w:fldCharType="begin" w:fldLock="1"/>
    </w:r>
    <w:r w:rsidRPr="005816B5">
      <w:instrText xml:space="preserve"> NUMPAGES </w:instrText>
    </w:r>
    <w:r w:rsidRPr="005816B5">
      <w:fldChar w:fldCharType="separate"/>
    </w:r>
    <w:r w:rsidR="00525E4F" w:rsidRPr="005816B5">
      <w:t>3</w:t>
    </w:r>
    <w:r w:rsidRPr="005816B5">
      <w:fldChar w:fldCharType="end"/>
    </w:r>
    <w:r w:rsidRPr="005816B5">
      <w:t>)</w:t>
    </w:r>
  </w:p>
  <w:p w:rsidR="00824388" w:rsidRPr="005816B5" w:rsidRDefault="008243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094" w:rsidRPr="005816B5" w:rsidRDefault="00806094">
      <w:r w:rsidRPr="005816B5">
        <w:separator/>
      </w:r>
    </w:p>
  </w:footnote>
  <w:footnote w:type="continuationSeparator" w:id="0">
    <w:p w:rsidR="00806094" w:rsidRPr="005816B5" w:rsidRDefault="00806094">
      <w:r w:rsidRPr="005816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388" w:rsidRPr="005816B5" w:rsidRDefault="008243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388" w:rsidRPr="005816B5" w:rsidRDefault="00824388">
    <w:pPr>
      <w:pStyle w:val="Sidhuvud"/>
      <w:tabs>
        <w:tab w:val="clear" w:pos="4536"/>
      </w:tabs>
    </w:pPr>
    <w:r w:rsidRPr="005816B5">
      <w:fldChar w:fldCharType="begin" w:fldLock="1"/>
    </w:r>
    <w:r w:rsidRPr="005816B5">
      <w:instrText xml:space="preserve"> DOCPROPERTY "DocumentDate" </w:instrText>
    </w:r>
    <w:r w:rsidRPr="005816B5">
      <w:fldChar w:fldCharType="separate"/>
    </w:r>
    <w:r w:rsidR="00525E4F" w:rsidRPr="005816B5">
      <w:t>Tisdagen den 21 oktober 2008</w:t>
    </w:r>
    <w:r w:rsidRPr="005816B5">
      <w:fldChar w:fldCharType="end"/>
    </w:r>
    <w:r w:rsidRPr="005816B5">
      <w:tab/>
    </w:r>
  </w:p>
  <w:p w:rsidR="00824388" w:rsidRPr="005816B5" w:rsidRDefault="008243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816B5">
      <w:rPr>
        <w:sz w:val="12"/>
      </w:rPr>
      <w:tab/>
    </w:r>
  </w:p>
  <w:p w:rsidR="00824388" w:rsidRPr="005816B5" w:rsidRDefault="00824388"/>
  <w:p w:rsidR="00824388" w:rsidRPr="005816B5" w:rsidRDefault="008243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388" w:rsidRPr="005816B5" w:rsidRDefault="005816B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816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388" w:rsidRPr="005816B5" w:rsidRDefault="00824388">
    <w:pPr>
      <w:pStyle w:val="Dokumentrubrik"/>
      <w:spacing w:after="360"/>
    </w:pPr>
    <w:r w:rsidRPr="005816B5">
      <w:t>Föredragningslista</w:t>
    </w:r>
  </w:p>
  <w:p w:rsidR="00824388" w:rsidRPr="005816B5" w:rsidRDefault="008243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51833656">
    <w:abstractNumId w:val="5"/>
  </w:num>
  <w:num w:numId="2" w16cid:durableId="1858615557">
    <w:abstractNumId w:val="2"/>
  </w:num>
  <w:num w:numId="3" w16cid:durableId="618493227">
    <w:abstractNumId w:val="4"/>
  </w:num>
  <w:num w:numId="4" w16cid:durableId="934631236">
    <w:abstractNumId w:val="1"/>
  </w:num>
  <w:num w:numId="5" w16cid:durableId="169804972">
    <w:abstractNumId w:val="0"/>
  </w:num>
  <w:num w:numId="6" w16cid:durableId="1615474593">
    <w:abstractNumId w:val="3"/>
  </w:num>
  <w:num w:numId="7" w16cid:durableId="1791706424">
    <w:abstractNumId w:val="3"/>
  </w:num>
  <w:num w:numId="8" w16cid:durableId="69030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5F68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16416"/>
    <w:rsid w:val="00120A85"/>
    <w:rsid w:val="0012112E"/>
    <w:rsid w:val="00130979"/>
    <w:rsid w:val="00146992"/>
    <w:rsid w:val="0014779C"/>
    <w:rsid w:val="00147F56"/>
    <w:rsid w:val="0015306B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25D1A"/>
    <w:rsid w:val="00233D5B"/>
    <w:rsid w:val="00233E62"/>
    <w:rsid w:val="00242820"/>
    <w:rsid w:val="0025181C"/>
    <w:rsid w:val="00251AFA"/>
    <w:rsid w:val="002760B5"/>
    <w:rsid w:val="002826A6"/>
    <w:rsid w:val="0029386E"/>
    <w:rsid w:val="002A09ED"/>
    <w:rsid w:val="002A6592"/>
    <w:rsid w:val="002B3051"/>
    <w:rsid w:val="002B5797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15CEB"/>
    <w:rsid w:val="00423B32"/>
    <w:rsid w:val="00426681"/>
    <w:rsid w:val="0045348A"/>
    <w:rsid w:val="004603CE"/>
    <w:rsid w:val="00481275"/>
    <w:rsid w:val="004C1300"/>
    <w:rsid w:val="004C1FA3"/>
    <w:rsid w:val="004C4932"/>
    <w:rsid w:val="004D1B3F"/>
    <w:rsid w:val="004D5F68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5E4F"/>
    <w:rsid w:val="00533A3C"/>
    <w:rsid w:val="00537A01"/>
    <w:rsid w:val="005510B5"/>
    <w:rsid w:val="00571E11"/>
    <w:rsid w:val="005816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28D3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151D4"/>
    <w:rsid w:val="00721555"/>
    <w:rsid w:val="007246B8"/>
    <w:rsid w:val="00724FED"/>
    <w:rsid w:val="00726578"/>
    <w:rsid w:val="00733684"/>
    <w:rsid w:val="00740F1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02AA"/>
    <w:rsid w:val="007D165E"/>
    <w:rsid w:val="007D7A4C"/>
    <w:rsid w:val="007D7F1E"/>
    <w:rsid w:val="007F3C22"/>
    <w:rsid w:val="007F5CBC"/>
    <w:rsid w:val="00806094"/>
    <w:rsid w:val="00807049"/>
    <w:rsid w:val="00814CAC"/>
    <w:rsid w:val="00821A25"/>
    <w:rsid w:val="00824388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518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1F25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3568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16A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5953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553B"/>
    <w:rsid w:val="00F20263"/>
    <w:rsid w:val="00F20F9E"/>
    <w:rsid w:val="00F27AE3"/>
    <w:rsid w:val="00F3158D"/>
    <w:rsid w:val="00F32AB0"/>
    <w:rsid w:val="00F5359B"/>
    <w:rsid w:val="00F5416E"/>
    <w:rsid w:val="00F6126D"/>
    <w:rsid w:val="00F63D49"/>
    <w:rsid w:val="00F65389"/>
    <w:rsid w:val="00F72974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3836C7-1C8B-4CE9-8762-426C51C4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544</Words>
  <Characters>3428</Characters>
  <Application>Microsoft Office Word</Application>
  <DocSecurity>4</DocSecurity>
  <Lines>285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2008/09:16</vt:lpstr>
      <vt:lpstr>Tisdagen den 21 oktober 2008</vt:lpstr>
    </vt:vector>
  </TitlesOfParts>
  <Company>Riksdagen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2008-10-20T15:10:00Z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oktober 2008</vt:lpwstr>
  </property>
  <property fmtid="{D5CDD505-2E9C-101B-9397-08002B2CF9AE}" pid="3" name="DocumentNumber">
    <vt:lpwstr>16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2008-10-21</vt:lpwstr>
  </property>
</Properties>
</file>