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1B332B5B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2024/25:2</w:t>
            </w:r>
            <w:r w:rsidR="006B21D1">
              <w:rPr>
                <w:b/>
              </w:rPr>
              <w:t>7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0623E2C1" w:rsidR="000B7DD3" w:rsidRDefault="000B7DD3" w:rsidP="002F3121">
            <w:r>
              <w:t>2025-0</w:t>
            </w:r>
            <w:r w:rsidR="006B21D1">
              <w:t>4</w:t>
            </w:r>
            <w:r>
              <w:t>-</w:t>
            </w:r>
            <w:r w:rsidR="006B21D1">
              <w:t>01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32E35388" w:rsidR="000B7DD3" w:rsidRDefault="006B21D1" w:rsidP="002F3121">
            <w:r>
              <w:t>11</w:t>
            </w:r>
            <w:r w:rsidR="000B7DD3">
              <w:t>.00</w:t>
            </w:r>
            <w:r w:rsidR="000B7DD3" w:rsidRPr="005874BB">
              <w:rPr>
                <w:szCs w:val="24"/>
              </w:rPr>
              <w:t>–</w:t>
            </w:r>
            <w:r w:rsidR="000B7DD3" w:rsidRPr="0083750C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="000B7DD3" w:rsidRPr="0083750C">
              <w:rPr>
                <w:szCs w:val="24"/>
              </w:rPr>
              <w:t>.</w:t>
            </w:r>
            <w:r>
              <w:rPr>
                <w:szCs w:val="24"/>
              </w:rPr>
              <w:t>20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77777777" w:rsidR="000B7DD3" w:rsidRDefault="000B7DD3" w:rsidP="002F3121">
            <w:r>
              <w:t xml:space="preserve">Se bilaga </w:t>
            </w:r>
          </w:p>
          <w:p w14:paraId="3F79C9A0" w14:textId="77777777" w:rsidR="000B7DD3" w:rsidRDefault="000B7DD3" w:rsidP="002F3121"/>
        </w:tc>
      </w:tr>
    </w:tbl>
    <w:p w14:paraId="266C8775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p w14:paraId="2C9548C8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77777777" w:rsidR="000B7DD3" w:rsidRDefault="000B7DD3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14:paraId="24AAD146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E69D991" w14:textId="77777777" w:rsidR="006B21D1" w:rsidRDefault="006B21D1" w:rsidP="006B21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DCC6D55" w14:textId="77777777" w:rsidR="006B21D1" w:rsidRDefault="006B21D1" w:rsidP="006B21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68B5808" w14:textId="62CA4738" w:rsidR="006B21D1" w:rsidRDefault="006B21D1" w:rsidP="006B21D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2</w:t>
            </w:r>
            <w:r w:rsidR="007B1C79"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.</w:t>
            </w:r>
          </w:p>
          <w:p w14:paraId="482B411F" w14:textId="61344645" w:rsidR="000B7DD3" w:rsidRDefault="000B7DD3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66A4" w14:paraId="70411170" w14:textId="77777777" w:rsidTr="002F3121">
        <w:tc>
          <w:tcPr>
            <w:tcW w:w="567" w:type="dxa"/>
            <w:shd w:val="clear" w:color="auto" w:fill="auto"/>
          </w:tcPr>
          <w:p w14:paraId="28D26B6B" w14:textId="77777777" w:rsidR="007B66A4" w:rsidRDefault="007B66A4" w:rsidP="007B66A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3B6E07EC" w14:textId="77777777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00382B9" w14:textId="77777777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18D796" w14:textId="0732B983" w:rsidR="007B66A4" w:rsidRDefault="007B66A4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1BF914" w14:textId="573F5E6A" w:rsidR="007B66A4" w:rsidRDefault="007B1C79" w:rsidP="007B66A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Terrorism (JuU13)</w:t>
            </w:r>
          </w:p>
          <w:p w14:paraId="142F5021" w14:textId="77777777" w:rsidR="007B66A4" w:rsidRDefault="007B66A4" w:rsidP="007B66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AEF16AC" w14:textId="77777777" w:rsidR="007B1C79" w:rsidRDefault="007B1C79" w:rsidP="007B1C7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7167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47167B">
              <w:rPr>
                <w:bCs/>
                <w:snapToGrid w:val="0"/>
              </w:rPr>
              <w:t xml:space="preserve"> beredningen av </w:t>
            </w:r>
            <w:r>
              <w:rPr>
                <w:bCs/>
                <w:snapToGrid w:val="0"/>
              </w:rPr>
              <w:t>motioner.</w:t>
            </w:r>
          </w:p>
          <w:p w14:paraId="01458C45" w14:textId="77777777" w:rsidR="007B1C79" w:rsidRDefault="007B1C79" w:rsidP="007B1C7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422E6FD" w14:textId="1A4EC8AB" w:rsidR="007B1C79" w:rsidRDefault="007B1C79" w:rsidP="007B1C7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</w:t>
            </w:r>
            <w:proofErr w:type="gramStart"/>
            <w:r>
              <w:rPr>
                <w:bCs/>
                <w:snapToGrid w:val="0"/>
              </w:rPr>
              <w:t>25:JuU</w:t>
            </w:r>
            <w:proofErr w:type="gramEnd"/>
            <w:r>
              <w:rPr>
                <w:bCs/>
                <w:snapToGrid w:val="0"/>
              </w:rPr>
              <w:t>13.</w:t>
            </w:r>
          </w:p>
          <w:p w14:paraId="2A047365" w14:textId="77777777" w:rsidR="007B1C79" w:rsidRDefault="007B1C79" w:rsidP="007B1C7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7CBB5D3" w14:textId="1D986ACC" w:rsidR="007B1C79" w:rsidRDefault="007B1C79" w:rsidP="007B1C7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C-ledamoten anmälde en reservation.</w:t>
            </w:r>
          </w:p>
          <w:p w14:paraId="67137374" w14:textId="77777777" w:rsidR="007B66A4" w:rsidRDefault="007B66A4" w:rsidP="006166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128F" w14:paraId="2B573255" w14:textId="77777777" w:rsidTr="002F3121">
        <w:tc>
          <w:tcPr>
            <w:tcW w:w="567" w:type="dxa"/>
            <w:shd w:val="clear" w:color="auto" w:fill="auto"/>
          </w:tcPr>
          <w:p w14:paraId="717A8E28" w14:textId="705C8242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7F9E">
              <w:rPr>
                <w:b/>
                <w:snapToGrid w:val="0"/>
              </w:rPr>
              <w:t>3</w:t>
            </w:r>
          </w:p>
          <w:p w14:paraId="3338C82C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4518351" w14:textId="7B23D94F" w:rsidR="00EA15F3" w:rsidRPr="00EA15F3" w:rsidRDefault="00C64A6A" w:rsidP="00EA15F3">
            <w:pPr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Aktuella EU-frågor</w:t>
            </w:r>
          </w:p>
          <w:p w14:paraId="3CCF3E2B" w14:textId="77777777" w:rsidR="00F37F9E" w:rsidRDefault="00F37F9E" w:rsidP="00F37F9E">
            <w:pPr>
              <w:tabs>
                <w:tab w:val="left" w:pos="1701"/>
              </w:tabs>
              <w:rPr>
                <w:b/>
              </w:rPr>
            </w:pPr>
          </w:p>
          <w:p w14:paraId="1C3C956E" w14:textId="5B3D5215" w:rsidR="00A70611" w:rsidRDefault="00090EFB" w:rsidP="00A70611">
            <w:pPr>
              <w:tabs>
                <w:tab w:val="left" w:pos="1701"/>
              </w:tabs>
              <w:spacing w:after="12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Statssekreterare Mikael Kullberg, biträdd av medarbetare från Justitiedepartementet, informerade om </w:t>
            </w:r>
            <w:r w:rsidR="00CE0E1F">
              <w:rPr>
                <w:bCs/>
                <w:snapToGrid w:val="0"/>
              </w:rPr>
              <w:t>aktuella förhandlingar m.m.:</w:t>
            </w:r>
          </w:p>
          <w:p w14:paraId="1926CA48" w14:textId="303588FB" w:rsidR="00CE0E1F" w:rsidRPr="00A70611" w:rsidRDefault="00CE0E1F" w:rsidP="00DE02D3">
            <w:pPr>
              <w:pStyle w:val="Liststycke"/>
              <w:numPr>
                <w:ilvl w:val="0"/>
                <w:numId w:val="16"/>
              </w:numPr>
              <w:tabs>
                <w:tab w:val="left" w:pos="1701"/>
              </w:tabs>
              <w:rPr>
                <w:bCs/>
                <w:snapToGrid w:val="0"/>
                <w:sz w:val="24"/>
                <w:szCs w:val="24"/>
              </w:rPr>
            </w:pPr>
            <w:r w:rsidRPr="00A70611">
              <w:rPr>
                <w:bCs/>
                <w:snapToGrid w:val="0"/>
                <w:sz w:val="24"/>
                <w:szCs w:val="24"/>
              </w:rPr>
              <w:t xml:space="preserve">Brottsofferdirektivet </w:t>
            </w:r>
          </w:p>
          <w:p w14:paraId="044C57F9" w14:textId="523D5230" w:rsidR="00CE0E1F" w:rsidRPr="00A70611" w:rsidRDefault="00CE0E1F" w:rsidP="00DE02D3">
            <w:pPr>
              <w:pStyle w:val="Liststycke"/>
              <w:numPr>
                <w:ilvl w:val="0"/>
                <w:numId w:val="16"/>
              </w:numPr>
              <w:tabs>
                <w:tab w:val="left" w:pos="1701"/>
              </w:tabs>
              <w:rPr>
                <w:bCs/>
                <w:snapToGrid w:val="0"/>
                <w:sz w:val="24"/>
                <w:szCs w:val="24"/>
              </w:rPr>
            </w:pPr>
            <w:r w:rsidRPr="00A70611">
              <w:rPr>
                <w:bCs/>
                <w:snapToGrid w:val="0"/>
                <w:sz w:val="24"/>
                <w:szCs w:val="24"/>
              </w:rPr>
              <w:t>Direktivet om bekämpning av korruption</w:t>
            </w:r>
          </w:p>
          <w:p w14:paraId="52B6A9EE" w14:textId="0E88A77E" w:rsidR="007E2A19" w:rsidRPr="00A70611" w:rsidRDefault="00CE0E1F" w:rsidP="00DE02D3">
            <w:pPr>
              <w:pStyle w:val="Liststycke"/>
              <w:numPr>
                <w:ilvl w:val="0"/>
                <w:numId w:val="16"/>
              </w:numPr>
              <w:tabs>
                <w:tab w:val="left" w:pos="1701"/>
              </w:tabs>
              <w:rPr>
                <w:bCs/>
                <w:snapToGrid w:val="0"/>
                <w:sz w:val="24"/>
                <w:szCs w:val="24"/>
              </w:rPr>
            </w:pPr>
            <w:r w:rsidRPr="00A70611">
              <w:rPr>
                <w:bCs/>
                <w:snapToGrid w:val="0"/>
                <w:sz w:val="24"/>
                <w:szCs w:val="24"/>
              </w:rPr>
              <w:t>H</w:t>
            </w:r>
            <w:r w:rsidR="004B47AA" w:rsidRPr="00A70611">
              <w:rPr>
                <w:bCs/>
                <w:snapToGrid w:val="0"/>
                <w:sz w:val="24"/>
                <w:szCs w:val="24"/>
              </w:rPr>
              <w:t>ögnivågruppen om straffrättens framtid</w:t>
            </w:r>
            <w:r w:rsidRPr="00A70611">
              <w:rPr>
                <w:sz w:val="24"/>
                <w:szCs w:val="24"/>
              </w:rPr>
              <w:t xml:space="preserve"> </w:t>
            </w:r>
            <w:r w:rsidRPr="00A70611">
              <w:rPr>
                <w:bCs/>
                <w:snapToGrid w:val="0"/>
                <w:sz w:val="24"/>
                <w:szCs w:val="24"/>
              </w:rPr>
              <w:t>i EU</w:t>
            </w:r>
          </w:p>
          <w:p w14:paraId="2463FFC0" w14:textId="7D842CC6" w:rsidR="004B47AA" w:rsidRPr="004B47AA" w:rsidRDefault="004B47AA" w:rsidP="004B47AA">
            <w:pPr>
              <w:pStyle w:val="Liststycke"/>
              <w:tabs>
                <w:tab w:val="left" w:pos="1701"/>
              </w:tabs>
              <w:rPr>
                <w:bCs/>
                <w:snapToGrid w:val="0"/>
                <w:sz w:val="24"/>
                <w:szCs w:val="24"/>
              </w:rPr>
            </w:pPr>
          </w:p>
        </w:tc>
      </w:tr>
      <w:tr w:rsidR="0003128F" w14:paraId="147F5BB6" w14:textId="77777777" w:rsidTr="002F3121">
        <w:tc>
          <w:tcPr>
            <w:tcW w:w="567" w:type="dxa"/>
            <w:shd w:val="clear" w:color="auto" w:fill="auto"/>
          </w:tcPr>
          <w:p w14:paraId="31E10D2B" w14:textId="5920D051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7F9E">
              <w:rPr>
                <w:b/>
                <w:snapToGrid w:val="0"/>
              </w:rPr>
              <w:t>4</w:t>
            </w:r>
          </w:p>
          <w:p w14:paraId="1E183FFF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E1161C0" w14:textId="77777777" w:rsidR="00AA3272" w:rsidRDefault="00AA3272" w:rsidP="00AA327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Våldsbrott och brottsoffer</w:t>
            </w:r>
            <w:r w:rsidRPr="007E46EB">
              <w:rPr>
                <w:b/>
              </w:rPr>
              <w:t xml:space="preserve"> (JuU1</w:t>
            </w:r>
            <w:r>
              <w:rPr>
                <w:b/>
              </w:rPr>
              <w:t>1</w:t>
            </w:r>
            <w:r w:rsidRPr="007E46EB">
              <w:rPr>
                <w:b/>
              </w:rPr>
              <w:t>)</w:t>
            </w:r>
          </w:p>
          <w:p w14:paraId="2BDFF7B7" w14:textId="77777777" w:rsidR="00AA3272" w:rsidRDefault="00AA3272" w:rsidP="00AA3272">
            <w:pPr>
              <w:tabs>
                <w:tab w:val="left" w:pos="1701"/>
              </w:tabs>
              <w:rPr>
                <w:b/>
              </w:rPr>
            </w:pPr>
          </w:p>
          <w:p w14:paraId="4A2EEFC9" w14:textId="77777777" w:rsidR="00AA3272" w:rsidRDefault="00AA3272" w:rsidP="00AA3272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01447D">
              <w:rPr>
                <w:bCs/>
              </w:rPr>
              <w:t xml:space="preserve"> beredningen av motioner.</w:t>
            </w:r>
          </w:p>
          <w:p w14:paraId="05B1D6BA" w14:textId="77777777" w:rsidR="00AA3272" w:rsidRDefault="00AA3272" w:rsidP="00AA3272">
            <w:pPr>
              <w:tabs>
                <w:tab w:val="left" w:pos="1701"/>
              </w:tabs>
              <w:rPr>
                <w:bCs/>
              </w:rPr>
            </w:pPr>
          </w:p>
          <w:p w14:paraId="128755D8" w14:textId="77777777" w:rsidR="00AA3272" w:rsidRDefault="00AA3272" w:rsidP="00AA327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235BD176" w14:textId="77777777" w:rsidR="0003128F" w:rsidRDefault="0003128F" w:rsidP="00F37F9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A3272" w14:paraId="79CD8D15" w14:textId="77777777" w:rsidTr="002F3121">
        <w:tc>
          <w:tcPr>
            <w:tcW w:w="567" w:type="dxa"/>
            <w:shd w:val="clear" w:color="auto" w:fill="auto"/>
          </w:tcPr>
          <w:p w14:paraId="6D8EB155" w14:textId="1192A743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14:paraId="5DEC3C62" w14:textId="77777777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33DF7C4" w14:textId="77777777" w:rsidR="00AA3272" w:rsidRDefault="00AA3272" w:rsidP="00AA327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Polisfrågor</w:t>
            </w:r>
            <w:r w:rsidRPr="007E46EB">
              <w:rPr>
                <w:b/>
              </w:rPr>
              <w:t xml:space="preserve"> (JuU1</w:t>
            </w:r>
            <w:r>
              <w:rPr>
                <w:b/>
              </w:rPr>
              <w:t>5</w:t>
            </w:r>
            <w:r w:rsidRPr="007E46EB">
              <w:rPr>
                <w:b/>
              </w:rPr>
              <w:t>)</w:t>
            </w:r>
          </w:p>
          <w:p w14:paraId="0B56FDDC" w14:textId="77777777" w:rsidR="00AA3272" w:rsidRDefault="00AA3272" w:rsidP="00AA3272">
            <w:pPr>
              <w:tabs>
                <w:tab w:val="left" w:pos="1701"/>
              </w:tabs>
              <w:rPr>
                <w:b/>
              </w:rPr>
            </w:pPr>
          </w:p>
          <w:p w14:paraId="2355AABA" w14:textId="63AAA702" w:rsidR="00AA3272" w:rsidRDefault="00AA3272" w:rsidP="00AA3272">
            <w:pPr>
              <w:tabs>
                <w:tab w:val="left" w:pos="1701"/>
              </w:tabs>
              <w:rPr>
                <w:bCs/>
              </w:rPr>
            </w:pPr>
            <w:r w:rsidRPr="0001447D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01447D">
              <w:rPr>
                <w:bCs/>
              </w:rPr>
              <w:t xml:space="preserve"> beredningen av motioner.</w:t>
            </w:r>
          </w:p>
          <w:p w14:paraId="28837830" w14:textId="77777777" w:rsidR="00AA3272" w:rsidRDefault="00AA3272" w:rsidP="00AA3272">
            <w:pPr>
              <w:tabs>
                <w:tab w:val="left" w:pos="1701"/>
              </w:tabs>
              <w:rPr>
                <w:bCs/>
              </w:rPr>
            </w:pPr>
          </w:p>
          <w:p w14:paraId="6EE233EE" w14:textId="77777777" w:rsidR="00AA3272" w:rsidRDefault="00AA3272" w:rsidP="00AA327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4AD573F0" w14:textId="51B02E04" w:rsidR="00AA3272" w:rsidRPr="00491FEC" w:rsidRDefault="00AA3272" w:rsidP="00AA32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AA3272" w14:paraId="395AED31" w14:textId="77777777" w:rsidTr="002F3121">
        <w:tc>
          <w:tcPr>
            <w:tcW w:w="567" w:type="dxa"/>
            <w:shd w:val="clear" w:color="auto" w:fill="auto"/>
          </w:tcPr>
          <w:p w14:paraId="6D326658" w14:textId="7B2F5FA4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14:paraId="765DC62B" w14:textId="77777777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CCA0D46" w14:textId="68C5B021" w:rsidR="00AA3272" w:rsidRDefault="00AA3272" w:rsidP="00AA327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Verksamheten i Europeiska unionen under 2024</w:t>
            </w:r>
          </w:p>
          <w:p w14:paraId="6F85BD98" w14:textId="77777777" w:rsidR="00AA3272" w:rsidRDefault="00AA3272" w:rsidP="00AA3272">
            <w:pPr>
              <w:tabs>
                <w:tab w:val="left" w:pos="1701"/>
              </w:tabs>
              <w:rPr>
                <w:b/>
              </w:rPr>
            </w:pPr>
          </w:p>
          <w:p w14:paraId="24C31A68" w14:textId="203A39D7" w:rsidR="00AA3272" w:rsidRDefault="00AA3272" w:rsidP="00AA3272">
            <w:pPr>
              <w:tabs>
                <w:tab w:val="left" w:pos="1701"/>
              </w:tabs>
              <w:rPr>
                <w:bCs/>
              </w:rPr>
            </w:pPr>
            <w:r>
              <w:t xml:space="preserve">Utskottet behandlade frågan om yttrande till utrikesutskottet över </w:t>
            </w:r>
            <w:r>
              <w:rPr>
                <w:bCs/>
              </w:rPr>
              <w:t>s</w:t>
            </w:r>
            <w:r w:rsidRPr="00CF3E4F">
              <w:rPr>
                <w:bCs/>
              </w:rPr>
              <w:t>krivelse 2024/25:</w:t>
            </w:r>
            <w:r>
              <w:rPr>
                <w:bCs/>
              </w:rPr>
              <w:t>115</w:t>
            </w:r>
            <w:r w:rsidRPr="00CF3E4F">
              <w:rPr>
                <w:bCs/>
              </w:rPr>
              <w:t xml:space="preserve"> </w:t>
            </w:r>
            <w:r>
              <w:rPr>
                <w:bCs/>
              </w:rPr>
              <w:t>och motion.</w:t>
            </w:r>
          </w:p>
          <w:p w14:paraId="6BD8BC01" w14:textId="77777777" w:rsidR="00AA3272" w:rsidRDefault="00AA3272" w:rsidP="00AA3272">
            <w:pPr>
              <w:tabs>
                <w:tab w:val="left" w:pos="1701"/>
              </w:tabs>
              <w:rPr>
                <w:bCs/>
              </w:rPr>
            </w:pPr>
          </w:p>
          <w:p w14:paraId="733073CD" w14:textId="77777777" w:rsidR="00360652" w:rsidRDefault="00AA3272" w:rsidP="00AA3272">
            <w:pPr>
              <w:tabs>
                <w:tab w:val="left" w:pos="1701"/>
              </w:tabs>
            </w:pPr>
            <w:r>
              <w:t>Utskottet beslutade att inte yttra sig.</w:t>
            </w:r>
          </w:p>
          <w:p w14:paraId="0688636C" w14:textId="24D77197" w:rsidR="00AA3272" w:rsidRPr="00360652" w:rsidRDefault="00AA3272" w:rsidP="00AA3272">
            <w:pPr>
              <w:tabs>
                <w:tab w:val="left" w:pos="1701"/>
              </w:tabs>
            </w:pPr>
            <w:r>
              <w:lastRenderedPageBreak/>
              <w:t>Denna paragraf förklarades omedelbart justerad.</w:t>
            </w:r>
          </w:p>
        </w:tc>
      </w:tr>
      <w:tr w:rsidR="00AA3272" w14:paraId="23259C16" w14:textId="77777777" w:rsidTr="002F3121">
        <w:tc>
          <w:tcPr>
            <w:tcW w:w="567" w:type="dxa"/>
            <w:shd w:val="clear" w:color="auto" w:fill="auto"/>
          </w:tcPr>
          <w:p w14:paraId="20C38517" w14:textId="77777777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07D5763C" w14:textId="77777777" w:rsidR="00AA3272" w:rsidRPr="007E46EB" w:rsidRDefault="00AA3272" w:rsidP="00AA327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A3272" w14:paraId="3F6D4CA6" w14:textId="77777777" w:rsidTr="002F3121">
        <w:tc>
          <w:tcPr>
            <w:tcW w:w="567" w:type="dxa"/>
            <w:shd w:val="clear" w:color="auto" w:fill="auto"/>
          </w:tcPr>
          <w:p w14:paraId="32ED8DD8" w14:textId="644C0D49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7 </w:t>
            </w:r>
          </w:p>
        </w:tc>
        <w:tc>
          <w:tcPr>
            <w:tcW w:w="6946" w:type="dxa"/>
            <w:shd w:val="clear" w:color="auto" w:fill="auto"/>
          </w:tcPr>
          <w:p w14:paraId="57FD3D29" w14:textId="07C9EA96" w:rsidR="00AA3272" w:rsidRDefault="00E5262B" w:rsidP="00AA327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Öppet seminarium</w:t>
            </w:r>
          </w:p>
          <w:p w14:paraId="52AF5CD0" w14:textId="03EC29AF" w:rsidR="00AA3272" w:rsidRDefault="00AA3272" w:rsidP="00AA3272">
            <w:pPr>
              <w:tabs>
                <w:tab w:val="left" w:pos="1701"/>
              </w:tabs>
              <w:rPr>
                <w:bCs/>
                <w:color w:val="FF0000"/>
              </w:rPr>
            </w:pPr>
          </w:p>
          <w:p w14:paraId="1607CBFC" w14:textId="4006DDC9" w:rsidR="007F15C7" w:rsidRPr="007F15C7" w:rsidRDefault="00170479" w:rsidP="00AA327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info</w:t>
            </w:r>
            <w:r w:rsidR="00DF612E">
              <w:rPr>
                <w:bCs/>
              </w:rPr>
              <w:t>rmerades om programmet för</w:t>
            </w:r>
            <w:r w:rsidR="007F15C7" w:rsidRPr="007F15C7">
              <w:rPr>
                <w:bCs/>
              </w:rPr>
              <w:t xml:space="preserve"> utskottets öppna seminarium </w:t>
            </w:r>
            <w:r w:rsidR="007F15C7">
              <w:rPr>
                <w:bCs/>
              </w:rPr>
              <w:t xml:space="preserve">om rekrytering av barn och unga till kriminella gäng som äger rum onsdagen </w:t>
            </w:r>
            <w:r w:rsidR="007F15C7" w:rsidRPr="007F15C7">
              <w:rPr>
                <w:bCs/>
              </w:rPr>
              <w:t xml:space="preserve">den 23 april 2025. </w:t>
            </w:r>
          </w:p>
          <w:p w14:paraId="5E6763D2" w14:textId="29202EC7" w:rsidR="00AA3272" w:rsidRPr="007E46EB" w:rsidRDefault="00AA3272" w:rsidP="00AA327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A3272" w14:paraId="5A6D39AD" w14:textId="77777777" w:rsidTr="002F3121">
        <w:tc>
          <w:tcPr>
            <w:tcW w:w="567" w:type="dxa"/>
          </w:tcPr>
          <w:p w14:paraId="6F290B1E" w14:textId="34DD011E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</w:tcPr>
          <w:p w14:paraId="149C5FAF" w14:textId="77777777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E0F71B3" w14:textId="020801A2" w:rsidR="00AA3272" w:rsidRDefault="00AA3272" w:rsidP="00AA32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torsdagen den 3 april 2025 </w:t>
            </w:r>
            <w:r w:rsidRPr="006C1674">
              <w:rPr>
                <w:snapToGrid w:val="0"/>
              </w:rPr>
              <w:t xml:space="preserve">kl. </w:t>
            </w:r>
            <w:r>
              <w:rPr>
                <w:snapToGrid w:val="0"/>
              </w:rPr>
              <w:t>09</w:t>
            </w:r>
            <w:r w:rsidRPr="006C1674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14:paraId="2B4E6BF7" w14:textId="77777777" w:rsidR="00AA3272" w:rsidRDefault="00AA3272" w:rsidP="00AA3272">
            <w:pPr>
              <w:rPr>
                <w:b/>
                <w:bCs/>
                <w:snapToGrid w:val="0"/>
              </w:rPr>
            </w:pPr>
          </w:p>
          <w:p w14:paraId="4189B18D" w14:textId="3FB55A1A" w:rsidR="00AA3272" w:rsidRPr="00662A01" w:rsidRDefault="00AA3272" w:rsidP="00AA3272">
            <w:pPr>
              <w:rPr>
                <w:snapToGrid w:val="0"/>
              </w:rPr>
            </w:pPr>
          </w:p>
        </w:tc>
      </w:tr>
    </w:tbl>
    <w:p w14:paraId="62F6866D" w14:textId="77777777" w:rsidR="000B7DD3" w:rsidRDefault="000B7DD3" w:rsidP="000B7DD3"/>
    <w:p w14:paraId="19F7479C" w14:textId="77777777" w:rsidR="00E678F0" w:rsidRDefault="00E678F0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0650712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ECCF30B" w14:textId="679494A2" w:rsidR="005900E8" w:rsidRDefault="005900E8" w:rsidP="002F3121">
            <w:pPr>
              <w:tabs>
                <w:tab w:val="left" w:pos="1701"/>
              </w:tabs>
            </w:pP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76D28185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82554F">
              <w:rPr>
                <w:snapToGrid w:val="0"/>
              </w:rPr>
              <w:t>1</w:t>
            </w:r>
            <w:r w:rsidR="00AA3272">
              <w:rPr>
                <w:snapToGrid w:val="0"/>
              </w:rPr>
              <w:t>0</w:t>
            </w:r>
            <w:r w:rsidR="0082554F">
              <w:rPr>
                <w:snapToGrid w:val="0"/>
              </w:rPr>
              <w:t xml:space="preserve"> april </w:t>
            </w:r>
            <w:r>
              <w:t>2025</w:t>
            </w:r>
          </w:p>
          <w:p w14:paraId="6448B8D1" w14:textId="77777777" w:rsidR="000B7DD3" w:rsidRDefault="000B7DD3" w:rsidP="002F3121">
            <w:pPr>
              <w:tabs>
                <w:tab w:val="left" w:pos="1701"/>
              </w:tabs>
            </w:pPr>
          </w:p>
          <w:p w14:paraId="54E72734" w14:textId="77777777" w:rsidR="000B7DD3" w:rsidRDefault="000B7DD3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448942E2" w14:textId="65152252" w:rsidR="000B7DD3" w:rsidRDefault="00AA3272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  <w:p w14:paraId="7053DC0C" w14:textId="434B8DBC" w:rsidR="00FF6780" w:rsidRPr="00ED345C" w:rsidRDefault="00FF6780" w:rsidP="002F3121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362AE013" w14:textId="34C8F8B2" w:rsidR="00862B75" w:rsidRDefault="00862B75" w:rsidP="000B7DD3">
      <w:pPr>
        <w:widowControl/>
      </w:pPr>
    </w:p>
    <w:p w14:paraId="1CF984F4" w14:textId="77777777" w:rsidR="00862B75" w:rsidRDefault="00862B75">
      <w:pPr>
        <w:widowControl/>
        <w:spacing w:after="160" w:line="259" w:lineRule="auto"/>
      </w:pPr>
      <w:r>
        <w:br w:type="page"/>
      </w:r>
    </w:p>
    <w:p w14:paraId="49253E04" w14:textId="77777777" w:rsidR="000B7DD3" w:rsidRDefault="000B7DD3" w:rsidP="000B7DD3">
      <w:pPr>
        <w:widowControl/>
      </w:pPr>
    </w:p>
    <w:tbl>
      <w:tblPr>
        <w:tblW w:w="8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452"/>
        <w:gridCol w:w="425"/>
        <w:gridCol w:w="284"/>
        <w:gridCol w:w="425"/>
        <w:gridCol w:w="337"/>
        <w:gridCol w:w="356"/>
        <w:gridCol w:w="356"/>
        <w:gridCol w:w="356"/>
        <w:gridCol w:w="356"/>
        <w:gridCol w:w="301"/>
        <w:gridCol w:w="55"/>
        <w:gridCol w:w="356"/>
        <w:gridCol w:w="356"/>
        <w:gridCol w:w="356"/>
        <w:gridCol w:w="356"/>
        <w:gridCol w:w="6"/>
      </w:tblGrid>
      <w:tr w:rsidR="000B7DD3" w14:paraId="10A2D6BF" w14:textId="77777777" w:rsidTr="00862B75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6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2F3121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EAF06E" w14:textId="77777777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576FAC58" w:rsidR="000B7DD3" w:rsidRDefault="000B7DD3" w:rsidP="002F3121">
            <w:pPr>
              <w:tabs>
                <w:tab w:val="left" w:pos="1701"/>
              </w:tabs>
            </w:pPr>
            <w:r>
              <w:t>2024/25:2</w:t>
            </w:r>
            <w:r w:rsidR="00476A90">
              <w:t>7</w:t>
            </w:r>
          </w:p>
        </w:tc>
      </w:tr>
      <w:tr w:rsidR="000B7DD3" w14:paraId="365E24E1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4C2623C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678F0">
              <w:rPr>
                <w:sz w:val="22"/>
              </w:rPr>
              <w:t>1–</w:t>
            </w:r>
            <w:r w:rsidR="00F346B4">
              <w:rPr>
                <w:sz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4FACC8E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0010D9C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BF7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5C2E4F5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0B7DD3" w:rsidRDefault="000B7DD3" w:rsidP="001A52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7A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3C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088E23F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0C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026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6ED489EA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0B7DD3" w:rsidRPr="007379A1" w:rsidRDefault="00F04106" w:rsidP="002F3121">
            <w:pPr>
              <w:rPr>
                <w:szCs w:val="24"/>
              </w:rPr>
            </w:pPr>
            <w:r>
              <w:t>Henrik Vinge</w:t>
            </w:r>
            <w:r w:rsidR="000B7DD3" w:rsidRPr="00F85329">
              <w:t xml:space="preserve"> (SD)</w:t>
            </w:r>
            <w:r w:rsidR="000B7DD3">
              <w:t xml:space="preserve">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723390E5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61BA451F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6278506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403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:rsidRPr="00AE6A74" w14:paraId="2220A535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0B7DD3" w:rsidRPr="009841C1" w:rsidRDefault="000B7DD3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1EF3FA4" w:rsidR="000B7DD3" w:rsidRPr="002E729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41FA9B0B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2F89E892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97BE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30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0B7DD3" w:rsidRPr="007B6545" w14:paraId="0098DDB6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0B7DD3" w:rsidRPr="00C04C3F" w:rsidRDefault="000B7DD3" w:rsidP="002F3121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3F4A94B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461ACB3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32B6FF6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D62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7776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A535152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0B7DD3" w:rsidRPr="00A74BA5" w:rsidRDefault="001A5270" w:rsidP="002F3121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2B38A75F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3D02FC0F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368CAFE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4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821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528AA7F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0B7DD3" w:rsidRPr="00A74BA5" w:rsidRDefault="00F04106" w:rsidP="002F3121">
            <w:pPr>
              <w:rPr>
                <w:szCs w:val="24"/>
              </w:rPr>
            </w:pPr>
            <w:r>
              <w:t xml:space="preserve">Pontus Andersson </w:t>
            </w:r>
            <w:proofErr w:type="spellStart"/>
            <w:r>
              <w:t>Garpvall</w:t>
            </w:r>
            <w:proofErr w:type="spellEnd"/>
            <w:r>
              <w:t xml:space="preserve">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707954ED" w:rsidR="000B7DD3" w:rsidRDefault="00B25EB1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0CF3BFA0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5060C2D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ABD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AC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C2847EB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0B7DD3" w:rsidRPr="00F85329" w:rsidRDefault="000B7DD3" w:rsidP="002F3121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00D7D2EE" w:rsidR="000B7DD3" w:rsidRDefault="00F346B4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7E0B162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3025A72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366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17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58D249D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5CF01D6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0A5D6C0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018D98A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C5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F21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3B0970B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B1F7CA9" w:rsidR="000B7DD3" w:rsidRDefault="00E678F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3D06E3B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8BACE6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09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CC0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E016691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0B7DD3" w:rsidRPr="00A74BA5" w:rsidRDefault="00F04106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3FC9B70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4C5A0D9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E1BB9F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B7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D5C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AF4A59B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72C39E1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5C913B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556E28B0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261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1B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6827326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0B7DD3" w:rsidRPr="00A74BA5" w:rsidRDefault="000B7DD3" w:rsidP="002F3121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DE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F8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C732F9E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3779AE65" w:rsidR="000B7DD3" w:rsidRDefault="00476A9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3B6E1AA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79FC188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CE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D2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6A42132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0B7DD3" w:rsidRPr="00A74BA5" w:rsidRDefault="000B7DD3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52F509C8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7E06C2A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BC7F5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0A6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BB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4C168C1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2B9B5EFA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646652B6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4A3393DE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B3C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4C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A15433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0B7DD3" w:rsidRPr="00A74BA5" w:rsidRDefault="00F04106" w:rsidP="002F3121">
            <w:pPr>
              <w:rPr>
                <w:szCs w:val="24"/>
              </w:rPr>
            </w:pPr>
            <w:r>
              <w:t xml:space="preserve">Katja Nyberg </w:t>
            </w:r>
            <w:r w:rsidR="000B7DD3" w:rsidRPr="00F85329"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19A55EE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44800C6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93B7CE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EAB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4C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49D345A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0B7DD3" w:rsidRPr="000253CD" w:rsidRDefault="000B7DD3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534E5B29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7F69722F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378BCCC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06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C48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71DBBA5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17876D1E" w:rsidR="000B7DD3" w:rsidRPr="00B20174" w:rsidRDefault="001A527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0B4E64F2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6311A8F6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CA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012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5E7F703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988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42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FC35C7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0B7DD3" w:rsidRPr="00CD65BC" w:rsidRDefault="0052672A" w:rsidP="002F3121">
            <w:pPr>
              <w:rPr>
                <w:sz w:val="22"/>
              </w:rPr>
            </w:pPr>
            <w:r>
              <w:t>Mats Hellhoff</w:t>
            </w:r>
            <w:r w:rsidR="000B7DD3" w:rsidRPr="00775568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52242C16" w:rsidR="000B7DD3" w:rsidRPr="0078232D" w:rsidRDefault="00476A9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98352BB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0029EA64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6B9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C3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7D2E9CD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0B7DD3" w:rsidRPr="00A23450" w:rsidRDefault="000B7DD3" w:rsidP="002F3121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50BC2833" w:rsidR="000B7DD3" w:rsidRPr="0078232D" w:rsidRDefault="00476A9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E09C054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0EAC3996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9A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7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2F8A7BE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0B7DD3" w:rsidRPr="00A23450" w:rsidRDefault="000B7DD3" w:rsidP="002F3121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25E7AF11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77241BAC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0F3F690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A7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76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086CC9A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0B7DD3" w:rsidRDefault="000B7DD3" w:rsidP="002F3121">
            <w:r w:rsidRPr="00775568">
              <w:t>Lars Isacsson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4171D617" w:rsidR="000B7DD3" w:rsidRPr="0078232D" w:rsidRDefault="001A527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7155C90C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217E8EF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203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35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32E40F9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0B7DD3" w:rsidRDefault="0052672A" w:rsidP="002F3121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8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87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68D5C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0B7DD3" w:rsidRPr="00A23450" w:rsidRDefault="000B7DD3" w:rsidP="002F3121">
            <w:r w:rsidRPr="00775568">
              <w:t>Carina Ödebrink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4D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9E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6730092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0B7DD3" w:rsidRPr="00A23450" w:rsidRDefault="000B7DD3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6F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7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5CEB9D44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0B7DD3" w:rsidRPr="00A23450" w:rsidRDefault="000B7DD3" w:rsidP="002F3121">
            <w:r w:rsidRPr="00775568">
              <w:t>Gustaf Lantz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BC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78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3DCC6F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0B7DD3" w:rsidRDefault="0052672A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772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9D6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2F4447B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0B7DD3" w:rsidRDefault="000B7DD3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9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2B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2BD2270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0B7DD3" w:rsidRPr="00A23450" w:rsidRDefault="000B7DD3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0A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8F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E605AC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0B7DD3" w:rsidRPr="00A23450" w:rsidRDefault="000B7DD3" w:rsidP="002F3121">
            <w:r w:rsidRPr="00775568">
              <w:t>Lotta Johnsson Fornarve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D5F0F0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3F46886D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9C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4D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98D00C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0B7DD3" w:rsidRDefault="000B7DD3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29E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C1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A286E23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0B7DD3" w:rsidRDefault="000B7DD3" w:rsidP="002F3121">
            <w:r w:rsidRPr="00775568">
              <w:t>Malin Björk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74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2E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BBC82AC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0B7DD3" w:rsidRDefault="000B7DD3" w:rsidP="002F3121">
            <w:r w:rsidRPr="00775568"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FC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BD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B95520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0B7DD3" w:rsidRDefault="000B7DD3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A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11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1416A37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0B7DD3" w:rsidRDefault="000B7DD3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6C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8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672A" w14:paraId="7334B625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52672A" w:rsidRPr="00775568" w:rsidRDefault="0052672A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9D7E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BF25" w14:textId="77777777" w:rsidR="0052672A" w:rsidRPr="0078232D" w:rsidRDefault="0052672A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9B37F4E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92A0" w14:textId="77777777" w:rsidR="000B7DD3" w:rsidRPr="00775568" w:rsidRDefault="000B7DD3" w:rsidP="002F3121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EB61" w14:textId="0D23712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A7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39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9D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7D6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9E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C1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4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72A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37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50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2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0C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12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B490DB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0B7DD3" w:rsidRPr="00775568" w:rsidRDefault="000B7DD3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0A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F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39B2957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0B7DD3" w:rsidRPr="00775568" w:rsidRDefault="000B7DD3" w:rsidP="002F3121">
            <w:r w:rsidRPr="002F723A">
              <w:t>Helena Vilhelmsson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5B45E26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019CB8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CE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114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586BFA4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0B7DD3" w:rsidRPr="00775568" w:rsidRDefault="000B7DD3" w:rsidP="002F3121">
            <w:r w:rsidRPr="002F723A"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1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7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57DC132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0B7DD3" w:rsidRPr="00775568" w:rsidRDefault="000B7DD3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B86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2B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45162E8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0B7DD3" w:rsidRPr="00326ACA" w:rsidRDefault="000B7DD3" w:rsidP="002F3121">
            <w:r w:rsidRPr="002B414F"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EEC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C61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DF8BF42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0B7DD3" w:rsidRPr="002B414F" w:rsidRDefault="000B7DD3" w:rsidP="002F3121">
            <w:r>
              <w:t>Rebecka Le Moine (MP) 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7F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57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19213D5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0B7DD3" w:rsidRPr="002F723A" w:rsidRDefault="000B7DD3" w:rsidP="002F3121">
            <w:r>
              <w:lastRenderedPageBreak/>
              <w:t>Patrik Karlson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DB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06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7D20" w14:paraId="7D952CDC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077D20" w:rsidRDefault="00077D20" w:rsidP="002F3121">
            <w:r>
              <w:t>Anders Ekegren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8211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B18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9A64471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0B7DD3" w:rsidRDefault="000B7DD3" w:rsidP="002F3121">
            <w:r w:rsidRPr="0024100F">
              <w:t>Kajsa Fredholm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80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B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DD8C07A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631D" w14:textId="77777777" w:rsidR="000B7DD3" w:rsidRPr="0024100F" w:rsidRDefault="000B7DD3" w:rsidP="002F3121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4F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A5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6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79C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8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959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41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28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AC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03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0C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20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F3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7E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C58243E" w14:textId="77777777" w:rsidTr="00F34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E934" w14:textId="77777777" w:rsidR="000B7DD3" w:rsidRPr="00326348" w:rsidRDefault="000B7DD3" w:rsidP="002F3121">
            <w:pPr>
              <w:rPr>
                <w:bCs/>
                <w:iCs/>
                <w:szCs w:val="24"/>
              </w:rPr>
            </w:pPr>
            <w:r w:rsidRPr="00326348">
              <w:rPr>
                <w:bCs/>
                <w:iCs/>
                <w:szCs w:val="24"/>
              </w:rPr>
              <w:t>Lars</w:t>
            </w:r>
            <w:r>
              <w:rPr>
                <w:bCs/>
                <w:iCs/>
                <w:szCs w:val="24"/>
              </w:rPr>
              <w:t xml:space="preserve"> Jilmstad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447D" w14:textId="5B2DEDFE" w:rsidR="000B7DD3" w:rsidRDefault="00476A9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25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8B5A" w14:textId="0FEC89A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D60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D98A" w14:textId="19E92EFF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FA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0B3" w14:textId="3EC9CE65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A62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152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3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B3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F02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87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5A2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7021" w:type="dxa"/>
            <w:gridSpan w:val="18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862B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021" w:type="dxa"/>
            <w:gridSpan w:val="18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3066B"/>
    <w:rsid w:val="0003128F"/>
    <w:rsid w:val="00031D60"/>
    <w:rsid w:val="00046D4E"/>
    <w:rsid w:val="0006043F"/>
    <w:rsid w:val="000638AE"/>
    <w:rsid w:val="00064A5C"/>
    <w:rsid w:val="00072835"/>
    <w:rsid w:val="00077D20"/>
    <w:rsid w:val="00090EFB"/>
    <w:rsid w:val="00094A50"/>
    <w:rsid w:val="000B7DD3"/>
    <w:rsid w:val="000E1A00"/>
    <w:rsid w:val="00104FB7"/>
    <w:rsid w:val="0011723B"/>
    <w:rsid w:val="0012215E"/>
    <w:rsid w:val="00127E96"/>
    <w:rsid w:val="00152092"/>
    <w:rsid w:val="00170479"/>
    <w:rsid w:val="0018067D"/>
    <w:rsid w:val="00184017"/>
    <w:rsid w:val="001A5270"/>
    <w:rsid w:val="001B6C70"/>
    <w:rsid w:val="001C76B1"/>
    <w:rsid w:val="001E28A8"/>
    <w:rsid w:val="001E60AF"/>
    <w:rsid w:val="001F2123"/>
    <w:rsid w:val="002157A2"/>
    <w:rsid w:val="002333BF"/>
    <w:rsid w:val="002646EE"/>
    <w:rsid w:val="0028015F"/>
    <w:rsid w:val="00280BC7"/>
    <w:rsid w:val="002A0E7A"/>
    <w:rsid w:val="002B10F4"/>
    <w:rsid w:val="002B7046"/>
    <w:rsid w:val="002B7485"/>
    <w:rsid w:val="002E718E"/>
    <w:rsid w:val="002F783C"/>
    <w:rsid w:val="003103FC"/>
    <w:rsid w:val="0031064D"/>
    <w:rsid w:val="003200B4"/>
    <w:rsid w:val="00356C7C"/>
    <w:rsid w:val="00360652"/>
    <w:rsid w:val="00361D20"/>
    <w:rsid w:val="00362203"/>
    <w:rsid w:val="00386CC5"/>
    <w:rsid w:val="003C7B83"/>
    <w:rsid w:val="003E0388"/>
    <w:rsid w:val="00461E15"/>
    <w:rsid w:val="0046261F"/>
    <w:rsid w:val="0047167B"/>
    <w:rsid w:val="00476A90"/>
    <w:rsid w:val="0047710C"/>
    <w:rsid w:val="00481351"/>
    <w:rsid w:val="00491D82"/>
    <w:rsid w:val="00491FEC"/>
    <w:rsid w:val="00496AC5"/>
    <w:rsid w:val="004B47AA"/>
    <w:rsid w:val="005128A0"/>
    <w:rsid w:val="00524D6B"/>
    <w:rsid w:val="0052672A"/>
    <w:rsid w:val="005315D0"/>
    <w:rsid w:val="0056254D"/>
    <w:rsid w:val="005813BF"/>
    <w:rsid w:val="00585C22"/>
    <w:rsid w:val="005900E8"/>
    <w:rsid w:val="005B3359"/>
    <w:rsid w:val="005C2B68"/>
    <w:rsid w:val="005F12A9"/>
    <w:rsid w:val="005F43AC"/>
    <w:rsid w:val="00616642"/>
    <w:rsid w:val="00653792"/>
    <w:rsid w:val="0065419E"/>
    <w:rsid w:val="00662A01"/>
    <w:rsid w:val="00672DBC"/>
    <w:rsid w:val="006A5149"/>
    <w:rsid w:val="006B21D1"/>
    <w:rsid w:val="006C1674"/>
    <w:rsid w:val="006D3AF9"/>
    <w:rsid w:val="00712851"/>
    <w:rsid w:val="00712E1F"/>
    <w:rsid w:val="007149F6"/>
    <w:rsid w:val="007414DB"/>
    <w:rsid w:val="007516A5"/>
    <w:rsid w:val="007621B9"/>
    <w:rsid w:val="0078442A"/>
    <w:rsid w:val="007B1C79"/>
    <w:rsid w:val="007B66A4"/>
    <w:rsid w:val="007B6A85"/>
    <w:rsid w:val="007C1964"/>
    <w:rsid w:val="007C61E6"/>
    <w:rsid w:val="007C6B25"/>
    <w:rsid w:val="007E11BA"/>
    <w:rsid w:val="007E2A19"/>
    <w:rsid w:val="007E6798"/>
    <w:rsid w:val="007F15C7"/>
    <w:rsid w:val="00815793"/>
    <w:rsid w:val="0082554F"/>
    <w:rsid w:val="0083750C"/>
    <w:rsid w:val="00862B75"/>
    <w:rsid w:val="00874A67"/>
    <w:rsid w:val="008B06E2"/>
    <w:rsid w:val="008B301A"/>
    <w:rsid w:val="008D3BE8"/>
    <w:rsid w:val="008F5C48"/>
    <w:rsid w:val="009027D8"/>
    <w:rsid w:val="0092109A"/>
    <w:rsid w:val="00921410"/>
    <w:rsid w:val="00925EF5"/>
    <w:rsid w:val="00943F96"/>
    <w:rsid w:val="00953A8F"/>
    <w:rsid w:val="00953BEC"/>
    <w:rsid w:val="009612EF"/>
    <w:rsid w:val="009661A1"/>
    <w:rsid w:val="00980BA4"/>
    <w:rsid w:val="00984C82"/>
    <w:rsid w:val="009855B9"/>
    <w:rsid w:val="009C1E1F"/>
    <w:rsid w:val="00A37376"/>
    <w:rsid w:val="00A46F10"/>
    <w:rsid w:val="00A656F2"/>
    <w:rsid w:val="00A666BE"/>
    <w:rsid w:val="00A70611"/>
    <w:rsid w:val="00A731ED"/>
    <w:rsid w:val="00A92EC5"/>
    <w:rsid w:val="00AA3272"/>
    <w:rsid w:val="00AB3729"/>
    <w:rsid w:val="00AD05A2"/>
    <w:rsid w:val="00B026D0"/>
    <w:rsid w:val="00B03F4E"/>
    <w:rsid w:val="00B25EB1"/>
    <w:rsid w:val="00B353C5"/>
    <w:rsid w:val="00B71A12"/>
    <w:rsid w:val="00B804C0"/>
    <w:rsid w:val="00BA047C"/>
    <w:rsid w:val="00BA692F"/>
    <w:rsid w:val="00C10FDC"/>
    <w:rsid w:val="00C41451"/>
    <w:rsid w:val="00C41804"/>
    <w:rsid w:val="00C64A6A"/>
    <w:rsid w:val="00C80A97"/>
    <w:rsid w:val="00C9395A"/>
    <w:rsid w:val="00CD030B"/>
    <w:rsid w:val="00CE0E1F"/>
    <w:rsid w:val="00CE6889"/>
    <w:rsid w:val="00CF6027"/>
    <w:rsid w:val="00D260D7"/>
    <w:rsid w:val="00D30A68"/>
    <w:rsid w:val="00D4514C"/>
    <w:rsid w:val="00D47BBD"/>
    <w:rsid w:val="00D66118"/>
    <w:rsid w:val="00D75F89"/>
    <w:rsid w:val="00D8468E"/>
    <w:rsid w:val="00DA50BB"/>
    <w:rsid w:val="00DB0A30"/>
    <w:rsid w:val="00DD73C4"/>
    <w:rsid w:val="00DE02D3"/>
    <w:rsid w:val="00DE3D8E"/>
    <w:rsid w:val="00DF2356"/>
    <w:rsid w:val="00DF612E"/>
    <w:rsid w:val="00E07164"/>
    <w:rsid w:val="00E13A68"/>
    <w:rsid w:val="00E15132"/>
    <w:rsid w:val="00E159B7"/>
    <w:rsid w:val="00E26A48"/>
    <w:rsid w:val="00E5262B"/>
    <w:rsid w:val="00E678F0"/>
    <w:rsid w:val="00E85860"/>
    <w:rsid w:val="00E8734D"/>
    <w:rsid w:val="00E9663C"/>
    <w:rsid w:val="00EA15F3"/>
    <w:rsid w:val="00EA1DEC"/>
    <w:rsid w:val="00EC1780"/>
    <w:rsid w:val="00ED58E1"/>
    <w:rsid w:val="00ED71A0"/>
    <w:rsid w:val="00EF1004"/>
    <w:rsid w:val="00EF73AE"/>
    <w:rsid w:val="00F04106"/>
    <w:rsid w:val="00F063C4"/>
    <w:rsid w:val="00F346B4"/>
    <w:rsid w:val="00F37F9E"/>
    <w:rsid w:val="00F4243C"/>
    <w:rsid w:val="00F42749"/>
    <w:rsid w:val="00F47425"/>
    <w:rsid w:val="00F65F82"/>
    <w:rsid w:val="00F66E5F"/>
    <w:rsid w:val="00F70D49"/>
    <w:rsid w:val="00FE27E9"/>
    <w:rsid w:val="00FE4067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175</TotalTime>
  <Pages>4</Pages>
  <Words>510</Words>
  <Characters>2958</Characters>
  <Application>Microsoft Office Word</Application>
  <DocSecurity>0</DocSecurity>
  <Lines>1479</Lines>
  <Paragraphs>203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17</cp:revision>
  <cp:lastPrinted>2025-04-03T12:06:00Z</cp:lastPrinted>
  <dcterms:created xsi:type="dcterms:W3CDTF">2025-04-01T13:37:00Z</dcterms:created>
  <dcterms:modified xsi:type="dcterms:W3CDTF">2025-04-11T14:13:00Z</dcterms:modified>
</cp:coreProperties>
</file>