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954D9" w:rsidRDefault="004F16DB" w14:paraId="79258BB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1666194BEC6417EB97A7A92D82B7CF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d01d12e-3395-43e3-805e-ca057cabbadf"/>
        <w:id w:val="1513265137"/>
        <w:lock w:val="sdtLocked"/>
      </w:sdtPr>
      <w:sdtEndPr/>
      <w:sdtContent>
        <w:p w:rsidR="006A2FAC" w:rsidRDefault="007D6C73" w14:paraId="1DA669F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tillsätta en utredning i syfte att införa slöjförbud i för- och grundskolan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89C5205999C4237A15161FF60C548A0"/>
        </w:placeholder>
        <w:text/>
      </w:sdtPr>
      <w:sdtEndPr/>
      <w:sdtContent>
        <w:p w:rsidRPr="009B062B" w:rsidR="006D79C9" w:rsidP="00333E95" w:rsidRDefault="006D79C9" w14:paraId="712B82C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CB21C1" w:rsidR="00CB21C1" w:rsidP="004F16DB" w:rsidRDefault="00CB21C1" w14:paraId="77C8893A" w14:textId="207F3F53">
      <w:pPr>
        <w:pStyle w:val="Normalutanindragellerluft"/>
      </w:pPr>
      <w:r w:rsidRPr="00CB21C1">
        <w:t>Det har framkommit alarmerande uppgifter om att små flickor övervakas i för- och grundskolan, så att de bär slöja.</w:t>
      </w:r>
      <w:r w:rsidR="006954D9">
        <w:t xml:space="preserve"> </w:t>
      </w:r>
      <w:r w:rsidRPr="00CB21C1">
        <w:t>Att omyndiga flickor tvingas bära slöja hör inte hemma i Sverige. I Sverige ska jämställdhet råda mellan kvinnor och män, oavsett religion och kultur. Samhället måste stå upp för alla människors frihet</w:t>
      </w:r>
      <w:r w:rsidR="007D6C73">
        <w:t>.</w:t>
      </w:r>
      <w:r w:rsidRPr="00CB21C1">
        <w:t xml:space="preserve"> </w:t>
      </w:r>
      <w:r w:rsidR="007D6C73">
        <w:t>V</w:t>
      </w:r>
      <w:r w:rsidRPr="00CB21C1">
        <w:t xml:space="preserve">arje människa måste själv </w:t>
      </w:r>
      <w:r w:rsidRPr="004F16DB">
        <w:rPr>
          <w:spacing w:val="-1"/>
        </w:rPr>
        <w:t>få bestämma över sitt liv och sin klädsel. Skolor bör ha möjlighet att göra orosanmälning</w:t>
      </w:r>
      <w:r>
        <w:t xml:space="preserve"> vid bärande av slöja för barn som ett obligatoriskt instrument för att värna flickorna.</w:t>
      </w:r>
    </w:p>
    <w:sdt>
      <w:sdtPr>
        <w:alias w:val="CC_Underskrifter"/>
        <w:tag w:val="CC_Underskrifter"/>
        <w:id w:val="583496634"/>
        <w:lock w:val="sdtContentLocked"/>
        <w:placeholder>
          <w:docPart w:val="222F607614184D06B7A2A37891ACE368"/>
        </w:placeholder>
      </w:sdtPr>
      <w:sdtEndPr/>
      <w:sdtContent>
        <w:p w:rsidR="006954D9" w:rsidP="006954D9" w:rsidRDefault="006954D9" w14:paraId="1A13EE88" w14:textId="77777777"/>
        <w:p w:rsidRPr="008E0FE2" w:rsidR="004801AC" w:rsidP="006954D9" w:rsidRDefault="004F16DB" w14:paraId="26150028" w14:textId="4835854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A2FAC" w14:paraId="64482857" w14:textId="77777777">
        <w:trPr>
          <w:cantSplit/>
        </w:trPr>
        <w:tc>
          <w:tcPr>
            <w:tcW w:w="50" w:type="pct"/>
            <w:vAlign w:val="bottom"/>
          </w:tcPr>
          <w:p w:rsidR="006A2FAC" w:rsidRDefault="007D6C73" w14:paraId="3560A509" w14:textId="77777777">
            <w:pPr>
              <w:pStyle w:val="Underskrifter"/>
              <w:spacing w:after="0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 w:rsidR="006A2FAC" w:rsidRDefault="007D6C73" w14:paraId="57A80802" w14:textId="77777777">
            <w:pPr>
              <w:pStyle w:val="Underskrifter"/>
              <w:spacing w:after="0"/>
            </w:pPr>
            <w:r>
              <w:t>Lars Beckman (M)</w:t>
            </w:r>
          </w:p>
        </w:tc>
      </w:tr>
    </w:tbl>
    <w:p w:rsidR="0043664B" w:rsidRDefault="0043664B" w14:paraId="6FADE69B" w14:textId="77777777"/>
    <w:sectPr w:rsidR="0043664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925C" w14:textId="77777777" w:rsidR="006858B5" w:rsidRDefault="006858B5" w:rsidP="000C1CAD">
      <w:pPr>
        <w:spacing w:line="240" w:lineRule="auto"/>
      </w:pPr>
      <w:r>
        <w:separator/>
      </w:r>
    </w:p>
  </w:endnote>
  <w:endnote w:type="continuationSeparator" w:id="0">
    <w:p w14:paraId="3AA92D41" w14:textId="77777777" w:rsidR="006858B5" w:rsidRDefault="006858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4E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962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E84B" w14:textId="369191DF" w:rsidR="00262EA3" w:rsidRPr="006954D9" w:rsidRDefault="00262EA3" w:rsidP="006954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010A" w14:textId="77777777" w:rsidR="006858B5" w:rsidRDefault="006858B5" w:rsidP="000C1CAD">
      <w:pPr>
        <w:spacing w:line="240" w:lineRule="auto"/>
      </w:pPr>
      <w:r>
        <w:separator/>
      </w:r>
    </w:p>
  </w:footnote>
  <w:footnote w:type="continuationSeparator" w:id="0">
    <w:p w14:paraId="31572873" w14:textId="77777777" w:rsidR="006858B5" w:rsidRDefault="006858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DCF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BB8491" wp14:editId="64D991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E147" w14:textId="13EEB190" w:rsidR="00262EA3" w:rsidRDefault="004F16D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B21C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C1FDE">
                                <w:t>1521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BB849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B4E147" w14:textId="13EEB190" w:rsidR="00262EA3" w:rsidRDefault="004F16D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B21C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C1FDE">
                          <w:t>1521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73D72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7E36" w14:textId="77777777" w:rsidR="00262EA3" w:rsidRDefault="00262EA3" w:rsidP="008563AC">
    <w:pPr>
      <w:jc w:val="right"/>
    </w:pPr>
  </w:p>
  <w:p w14:paraId="6BEBBB8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6AE2" w14:textId="77777777" w:rsidR="00262EA3" w:rsidRDefault="004F16D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A192E8" wp14:editId="168D81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F838BE" w14:textId="7AC060BE" w:rsidR="00262EA3" w:rsidRDefault="004F16D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54D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B21C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C1FDE">
          <w:t>1521</w:t>
        </w:r>
      </w:sdtContent>
    </w:sdt>
  </w:p>
  <w:p w14:paraId="49A5A64B" w14:textId="77777777" w:rsidR="00262EA3" w:rsidRPr="008227B3" w:rsidRDefault="004F16D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E959D8" w14:textId="70D96738" w:rsidR="00262EA3" w:rsidRPr="008227B3" w:rsidRDefault="004F16D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54D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54D9">
          <w:t>:2112</w:t>
        </w:r>
      </w:sdtContent>
    </w:sdt>
  </w:p>
  <w:p w14:paraId="7D28A20F" w14:textId="136A9420" w:rsidR="00262EA3" w:rsidRDefault="004F16D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954D9">
          <w:t>av Ellen Juntti och Lars Beckman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DE1D8D" w14:textId="54129C16" w:rsidR="00262EA3" w:rsidRDefault="00CB21C1" w:rsidP="00283E0F">
        <w:pPr>
          <w:pStyle w:val="FSHRub2"/>
        </w:pPr>
        <w:r>
          <w:t>Utredning gällande slöjförbud i för- och grundskolan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2066B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B21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04D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1FD1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64B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6DB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8B5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4D9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FAC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6C73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FDE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2A9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1C1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1D4AB3"/>
  <w15:chartTrackingRefBased/>
  <w15:docId w15:val="{84CDFD8F-D830-4E40-9917-2C4AEA24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666194BEC6417EB97A7A92D82B7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8AA06-FFE1-4E48-B343-7D98387DF3D2}"/>
      </w:docPartPr>
      <w:docPartBody>
        <w:p w:rsidR="00C85FFA" w:rsidRDefault="00292706">
          <w:pPr>
            <w:pStyle w:val="71666194BEC6417EB97A7A92D82B7C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89C5205999C4237A15161FF60C54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725BA-BF36-4E86-9151-EEF9FF988A39}"/>
      </w:docPartPr>
      <w:docPartBody>
        <w:p w:rsidR="00C85FFA" w:rsidRDefault="00292706">
          <w:pPr>
            <w:pStyle w:val="C89C5205999C4237A15161FF60C548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22F607614184D06B7A2A37891ACE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15EE75-3406-4ACD-B1FA-DA5E9CD2F42A}"/>
      </w:docPartPr>
      <w:docPartBody>
        <w:p w:rsidR="00D87B97" w:rsidRDefault="00D87B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06"/>
    <w:rsid w:val="00292706"/>
    <w:rsid w:val="00C85FFA"/>
    <w:rsid w:val="00D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5FFA"/>
    <w:rPr>
      <w:color w:val="F4B083" w:themeColor="accent2" w:themeTint="99"/>
    </w:rPr>
  </w:style>
  <w:style w:type="paragraph" w:customStyle="1" w:styleId="71666194BEC6417EB97A7A92D82B7CF7">
    <w:name w:val="71666194BEC6417EB97A7A92D82B7CF7"/>
  </w:style>
  <w:style w:type="paragraph" w:customStyle="1" w:styleId="C89C5205999C4237A15161FF60C548A0">
    <w:name w:val="C89C5205999C4237A15161FF60C54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9EB15-C5D3-48A8-BC76-5268FB5B91A4}"/>
</file>

<file path=customXml/itemProps2.xml><?xml version="1.0" encoding="utf-8"?>
<ds:datastoreItem xmlns:ds="http://schemas.openxmlformats.org/officeDocument/2006/customXml" ds:itemID="{E09A842F-5541-4803-ADFD-7E3284C2E694}"/>
</file>

<file path=customXml/itemProps3.xml><?xml version="1.0" encoding="utf-8"?>
<ds:datastoreItem xmlns:ds="http://schemas.openxmlformats.org/officeDocument/2006/customXml" ds:itemID="{A68018F9-0EDE-4EEC-B7B0-8CA715A71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672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