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AEDDEB" w14:textId="77777777">
      <w:pPr>
        <w:pStyle w:val="Normalutanindragellerluft"/>
      </w:pPr>
      <w:bookmarkStart w:name="_Toc106800475" w:id="0"/>
      <w:bookmarkStart w:name="_Toc106801300" w:id="1"/>
    </w:p>
    <w:p xmlns:w14="http://schemas.microsoft.com/office/word/2010/wordml" w:rsidRPr="009B062B" w:rsidR="00AF30DD" w:rsidP="00DE4E8C" w:rsidRDefault="00DE4E8C" w14:paraId="1E843FEA" w14:textId="77777777">
      <w:pPr>
        <w:pStyle w:val="RubrikFrslagTIllRiksdagsbeslut"/>
      </w:pPr>
      <w:sdt>
        <w:sdtPr>
          <w:alias w:val="CC_Boilerplate_4"/>
          <w:tag w:val="CC_Boilerplate_4"/>
          <w:id w:val="-1644581176"/>
          <w:lock w:val="sdtContentLocked"/>
          <w:placeholder>
            <w:docPart w:val="2A01835CBD4E40C6A3C5134BABE673F9"/>
          </w:placeholder>
          <w:text/>
        </w:sdtPr>
        <w:sdtEndPr/>
        <w:sdtContent>
          <w:r w:rsidRPr="009B062B" w:rsidR="00AF30DD">
            <w:t>Förslag till riksdagsbeslut</w:t>
          </w:r>
        </w:sdtContent>
      </w:sdt>
      <w:bookmarkEnd w:id="0"/>
      <w:bookmarkEnd w:id="1"/>
    </w:p>
    <w:sdt>
      <w:sdtPr>
        <w:tag w:val="dd9c7020-f7b0-4e6f-9572-60703acb40a7"/>
        <w:alias w:val="Yrkande 1"/>
        <w:lock w:val="sdtLocked"/>
        <w15:appearance xmlns:w15="http://schemas.microsoft.com/office/word/2012/wordml" w15:val="boundingBox"/>
      </w:sdtPr>
      <w:sdtContent>
        <w:p>
          <w:pPr>
            <w:pStyle w:val="Frslagstext"/>
          </w:pPr>
          <w:r>
            <w:t>Riksdagen ställer sig bakom det som anförs i motionen om att överväga ett förbud mot utländsk finansiering av religiösa samfund och tillkännager detta för regeringen.</w:t>
          </w:r>
        </w:p>
      </w:sdtContent>
    </w:sdt>
    <w:sdt>
      <w:sdtPr>
        <w:tag w:val="db35508c-0a55-4bb4-af3b-d2575b1c0786"/>
        <w:alias w:val="Yrkande 2"/>
        <w:lock w:val="sdtLocked"/>
        <w15:appearance xmlns:w15="http://schemas.microsoft.com/office/word/2012/wordml" w15:val="boundingBox"/>
      </w:sdtPr>
      <w:sdtContent>
        <w:p>
          <w:pPr>
            <w:pStyle w:val="Frslagstext"/>
          </w:pPr>
          <w:r>
            <w:t>Riksdagen ställer sig bakom det som anförs i motionen om att se över förutsättningarna för att religiös verksamhet ska kunna finansieras uteslutande med egna medel och tillkännager detta för regeringen.</w:t>
          </w:r>
        </w:p>
      </w:sdtContent>
    </w:sdt>
    <w:sdt>
      <w:sdtPr>
        <w:tag w:val="eea29c95-5a56-4eb5-805d-2e99e9d8e656"/>
        <w:alias w:val="Yrkande 3"/>
        <w:lock w:val="sdtLocked"/>
        <w15:appearance xmlns:w15="http://schemas.microsoft.com/office/word/2012/wordml" w15:val="boundingBox"/>
      </w:sdtPr>
      <w:sdtContent>
        <w:p>
          <w:pPr>
            <w:pStyle w:val="Frslagstext"/>
          </w:pPr>
          <w:r>
            <w:t>Riksdagen ställer sig bakom det som anförs i motionen om att se över möjligheten att avsluta Svenska kyrkans rätt att inhämta medlemsavgifter via Skatteverket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62BF06CED470BABA29E96EB784199"/>
        </w:placeholder>
        <w:text/>
      </w:sdtPr>
      <w:sdtEndPr/>
      <w:sdtContent>
        <w:p xmlns:w14="http://schemas.microsoft.com/office/word/2010/wordml" w:rsidRPr="009B062B" w:rsidR="006D79C9" w:rsidP="00333E95" w:rsidRDefault="006D79C9" w14:paraId="2C180FA7" w14:textId="77777777">
          <w:pPr>
            <w:pStyle w:val="Rubrik1"/>
          </w:pPr>
          <w:r>
            <w:t>Motivering</w:t>
          </w:r>
        </w:p>
      </w:sdtContent>
    </w:sdt>
    <w:bookmarkEnd w:displacedByCustomXml="prev" w:id="3"/>
    <w:bookmarkEnd w:displacedByCustomXml="prev" w:id="4"/>
    <w:p xmlns:w14="http://schemas.microsoft.com/office/word/2010/wordml" w:rsidRPr="006B121B" w:rsidR="00463405" w:rsidP="00BD60DC" w:rsidRDefault="00463405" w14:paraId="571261DC" w14:textId="30847442">
      <w:pPr>
        <w:ind w:firstLine="0"/>
        <w:rPr>
          <w:rFonts w:eastAsia="Times New Roman"/>
          <w:lang w:eastAsia="sv-SE"/>
        </w:rPr>
      </w:pPr>
      <w:r w:rsidRPr="006B121B">
        <w:rPr>
          <w:rFonts w:eastAsia="Times New Roman"/>
          <w:lang w:eastAsia="sv-SE"/>
        </w:rPr>
        <w:t>Att Sverige är ett någorlunda sekulärt land är något att vara stolt över. Att lagstiftningen, rättstillämpningen och staten är skilda från religion är en förutsättning för ett hållbart demokratiskt system. Trots att de flesta skulle identifiera Sverige som ett av världens mest sekulära länder var det inte förrän år 2000 som regeringen slutade utse Svenska kyrkans biskopar, och så sent som år 2008 upphörde Svea hovrätt med rättegångs</w:t>
      </w:r>
      <w:r w:rsidRPr="006B121B">
        <w:rPr>
          <w:rFonts w:eastAsia="Times New Roman"/>
          <w:lang w:eastAsia="sv-SE"/>
        </w:rPr>
        <w:softHyphen/>
        <w:t>gudstjänst.</w:t>
      </w:r>
    </w:p>
    <w:p xmlns:w14="http://schemas.microsoft.com/office/word/2010/wordml" w:rsidRPr="006B121B" w:rsidR="00463405" w:rsidP="00BD60DC" w:rsidRDefault="00463405" w14:paraId="09E6BEB2" w14:textId="3FAF773E">
      <w:r w:rsidRPr="006B121B">
        <w:t xml:space="preserve">Vi ska stå upp för religionsfriheten; varje individs rätt att tro och rätt att inte tro är grundläggande i en demokrati. Men för att säkra religionsfriheten så bör </w:t>
      </w:r>
      <w:r w:rsidR="00BA11D0">
        <w:t xml:space="preserve">regeringen se </w:t>
      </w:r>
      <w:r w:rsidR="00BA11D0">
        <w:lastRenderedPageBreak/>
        <w:t xml:space="preserve">över möjligheten för </w:t>
      </w:r>
      <w:r w:rsidRPr="006B121B">
        <w:t>svenska staten</w:t>
      </w:r>
      <w:r w:rsidR="00BA11D0">
        <w:t xml:space="preserve"> att </w:t>
      </w:r>
      <w:r w:rsidRPr="006B121B">
        <w:t>sluta finansiera</w:t>
      </w:r>
      <w:r w:rsidR="00BA11D0">
        <w:t xml:space="preserve"> </w:t>
      </w:r>
      <w:r w:rsidRPr="006B121B">
        <w:t>trossamfund. Med 100 miljoner om året blir staten en stor finan</w:t>
      </w:r>
      <w:r w:rsidRPr="006B121B">
        <w:softHyphen/>
        <w:t>siär av religiös verksamhet. Det innebär att skatten som bör gå till vårt gemensamma – skola, rättsväsende, vård och omsorg, försvar osv – istället går till vuxna människors religionsutövande. Det rimliga i ett sekulärt land är att religion finansieras privat och inte av var och en som betalar skatt. Att Svenska kyrkan dessutom får ta ut sina med</w:t>
      </w:r>
      <w:r w:rsidRPr="006B121B">
        <w:softHyphen/>
        <w:t xml:space="preserve">lemsavgifter, så kallad kyrkoavgift, via Skatteverket vittnar om en osund relation mellan stat och religion. Det är dags att skilja religion från stat, på riktigt. </w:t>
      </w:r>
    </w:p>
    <w:p xmlns:w14="http://schemas.microsoft.com/office/word/2010/wordml" w:rsidRPr="006B121B" w:rsidR="00463405" w:rsidP="00BD60DC" w:rsidRDefault="00463405" w14:paraId="7AF65F7D" w14:textId="44CA957B">
      <w:pPr>
        <w:rPr>
          <w:rFonts w:eastAsia="Times New Roman"/>
          <w:lang w:eastAsia="sv-SE"/>
        </w:rPr>
      </w:pPr>
      <w:r w:rsidRPr="006B121B">
        <w:t xml:space="preserve">Det är även så att finansieringen av religiösa samfund behöver regleras hårdare. Utländsk finansiering av religiösa samfund riskerar att öppna dörren för påverkan från stater eller organisationer som inte delar våra demokratiska värderingar. Sverige behöver därför stoppa utländskt stöd till samfund med antidemokratiska syften. </w:t>
      </w:r>
    </w:p>
    <w:p xmlns:w14="http://schemas.microsoft.com/office/word/2010/wordml" w:rsidRPr="00463405" w:rsidR="00463405" w:rsidP="00463405" w:rsidRDefault="00463405" w14:paraId="708A6A61" w14:textId="77777777">
      <w:pPr>
        <w:pStyle w:val="Normalwebb"/>
        <w:shd w:val="clear" w:color="auto" w:fill="FFFFFF"/>
        <w:rPr>
          <w:rFonts w:eastAsia="Times New Roman"/>
          <w:kern w:val="0"/>
          <w:lang w:eastAsia="sv-SE"/>
          <w14:numSpacing w14:val="default"/>
        </w:rPr>
      </w:pPr>
    </w:p>
    <w:p xmlns:w14="http://schemas.microsoft.com/office/word/2010/wordml" w:rsidRPr="00422B9E" w:rsidR="00422B9E" w:rsidP="008E0FE2" w:rsidRDefault="00422B9E" w14:paraId="321D377C" w14:textId="37297887">
      <w:pPr>
        <w:pStyle w:val="Normalutanindragellerluft"/>
      </w:pPr>
    </w:p>
    <w:p xmlns:w14="http://schemas.microsoft.com/office/word/2010/wordml" w:rsidR="00BB6339" w:rsidP="008E0FE2" w:rsidRDefault="00BB6339" w14:paraId="25E66445" w14:textId="77777777">
      <w:pPr>
        <w:pStyle w:val="Normalutanindragellerluft"/>
      </w:pPr>
    </w:p>
    <w:sdt>
      <w:sdtPr>
        <w:rPr>
          <w:i/>
          <w:noProof/>
        </w:rPr>
        <w:alias w:val="CC_Underskrifter"/>
        <w:tag w:val="CC_Underskrifter"/>
        <w:id w:val="583496634"/>
        <w:lock w:val="sdtContentLocked"/>
        <w:placeholder>
          <w:docPart w:val="FD4702756F574EB7869F529D7DBC46D8"/>
        </w:placeholder>
      </w:sdtPr>
      <w:sdtEndPr/>
      <w:sdtContent>
        <w:p xmlns:w14="http://schemas.microsoft.com/office/word/2010/wordml" w:rsidR="00DE4E8C" w:rsidP="00DE4E8C" w:rsidRDefault="00DE4E8C" w14:paraId="03DB32E4" w14:textId="77777777">
          <w:pPr/>
          <w:r/>
        </w:p>
        <w:p xmlns:w14="http://schemas.microsoft.com/office/word/2010/wordml" w:rsidR="00DE4E8C" w:rsidP="00DE4E8C" w:rsidRDefault="00DE4E8C" w14:paraId="37730FC5" w14:textId="0FAE0F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A6414E" w14:textId="5430CF7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E891" w14:textId="77777777" w:rsidR="00545A9D" w:rsidRDefault="00545A9D" w:rsidP="000C1CAD">
      <w:pPr>
        <w:spacing w:line="240" w:lineRule="auto"/>
      </w:pPr>
      <w:r>
        <w:separator/>
      </w:r>
    </w:p>
  </w:endnote>
  <w:endnote w:type="continuationSeparator" w:id="0">
    <w:p w14:paraId="3E22D662" w14:textId="77777777" w:rsidR="00545A9D" w:rsidRDefault="00545A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1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81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DC79" w14:textId="1F71FA38" w:rsidR="00262EA3" w:rsidRPr="00DE4E8C" w:rsidRDefault="00262EA3" w:rsidP="00DE4E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821C" w14:textId="77777777" w:rsidR="00545A9D" w:rsidRDefault="00545A9D" w:rsidP="000C1CAD">
      <w:pPr>
        <w:spacing w:line="240" w:lineRule="auto"/>
      </w:pPr>
      <w:r>
        <w:separator/>
      </w:r>
    </w:p>
  </w:footnote>
  <w:footnote w:type="continuationSeparator" w:id="0">
    <w:p w14:paraId="445BD620" w14:textId="77777777" w:rsidR="00545A9D" w:rsidRDefault="00545A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E684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9A993E" wp14:anchorId="22846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4E8C" w14:paraId="497C330B" w14:textId="030DAFBC">
                          <w:pPr>
                            <w:jc w:val="right"/>
                          </w:pPr>
                          <w:sdt>
                            <w:sdtPr>
                              <w:alias w:val="CC_Noformat_Partikod"/>
                              <w:tag w:val="CC_Noformat_Partikod"/>
                              <w:id w:val="-53464382"/>
                              <w:placeholder>
                                <w:docPart w:val="7B9E2C0632E149CC985677439921CE2F"/>
                              </w:placeholder>
                              <w:text/>
                            </w:sdtPr>
                            <w:sdtEndPr/>
                            <w:sdtContent>
                              <w:r w:rsidR="00463405">
                                <w:t>M</w:t>
                              </w:r>
                            </w:sdtContent>
                          </w:sdt>
                          <w:sdt>
                            <w:sdtPr>
                              <w:alias w:val="CC_Noformat_Partinummer"/>
                              <w:tag w:val="CC_Noformat_Partinummer"/>
                              <w:id w:val="-1709555926"/>
                              <w:placeholder>
                                <w:docPart w:val="334EEB52C72D4BD08F121BDD7EED4991"/>
                              </w:placeholder>
                              <w:text/>
                            </w:sdtPr>
                            <w:sdtEndPr/>
                            <w:sdtContent>
                              <w:r w:rsidR="00BE4819">
                                <w:t>1753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461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4E8C" w14:paraId="497C330B" w14:textId="030DAFBC">
                    <w:pPr>
                      <w:jc w:val="right"/>
                    </w:pPr>
                    <w:sdt>
                      <w:sdtPr>
                        <w:alias w:val="CC_Noformat_Partikod"/>
                        <w:tag w:val="CC_Noformat_Partikod"/>
                        <w:id w:val="-53464382"/>
                        <w:placeholder>
                          <w:docPart w:val="7B9E2C0632E149CC985677439921CE2F"/>
                        </w:placeholder>
                        <w:text/>
                      </w:sdtPr>
                      <w:sdtEndPr/>
                      <w:sdtContent>
                        <w:r w:rsidR="00463405">
                          <w:t>M</w:t>
                        </w:r>
                      </w:sdtContent>
                    </w:sdt>
                    <w:sdt>
                      <w:sdtPr>
                        <w:alias w:val="CC_Noformat_Partinummer"/>
                        <w:tag w:val="CC_Noformat_Partinummer"/>
                        <w:id w:val="-1709555926"/>
                        <w:placeholder>
                          <w:docPart w:val="334EEB52C72D4BD08F121BDD7EED4991"/>
                        </w:placeholder>
                        <w:text/>
                      </w:sdtPr>
                      <w:sdtEndPr/>
                      <w:sdtContent>
                        <w:r w:rsidR="00BE4819">
                          <w:t>1753</w:t>
                        </w:r>
                      </w:sdtContent>
                    </w:sdt>
                  </w:p>
                </w:txbxContent>
              </v:textbox>
              <w10:wrap anchorx="page"/>
            </v:shape>
          </w:pict>
        </mc:Fallback>
      </mc:AlternateContent>
    </w:r>
  </w:p>
  <w:p w:rsidRPr="00293C4F" w:rsidR="00262EA3" w:rsidP="00776B74" w:rsidRDefault="00262EA3" w14:paraId="506F7D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57FDEE" w14:textId="77777777">
    <w:pPr>
      <w:jc w:val="right"/>
    </w:pPr>
  </w:p>
  <w:p w:rsidR="00262EA3" w:rsidP="00776B74" w:rsidRDefault="00262EA3" w14:paraId="51B56E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4E8C" w14:paraId="56E487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2DBB6D" wp14:anchorId="04F5C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4E8C" w14:paraId="1836BD44" w14:textId="1A0F13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63405">
          <w:t>M</w:t>
        </w:r>
      </w:sdtContent>
    </w:sdt>
    <w:sdt>
      <w:sdtPr>
        <w:alias w:val="CC_Noformat_Partinummer"/>
        <w:tag w:val="CC_Noformat_Partinummer"/>
        <w:id w:val="-2014525982"/>
        <w:lock w:val="contentLocked"/>
        <w:text/>
      </w:sdtPr>
      <w:sdtEndPr/>
      <w:sdtContent>
        <w:r w:rsidR="00BE4819">
          <w:t>1753</w:t>
        </w:r>
      </w:sdtContent>
    </w:sdt>
  </w:p>
  <w:p w:rsidRPr="008227B3" w:rsidR="00262EA3" w:rsidP="008227B3" w:rsidRDefault="00DE4E8C" w14:paraId="070788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4E8C" w14:paraId="46F9984E" w14:textId="3D5E1B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:3057</w:t>
        </w:r>
      </w:sdtContent>
    </w:sdt>
  </w:p>
  <w:p w:rsidR="00262EA3" w:rsidP="00E03A3D" w:rsidRDefault="00DE4E8C" w14:paraId="7054D188" w14:textId="7F7697EE">
    <w:pPr>
      <w:pStyle w:val="Motionr"/>
    </w:pPr>
    <w:sdt>
      <w:sdtPr>
        <w:alias w:val="CC_Noformat_Avtext"/>
        <w:tag w:val="CC_Noformat_Avtext"/>
        <w:id w:val="-2020768203"/>
        <w:lock w:val="sdtContentLocked"/>
        <w:placeholder>
          <w:docPart w:val="7B9E2C0632E149CC985677439921CE2F"/>
        </w:placeholder>
        <w15:appearance w15:val="hidden"/>
        <w:text/>
      </w:sdtPr>
      <w:sdtEndPr/>
      <w:sdtContent>
        <w:r>
          <w:t>av Noria Manouchi (M)</w:t>
        </w:r>
      </w:sdtContent>
    </w:sdt>
  </w:p>
  <w:sdt>
    <w:sdtPr>
      <w:alias w:val="CC_Noformat_Rubtext"/>
      <w:tag w:val="CC_Noformat_Rubtext"/>
      <w:id w:val="-218060500"/>
      <w:lock w:val="sdtContentLocked"/>
      <w:placeholder>
        <w:docPart w:val="334EEB52C72D4BD08F121BDD7EED4991"/>
      </w:placeholder>
      <w:text/>
    </w:sdtPr>
    <w:sdtEndPr/>
    <w:sdtContent>
      <w:p w:rsidR="00262EA3" w:rsidP="00283E0F" w:rsidRDefault="00463405" w14:paraId="00F74F83" w14:textId="1731DCFE">
        <w:pPr>
          <w:pStyle w:val="FSHRub2"/>
        </w:pPr>
        <w:r>
          <w:t>Finansiering av religiösa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AB206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F36260"/>
    <w:multiLevelType w:val="hybridMultilevel"/>
    <w:tmpl w:val="3362B4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4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F93"/>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84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7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05"/>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A2"/>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0D"/>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EC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8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A9D"/>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1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6F"/>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15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1D0"/>
    <w:rsid w:val="00BA1D86"/>
    <w:rsid w:val="00BA2619"/>
    <w:rsid w:val="00BA2C3B"/>
    <w:rsid w:val="00BA3DB2"/>
    <w:rsid w:val="00BA4312"/>
    <w:rsid w:val="00BA4F87"/>
    <w:rsid w:val="00BA586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0DC"/>
    <w:rsid w:val="00BD67FA"/>
    <w:rsid w:val="00BE03D5"/>
    <w:rsid w:val="00BE0AAB"/>
    <w:rsid w:val="00BE0F28"/>
    <w:rsid w:val="00BE130C"/>
    <w:rsid w:val="00BE219A"/>
    <w:rsid w:val="00BE2248"/>
    <w:rsid w:val="00BE358C"/>
    <w:rsid w:val="00BE3D0F"/>
    <w:rsid w:val="00BE4819"/>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8C"/>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6C"/>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AF929C"/>
  <w15:chartTrackingRefBased/>
  <w15:docId w15:val="{BDF8EC33-B03C-4F61-8E97-2991F1BB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69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01835CBD4E40C6A3C5134BABE673F9"/>
        <w:category>
          <w:name w:val="Allmänt"/>
          <w:gallery w:val="placeholder"/>
        </w:category>
        <w:types>
          <w:type w:val="bbPlcHdr"/>
        </w:types>
        <w:behaviors>
          <w:behavior w:val="content"/>
        </w:behaviors>
        <w:guid w:val="{7A109991-95BD-4A2D-9D8E-69D360AA2485}"/>
      </w:docPartPr>
      <w:docPartBody>
        <w:p w:rsidR="0013402A" w:rsidRDefault="00ED5D99">
          <w:pPr>
            <w:pStyle w:val="2A01835CBD4E40C6A3C5134BABE673F9"/>
          </w:pPr>
          <w:r w:rsidRPr="005A0A93">
            <w:rPr>
              <w:rStyle w:val="Platshllartext"/>
            </w:rPr>
            <w:t>Förslag till riksdagsbeslut</w:t>
          </w:r>
        </w:p>
      </w:docPartBody>
    </w:docPart>
    <w:docPart>
      <w:docPartPr>
        <w:name w:val="C549F1C947EB46D59366237AD70C7459"/>
        <w:category>
          <w:name w:val="Allmänt"/>
          <w:gallery w:val="placeholder"/>
        </w:category>
        <w:types>
          <w:type w:val="bbPlcHdr"/>
        </w:types>
        <w:behaviors>
          <w:behavior w:val="content"/>
        </w:behaviors>
        <w:guid w:val="{67659F57-A941-42B5-8AE2-26AABA05677B}"/>
      </w:docPartPr>
      <w:docPartBody>
        <w:p w:rsidR="0013402A" w:rsidRDefault="00ED5D99">
          <w:pPr>
            <w:pStyle w:val="C549F1C947EB46D59366237AD70C74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F62BF06CED470BABA29E96EB784199"/>
        <w:category>
          <w:name w:val="Allmänt"/>
          <w:gallery w:val="placeholder"/>
        </w:category>
        <w:types>
          <w:type w:val="bbPlcHdr"/>
        </w:types>
        <w:behaviors>
          <w:behavior w:val="content"/>
        </w:behaviors>
        <w:guid w:val="{FAC3C4BB-D63B-43D3-974C-A1203EB091C9}"/>
      </w:docPartPr>
      <w:docPartBody>
        <w:p w:rsidR="0013402A" w:rsidRDefault="00ED5D99">
          <w:pPr>
            <w:pStyle w:val="1FF62BF06CED470BABA29E96EB784199"/>
          </w:pPr>
          <w:r w:rsidRPr="005A0A93">
            <w:rPr>
              <w:rStyle w:val="Platshllartext"/>
            </w:rPr>
            <w:t>Motivering</w:t>
          </w:r>
        </w:p>
      </w:docPartBody>
    </w:docPart>
    <w:docPart>
      <w:docPartPr>
        <w:name w:val="FD4702756F574EB7869F529D7DBC46D8"/>
        <w:category>
          <w:name w:val="Allmänt"/>
          <w:gallery w:val="placeholder"/>
        </w:category>
        <w:types>
          <w:type w:val="bbPlcHdr"/>
        </w:types>
        <w:behaviors>
          <w:behavior w:val="content"/>
        </w:behaviors>
        <w:guid w:val="{D8E205BB-3654-4B2B-904E-FD281D81220B}"/>
      </w:docPartPr>
      <w:docPartBody>
        <w:p w:rsidR="0013402A" w:rsidRDefault="00ED5D99">
          <w:pPr>
            <w:pStyle w:val="FD4702756F574EB7869F529D7DBC46D8"/>
          </w:pPr>
          <w:r w:rsidRPr="009B077E">
            <w:rPr>
              <w:rStyle w:val="Platshllartext"/>
            </w:rPr>
            <w:t>Namn på motionärer infogas/tas bort via panelen.</w:t>
          </w:r>
        </w:p>
      </w:docPartBody>
    </w:docPart>
    <w:docPart>
      <w:docPartPr>
        <w:name w:val="7B9E2C0632E149CC985677439921CE2F"/>
        <w:category>
          <w:name w:val="Allmänt"/>
          <w:gallery w:val="placeholder"/>
        </w:category>
        <w:types>
          <w:type w:val="bbPlcHdr"/>
        </w:types>
        <w:behaviors>
          <w:behavior w:val="content"/>
        </w:behaviors>
        <w:guid w:val="{80D20284-A16B-426F-B694-D2EDC2A55AA0}"/>
      </w:docPartPr>
      <w:docPartBody>
        <w:p w:rsidR="0013402A" w:rsidRDefault="00ED5D99">
          <w:pPr>
            <w:pStyle w:val="7B9E2C0632E149CC985677439921CE2F"/>
          </w:pPr>
          <w:r>
            <w:rPr>
              <w:rStyle w:val="Platshllartext"/>
            </w:rPr>
            <w:t xml:space="preserve"> </w:t>
          </w:r>
        </w:p>
      </w:docPartBody>
    </w:docPart>
    <w:docPart>
      <w:docPartPr>
        <w:name w:val="334EEB52C72D4BD08F121BDD7EED4991"/>
        <w:category>
          <w:name w:val="Allmänt"/>
          <w:gallery w:val="placeholder"/>
        </w:category>
        <w:types>
          <w:type w:val="bbPlcHdr"/>
        </w:types>
        <w:behaviors>
          <w:behavior w:val="content"/>
        </w:behaviors>
        <w:guid w:val="{09116FDC-BDC5-4723-9865-39848DDE2C1B}"/>
      </w:docPartPr>
      <w:docPartBody>
        <w:p w:rsidR="0013402A" w:rsidRDefault="00ED5D99">
          <w:pPr>
            <w:pStyle w:val="334EEB52C72D4BD08F121BDD7EED49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2A"/>
    <w:rsid w:val="0013402A"/>
    <w:rsid w:val="00DB2708"/>
    <w:rsid w:val="00ED5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01835CBD4E40C6A3C5134BABE673F9">
    <w:name w:val="2A01835CBD4E40C6A3C5134BABE673F9"/>
  </w:style>
  <w:style w:type="paragraph" w:customStyle="1" w:styleId="C549F1C947EB46D59366237AD70C7459">
    <w:name w:val="C549F1C947EB46D59366237AD70C7459"/>
  </w:style>
  <w:style w:type="paragraph" w:customStyle="1" w:styleId="1FF62BF06CED470BABA29E96EB784199">
    <w:name w:val="1FF62BF06CED470BABA29E96EB784199"/>
  </w:style>
  <w:style w:type="paragraph" w:customStyle="1" w:styleId="FD4702756F574EB7869F529D7DBC46D8">
    <w:name w:val="FD4702756F574EB7869F529D7DBC46D8"/>
  </w:style>
  <w:style w:type="paragraph" w:customStyle="1" w:styleId="7B9E2C0632E149CC985677439921CE2F">
    <w:name w:val="7B9E2C0632E149CC985677439921CE2F"/>
  </w:style>
  <w:style w:type="paragraph" w:customStyle="1" w:styleId="334EEB52C72D4BD08F121BDD7EED4991">
    <w:name w:val="334EEB52C72D4BD08F121BDD7EED4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CDE5F-39FA-4E45-87D2-29A2DCD5B21C}"/>
</file>

<file path=customXml/itemProps2.xml><?xml version="1.0" encoding="utf-8"?>
<ds:datastoreItem xmlns:ds="http://schemas.openxmlformats.org/officeDocument/2006/customXml" ds:itemID="{DFAB57F9-29FB-4C41-B11B-5BE3EBCB9769}"/>
</file>

<file path=customXml/itemProps3.xml><?xml version="1.0" encoding="utf-8"?>
<ds:datastoreItem xmlns:ds="http://schemas.openxmlformats.org/officeDocument/2006/customXml" ds:itemID="{59D1CE07-F2AC-4284-BBCA-5360ABA3F45E}"/>
</file>

<file path=customXml/itemProps4.xml><?xml version="1.0" encoding="utf-8"?>
<ds:datastoreItem xmlns:ds="http://schemas.openxmlformats.org/officeDocument/2006/customXml" ds:itemID="{396AB95B-6B10-45B6-B4E5-58AE6AC4CFEB}"/>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1887</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Finansiering av religiösa organisationer</vt:lpstr>
      <vt:lpstr>
      </vt:lpstr>
    </vt:vector>
  </TitlesOfParts>
  <Company>Sveriges riksdag</Company>
  <LinksUpToDate>false</LinksUpToDate>
  <CharactersWithSpaces>2216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