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2426" w:rsidRDefault="00382B89" w14:paraId="1A6547AB" w14:textId="77777777">
      <w:pPr>
        <w:pStyle w:val="RubrikFrslagTIllRiksdagsbeslut"/>
      </w:pPr>
      <w:sdt>
        <w:sdtPr>
          <w:alias w:val="CC_Boilerplate_4"/>
          <w:tag w:val="CC_Boilerplate_4"/>
          <w:id w:val="-1644581176"/>
          <w:lock w:val="sdtContentLocked"/>
          <w:placeholder>
            <w:docPart w:val="81A9AC6D25E34142B634381566D3A4FC"/>
          </w:placeholder>
          <w:text/>
        </w:sdtPr>
        <w:sdtEndPr/>
        <w:sdtContent>
          <w:r w:rsidRPr="009B062B" w:rsidR="00AF30DD">
            <w:t>Förslag till riksdagsbeslut</w:t>
          </w:r>
        </w:sdtContent>
      </w:sdt>
      <w:bookmarkEnd w:id="0"/>
      <w:bookmarkEnd w:id="1"/>
    </w:p>
    <w:sdt>
      <w:sdtPr>
        <w:alias w:val="Yrkande 1"/>
        <w:tag w:val="b1492aa5-f75d-4a35-ba54-23a7739611ef"/>
        <w:id w:val="-1782484514"/>
        <w:lock w:val="sdtLocked"/>
      </w:sdtPr>
      <w:sdtEndPr/>
      <w:sdtContent>
        <w:p w:rsidR="00A12FB1" w:rsidRDefault="00210616" w14:paraId="68A298D4" w14:textId="77777777">
          <w:pPr>
            <w:pStyle w:val="Frslagstext"/>
            <w:numPr>
              <w:ilvl w:val="0"/>
              <w:numId w:val="0"/>
            </w:numPr>
          </w:pPr>
          <w:r>
            <w:t>Riksdagen ställer sig bakom det som anförs i motionen om att åldersgränsen för att köpa alkohol på Systembolaget bör sänkas från 20 år till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1D8D7B99C4ABEB2174FEBC4274633"/>
        </w:placeholder>
        <w:text/>
      </w:sdtPr>
      <w:sdtEndPr/>
      <w:sdtContent>
        <w:p w:rsidRPr="009B062B" w:rsidR="006D79C9" w:rsidP="00333E95" w:rsidRDefault="006D79C9" w14:paraId="200408BF" w14:textId="77777777">
          <w:pPr>
            <w:pStyle w:val="Rubrik1"/>
          </w:pPr>
          <w:r>
            <w:t>Motivering</w:t>
          </w:r>
        </w:p>
      </w:sdtContent>
    </w:sdt>
    <w:bookmarkEnd w:displacedByCustomXml="prev" w:id="3"/>
    <w:bookmarkEnd w:displacedByCustomXml="prev" w:id="4"/>
    <w:p w:rsidR="007D33A8" w:rsidP="007D33A8" w:rsidRDefault="007D33A8" w14:paraId="31927CD4" w14:textId="53B679B5">
      <w:pPr>
        <w:pStyle w:val="Normalutanindragellerluft"/>
      </w:pPr>
      <w:r>
        <w:t>Det svenska monopolet på, och regleringar av, alkoholförsäljning tillhör de mest restriktiva i hela Europa. Detta motiveras genom ett folkhälsoperspektiv där riskerna antas minska av hårdare statlig kontroll. Problemet är att detta bevisats vara ett antagande som helt saknar verklighetsförankring. Jag vill därför att riksdagen ska arbeta för en liberalisering av den svenska alkohollagstiftningen. Det är ologiskt att vi har en myndighetsålder i Sverige på 18 år samtidigt som man vid den åldern anförtros att ta körkort, sluta avtal, i krig försvara sitt land, gifta sig och dricka alkohol på krogen. Däremot anses man inte vara vuxen nog att köpa en flaska vin på Systembolaget förrän man fyller 20.</w:t>
      </w:r>
    </w:p>
    <w:p w:rsidR="007D33A8" w:rsidP="00C86F50" w:rsidRDefault="007D33A8" w14:paraId="5BCB8E4E" w14:textId="6B164C6B">
      <w:r>
        <w:t>Först och främst är det viktigt att förstå hur hårt reglerad försäljningen av alkohol idag är. Av EU:s 28 medlemsländer är Sverige det enda landet som inte tillåter för</w:t>
      </w:r>
      <w:r w:rsidR="00C86F50">
        <w:softHyphen/>
      </w:r>
      <w:r>
        <w:t>säljning av drycker med en alkoholhalt över 2,25 procent (3,5 för öl) i livsmedels</w:t>
      </w:r>
      <w:r w:rsidR="00C86F50">
        <w:softHyphen/>
      </w:r>
      <w:r>
        <w:t>butiker. Sverige har också högst åldersgräns i hela EU för köp av öl och vin – 20 år – vilket i övriga unionen som regel är 18 år. Vidare har Sverige de senaste decennierna liberaliserat marknaden för alkohol där Systembolagets öppettider förlängts, alkoläsk och bag-in-box-viner har tillåtits och antalet butiker har nästintill fördubblats sedan 1959. Detta har inte medfört större andel alkoholrelaterade skador, och det alkohol</w:t>
      </w:r>
      <w:r w:rsidR="00C86F50">
        <w:softHyphen/>
      </w:r>
      <w:r>
        <w:t>relaterade våldet har från 1990-talet minskat mer än annat dödligt våld. Folkhälso</w:t>
      </w:r>
      <w:r w:rsidR="00C86F50">
        <w:softHyphen/>
      </w:r>
      <w:r>
        <w:t>myndigheten har även fastslagit att riskkonsumtionen av alkohol minskat sedan 2006. Detta trots att alkoholmarknaden idag är betydligt mer liberal än tidigare.</w:t>
      </w:r>
    </w:p>
    <w:p w:rsidRPr="00422B9E" w:rsidR="00422B9E" w:rsidP="00C86F50" w:rsidRDefault="007D33A8" w14:paraId="55D05CF4" w14:textId="1F0A097B">
      <w:r>
        <w:lastRenderedPageBreak/>
        <w:t xml:space="preserve">Sammantaget är det viktigt att vi klargör vad målet med svensk alkoholpolitik är, och ser till att detta kan tillgodoses genom liberala förslag. Är målet att minska de negativa hälsoeffekter som alkoholen medför? Då är åldersgräns inte önskvärt. </w:t>
      </w:r>
    </w:p>
    <w:sdt>
      <w:sdtPr>
        <w:rPr>
          <w:i/>
          <w:noProof/>
        </w:rPr>
        <w:alias w:val="CC_Underskrifter"/>
        <w:tag w:val="CC_Underskrifter"/>
        <w:id w:val="583496634"/>
        <w:lock w:val="sdtContentLocked"/>
        <w:placeholder>
          <w:docPart w:val="D2DFF45AA5D04664B5AD315B3054137E"/>
        </w:placeholder>
      </w:sdtPr>
      <w:sdtEndPr/>
      <w:sdtContent>
        <w:p w:rsidR="001E2426" w:rsidP="001E2426" w:rsidRDefault="001E2426" w14:paraId="6A710AC6" w14:textId="77777777"/>
        <w:p w:rsidR="001E2426" w:rsidP="001E2426" w:rsidRDefault="00382B89" w14:paraId="4EC2A57B" w14:textId="7F763DF7"/>
      </w:sdtContent>
    </w:sdt>
    <w:tbl>
      <w:tblPr>
        <w:tblW w:w="5000" w:type="pct"/>
        <w:tblLook w:val="04A0" w:firstRow="1" w:lastRow="0" w:firstColumn="1" w:lastColumn="0" w:noHBand="0" w:noVBand="1"/>
        <w:tblCaption w:val="underskrifter"/>
      </w:tblPr>
      <w:tblGrid>
        <w:gridCol w:w="4252"/>
        <w:gridCol w:w="4252"/>
      </w:tblGrid>
      <w:tr w:rsidR="00A12FB1" w14:paraId="352C46DC" w14:textId="77777777">
        <w:trPr>
          <w:cantSplit/>
        </w:trPr>
        <w:tc>
          <w:tcPr>
            <w:tcW w:w="50" w:type="pct"/>
            <w:vAlign w:val="bottom"/>
          </w:tcPr>
          <w:p w:rsidR="00A12FB1" w:rsidRDefault="00210616" w14:paraId="5C033EF3" w14:textId="77777777">
            <w:pPr>
              <w:pStyle w:val="Underskrifter"/>
              <w:spacing w:after="0"/>
            </w:pPr>
            <w:r>
              <w:t>Niels Paarup-Petersen (C)</w:t>
            </w:r>
          </w:p>
        </w:tc>
        <w:tc>
          <w:tcPr>
            <w:tcW w:w="50" w:type="pct"/>
            <w:vAlign w:val="bottom"/>
          </w:tcPr>
          <w:p w:rsidR="00A12FB1" w:rsidRDefault="00A12FB1" w14:paraId="0392E372" w14:textId="77777777">
            <w:pPr>
              <w:pStyle w:val="Underskrifter"/>
              <w:spacing w:after="0"/>
            </w:pPr>
          </w:p>
        </w:tc>
      </w:tr>
    </w:tbl>
    <w:p w:rsidRPr="008E0FE2" w:rsidR="004801AC" w:rsidP="00DF3554" w:rsidRDefault="004801AC" w14:paraId="6E04962C" w14:textId="1C533C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65A2" w14:textId="77777777" w:rsidR="007D33A8" w:rsidRDefault="007D33A8" w:rsidP="000C1CAD">
      <w:pPr>
        <w:spacing w:line="240" w:lineRule="auto"/>
      </w:pPr>
      <w:r>
        <w:separator/>
      </w:r>
    </w:p>
  </w:endnote>
  <w:endnote w:type="continuationSeparator" w:id="0">
    <w:p w14:paraId="56E4B3F5" w14:textId="77777777" w:rsidR="007D33A8" w:rsidRDefault="007D3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3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B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C542" w14:textId="3C37D5BB" w:rsidR="00262EA3" w:rsidRPr="001E2426" w:rsidRDefault="00262EA3" w:rsidP="001E24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AA30" w14:textId="77777777" w:rsidR="007D33A8" w:rsidRDefault="007D33A8" w:rsidP="000C1CAD">
      <w:pPr>
        <w:spacing w:line="240" w:lineRule="auto"/>
      </w:pPr>
      <w:r>
        <w:separator/>
      </w:r>
    </w:p>
  </w:footnote>
  <w:footnote w:type="continuationSeparator" w:id="0">
    <w:p w14:paraId="3F186054" w14:textId="77777777" w:rsidR="007D33A8" w:rsidRDefault="007D33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58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365EE" wp14:editId="4B0A3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C2E055" w14:textId="1F20DD3A" w:rsidR="00262EA3" w:rsidRDefault="00382B89" w:rsidP="008103B5">
                          <w:pPr>
                            <w:jc w:val="right"/>
                          </w:pPr>
                          <w:sdt>
                            <w:sdtPr>
                              <w:alias w:val="CC_Noformat_Partikod"/>
                              <w:tag w:val="CC_Noformat_Partikod"/>
                              <w:id w:val="-53464382"/>
                              <w:placeholder>
                                <w:docPart w:val="01EB3FF2E780487D81AE4DAA51AB3B9E"/>
                              </w:placeholder>
                              <w:text/>
                            </w:sdtPr>
                            <w:sdtEndPr/>
                            <w:sdtContent>
                              <w:r w:rsidR="007D33A8">
                                <w:t>C</w:t>
                              </w:r>
                            </w:sdtContent>
                          </w:sdt>
                          <w:sdt>
                            <w:sdtPr>
                              <w:alias w:val="CC_Noformat_Partinummer"/>
                              <w:tag w:val="CC_Noformat_Partinummer"/>
                              <w:id w:val="-1709555926"/>
                              <w:placeholder>
                                <w:docPart w:val="EB8ED0750B89485481B9647E89B6C8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365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C2E055" w14:textId="1F20DD3A" w:rsidR="00262EA3" w:rsidRDefault="00382B89" w:rsidP="008103B5">
                    <w:pPr>
                      <w:jc w:val="right"/>
                    </w:pPr>
                    <w:sdt>
                      <w:sdtPr>
                        <w:alias w:val="CC_Noformat_Partikod"/>
                        <w:tag w:val="CC_Noformat_Partikod"/>
                        <w:id w:val="-53464382"/>
                        <w:placeholder>
                          <w:docPart w:val="01EB3FF2E780487D81AE4DAA51AB3B9E"/>
                        </w:placeholder>
                        <w:text/>
                      </w:sdtPr>
                      <w:sdtEndPr/>
                      <w:sdtContent>
                        <w:r w:rsidR="007D33A8">
                          <w:t>C</w:t>
                        </w:r>
                      </w:sdtContent>
                    </w:sdt>
                    <w:sdt>
                      <w:sdtPr>
                        <w:alias w:val="CC_Noformat_Partinummer"/>
                        <w:tag w:val="CC_Noformat_Partinummer"/>
                        <w:id w:val="-1709555926"/>
                        <w:placeholder>
                          <w:docPart w:val="EB8ED0750B89485481B9647E89B6C897"/>
                        </w:placeholder>
                        <w:showingPlcHdr/>
                        <w:text/>
                      </w:sdtPr>
                      <w:sdtEndPr/>
                      <w:sdtContent>
                        <w:r w:rsidR="00262EA3">
                          <w:t xml:space="preserve"> </w:t>
                        </w:r>
                      </w:sdtContent>
                    </w:sdt>
                  </w:p>
                </w:txbxContent>
              </v:textbox>
              <w10:wrap anchorx="page"/>
            </v:shape>
          </w:pict>
        </mc:Fallback>
      </mc:AlternateContent>
    </w:r>
  </w:p>
  <w:p w14:paraId="34EE90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8CD0" w14:textId="77777777" w:rsidR="00262EA3" w:rsidRDefault="00262EA3" w:rsidP="008563AC">
    <w:pPr>
      <w:jc w:val="right"/>
    </w:pPr>
  </w:p>
  <w:p w14:paraId="4512D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8A1A" w14:textId="77777777" w:rsidR="00262EA3" w:rsidRDefault="00382B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B3B38" wp14:editId="4CABCC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F209AC" w14:textId="39DD35AE" w:rsidR="00262EA3" w:rsidRDefault="00382B89" w:rsidP="00A314CF">
    <w:pPr>
      <w:pStyle w:val="FSHNormal"/>
      <w:spacing w:before="40"/>
    </w:pPr>
    <w:sdt>
      <w:sdtPr>
        <w:alias w:val="CC_Noformat_Motionstyp"/>
        <w:tag w:val="CC_Noformat_Motionstyp"/>
        <w:id w:val="1162973129"/>
        <w:lock w:val="sdtContentLocked"/>
        <w15:appearance w15:val="hidden"/>
        <w:text/>
      </w:sdtPr>
      <w:sdtEndPr/>
      <w:sdtContent>
        <w:r w:rsidR="001E2426">
          <w:t>Enskild motion</w:t>
        </w:r>
      </w:sdtContent>
    </w:sdt>
    <w:r w:rsidR="00821B36">
      <w:t xml:space="preserve"> </w:t>
    </w:r>
    <w:sdt>
      <w:sdtPr>
        <w:alias w:val="CC_Noformat_Partikod"/>
        <w:tag w:val="CC_Noformat_Partikod"/>
        <w:id w:val="1471015553"/>
        <w:text/>
      </w:sdtPr>
      <w:sdtEndPr/>
      <w:sdtContent>
        <w:r w:rsidR="007D33A8">
          <w:t>C</w:t>
        </w:r>
      </w:sdtContent>
    </w:sdt>
    <w:sdt>
      <w:sdtPr>
        <w:alias w:val="CC_Noformat_Partinummer"/>
        <w:tag w:val="CC_Noformat_Partinummer"/>
        <w:id w:val="-2014525982"/>
        <w:showingPlcHdr/>
        <w:text/>
      </w:sdtPr>
      <w:sdtEndPr/>
      <w:sdtContent>
        <w:r w:rsidR="00821B36">
          <w:t xml:space="preserve"> </w:t>
        </w:r>
      </w:sdtContent>
    </w:sdt>
  </w:p>
  <w:p w14:paraId="2069D9A3" w14:textId="77777777" w:rsidR="00262EA3" w:rsidRPr="008227B3" w:rsidRDefault="00382B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CF0700" w14:textId="441AE187" w:rsidR="00262EA3" w:rsidRPr="008227B3" w:rsidRDefault="00382B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426">
          <w:t>:837</w:t>
        </w:r>
      </w:sdtContent>
    </w:sdt>
  </w:p>
  <w:p w14:paraId="7C4C5B18" w14:textId="45BAB7FD" w:rsidR="00262EA3" w:rsidRDefault="00382B89" w:rsidP="00E03A3D">
    <w:pPr>
      <w:pStyle w:val="Motionr"/>
    </w:pPr>
    <w:sdt>
      <w:sdtPr>
        <w:alias w:val="CC_Noformat_Avtext"/>
        <w:tag w:val="CC_Noformat_Avtext"/>
        <w:id w:val="-2020768203"/>
        <w:lock w:val="sdtContentLocked"/>
        <w:placeholder>
          <w:docPart w:val="01EB3FF2E780487D81AE4DAA51AB3B9E"/>
        </w:placeholder>
        <w15:appearance w15:val="hidden"/>
        <w:text/>
      </w:sdtPr>
      <w:sdtEndPr/>
      <w:sdtContent>
        <w:r w:rsidR="001E2426">
          <w:t>av Niels Paarup-Petersen (C)</w:t>
        </w:r>
      </w:sdtContent>
    </w:sdt>
  </w:p>
  <w:sdt>
    <w:sdtPr>
      <w:alias w:val="CC_Noformat_Rubtext"/>
      <w:tag w:val="CC_Noformat_Rubtext"/>
      <w:id w:val="-218060500"/>
      <w:lock w:val="sdtLocked"/>
      <w:placeholder>
        <w:docPart w:val="EB8ED0750B89485481B9647E89B6C897"/>
      </w:placeholder>
      <w:text/>
    </w:sdtPr>
    <w:sdtEndPr/>
    <w:sdtContent>
      <w:p w14:paraId="184FAE98" w14:textId="1BA65ED3" w:rsidR="00262EA3" w:rsidRDefault="007D33A8" w:rsidP="00283E0F">
        <w:pPr>
          <w:pStyle w:val="FSHRub2"/>
        </w:pPr>
        <w:r>
          <w:t>Sänkt ålder för inköp på Systembolaget</w:t>
        </w:r>
      </w:p>
    </w:sdtContent>
  </w:sdt>
  <w:sdt>
    <w:sdtPr>
      <w:alias w:val="CC_Boilerplate_3"/>
      <w:tag w:val="CC_Boilerplate_3"/>
      <w:id w:val="1606463544"/>
      <w:lock w:val="sdtContentLocked"/>
      <w15:appearance w15:val="hidden"/>
      <w:text w:multiLine="1"/>
    </w:sdtPr>
    <w:sdtEndPr/>
    <w:sdtContent>
      <w:p w14:paraId="43E9AE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3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26"/>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16"/>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A9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89"/>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8"/>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675"/>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B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5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62"/>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3A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291A9"/>
  <w15:chartTrackingRefBased/>
  <w15:docId w15:val="{DF68DF89-DFB3-4DA2-B100-0A6105E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A9AC6D25E34142B634381566D3A4FC"/>
        <w:category>
          <w:name w:val="Allmänt"/>
          <w:gallery w:val="placeholder"/>
        </w:category>
        <w:types>
          <w:type w:val="bbPlcHdr"/>
        </w:types>
        <w:behaviors>
          <w:behavior w:val="content"/>
        </w:behaviors>
        <w:guid w:val="{A605E109-CA47-4F80-95B6-BC4F4B15A778}"/>
      </w:docPartPr>
      <w:docPartBody>
        <w:p w:rsidR="0032111B" w:rsidRDefault="0032111B">
          <w:pPr>
            <w:pStyle w:val="81A9AC6D25E34142B634381566D3A4FC"/>
          </w:pPr>
          <w:r w:rsidRPr="005A0A93">
            <w:rPr>
              <w:rStyle w:val="Platshllartext"/>
            </w:rPr>
            <w:t>Förslag till riksdagsbeslut</w:t>
          </w:r>
        </w:p>
      </w:docPartBody>
    </w:docPart>
    <w:docPart>
      <w:docPartPr>
        <w:name w:val="3B61D8D7B99C4ABEB2174FEBC4274633"/>
        <w:category>
          <w:name w:val="Allmänt"/>
          <w:gallery w:val="placeholder"/>
        </w:category>
        <w:types>
          <w:type w:val="bbPlcHdr"/>
        </w:types>
        <w:behaviors>
          <w:behavior w:val="content"/>
        </w:behaviors>
        <w:guid w:val="{B0F06D9C-10BD-465C-BF80-F17AAF8BF0A2}"/>
      </w:docPartPr>
      <w:docPartBody>
        <w:p w:rsidR="0032111B" w:rsidRDefault="0032111B">
          <w:pPr>
            <w:pStyle w:val="3B61D8D7B99C4ABEB2174FEBC4274633"/>
          </w:pPr>
          <w:r w:rsidRPr="005A0A93">
            <w:rPr>
              <w:rStyle w:val="Platshllartext"/>
            </w:rPr>
            <w:t>Motivering</w:t>
          </w:r>
        </w:p>
      </w:docPartBody>
    </w:docPart>
    <w:docPart>
      <w:docPartPr>
        <w:name w:val="01EB3FF2E780487D81AE4DAA51AB3B9E"/>
        <w:category>
          <w:name w:val="Allmänt"/>
          <w:gallery w:val="placeholder"/>
        </w:category>
        <w:types>
          <w:type w:val="bbPlcHdr"/>
        </w:types>
        <w:behaviors>
          <w:behavior w:val="content"/>
        </w:behaviors>
        <w:guid w:val="{C58A7C2B-492F-425E-912A-DC155B815FBC}"/>
      </w:docPartPr>
      <w:docPartBody>
        <w:p w:rsidR="0032111B" w:rsidRDefault="0032111B">
          <w:pPr>
            <w:pStyle w:val="01EB3FF2E780487D81AE4DAA51AB3B9E"/>
          </w:pPr>
          <w:r>
            <w:rPr>
              <w:rStyle w:val="Platshllartext"/>
            </w:rPr>
            <w:t xml:space="preserve"> </w:t>
          </w:r>
        </w:p>
      </w:docPartBody>
    </w:docPart>
    <w:docPart>
      <w:docPartPr>
        <w:name w:val="EB8ED0750B89485481B9647E89B6C897"/>
        <w:category>
          <w:name w:val="Allmänt"/>
          <w:gallery w:val="placeholder"/>
        </w:category>
        <w:types>
          <w:type w:val="bbPlcHdr"/>
        </w:types>
        <w:behaviors>
          <w:behavior w:val="content"/>
        </w:behaviors>
        <w:guid w:val="{0BEAF665-349C-4C10-A50D-53EED8B1341D}"/>
      </w:docPartPr>
      <w:docPartBody>
        <w:p w:rsidR="0032111B" w:rsidRDefault="0032111B">
          <w:pPr>
            <w:pStyle w:val="EB8ED0750B89485481B9647E89B6C897"/>
          </w:pPr>
          <w:r>
            <w:t xml:space="preserve"> </w:t>
          </w:r>
        </w:p>
      </w:docPartBody>
    </w:docPart>
    <w:docPart>
      <w:docPartPr>
        <w:name w:val="D2DFF45AA5D04664B5AD315B3054137E"/>
        <w:category>
          <w:name w:val="Allmänt"/>
          <w:gallery w:val="placeholder"/>
        </w:category>
        <w:types>
          <w:type w:val="bbPlcHdr"/>
        </w:types>
        <w:behaviors>
          <w:behavior w:val="content"/>
        </w:behaviors>
        <w:guid w:val="{BC2FE47C-4181-4649-9208-FDD8F3C1CAEB}"/>
      </w:docPartPr>
      <w:docPartBody>
        <w:p w:rsidR="009571C7" w:rsidRDefault="009571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1B"/>
    <w:rsid w:val="0032111B"/>
    <w:rsid w:val="00957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A9AC6D25E34142B634381566D3A4FC">
    <w:name w:val="81A9AC6D25E34142B634381566D3A4FC"/>
  </w:style>
  <w:style w:type="paragraph" w:customStyle="1" w:styleId="3B61D8D7B99C4ABEB2174FEBC4274633">
    <w:name w:val="3B61D8D7B99C4ABEB2174FEBC4274633"/>
  </w:style>
  <w:style w:type="paragraph" w:customStyle="1" w:styleId="01EB3FF2E780487D81AE4DAA51AB3B9E">
    <w:name w:val="01EB3FF2E780487D81AE4DAA51AB3B9E"/>
  </w:style>
  <w:style w:type="paragraph" w:customStyle="1" w:styleId="EB8ED0750B89485481B9647E89B6C897">
    <w:name w:val="EB8ED0750B89485481B9647E89B6C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FE47D-AE23-45B7-94D0-620DB266ED57}"/>
</file>

<file path=customXml/itemProps2.xml><?xml version="1.0" encoding="utf-8"?>
<ds:datastoreItem xmlns:ds="http://schemas.openxmlformats.org/officeDocument/2006/customXml" ds:itemID="{501DFA43-B7F8-45C3-9B6D-15519D9F5685}"/>
</file>

<file path=customXml/itemProps3.xml><?xml version="1.0" encoding="utf-8"?>
<ds:datastoreItem xmlns:ds="http://schemas.openxmlformats.org/officeDocument/2006/customXml" ds:itemID="{F7524585-E43D-4341-9070-0882D4FD3BA4}"/>
</file>

<file path=docProps/app.xml><?xml version="1.0" encoding="utf-8"?>
<Properties xmlns="http://schemas.openxmlformats.org/officeDocument/2006/extended-properties" xmlns:vt="http://schemas.openxmlformats.org/officeDocument/2006/docPropsVTypes">
  <Template>Normal</Template>
  <TotalTime>14</TotalTime>
  <Pages>2</Pages>
  <Words>325</Words>
  <Characters>1815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ålder för inköp på Systembolaget</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