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2CD2D74A414FCD9980266C21F5B96A"/>
        </w:placeholder>
        <w:text/>
      </w:sdtPr>
      <w:sdtEndPr/>
      <w:sdtContent>
        <w:p w:rsidRPr="009B062B" w:rsidR="00AF30DD" w:rsidP="00C66956" w:rsidRDefault="00AF30DD" w14:paraId="45A30DDC" w14:textId="77777777">
          <w:pPr>
            <w:pStyle w:val="Rubrik1"/>
            <w:spacing w:after="300"/>
          </w:pPr>
          <w:r w:rsidRPr="009B062B">
            <w:t>Förslag till riksdagsbeslut</w:t>
          </w:r>
        </w:p>
      </w:sdtContent>
    </w:sdt>
    <w:sdt>
      <w:sdtPr>
        <w:alias w:val="Yrkande 1"/>
        <w:tag w:val="ed18316c-7be2-4af1-a83b-826f8ac9dc46"/>
        <w:id w:val="-1482916387"/>
        <w:lock w:val="sdtLocked"/>
      </w:sdtPr>
      <w:sdtEndPr/>
      <w:sdtContent>
        <w:p w:rsidR="001801EF" w:rsidRDefault="00993183" w14:paraId="45A30DDD" w14:textId="77777777">
          <w:pPr>
            <w:pStyle w:val="Frslagstext"/>
            <w:numPr>
              <w:ilvl w:val="0"/>
              <w:numId w:val="0"/>
            </w:numPr>
          </w:pPr>
          <w:r>
            <w:t>Riksdagen ställer sig bakom det som anförs i motionen om att utreda möjligheten för fler skolor att integrera daglig pulshöjande aktivitet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C397B00336439D8608EC4A552C799F"/>
        </w:placeholder>
        <w:text/>
      </w:sdtPr>
      <w:sdtEndPr/>
      <w:sdtContent>
        <w:p w:rsidRPr="009B062B" w:rsidR="006D79C9" w:rsidP="00333E95" w:rsidRDefault="006D79C9" w14:paraId="45A30DDE" w14:textId="77777777">
          <w:pPr>
            <w:pStyle w:val="Rubrik1"/>
          </w:pPr>
          <w:r>
            <w:t>Motivering</w:t>
          </w:r>
        </w:p>
      </w:sdtContent>
    </w:sdt>
    <w:p w:rsidR="00FB554B" w:rsidP="00FB554B" w:rsidRDefault="00FB554B" w14:paraId="45A30DDF" w14:textId="7C87B261">
      <w:pPr>
        <w:pStyle w:val="Normalutanindragellerluft"/>
      </w:pPr>
      <w:r>
        <w:t>Svenska skolelevers kunskapsresultat och hälsa är av naturliga skäl ständigt åter</w:t>
      </w:r>
      <w:r w:rsidR="00E239F4">
        <w:softHyphen/>
      </w:r>
      <w:r>
        <w:t>kommande debattämnen. Vid sidan av debatten om kursplaner, betygssystem och elevhälsans funktion har nu under en längre tid effekterna av elevernas fysiska aktivitet utvärderats. I bland annat en studie från Göteborgs universitet och i projekt på skolor i Valdemarsvik och Bunkeflo utanför Malmö har effekter av daglig pulshöjande aktivitet på elevernas skolresultat och hälsa utvärderats. Dessa forskningsprojekt har visat på goda effekter av pulshöjande aktivitet på elevernas studieresultat. Dessutom pekar de på positiva hälsoeffekter hos elever som ägnat sig åt daglig fysisk aktivitet jämfört med andra skolelever, bland annat minskad hyperaktivitet och ökad syreupptagnings</w:t>
      </w:r>
      <w:r w:rsidR="00E239F4">
        <w:softHyphen/>
      </w:r>
      <w:bookmarkStart w:name="_GoBack" w:id="1"/>
      <w:bookmarkEnd w:id="1"/>
      <w:r>
        <w:t xml:space="preserve">förmåga. </w:t>
      </w:r>
    </w:p>
    <w:p w:rsidR="00FB554B" w:rsidP="00E239F4" w:rsidRDefault="00FB554B" w14:paraId="45A30DE0" w14:textId="7E11E271">
      <w:r>
        <w:t xml:space="preserve">Det ska inte förstås som så att skolorna nödvändigtvis har utvidgat antalet timmar i idrottsämnet utan </w:t>
      </w:r>
      <w:r w:rsidR="00EB11C8">
        <w:t xml:space="preserve">att de </w:t>
      </w:r>
      <w:r>
        <w:t>utöver den fysiska aktivitet som ingår i detta ämne infört tid för aktiviteter där eleverna kommer upp över 65</w:t>
      </w:r>
      <w:r w:rsidR="00EB11C8">
        <w:t> </w:t>
      </w:r>
      <w:r>
        <w:t xml:space="preserve">% av maxpuls. Det är eftersträvansvärt att sprida exemplen på hur man kan integrera regelbunden pulshöjande aktivitet till fler skolor. Det är av vikt att detta i så stor utsträckning som möjligt sker utan att inverka menligt på övrig lektionstid. </w:t>
      </w:r>
    </w:p>
    <w:p w:rsidR="00FB554B" w:rsidP="00E239F4" w:rsidRDefault="00FB554B" w14:paraId="45A30DE1" w14:textId="77777777">
      <w:r>
        <w:t xml:space="preserve">Med anledning av detta bör regeringen utreda hur man kan sprida modeller för att integrera daglig pulshöjande aktivitet på fler skolor. </w:t>
      </w:r>
    </w:p>
    <w:p w:rsidR="00BB6339" w:rsidP="00E239F4" w:rsidRDefault="00FB554B" w14:paraId="45A30DE4" w14:textId="103C288D">
      <w:r>
        <w:t>Underlag för detta hittas i Effects of a Curricular Physical Activity Intervention on Children</w:t>
      </w:r>
      <w:r w:rsidR="00EB11C8">
        <w:t>’</w:t>
      </w:r>
      <w:r>
        <w:t>s School Performance, Wellness, and Brain Development från Göteborgs universitet, Lina Bunketorp Käll m.fl., och Mer rörelse i skolan med Bunkeflomodellen.</w:t>
      </w:r>
    </w:p>
    <w:sdt>
      <w:sdtPr>
        <w:rPr>
          <w:i/>
          <w:noProof/>
        </w:rPr>
        <w:alias w:val="CC_Underskrifter"/>
        <w:tag w:val="CC_Underskrifter"/>
        <w:id w:val="583496634"/>
        <w:lock w:val="sdtContentLocked"/>
        <w:placeholder>
          <w:docPart w:val="7DC198BFF70C483C82F15A8EBB802A8F"/>
        </w:placeholder>
      </w:sdtPr>
      <w:sdtEndPr>
        <w:rPr>
          <w:i w:val="0"/>
          <w:noProof w:val="0"/>
        </w:rPr>
      </w:sdtEndPr>
      <w:sdtContent>
        <w:p w:rsidR="00C66956" w:rsidP="00C66956" w:rsidRDefault="00C66956" w14:paraId="45A30DE5" w14:textId="77777777"/>
        <w:p w:rsidRPr="008E0FE2" w:rsidR="00C66956" w:rsidP="00C66956" w:rsidRDefault="00C3517E" w14:paraId="45A30DE6" w14:textId="77777777"/>
      </w:sdtContent>
    </w:sdt>
    <w:tbl>
      <w:tblPr>
        <w:tblW w:w="5000" w:type="pct"/>
        <w:tblLook w:val="04A0" w:firstRow="1" w:lastRow="0" w:firstColumn="1" w:lastColumn="0" w:noHBand="0" w:noVBand="1"/>
        <w:tblCaption w:val="underskrifter"/>
      </w:tblPr>
      <w:tblGrid>
        <w:gridCol w:w="4252"/>
        <w:gridCol w:w="4252"/>
      </w:tblGrid>
      <w:tr w:rsidR="003D06C3" w14:paraId="4441498D" w14:textId="77777777">
        <w:trPr>
          <w:cantSplit/>
        </w:trPr>
        <w:tc>
          <w:tcPr>
            <w:tcW w:w="50" w:type="pct"/>
            <w:vAlign w:val="bottom"/>
          </w:tcPr>
          <w:p w:rsidR="003D06C3" w:rsidRDefault="00EB11C8" w14:paraId="1FADEDC1" w14:textId="77777777">
            <w:pPr>
              <w:pStyle w:val="Underskrifter"/>
            </w:pPr>
            <w:r>
              <w:t>Magnus Ek (C)</w:t>
            </w:r>
          </w:p>
        </w:tc>
        <w:tc>
          <w:tcPr>
            <w:tcW w:w="50" w:type="pct"/>
            <w:vAlign w:val="bottom"/>
          </w:tcPr>
          <w:p w:rsidR="003D06C3" w:rsidRDefault="003D06C3" w14:paraId="6E86CBB1" w14:textId="77777777">
            <w:pPr>
              <w:pStyle w:val="Underskrifter"/>
            </w:pPr>
          </w:p>
        </w:tc>
      </w:tr>
    </w:tbl>
    <w:p w:rsidRPr="008E0FE2" w:rsidR="004801AC" w:rsidP="00C66956" w:rsidRDefault="004801AC" w14:paraId="45A30DEA"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30DED" w14:textId="77777777" w:rsidR="00FB554B" w:rsidRDefault="00FB554B" w:rsidP="000C1CAD">
      <w:pPr>
        <w:spacing w:line="240" w:lineRule="auto"/>
      </w:pPr>
      <w:r>
        <w:separator/>
      </w:r>
    </w:p>
  </w:endnote>
  <w:endnote w:type="continuationSeparator" w:id="0">
    <w:p w14:paraId="45A30DEE" w14:textId="77777777" w:rsidR="00FB554B" w:rsidRDefault="00FB55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0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0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0DFC" w14:textId="77777777" w:rsidR="00262EA3" w:rsidRPr="00C66956" w:rsidRDefault="00262EA3" w:rsidP="00C669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30DEB" w14:textId="77777777" w:rsidR="00FB554B" w:rsidRDefault="00FB554B" w:rsidP="000C1CAD">
      <w:pPr>
        <w:spacing w:line="240" w:lineRule="auto"/>
      </w:pPr>
      <w:r>
        <w:separator/>
      </w:r>
    </w:p>
  </w:footnote>
  <w:footnote w:type="continuationSeparator" w:id="0">
    <w:p w14:paraId="45A30DEC" w14:textId="77777777" w:rsidR="00FB554B" w:rsidRDefault="00FB55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0D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A30DFD" wp14:editId="45A30D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A30E01" w14:textId="77777777" w:rsidR="00262EA3" w:rsidRDefault="00C3517E" w:rsidP="008103B5">
                          <w:pPr>
                            <w:jc w:val="right"/>
                          </w:pPr>
                          <w:sdt>
                            <w:sdtPr>
                              <w:alias w:val="CC_Noformat_Partikod"/>
                              <w:tag w:val="CC_Noformat_Partikod"/>
                              <w:id w:val="-53464382"/>
                              <w:placeholder>
                                <w:docPart w:val="173C7D88538940AC9C9765821E2D5424"/>
                              </w:placeholder>
                              <w:text/>
                            </w:sdtPr>
                            <w:sdtEndPr/>
                            <w:sdtContent>
                              <w:r w:rsidR="00FB554B">
                                <w:t>C</w:t>
                              </w:r>
                            </w:sdtContent>
                          </w:sdt>
                          <w:sdt>
                            <w:sdtPr>
                              <w:alias w:val="CC_Noformat_Partinummer"/>
                              <w:tag w:val="CC_Noformat_Partinummer"/>
                              <w:id w:val="-1709555926"/>
                              <w:placeholder>
                                <w:docPart w:val="E4072945C8924B9E87EF2A138D2426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A30D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A30E01" w14:textId="77777777" w:rsidR="00262EA3" w:rsidRDefault="00C3517E" w:rsidP="008103B5">
                    <w:pPr>
                      <w:jc w:val="right"/>
                    </w:pPr>
                    <w:sdt>
                      <w:sdtPr>
                        <w:alias w:val="CC_Noformat_Partikod"/>
                        <w:tag w:val="CC_Noformat_Partikod"/>
                        <w:id w:val="-53464382"/>
                        <w:placeholder>
                          <w:docPart w:val="173C7D88538940AC9C9765821E2D5424"/>
                        </w:placeholder>
                        <w:text/>
                      </w:sdtPr>
                      <w:sdtEndPr/>
                      <w:sdtContent>
                        <w:r w:rsidR="00FB554B">
                          <w:t>C</w:t>
                        </w:r>
                      </w:sdtContent>
                    </w:sdt>
                    <w:sdt>
                      <w:sdtPr>
                        <w:alias w:val="CC_Noformat_Partinummer"/>
                        <w:tag w:val="CC_Noformat_Partinummer"/>
                        <w:id w:val="-1709555926"/>
                        <w:placeholder>
                          <w:docPart w:val="E4072945C8924B9E87EF2A138D24268C"/>
                        </w:placeholder>
                        <w:showingPlcHdr/>
                        <w:text/>
                      </w:sdtPr>
                      <w:sdtEndPr/>
                      <w:sdtContent>
                        <w:r w:rsidR="00262EA3">
                          <w:t xml:space="preserve"> </w:t>
                        </w:r>
                      </w:sdtContent>
                    </w:sdt>
                  </w:p>
                </w:txbxContent>
              </v:textbox>
              <w10:wrap anchorx="page"/>
            </v:shape>
          </w:pict>
        </mc:Fallback>
      </mc:AlternateContent>
    </w:r>
  </w:p>
  <w:p w14:paraId="45A30D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0DF1" w14:textId="77777777" w:rsidR="00262EA3" w:rsidRDefault="00262EA3" w:rsidP="008563AC">
    <w:pPr>
      <w:jc w:val="right"/>
    </w:pPr>
  </w:p>
  <w:p w14:paraId="45A30D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0DF5" w14:textId="77777777" w:rsidR="00262EA3" w:rsidRDefault="00C351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A30DFF" wp14:editId="45A30E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30DF6" w14:textId="77777777" w:rsidR="00262EA3" w:rsidRDefault="00C3517E" w:rsidP="00A314CF">
    <w:pPr>
      <w:pStyle w:val="FSHNormal"/>
      <w:spacing w:before="40"/>
    </w:pPr>
    <w:sdt>
      <w:sdtPr>
        <w:alias w:val="CC_Noformat_Motionstyp"/>
        <w:tag w:val="CC_Noformat_Motionstyp"/>
        <w:id w:val="1162973129"/>
        <w:lock w:val="sdtContentLocked"/>
        <w15:appearance w15:val="hidden"/>
        <w:text/>
      </w:sdtPr>
      <w:sdtEndPr/>
      <w:sdtContent>
        <w:r w:rsidR="00E35AAF">
          <w:t>Enskild motion</w:t>
        </w:r>
      </w:sdtContent>
    </w:sdt>
    <w:r w:rsidR="00821B36">
      <w:t xml:space="preserve"> </w:t>
    </w:r>
    <w:sdt>
      <w:sdtPr>
        <w:alias w:val="CC_Noformat_Partikod"/>
        <w:tag w:val="CC_Noformat_Partikod"/>
        <w:id w:val="1471015553"/>
        <w:text/>
      </w:sdtPr>
      <w:sdtEndPr/>
      <w:sdtContent>
        <w:r w:rsidR="00FB554B">
          <w:t>C</w:t>
        </w:r>
      </w:sdtContent>
    </w:sdt>
    <w:sdt>
      <w:sdtPr>
        <w:alias w:val="CC_Noformat_Partinummer"/>
        <w:tag w:val="CC_Noformat_Partinummer"/>
        <w:id w:val="-2014525982"/>
        <w:showingPlcHdr/>
        <w:text/>
      </w:sdtPr>
      <w:sdtEndPr/>
      <w:sdtContent>
        <w:r w:rsidR="00821B36">
          <w:t xml:space="preserve"> </w:t>
        </w:r>
      </w:sdtContent>
    </w:sdt>
  </w:p>
  <w:p w14:paraId="45A30DF7" w14:textId="77777777" w:rsidR="00262EA3" w:rsidRPr="008227B3" w:rsidRDefault="00C351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A30DF8" w14:textId="77777777" w:rsidR="00262EA3" w:rsidRPr="008227B3" w:rsidRDefault="00C351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5AA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5AAF">
          <w:t>:1172</w:t>
        </w:r>
      </w:sdtContent>
    </w:sdt>
  </w:p>
  <w:p w14:paraId="45A30DF9" w14:textId="77777777" w:rsidR="00262EA3" w:rsidRDefault="00C3517E" w:rsidP="00E03A3D">
    <w:pPr>
      <w:pStyle w:val="Motionr"/>
    </w:pPr>
    <w:sdt>
      <w:sdtPr>
        <w:alias w:val="CC_Noformat_Avtext"/>
        <w:tag w:val="CC_Noformat_Avtext"/>
        <w:id w:val="-2020768203"/>
        <w:lock w:val="sdtContentLocked"/>
        <w15:appearance w15:val="hidden"/>
        <w:text/>
      </w:sdtPr>
      <w:sdtEndPr/>
      <w:sdtContent>
        <w:r w:rsidR="00E35AAF">
          <w:t>av Magnus Ek (C)</w:t>
        </w:r>
      </w:sdtContent>
    </w:sdt>
  </w:p>
  <w:sdt>
    <w:sdtPr>
      <w:alias w:val="CC_Noformat_Rubtext"/>
      <w:tag w:val="CC_Noformat_Rubtext"/>
      <w:id w:val="-218060500"/>
      <w:lock w:val="sdtLocked"/>
      <w:text/>
    </w:sdtPr>
    <w:sdtEndPr/>
    <w:sdtContent>
      <w:p w14:paraId="45A30DFA" w14:textId="77777777" w:rsidR="00262EA3" w:rsidRDefault="00FB554B" w:rsidP="00283E0F">
        <w:pPr>
          <w:pStyle w:val="FSHRub2"/>
        </w:pPr>
        <w:r>
          <w:t>Daglig pulshöjande aktivitet i skolan</w:t>
        </w:r>
      </w:p>
    </w:sdtContent>
  </w:sdt>
  <w:sdt>
    <w:sdtPr>
      <w:alias w:val="CC_Boilerplate_3"/>
      <w:tag w:val="CC_Boilerplate_3"/>
      <w:id w:val="1606463544"/>
      <w:lock w:val="sdtContentLocked"/>
      <w15:appearance w15:val="hidden"/>
      <w:text w:multiLine="1"/>
    </w:sdtPr>
    <w:sdtEndPr/>
    <w:sdtContent>
      <w:p w14:paraId="45A30D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B5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E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6C3"/>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D3"/>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9F"/>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C7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8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7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56"/>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F4"/>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A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C8"/>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54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A30DDB"/>
  <w15:chartTrackingRefBased/>
  <w15:docId w15:val="{2BFF104E-43E1-4502-8F41-D8D23FF7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2CD2D74A414FCD9980266C21F5B96A"/>
        <w:category>
          <w:name w:val="Allmänt"/>
          <w:gallery w:val="placeholder"/>
        </w:category>
        <w:types>
          <w:type w:val="bbPlcHdr"/>
        </w:types>
        <w:behaviors>
          <w:behavior w:val="content"/>
        </w:behaviors>
        <w:guid w:val="{BFC0111D-45AC-426F-A1F9-47BB094ED1C6}"/>
      </w:docPartPr>
      <w:docPartBody>
        <w:p w:rsidR="007E3015" w:rsidRDefault="007E3015">
          <w:pPr>
            <w:pStyle w:val="8B2CD2D74A414FCD9980266C21F5B96A"/>
          </w:pPr>
          <w:r w:rsidRPr="005A0A93">
            <w:rPr>
              <w:rStyle w:val="Platshllartext"/>
            </w:rPr>
            <w:t>Förslag till riksdagsbeslut</w:t>
          </w:r>
        </w:p>
      </w:docPartBody>
    </w:docPart>
    <w:docPart>
      <w:docPartPr>
        <w:name w:val="5DC397B00336439D8608EC4A552C799F"/>
        <w:category>
          <w:name w:val="Allmänt"/>
          <w:gallery w:val="placeholder"/>
        </w:category>
        <w:types>
          <w:type w:val="bbPlcHdr"/>
        </w:types>
        <w:behaviors>
          <w:behavior w:val="content"/>
        </w:behaviors>
        <w:guid w:val="{7D17CDD8-F11E-4A31-AD35-354836CFCBE7}"/>
      </w:docPartPr>
      <w:docPartBody>
        <w:p w:rsidR="007E3015" w:rsidRDefault="007E3015">
          <w:pPr>
            <w:pStyle w:val="5DC397B00336439D8608EC4A552C799F"/>
          </w:pPr>
          <w:r w:rsidRPr="005A0A93">
            <w:rPr>
              <w:rStyle w:val="Platshllartext"/>
            </w:rPr>
            <w:t>Motivering</w:t>
          </w:r>
        </w:p>
      </w:docPartBody>
    </w:docPart>
    <w:docPart>
      <w:docPartPr>
        <w:name w:val="173C7D88538940AC9C9765821E2D5424"/>
        <w:category>
          <w:name w:val="Allmänt"/>
          <w:gallery w:val="placeholder"/>
        </w:category>
        <w:types>
          <w:type w:val="bbPlcHdr"/>
        </w:types>
        <w:behaviors>
          <w:behavior w:val="content"/>
        </w:behaviors>
        <w:guid w:val="{E9FA84A9-D9B8-4D9F-9F20-920CEF90ED2E}"/>
      </w:docPartPr>
      <w:docPartBody>
        <w:p w:rsidR="007E3015" w:rsidRDefault="007E3015">
          <w:pPr>
            <w:pStyle w:val="173C7D88538940AC9C9765821E2D5424"/>
          </w:pPr>
          <w:r>
            <w:rPr>
              <w:rStyle w:val="Platshllartext"/>
            </w:rPr>
            <w:t xml:space="preserve"> </w:t>
          </w:r>
        </w:p>
      </w:docPartBody>
    </w:docPart>
    <w:docPart>
      <w:docPartPr>
        <w:name w:val="E4072945C8924B9E87EF2A138D24268C"/>
        <w:category>
          <w:name w:val="Allmänt"/>
          <w:gallery w:val="placeholder"/>
        </w:category>
        <w:types>
          <w:type w:val="bbPlcHdr"/>
        </w:types>
        <w:behaviors>
          <w:behavior w:val="content"/>
        </w:behaviors>
        <w:guid w:val="{8104DDDA-8F17-41CE-BB87-7ED03FE4A0CF}"/>
      </w:docPartPr>
      <w:docPartBody>
        <w:p w:rsidR="007E3015" w:rsidRDefault="007E3015">
          <w:pPr>
            <w:pStyle w:val="E4072945C8924B9E87EF2A138D24268C"/>
          </w:pPr>
          <w:r>
            <w:t xml:space="preserve"> </w:t>
          </w:r>
        </w:p>
      </w:docPartBody>
    </w:docPart>
    <w:docPart>
      <w:docPartPr>
        <w:name w:val="7DC198BFF70C483C82F15A8EBB802A8F"/>
        <w:category>
          <w:name w:val="Allmänt"/>
          <w:gallery w:val="placeholder"/>
        </w:category>
        <w:types>
          <w:type w:val="bbPlcHdr"/>
        </w:types>
        <w:behaviors>
          <w:behavior w:val="content"/>
        </w:behaviors>
        <w:guid w:val="{BB074E4A-E440-4479-82A0-CFA99EBAA61E}"/>
      </w:docPartPr>
      <w:docPartBody>
        <w:p w:rsidR="00915526" w:rsidRDefault="009155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15"/>
    <w:rsid w:val="007E3015"/>
    <w:rsid w:val="00915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2CD2D74A414FCD9980266C21F5B96A">
    <w:name w:val="8B2CD2D74A414FCD9980266C21F5B96A"/>
  </w:style>
  <w:style w:type="paragraph" w:customStyle="1" w:styleId="4431AC9B19854B328D3E99D2BDA35CC9">
    <w:name w:val="4431AC9B19854B328D3E99D2BDA35C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DA1659004F487395A22D98286C61A4">
    <w:name w:val="3ADA1659004F487395A22D98286C61A4"/>
  </w:style>
  <w:style w:type="paragraph" w:customStyle="1" w:styleId="5DC397B00336439D8608EC4A552C799F">
    <w:name w:val="5DC397B00336439D8608EC4A552C799F"/>
  </w:style>
  <w:style w:type="paragraph" w:customStyle="1" w:styleId="B07EFB988F5C4D0691226FC6003324C9">
    <w:name w:val="B07EFB988F5C4D0691226FC6003324C9"/>
  </w:style>
  <w:style w:type="paragraph" w:customStyle="1" w:styleId="35E8E64457C44B79AFECCC38FC5920EC">
    <w:name w:val="35E8E64457C44B79AFECCC38FC5920EC"/>
  </w:style>
  <w:style w:type="paragraph" w:customStyle="1" w:styleId="173C7D88538940AC9C9765821E2D5424">
    <w:name w:val="173C7D88538940AC9C9765821E2D5424"/>
  </w:style>
  <w:style w:type="paragraph" w:customStyle="1" w:styleId="E4072945C8924B9E87EF2A138D24268C">
    <w:name w:val="E4072945C8924B9E87EF2A138D242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C8159-3026-46A4-BE11-BE71FB09BF9A}"/>
</file>

<file path=customXml/itemProps2.xml><?xml version="1.0" encoding="utf-8"?>
<ds:datastoreItem xmlns:ds="http://schemas.openxmlformats.org/officeDocument/2006/customXml" ds:itemID="{D93CD832-B65B-4708-9A1D-EA5F5495C1CE}"/>
</file>

<file path=customXml/itemProps3.xml><?xml version="1.0" encoding="utf-8"?>
<ds:datastoreItem xmlns:ds="http://schemas.openxmlformats.org/officeDocument/2006/customXml" ds:itemID="{7C348D47-6DC1-4A20-9C49-6756763655FB}"/>
</file>

<file path=docProps/app.xml><?xml version="1.0" encoding="utf-8"?>
<Properties xmlns="http://schemas.openxmlformats.org/officeDocument/2006/extended-properties" xmlns:vt="http://schemas.openxmlformats.org/officeDocument/2006/docPropsVTypes">
  <Template>Normal</Template>
  <TotalTime>8</TotalTime>
  <Pages>2</Pages>
  <Words>274</Words>
  <Characters>1610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Daglig pulshöjande aktivitet i skolan</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