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6958900F" w14:textId="090A42F7" w:rsidR="000B4407" w:rsidRDefault="000B4407" w:rsidP="0096348C">
      <w:pPr>
        <w:rPr>
          <w:szCs w:val="24"/>
        </w:rPr>
      </w:pPr>
    </w:p>
    <w:p w14:paraId="69B7A37E" w14:textId="45080798" w:rsidR="00EC47D0" w:rsidRDefault="00EC47D0" w:rsidP="0096348C">
      <w:pPr>
        <w:rPr>
          <w:szCs w:val="24"/>
        </w:rPr>
      </w:pPr>
    </w:p>
    <w:p w14:paraId="60181E7E" w14:textId="77777777" w:rsidR="00EC47D0" w:rsidRPr="0024734C" w:rsidRDefault="00EC47D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E262902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CC72AA">
              <w:rPr>
                <w:b/>
                <w:szCs w:val="24"/>
              </w:rPr>
              <w:t>4</w:t>
            </w:r>
            <w:r w:rsidR="00995D44">
              <w:rPr>
                <w:b/>
                <w:szCs w:val="24"/>
              </w:rPr>
              <w:t>1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A9BBDFD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</w:t>
            </w:r>
            <w:r w:rsidR="00CC72AA">
              <w:rPr>
                <w:szCs w:val="24"/>
              </w:rPr>
              <w:t>3</w:t>
            </w:r>
            <w:r w:rsidR="00222310" w:rsidRPr="00F12717">
              <w:rPr>
                <w:szCs w:val="24"/>
              </w:rPr>
              <w:t>-</w:t>
            </w:r>
            <w:r w:rsidR="00CC72AA">
              <w:rPr>
                <w:szCs w:val="24"/>
              </w:rPr>
              <w:t>0</w:t>
            </w:r>
            <w:r w:rsidR="00995D44">
              <w:rPr>
                <w:szCs w:val="24"/>
              </w:rPr>
              <w:t>4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3AEF118" w:rsidR="004A522F" w:rsidRPr="002343FF" w:rsidRDefault="0006455E" w:rsidP="00EE1733">
            <w:pPr>
              <w:rPr>
                <w:szCs w:val="24"/>
              </w:rPr>
            </w:pPr>
            <w:r w:rsidRPr="00610A81">
              <w:rPr>
                <w:szCs w:val="24"/>
              </w:rPr>
              <w:t>1</w:t>
            </w:r>
            <w:r w:rsidR="00995D44">
              <w:rPr>
                <w:szCs w:val="24"/>
              </w:rPr>
              <w:t>0</w:t>
            </w:r>
            <w:r w:rsidR="0024734C" w:rsidRPr="00610A81">
              <w:rPr>
                <w:szCs w:val="24"/>
              </w:rPr>
              <w:t>.</w:t>
            </w:r>
            <w:r w:rsidRPr="00610A81">
              <w:rPr>
                <w:szCs w:val="24"/>
              </w:rPr>
              <w:t>0</w:t>
            </w:r>
            <w:r w:rsidR="00DB0979" w:rsidRPr="00610A81">
              <w:rPr>
                <w:szCs w:val="24"/>
              </w:rPr>
              <w:t>0</w:t>
            </w:r>
            <w:r w:rsidR="00953995" w:rsidRPr="0087324E">
              <w:rPr>
                <w:szCs w:val="24"/>
              </w:rPr>
              <w:t>–</w:t>
            </w:r>
            <w:r w:rsidR="0087324E" w:rsidRPr="0087324E">
              <w:rPr>
                <w:szCs w:val="24"/>
              </w:rPr>
              <w:t>11</w:t>
            </w:r>
            <w:r w:rsidR="00DB27DF" w:rsidRPr="0087324E">
              <w:rPr>
                <w:szCs w:val="24"/>
              </w:rPr>
              <w:t>.</w:t>
            </w:r>
            <w:r w:rsidR="00CC72AA" w:rsidRPr="0087324E">
              <w:rPr>
                <w:szCs w:val="24"/>
              </w:rPr>
              <w:t>00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384B76B3" w14:textId="4409A391" w:rsidR="004A522F" w:rsidRDefault="004A522F" w:rsidP="00D15874">
      <w:pPr>
        <w:tabs>
          <w:tab w:val="left" w:pos="1418"/>
        </w:tabs>
        <w:rPr>
          <w:snapToGrid w:val="0"/>
          <w:szCs w:val="24"/>
        </w:rPr>
      </w:pPr>
    </w:p>
    <w:p w14:paraId="40D4C3B9" w14:textId="77777777" w:rsidR="0006455E" w:rsidRPr="0024734C" w:rsidRDefault="0006455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4A522F" w:rsidRDefault="00737F4C" w:rsidP="00737F4C">
            <w:pPr>
              <w:rPr>
                <w:bCs/>
                <w:szCs w:val="24"/>
              </w:rPr>
            </w:pPr>
          </w:p>
          <w:p w14:paraId="5D76990A" w14:textId="3773D6F4" w:rsidR="007B78E7" w:rsidRPr="0087324E" w:rsidRDefault="00737F4C" w:rsidP="00737F4C">
            <w:pPr>
              <w:ind w:right="69"/>
              <w:rPr>
                <w:szCs w:val="24"/>
              </w:rPr>
            </w:pPr>
            <w:r w:rsidRPr="0087324E">
              <w:rPr>
                <w:bCs/>
                <w:szCs w:val="24"/>
              </w:rPr>
              <w:t>Utskottet medgav deltagande på distans för följande ordinarie ledamöter och suppleanter</w:t>
            </w:r>
            <w:r w:rsidRPr="0087324E">
              <w:rPr>
                <w:szCs w:val="24"/>
              </w:rPr>
              <w:t>:</w:t>
            </w:r>
            <w:r w:rsidR="006D6CBA" w:rsidRPr="0087324E">
              <w:rPr>
                <w:szCs w:val="24"/>
              </w:rPr>
              <w:t xml:space="preserve"> </w:t>
            </w:r>
            <w:r w:rsidR="005B152D" w:rsidRPr="0087324E">
              <w:rPr>
                <w:szCs w:val="24"/>
              </w:rPr>
              <w:t>Kristina Nilsson (S)</w:t>
            </w:r>
            <w:r w:rsidRPr="0087324E">
              <w:rPr>
                <w:szCs w:val="24"/>
              </w:rPr>
              <w:t xml:space="preserve">, Ann-Christin Ahlberg (S), Johan Hultberg (M), </w:t>
            </w:r>
            <w:r w:rsidR="00D66CD9" w:rsidRPr="0087324E">
              <w:rPr>
                <w:szCs w:val="24"/>
              </w:rPr>
              <w:t>Per Ramhorn (SD), Mikael Dahlqvist (S)</w:t>
            </w:r>
            <w:r w:rsidRPr="0087324E">
              <w:rPr>
                <w:szCs w:val="24"/>
              </w:rPr>
              <w:t xml:space="preserve">, </w:t>
            </w:r>
            <w:r w:rsidR="00DE3E9A" w:rsidRPr="0087324E">
              <w:rPr>
                <w:szCs w:val="24"/>
              </w:rPr>
              <w:t>Sofia Nilsson (C)</w:t>
            </w:r>
            <w:r w:rsidR="006D6CBA" w:rsidRPr="0087324E">
              <w:rPr>
                <w:szCs w:val="24"/>
              </w:rPr>
              <w:t xml:space="preserve">, </w:t>
            </w:r>
            <w:r w:rsidR="009D656C" w:rsidRPr="0087324E">
              <w:rPr>
                <w:szCs w:val="24"/>
              </w:rPr>
              <w:t xml:space="preserve">Karin Rågsjö (V), </w:t>
            </w:r>
            <w:r w:rsidRPr="0087324E">
              <w:rPr>
                <w:szCs w:val="24"/>
              </w:rPr>
              <w:t xml:space="preserve">Carina Ståhl Herrstedt (SD), </w:t>
            </w:r>
            <w:r w:rsidR="00CE1739" w:rsidRPr="0087324E">
              <w:rPr>
                <w:szCs w:val="24"/>
              </w:rPr>
              <w:t>Dag Larsson (</w:t>
            </w:r>
            <w:r w:rsidR="0087324E" w:rsidRPr="0087324E">
              <w:rPr>
                <w:szCs w:val="24"/>
              </w:rPr>
              <w:t>S)</w:t>
            </w:r>
            <w:r w:rsidR="00E74387" w:rsidRPr="0087324E">
              <w:rPr>
                <w:szCs w:val="24"/>
              </w:rPr>
              <w:t xml:space="preserve">, </w:t>
            </w:r>
            <w:r w:rsidRPr="0087324E">
              <w:rPr>
                <w:szCs w:val="24"/>
              </w:rPr>
              <w:t>Christina Östberg (SD)</w:t>
            </w:r>
            <w:r w:rsidR="009E79B2" w:rsidRPr="0087324E">
              <w:rPr>
                <w:szCs w:val="24"/>
              </w:rPr>
              <w:t xml:space="preserve">, </w:t>
            </w:r>
            <w:r w:rsidR="0087324E" w:rsidRPr="0087324E">
              <w:rPr>
                <w:szCs w:val="24"/>
              </w:rPr>
              <w:t xml:space="preserve">Nicklas Attefjord (MP), </w:t>
            </w:r>
            <w:r w:rsidRPr="0087324E">
              <w:rPr>
                <w:szCs w:val="24"/>
              </w:rPr>
              <w:t xml:space="preserve">Mats Wiking (S), Ulrika Jörgensen (M), </w:t>
            </w:r>
            <w:r w:rsidR="00610A81" w:rsidRPr="0087324E">
              <w:rPr>
                <w:szCs w:val="24"/>
              </w:rPr>
              <w:t>Clara Aranda</w:t>
            </w:r>
            <w:r w:rsidR="009D656C" w:rsidRPr="0087324E">
              <w:rPr>
                <w:szCs w:val="24"/>
              </w:rPr>
              <w:t xml:space="preserve"> (</w:t>
            </w:r>
            <w:r w:rsidR="00610A81" w:rsidRPr="0087324E">
              <w:rPr>
                <w:szCs w:val="24"/>
              </w:rPr>
              <w:t>SD</w:t>
            </w:r>
            <w:r w:rsidR="009D656C" w:rsidRPr="0087324E">
              <w:rPr>
                <w:szCs w:val="24"/>
              </w:rPr>
              <w:t>)</w:t>
            </w:r>
            <w:r w:rsidR="00553765" w:rsidRPr="0087324E">
              <w:rPr>
                <w:szCs w:val="24"/>
              </w:rPr>
              <w:t xml:space="preserve">, </w:t>
            </w:r>
            <w:r w:rsidR="0087324E" w:rsidRPr="0087324E">
              <w:rPr>
                <w:szCs w:val="24"/>
              </w:rPr>
              <w:t xml:space="preserve">Maj Karlsson (V), </w:t>
            </w:r>
            <w:r w:rsidRPr="0087324E">
              <w:rPr>
                <w:szCs w:val="24"/>
              </w:rPr>
              <w:t>Barbro Westerholm (L)</w:t>
            </w:r>
            <w:r w:rsidR="003E0D77" w:rsidRPr="0087324E">
              <w:rPr>
                <w:szCs w:val="24"/>
              </w:rPr>
              <w:t xml:space="preserve">, </w:t>
            </w:r>
            <w:r w:rsidR="00857B03" w:rsidRPr="0087324E">
              <w:rPr>
                <w:szCs w:val="24"/>
              </w:rPr>
              <w:t>Marie-Louise Hänel Sandström (M)</w:t>
            </w:r>
            <w:r w:rsidR="0041579E" w:rsidRPr="0087324E">
              <w:rPr>
                <w:szCs w:val="24"/>
              </w:rPr>
              <w:t xml:space="preserve">, </w:t>
            </w:r>
            <w:r w:rsidR="0087324E" w:rsidRPr="0087324E">
              <w:rPr>
                <w:szCs w:val="24"/>
              </w:rPr>
              <w:t>Johanna Jönsson (C)</w:t>
            </w:r>
            <w:r w:rsidR="00045A66" w:rsidRPr="0087324E">
              <w:rPr>
                <w:szCs w:val="24"/>
              </w:rPr>
              <w:t xml:space="preserve">, </w:t>
            </w:r>
            <w:r w:rsidR="00553765" w:rsidRPr="0087324E">
              <w:rPr>
                <w:szCs w:val="24"/>
              </w:rPr>
              <w:t xml:space="preserve">Inge Ståhlgren (S), </w:t>
            </w:r>
            <w:r w:rsidR="00DB64D7" w:rsidRPr="0087324E">
              <w:rPr>
                <w:szCs w:val="24"/>
              </w:rPr>
              <w:t>Mats Sander (M)</w:t>
            </w:r>
            <w:r w:rsidR="00553765" w:rsidRPr="0087324E">
              <w:rPr>
                <w:szCs w:val="24"/>
              </w:rPr>
              <w:t xml:space="preserve"> och </w:t>
            </w:r>
            <w:r w:rsidRPr="0087324E">
              <w:rPr>
                <w:szCs w:val="24"/>
              </w:rPr>
              <w:t>Lena Emilsson (S)</w:t>
            </w:r>
            <w:r w:rsidR="00DB64D7" w:rsidRPr="0087324E">
              <w:rPr>
                <w:szCs w:val="24"/>
              </w:rPr>
              <w:t>.</w:t>
            </w:r>
          </w:p>
          <w:p w14:paraId="70DB0C00" w14:textId="77777777" w:rsidR="008846CB" w:rsidRPr="0087324E" w:rsidRDefault="008846CB" w:rsidP="00737F4C">
            <w:pPr>
              <w:ind w:right="69"/>
              <w:rPr>
                <w:szCs w:val="24"/>
              </w:rPr>
            </w:pPr>
          </w:p>
          <w:p w14:paraId="56E77ECA" w14:textId="50705BC8" w:rsidR="00737F4C" w:rsidRPr="0087324E" w:rsidRDefault="0087324E" w:rsidP="00737F4C">
            <w:pPr>
              <w:ind w:right="69"/>
              <w:rPr>
                <w:szCs w:val="24"/>
              </w:rPr>
            </w:pPr>
            <w:r w:rsidRPr="0087324E">
              <w:rPr>
                <w:szCs w:val="24"/>
              </w:rPr>
              <w:t>En</w:t>
            </w:r>
            <w:r w:rsidR="00737F4C" w:rsidRPr="0087324E">
              <w:rPr>
                <w:szCs w:val="24"/>
              </w:rPr>
              <w:t xml:space="preserve"> tjänstem</w:t>
            </w:r>
            <w:r w:rsidR="00D77FD0">
              <w:rPr>
                <w:szCs w:val="24"/>
              </w:rPr>
              <w:t>a</w:t>
            </w:r>
            <w:r w:rsidR="00737F4C" w:rsidRPr="0087324E">
              <w:rPr>
                <w:szCs w:val="24"/>
              </w:rPr>
              <w:t xml:space="preserve">n från utskottets kansli </w:t>
            </w:r>
            <w:r w:rsidR="008846CB" w:rsidRPr="0087324E">
              <w:rPr>
                <w:szCs w:val="24"/>
              </w:rPr>
              <w:t>var uppkopplad</w:t>
            </w:r>
            <w:r w:rsidR="00737F4C" w:rsidRPr="0087324E">
              <w:rPr>
                <w:szCs w:val="24"/>
              </w:rPr>
              <w:t xml:space="preserve"> på distans.</w:t>
            </w:r>
          </w:p>
          <w:p w14:paraId="4C3B3EFC" w14:textId="77777777" w:rsidR="0086408F" w:rsidRPr="00553765" w:rsidRDefault="0086408F" w:rsidP="004A5D4E">
            <w:pPr>
              <w:ind w:right="69"/>
              <w:rPr>
                <w:bCs/>
                <w:szCs w:val="24"/>
              </w:rPr>
            </w:pPr>
          </w:p>
        </w:tc>
      </w:tr>
      <w:tr w:rsidR="00995D44" w:rsidRPr="005F4AB0" w14:paraId="0FA28DEF" w14:textId="77777777" w:rsidTr="00CE1739">
        <w:tc>
          <w:tcPr>
            <w:tcW w:w="567" w:type="dxa"/>
          </w:tcPr>
          <w:p w14:paraId="74ED55EA" w14:textId="65126C7B" w:rsidR="00995D44" w:rsidRPr="005F4AB0" w:rsidRDefault="00995D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5FFDDE40" w14:textId="77777777" w:rsidR="00995D44" w:rsidRPr="00995D44" w:rsidRDefault="00995D44" w:rsidP="00995D44">
            <w:pPr>
              <w:rPr>
                <w:b/>
                <w:bCs/>
                <w:szCs w:val="24"/>
              </w:rPr>
            </w:pPr>
            <w:r w:rsidRPr="00995D44">
              <w:rPr>
                <w:b/>
                <w:bCs/>
                <w:szCs w:val="24"/>
              </w:rPr>
              <w:t xml:space="preserve">Information från Utredningen om jämlik tandhälsa (S 2018:02) </w:t>
            </w:r>
          </w:p>
          <w:p w14:paraId="67AFF1E4" w14:textId="77777777" w:rsidR="00995D44" w:rsidRDefault="00995D44" w:rsidP="00995D44">
            <w:pPr>
              <w:rPr>
                <w:bCs/>
                <w:szCs w:val="24"/>
              </w:rPr>
            </w:pPr>
          </w:p>
          <w:p w14:paraId="672B9BA5" w14:textId="6820467C" w:rsidR="00995D44" w:rsidRPr="00995D44" w:rsidRDefault="00995D44" w:rsidP="00995D44">
            <w:pPr>
              <w:rPr>
                <w:bCs/>
                <w:szCs w:val="24"/>
              </w:rPr>
            </w:pPr>
            <w:r w:rsidRPr="00995D44">
              <w:rPr>
                <w:bCs/>
                <w:szCs w:val="24"/>
              </w:rPr>
              <w:t>Den särskilda utredaren Veronica Palm med medarbetare presentera</w:t>
            </w:r>
            <w:r>
              <w:rPr>
                <w:bCs/>
                <w:szCs w:val="24"/>
              </w:rPr>
              <w:t>de på distans</w:t>
            </w:r>
            <w:r w:rsidRPr="00995D44">
              <w:rPr>
                <w:bCs/>
                <w:szCs w:val="24"/>
              </w:rPr>
              <w:t xml:space="preserve"> utredningens slutbetänkande.</w:t>
            </w:r>
          </w:p>
          <w:p w14:paraId="5005F55B" w14:textId="6E630109" w:rsidR="00995D44" w:rsidRPr="00553765" w:rsidRDefault="00995D44" w:rsidP="00995D44">
            <w:pPr>
              <w:rPr>
                <w:b/>
                <w:bCs/>
                <w:szCs w:val="24"/>
              </w:rPr>
            </w:pPr>
          </w:p>
        </w:tc>
      </w:tr>
      <w:tr w:rsidR="004C00E5" w:rsidRPr="005F4AB0" w14:paraId="2C57F726" w14:textId="77777777" w:rsidTr="00CE1739">
        <w:tc>
          <w:tcPr>
            <w:tcW w:w="567" w:type="dxa"/>
          </w:tcPr>
          <w:p w14:paraId="0EBFDD90" w14:textId="290F58EA" w:rsidR="004C00E5" w:rsidRDefault="004C00E5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95D4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3DF7BC6D" w14:textId="77777777" w:rsidR="004C00E5" w:rsidRPr="005F4AB0" w:rsidRDefault="004C00E5" w:rsidP="004C00E5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64046CC0" w14:textId="77777777" w:rsidR="004C00E5" w:rsidRPr="005F4AB0" w:rsidRDefault="004C00E5" w:rsidP="004C00E5">
            <w:pPr>
              <w:rPr>
                <w:b/>
                <w:bCs/>
                <w:szCs w:val="24"/>
              </w:rPr>
            </w:pPr>
          </w:p>
          <w:p w14:paraId="18CCE2B6" w14:textId="7FDC2032" w:rsidR="004C00E5" w:rsidRPr="005F4AB0" w:rsidRDefault="004C00E5" w:rsidP="004C00E5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 xml:space="preserve">Utskottet justerade protokoll </w:t>
            </w:r>
            <w:r w:rsidR="00B2391E">
              <w:rPr>
                <w:bCs/>
                <w:szCs w:val="24"/>
              </w:rPr>
              <w:t>2020/21</w:t>
            </w:r>
            <w:r w:rsidR="00606144">
              <w:rPr>
                <w:bCs/>
                <w:szCs w:val="24"/>
              </w:rPr>
              <w:t>:</w:t>
            </w:r>
            <w:r w:rsidR="00995D44">
              <w:rPr>
                <w:bCs/>
                <w:szCs w:val="24"/>
              </w:rPr>
              <w:t>40</w:t>
            </w:r>
            <w:r>
              <w:rPr>
                <w:bCs/>
                <w:szCs w:val="24"/>
              </w:rPr>
              <w:t>.</w:t>
            </w:r>
          </w:p>
          <w:p w14:paraId="71A39A00" w14:textId="77777777" w:rsidR="004C00E5" w:rsidRDefault="004C00E5" w:rsidP="00EE03D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C47D0" w:rsidRPr="005F4AB0" w14:paraId="6181A303" w14:textId="77777777" w:rsidTr="00CE1739">
        <w:tc>
          <w:tcPr>
            <w:tcW w:w="567" w:type="dxa"/>
          </w:tcPr>
          <w:p w14:paraId="5EAF07BD" w14:textId="0E2A5417" w:rsidR="00EC47D0" w:rsidRDefault="00EC47D0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14:paraId="561A55BB" w14:textId="77777777" w:rsidR="00EC47D0" w:rsidRDefault="00EC47D0" w:rsidP="00EC47D0">
            <w:pPr>
              <w:rPr>
                <w:bCs/>
                <w:szCs w:val="24"/>
              </w:rPr>
            </w:pPr>
            <w:r w:rsidRPr="007E5ECE">
              <w:rPr>
                <w:b/>
                <w:bCs/>
                <w:szCs w:val="24"/>
              </w:rPr>
              <w:t>Inkomna EU-dokument</w:t>
            </w:r>
          </w:p>
          <w:p w14:paraId="4B57B90E" w14:textId="77777777" w:rsidR="00EC47D0" w:rsidRDefault="00EC47D0" w:rsidP="00EC47D0">
            <w:pPr>
              <w:rPr>
                <w:bCs/>
                <w:szCs w:val="24"/>
              </w:rPr>
            </w:pPr>
          </w:p>
          <w:p w14:paraId="7F632AEB" w14:textId="312E0FD8" w:rsidR="00EC47D0" w:rsidRPr="00E92826" w:rsidRDefault="00EC47D0" w:rsidP="00EC47D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92826">
              <w:rPr>
                <w:bCs/>
                <w:szCs w:val="24"/>
              </w:rPr>
              <w:t xml:space="preserve">Inkomna EU-dokument för </w:t>
            </w:r>
            <w:r w:rsidR="00E92826">
              <w:rPr>
                <w:bCs/>
                <w:szCs w:val="24"/>
              </w:rPr>
              <w:t>4</w:t>
            </w:r>
            <w:r w:rsidRPr="00E92826">
              <w:rPr>
                <w:bCs/>
                <w:szCs w:val="24"/>
              </w:rPr>
              <w:t xml:space="preserve"> februari – 2 mars 2021 anmäldes.</w:t>
            </w:r>
          </w:p>
          <w:p w14:paraId="7BC8CD87" w14:textId="77777777" w:rsidR="00EC47D0" w:rsidRPr="005F4AB0" w:rsidRDefault="00EC47D0" w:rsidP="004C00E5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4143A621" w14:textId="77777777" w:rsidTr="00CE1739">
        <w:tc>
          <w:tcPr>
            <w:tcW w:w="567" w:type="dxa"/>
          </w:tcPr>
          <w:p w14:paraId="4AE4ABD2" w14:textId="5F60D237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EC47D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6BAFF747" w14:textId="433E4C3E" w:rsidR="00985769" w:rsidRDefault="00985769" w:rsidP="004A522F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</w:t>
            </w:r>
            <w:r w:rsidR="004A522F">
              <w:rPr>
                <w:bCs/>
                <w:szCs w:val="24"/>
              </w:rPr>
              <w:t>.</w:t>
            </w:r>
          </w:p>
          <w:p w14:paraId="41A064B1" w14:textId="5CC42443" w:rsidR="004A522F" w:rsidRPr="005F4AB0" w:rsidRDefault="004A522F" w:rsidP="004A522F">
            <w:pPr>
              <w:rPr>
                <w:b/>
                <w:bCs/>
                <w:szCs w:val="24"/>
              </w:rPr>
            </w:pPr>
          </w:p>
        </w:tc>
      </w:tr>
      <w:tr w:rsidR="00F71FD1" w:rsidRPr="005F4AB0" w14:paraId="0CBBED93" w14:textId="77777777" w:rsidTr="00CE1739">
        <w:tc>
          <w:tcPr>
            <w:tcW w:w="567" w:type="dxa"/>
          </w:tcPr>
          <w:p w14:paraId="5BDA8A0C" w14:textId="18872961" w:rsidR="00F71FD1" w:rsidRDefault="00F71FD1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7324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26EAD8CD" w14:textId="77777777" w:rsidR="00F71FD1" w:rsidRDefault="00F71FD1" w:rsidP="008912B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04D42605" w14:textId="77777777" w:rsidR="00F71FD1" w:rsidRPr="00F71FD1" w:rsidRDefault="00F71FD1" w:rsidP="008912BD">
            <w:pPr>
              <w:tabs>
                <w:tab w:val="left" w:pos="1701"/>
              </w:tabs>
              <w:rPr>
                <w:rFonts w:eastAsia="Calibri"/>
                <w:bCs/>
                <w:color w:val="FF0000"/>
                <w:szCs w:val="24"/>
                <w:lang w:eastAsia="en-US"/>
              </w:rPr>
            </w:pPr>
          </w:p>
          <w:p w14:paraId="75C5AEB1" w14:textId="1E2C3786" w:rsidR="00E92826" w:rsidRPr="0087324E" w:rsidRDefault="00E92826" w:rsidP="00E92826">
            <w:pPr>
              <w:tabs>
                <w:tab w:val="left" w:pos="1701"/>
              </w:tabs>
            </w:pPr>
            <w:r w:rsidRPr="0087324E">
              <w:t xml:space="preserve">M-ledamöterna föreslog ett utskottsinitiativ enligt bilaga 2. </w:t>
            </w:r>
          </w:p>
          <w:p w14:paraId="32E95C99" w14:textId="77777777" w:rsidR="00E92826" w:rsidRPr="0087324E" w:rsidRDefault="00E92826" w:rsidP="00E92826">
            <w:pPr>
              <w:tabs>
                <w:tab w:val="left" w:pos="1701"/>
              </w:tabs>
            </w:pPr>
          </w:p>
          <w:p w14:paraId="3BCBAE1E" w14:textId="215AC94D" w:rsidR="00E92826" w:rsidRPr="0087324E" w:rsidRDefault="00E92826" w:rsidP="00E92826">
            <w:pPr>
              <w:tabs>
                <w:tab w:val="left" w:pos="1701"/>
              </w:tabs>
            </w:pPr>
            <w:r w:rsidRPr="0087324E">
              <w:t xml:space="preserve">Ärendet bordlades. </w:t>
            </w:r>
          </w:p>
          <w:p w14:paraId="1DE950AB" w14:textId="77777777" w:rsidR="0087324E" w:rsidRPr="0087324E" w:rsidRDefault="0087324E" w:rsidP="0002294F">
            <w:pPr>
              <w:tabs>
                <w:tab w:val="left" w:pos="1701"/>
              </w:tabs>
            </w:pPr>
          </w:p>
          <w:p w14:paraId="39B970D8" w14:textId="0ABA089E" w:rsidR="0002294F" w:rsidRPr="0087324E" w:rsidRDefault="0002294F" w:rsidP="0002294F">
            <w:pPr>
              <w:tabs>
                <w:tab w:val="left" w:pos="1701"/>
              </w:tabs>
            </w:pPr>
            <w:r w:rsidRPr="0087324E">
              <w:t xml:space="preserve">V-ledamoten föreslog ett utskottsinitiativ enligt bilaga 3. </w:t>
            </w:r>
          </w:p>
          <w:p w14:paraId="1A2AF1D4" w14:textId="77777777" w:rsidR="0002294F" w:rsidRPr="0087324E" w:rsidRDefault="0002294F" w:rsidP="0002294F">
            <w:pPr>
              <w:tabs>
                <w:tab w:val="left" w:pos="1701"/>
              </w:tabs>
            </w:pPr>
          </w:p>
          <w:p w14:paraId="7C8BFFF1" w14:textId="77777777" w:rsidR="0002294F" w:rsidRPr="0087324E" w:rsidRDefault="0002294F" w:rsidP="0002294F">
            <w:pPr>
              <w:tabs>
                <w:tab w:val="left" w:pos="1701"/>
              </w:tabs>
            </w:pPr>
            <w:r w:rsidRPr="0087324E">
              <w:t xml:space="preserve">Ärendet bordlades. </w:t>
            </w:r>
          </w:p>
          <w:p w14:paraId="69EEE45F" w14:textId="18EA6A47" w:rsidR="00F71FD1" w:rsidRPr="008912BD" w:rsidRDefault="00F71FD1" w:rsidP="008912B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1C755367" w14:textId="77777777" w:rsidTr="00CE1739">
        <w:tc>
          <w:tcPr>
            <w:tcW w:w="567" w:type="dxa"/>
          </w:tcPr>
          <w:p w14:paraId="534497D5" w14:textId="25726BF3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7324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0981A518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2326F2A1" w:rsidR="00C20103" w:rsidRDefault="00952C7F" w:rsidP="00952C7F">
            <w:pPr>
              <w:rPr>
                <w:szCs w:val="24"/>
              </w:rPr>
            </w:pPr>
            <w:r w:rsidRPr="004A522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4A522F">
              <w:rPr>
                <w:szCs w:val="24"/>
              </w:rPr>
              <w:t>t</w:t>
            </w:r>
            <w:r w:rsidR="00995D44">
              <w:rPr>
                <w:szCs w:val="24"/>
              </w:rPr>
              <w:t>i</w:t>
            </w:r>
            <w:r w:rsidRPr="004A522F">
              <w:rPr>
                <w:szCs w:val="24"/>
              </w:rPr>
              <w:t xml:space="preserve">sdag den </w:t>
            </w:r>
          </w:p>
          <w:p w14:paraId="6822FB6F" w14:textId="2B0CD2CA" w:rsidR="00952C7F" w:rsidRDefault="00995D44" w:rsidP="00952C7F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9</w:t>
            </w:r>
            <w:r w:rsidR="00952C7F" w:rsidRPr="004A522F">
              <w:rPr>
                <w:szCs w:val="24"/>
              </w:rPr>
              <w:t xml:space="preserve"> </w:t>
            </w:r>
            <w:r w:rsidR="00DF4054">
              <w:rPr>
                <w:szCs w:val="24"/>
              </w:rPr>
              <w:t>mars</w:t>
            </w:r>
            <w:r w:rsidR="00952C7F" w:rsidRPr="004A522F">
              <w:rPr>
                <w:szCs w:val="24"/>
              </w:rPr>
              <w:t xml:space="preserve"> 2021 kl. </w:t>
            </w:r>
            <w:r w:rsidR="001662D3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="00952C7F" w:rsidRPr="004A522F">
              <w:rPr>
                <w:szCs w:val="24"/>
              </w:rPr>
              <w:t>.</w:t>
            </w:r>
            <w:r w:rsidR="001662D3">
              <w:rPr>
                <w:szCs w:val="24"/>
              </w:rPr>
              <w:t>0</w:t>
            </w:r>
            <w:r w:rsidR="00952C7F" w:rsidRPr="004A522F">
              <w:rPr>
                <w:szCs w:val="24"/>
              </w:rPr>
              <w:t>0</w:t>
            </w:r>
            <w:r w:rsidR="00952C7F" w:rsidRPr="004A522F">
              <w:rPr>
                <w:snapToGrid w:val="0"/>
                <w:szCs w:val="24"/>
              </w:rPr>
              <w:t>.</w:t>
            </w:r>
          </w:p>
          <w:p w14:paraId="4F6979E0" w14:textId="77777777" w:rsidR="00985769" w:rsidRPr="005F4AB0" w:rsidRDefault="00985769" w:rsidP="0098576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5C19E249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77777777" w:rsidR="008E5F34" w:rsidRPr="005F4AB0" w:rsidRDefault="008E5F34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51EA8796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995D44">
              <w:rPr>
                <w:snapToGrid w:val="0"/>
                <w:szCs w:val="24"/>
              </w:rPr>
              <w:t>9</w:t>
            </w:r>
            <w:r>
              <w:rPr>
                <w:snapToGrid w:val="0"/>
                <w:szCs w:val="24"/>
              </w:rPr>
              <w:t xml:space="preserve"> </w:t>
            </w:r>
            <w:r w:rsidR="00DF4054">
              <w:rPr>
                <w:snapToGrid w:val="0"/>
                <w:szCs w:val="24"/>
              </w:rPr>
              <w:t>mars</w:t>
            </w:r>
            <w:r w:rsidRPr="005F4AB0">
              <w:rPr>
                <w:snapToGrid w:val="0"/>
                <w:szCs w:val="24"/>
              </w:rPr>
              <w:t xml:space="preserve"> 202</w:t>
            </w:r>
            <w:r w:rsidR="0022026F">
              <w:rPr>
                <w:snapToGrid w:val="0"/>
                <w:szCs w:val="24"/>
              </w:rPr>
              <w:t>1</w:t>
            </w:r>
          </w:p>
        </w:tc>
      </w:tr>
    </w:tbl>
    <w:p w14:paraId="4138F434" w14:textId="0A57889D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402A9F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402A9F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1A3D66FC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4C892DA" w14:textId="660AC7FB" w:rsidR="008344E2" w:rsidRPr="003E0D77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CC72AA">
              <w:rPr>
                <w:sz w:val="22"/>
                <w:szCs w:val="22"/>
              </w:rPr>
              <w:t>4</w:t>
            </w:r>
            <w:r w:rsidR="00995D44">
              <w:rPr>
                <w:sz w:val="22"/>
                <w:szCs w:val="22"/>
              </w:rPr>
              <w:t>1</w:t>
            </w:r>
          </w:p>
          <w:p w14:paraId="51F9ACF7" w14:textId="3C82E644" w:rsidR="008344E2" w:rsidRPr="008344E2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44E2" w:rsidRPr="00402A9F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0736FB7F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proofErr w:type="gramStart"/>
            <w:r w:rsidR="00610A81">
              <w:rPr>
                <w:sz w:val="20"/>
              </w:rPr>
              <w:t>2</w:t>
            </w:r>
            <w:r w:rsidR="00CC72AA">
              <w:rPr>
                <w:sz w:val="20"/>
              </w:rPr>
              <w:t>-</w:t>
            </w:r>
            <w:r w:rsidR="00EE6EDB">
              <w:rPr>
                <w:sz w:val="20"/>
              </w:rPr>
              <w:t>7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015C2C05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7ECC5EC2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65A179D9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734682">
              <w:rPr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433BBBD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606FFCA2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66636583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1D008A1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8344E2" w:rsidRPr="00402A9F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8344E2" w:rsidRPr="00402A9F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2ADED057" w:rsidR="008344E2" w:rsidRPr="00402A9F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153D6843" w:rsidR="008344E2" w:rsidRPr="00402A9F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1F006BD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377502F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3C4ED60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77D833F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60715B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C87DD8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6CEAF36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122C2E64" w:rsidR="008344E2" w:rsidRPr="00402A9F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2567FC4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C048B7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6ABDBCE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0A2FE70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646ED00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1A1416D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39840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9C1127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34E82A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0B4D70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1B2C3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14367F3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2DF554B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55620F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4ACA7E7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EAC9F80" w:rsidR="008344E2" w:rsidRPr="00402A9F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0EC3B0F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7142124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6560D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72635FF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0F3B561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7091791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460CB53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656F0799" w:rsidR="008344E2" w:rsidRPr="00402A9F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3E597A2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27A349F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5BFA7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1D244AF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1F08515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4A5F223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481AE20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30CEFC2E" w:rsidR="008344E2" w:rsidRPr="00402A9F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6306B93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18FC1B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711F872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082AE85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5D5B071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13B1FA5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380E327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51CD1F78" w:rsidR="008344E2" w:rsidRPr="00402A9F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67D8882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5119DA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F5CAB0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0D10FE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6AC41E7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75B69B2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61D9A5B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4B350E6F" w:rsidR="008344E2" w:rsidRPr="00402A9F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61541D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27D63FA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7817103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74A1A3D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359D75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20C4CF8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62DBAE9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001611D7" w:rsidR="008344E2" w:rsidRPr="00402A9F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4E2AB9D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55D7AD9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322BD00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25225BE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2C326A3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58E1A5E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4FADC81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0E14C8A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74E98B60" w:rsidR="008344E2" w:rsidRPr="00402A9F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481FD78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5D499E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37C1187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171FBDC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3C27C1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00FC548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162413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5D43E2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0467445E" w:rsidR="008344E2" w:rsidRPr="00402A9F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04F59F2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2EA1819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1DC1CB5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016F169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BCBB86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43DC19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377B677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29534AD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15F3140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4DE6450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123D1F4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43EDBB7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7F46386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0207DB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5E93EF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53D6C880" w:rsidR="008344E2" w:rsidRPr="00402A9F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5CFD3F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C3088C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7E7A12C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7ED64DF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7B6C250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417D978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058B06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402A9F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6CE3">
              <w:rPr>
                <w:sz w:val="22"/>
                <w:szCs w:val="22"/>
              </w:rPr>
              <w:t xml:space="preserve">Nicklas Attefjord </w:t>
            </w:r>
            <w:r w:rsidR="008344E2" w:rsidRPr="00402A9F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0EE07C38" w:rsidR="008344E2" w:rsidRPr="00402A9F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30C41ED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182DD15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2C496ED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76CB12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34D6970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DEF30E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79E3A99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402A9F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7A70B28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47F0C2D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6D25386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21F12E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420E1A9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751858A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64517A4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C1BDF4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02A9F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09F48951" w:rsidR="008344E2" w:rsidRPr="00402A9F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B26809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48ECAFF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384BA45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36CB821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507F181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FE7ADE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6EAA220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310CEFF0" w:rsidR="008344E2" w:rsidRPr="00402A9F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60CFF01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54F5DD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66AB510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2A6B04F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01D6D9B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18110B4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E2622C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333812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0D027B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3E819A1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3CBBCAC0" w:rsidR="008344E2" w:rsidRPr="00402A9F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2E99B57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25B512A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1F8AAA5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0CCFEB8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5BCAC40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2D11899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5276A7D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5F53A25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715EDD1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6100A8F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2361262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0C9178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4624CB2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11CEBC7B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6B0DF72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099EF157" w:rsidR="008344E2" w:rsidRPr="00402A9F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7B426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4AFDDA7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4AAF87E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04B9103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5E47D4B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63E7B6C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57B55E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60A21C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B41E922" w:rsidR="008344E2" w:rsidRPr="00402A9F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57B03">
              <w:rPr>
                <w:i/>
                <w:sz w:val="22"/>
                <w:szCs w:val="22"/>
              </w:rPr>
              <w:t>Vakant</w:t>
            </w:r>
            <w:r w:rsidR="008344E2" w:rsidRPr="00857B03">
              <w:rPr>
                <w:i/>
                <w:sz w:val="22"/>
                <w:szCs w:val="22"/>
              </w:rPr>
              <w:t xml:space="preserve"> </w:t>
            </w:r>
            <w:r w:rsidR="008344E2" w:rsidRPr="00402A9F">
              <w:rPr>
                <w:sz w:val="22"/>
                <w:szCs w:val="22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4C9F832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15F0A96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616C61C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0AF7D9D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5DA12AE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73F6C99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3DCADA5" w14:textId="521568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C25FFA" w14:textId="3B6EC7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7F4340A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129E34DA" w:rsidR="008344E2" w:rsidRPr="006B1362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265758C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23CA637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656D0E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7FF1418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1E78160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58FB85C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70F3EDE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01970F3A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237CB0CB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4D0713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059F583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3A69BDB3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07E6C03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0B2AE42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317C5DE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1867B34F" w:rsidR="008344E2" w:rsidRPr="006B1362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628F0EDF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08132C1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3AD492D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3D766E7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3743C20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ED0EBF0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365966FE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1120E76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1A001B38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43395A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2FCF6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CE3E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8B8BF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6378C535" w:rsidR="008344E2" w:rsidRPr="0030183C" w:rsidRDefault="00CC72A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72AA">
              <w:rPr>
                <w:i/>
                <w:sz w:val="22"/>
                <w:szCs w:val="22"/>
              </w:rPr>
              <w:t>Vakant</w:t>
            </w:r>
            <w:r w:rsidR="008344E2" w:rsidRPr="0030183C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B892E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7DAA1DE" w14:textId="5CADCDA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166DA834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5A9D95EF" w:rsidR="008344E2" w:rsidRPr="00771D47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2838907A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2C00729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764ABB4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EE4457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3B4EE7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53CEB05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458A" w:rsidRPr="00462BA4" w14:paraId="7EBECD4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9B6D" w14:textId="0646B109" w:rsidR="00BC458A" w:rsidRPr="00553765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85C8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13AF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0C19" w14:textId="7E6DDB4C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E7BC" w14:textId="77777777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EA2C" w14:textId="6A23E750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4969" w14:textId="77777777" w:rsidR="00BC458A" w:rsidRPr="0022212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4087" w14:textId="336FFC04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26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03F4" w14:textId="6D320829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981C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364D" w14:textId="7E06FD58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0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783D" w14:textId="4FF82742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928E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513159F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8314BE7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C046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11BA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8344E2" w:rsidRPr="004D7F2A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3B616CE5" w:rsidR="008344E2" w:rsidRPr="00771D47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58170558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0E97294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114491B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57C08F4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578300B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0DB624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2BE685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F9A52A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D9A2C3" w14:textId="77777777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6028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DCFB3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D7F84" w14:textId="4C15E95D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18FF8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CEC9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BD5259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0CCC9E" w14:textId="72C9F3FF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128A4A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4FF7E5" w14:textId="72A0E2B8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E6032E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14C045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20F8A0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EED8A2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F995C6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48C463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DE76ED" w14:textId="6F8C5FEC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F37505" w14:textId="19202956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CFB1C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62BA4" w14:paraId="6D0F347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382E50D8" w:rsidR="008344E2" w:rsidRPr="00771D47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087EC9C5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2A39DA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0D239C8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2D14AC5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386F9E3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3925325" w14:textId="235641B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3880F57" w14:textId="7DB7E9D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CA865C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2D4F8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8344E2" w:rsidRPr="00D3541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681F5A49" w:rsidR="008344E2" w:rsidRPr="00771D47" w:rsidRDefault="00EE6ED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15AE0F46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038EBB24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6A52BFA3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789E41E4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7C80EA0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284A52" w14:textId="7FE3AF0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8FAF89A" w14:textId="448B402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16957CD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6D5A3157" w:rsidR="005B152D" w:rsidRDefault="005B152D" w:rsidP="00737F4C">
      <w:pPr>
        <w:widowControl/>
        <w:rPr>
          <w:b/>
          <w:szCs w:val="24"/>
        </w:rPr>
      </w:pPr>
    </w:p>
    <w:sectPr w:rsidR="005B152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5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9"/>
  </w:num>
  <w:num w:numId="10">
    <w:abstractNumId w:val="1"/>
  </w:num>
  <w:num w:numId="11">
    <w:abstractNumId w:val="14"/>
  </w:num>
  <w:num w:numId="12">
    <w:abstractNumId w:val="4"/>
  </w:num>
  <w:num w:numId="13">
    <w:abstractNumId w:val="20"/>
  </w:num>
  <w:num w:numId="14">
    <w:abstractNumId w:val="14"/>
  </w:num>
  <w:num w:numId="15">
    <w:abstractNumId w:val="4"/>
  </w:num>
  <w:num w:numId="16">
    <w:abstractNumId w:val="20"/>
  </w:num>
  <w:num w:numId="17">
    <w:abstractNumId w:val="19"/>
  </w:num>
  <w:num w:numId="18">
    <w:abstractNumId w:val="6"/>
  </w:num>
  <w:num w:numId="19">
    <w:abstractNumId w:val="19"/>
  </w:num>
  <w:num w:numId="20">
    <w:abstractNumId w:val="5"/>
  </w:num>
  <w:num w:numId="21">
    <w:abstractNumId w:val="0"/>
  </w:num>
  <w:num w:numId="22">
    <w:abstractNumId w:val="18"/>
  </w:num>
  <w:num w:numId="23">
    <w:abstractNumId w:val="22"/>
  </w:num>
  <w:num w:numId="24">
    <w:abstractNumId w:val="2"/>
  </w:num>
  <w:num w:numId="25">
    <w:abstractNumId w:val="16"/>
  </w:num>
  <w:num w:numId="26">
    <w:abstractNumId w:val="17"/>
  </w:num>
  <w:num w:numId="2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A66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B8D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3FE"/>
    <w:rsid w:val="0013143E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62D3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3157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83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00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18A7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58A7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B03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6CB"/>
    <w:rsid w:val="008847B0"/>
    <w:rsid w:val="00885E27"/>
    <w:rsid w:val="00886E46"/>
    <w:rsid w:val="008904FE"/>
    <w:rsid w:val="008912BD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6D6E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2AA"/>
    <w:rsid w:val="00CC7F82"/>
    <w:rsid w:val="00CD1023"/>
    <w:rsid w:val="00CD1499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1F7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6A4A"/>
    <w:rsid w:val="00EE6EDB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BF7AF-3A63-46AD-98F1-7FEDC0CA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450</Words>
  <Characters>3469</Characters>
  <Application>Microsoft Office Word</Application>
  <DocSecurity>4</DocSecurity>
  <Lines>1734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2021-02-11T10:22:00Z</cp:lastPrinted>
  <dcterms:created xsi:type="dcterms:W3CDTF">2021-03-09T13:36:00Z</dcterms:created>
  <dcterms:modified xsi:type="dcterms:W3CDTF">2021-03-09T13:36:00Z</dcterms:modified>
</cp:coreProperties>
</file>