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C5C23724474B50BC9494138A173099"/>
        </w:placeholder>
        <w:text/>
      </w:sdtPr>
      <w:sdtEndPr/>
      <w:sdtContent>
        <w:p w:rsidRPr="009B062B" w:rsidR="00AF30DD" w:rsidP="005E5856" w:rsidRDefault="00AF30DD" w14:paraId="64BFA18A" w14:textId="77777777">
          <w:pPr>
            <w:pStyle w:val="Rubrik1"/>
            <w:spacing w:after="300"/>
          </w:pPr>
          <w:r w:rsidRPr="009B062B">
            <w:t>Förslag till riksdagsbeslut</w:t>
          </w:r>
        </w:p>
      </w:sdtContent>
    </w:sdt>
    <w:sdt>
      <w:sdtPr>
        <w:alias w:val="Yrkande 1"/>
        <w:tag w:val="41b9535c-58da-4c16-8d6e-32513a10e630"/>
        <w:id w:val="-625241252"/>
        <w:lock w:val="sdtLocked"/>
      </w:sdtPr>
      <w:sdtEndPr/>
      <w:sdtContent>
        <w:p w:rsidR="00CF3640" w:rsidRDefault="00BC5AFC" w14:paraId="26A52844" w14:textId="77777777">
          <w:pPr>
            <w:pStyle w:val="Frslagstext"/>
            <w:numPr>
              <w:ilvl w:val="0"/>
              <w:numId w:val="0"/>
            </w:numPr>
          </w:pPr>
          <w:r>
            <w:t>Riksdagen ställer sig bakom det som anförs i motionen om delade pensionspoäng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F776C80B184A149382723F476A0143"/>
        </w:placeholder>
        <w:text/>
      </w:sdtPr>
      <w:sdtEndPr/>
      <w:sdtContent>
        <w:p w:rsidRPr="009B062B" w:rsidR="006D79C9" w:rsidP="00333E95" w:rsidRDefault="006D79C9" w14:paraId="29067938" w14:textId="77777777">
          <w:pPr>
            <w:pStyle w:val="Rubrik1"/>
          </w:pPr>
          <w:r>
            <w:t>Motivering</w:t>
          </w:r>
        </w:p>
      </w:sdtContent>
    </w:sdt>
    <w:p w:rsidRPr="001E702F" w:rsidR="001E702F" w:rsidP="0079592E" w:rsidRDefault="001E702F" w14:paraId="78651BE1" w14:textId="4225E920">
      <w:pPr>
        <w:pStyle w:val="Normalutanindragellerluft"/>
      </w:pPr>
      <w:r w:rsidRPr="001E702F">
        <w:t>Att män och kvinnor har olika inkomster leder också till att pensionen är olika stor. Det kan leda till allvarliga ekonomiska problem framför allt för kvinnan i de fall där äkten</w:t>
      </w:r>
      <w:r w:rsidR="0079592E">
        <w:softHyphen/>
      </w:r>
      <w:r w:rsidRPr="001E702F">
        <w:t>skapet upphör. Om ett par skiljer sig, ingår de förväntade pensionerna inte som en del av förmögenheten vid bodelningen. Skilsmässor kostar på så sätt oftast mer för kvinnor än för män. I äktenskapen är kvinnan dessutom i genomsnitt några år yngre än mannen och kvinnor lever också i genomsnitt längre än män. Detta leder till att många äldre kvinnor lever ensamma och ofta med en låg pension.</w:t>
      </w:r>
    </w:p>
    <w:p w:rsidRPr="0079592E" w:rsidR="001E702F" w:rsidP="0079592E" w:rsidRDefault="001E702F" w14:paraId="59EB6BF7" w14:textId="69C8FCB7">
      <w:pPr>
        <w:rPr>
          <w:spacing w:val="-1"/>
        </w:rPr>
      </w:pPr>
      <w:r w:rsidRPr="0079592E">
        <w:rPr>
          <w:spacing w:val="-1"/>
        </w:rPr>
        <w:t>Låga inkomster gör att många kvinnor kommer att få hela eller en betydande del av sin pension i form av garantipension, betydligt fler än vad som är fallet för män. Skillna</w:t>
      </w:r>
      <w:r w:rsidR="0079592E">
        <w:rPr>
          <w:spacing w:val="-1"/>
        </w:rPr>
        <w:softHyphen/>
      </w:r>
      <w:r w:rsidRPr="0079592E">
        <w:rPr>
          <w:spacing w:val="-1"/>
        </w:rPr>
        <w:t>den mellan kvinnors och mäns pension kallas för pensionsgapet. Det mäter i procent hur mycket mindre kvinnors genomsnittliga pensionsinkomst är i förhållande till männens. Det sammantagna pensionsgapet för personer äldre än 65 år är 27 procent.</w:t>
      </w:r>
    </w:p>
    <w:p w:rsidRPr="001E702F" w:rsidR="001E702F" w:rsidP="0079592E" w:rsidRDefault="001E702F" w14:paraId="3799CBDB" w14:textId="77777777">
      <w:r w:rsidRPr="001E702F">
        <w:t>Vi vet att skillnaderna i uttag av föräldraförsäkring får långtgående konsekvenser för kvinnors sysselsättning, löneutveckling och framtida pensionsinkomster</w:t>
      </w:r>
    </w:p>
    <w:p w:rsidRPr="001E702F" w:rsidR="001E702F" w:rsidP="0079592E" w:rsidRDefault="001E702F" w14:paraId="222E6455" w14:textId="77777777">
      <w:r w:rsidRPr="001E702F">
        <w:t xml:space="preserve">För att öka jämställdheten mellan män och kvinnors pensionsinkomst anser </w:t>
      </w:r>
      <w:r w:rsidR="005E5856">
        <w:t>vi</w:t>
      </w:r>
      <w:r w:rsidRPr="001E702F">
        <w:t xml:space="preserve"> att </w:t>
      </w:r>
      <w:bookmarkStart w:name="_GoBack" w:id="1"/>
      <w:bookmarkEnd w:id="1"/>
      <w:r w:rsidRPr="001E702F">
        <w:t>en utredning bör tillsättas vilka effekterna skulle bli om pensionspoäng, intjänade under den tid omyndiga, gemensamma barn, under äktenskap, delades lika.</w:t>
      </w:r>
    </w:p>
    <w:sdt>
      <w:sdtPr>
        <w:alias w:val="CC_Underskrifter"/>
        <w:tag w:val="CC_Underskrifter"/>
        <w:id w:val="583496634"/>
        <w:lock w:val="sdtContentLocked"/>
        <w:placeholder>
          <w:docPart w:val="3068D383CF674AF187FF886CCF15C2BF"/>
        </w:placeholder>
      </w:sdtPr>
      <w:sdtEndPr/>
      <w:sdtContent>
        <w:p w:rsidR="005E5856" w:rsidP="007F573E" w:rsidRDefault="005E5856" w14:paraId="6CA5E3D0" w14:textId="77777777"/>
        <w:p w:rsidRPr="008E0FE2" w:rsidR="004801AC" w:rsidP="007F573E" w:rsidRDefault="0079592E" w14:paraId="33219F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53226B" w:rsidRDefault="0053226B" w14:paraId="46EAFB34" w14:textId="77777777"/>
    <w:sectPr w:rsidR="005322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E1BE" w14:textId="77777777" w:rsidR="003D22F7" w:rsidRDefault="003D22F7" w:rsidP="000C1CAD">
      <w:pPr>
        <w:spacing w:line="240" w:lineRule="auto"/>
      </w:pPr>
      <w:r>
        <w:separator/>
      </w:r>
    </w:p>
  </w:endnote>
  <w:endnote w:type="continuationSeparator" w:id="0">
    <w:p w14:paraId="61484705" w14:textId="77777777" w:rsidR="003D22F7" w:rsidRDefault="003D22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D2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51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2866" w14:textId="77777777" w:rsidR="00262EA3" w:rsidRPr="007F573E" w:rsidRDefault="00262EA3" w:rsidP="007F5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2BBC" w14:textId="77777777" w:rsidR="003D22F7" w:rsidRDefault="003D22F7" w:rsidP="000C1CAD">
      <w:pPr>
        <w:spacing w:line="240" w:lineRule="auto"/>
      </w:pPr>
      <w:r>
        <w:separator/>
      </w:r>
    </w:p>
  </w:footnote>
  <w:footnote w:type="continuationSeparator" w:id="0">
    <w:p w14:paraId="25E3C748" w14:textId="77777777" w:rsidR="003D22F7" w:rsidRDefault="003D22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7ADE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A641E" wp14:anchorId="4D0C17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592E" w14:paraId="0D4FD353" w14:textId="77777777">
                          <w:pPr>
                            <w:jc w:val="right"/>
                          </w:pPr>
                          <w:sdt>
                            <w:sdtPr>
                              <w:alias w:val="CC_Noformat_Partikod"/>
                              <w:tag w:val="CC_Noformat_Partikod"/>
                              <w:id w:val="-53464382"/>
                              <w:placeholder>
                                <w:docPart w:val="BEF1B5C67E114F39926734AA60FF62AC"/>
                              </w:placeholder>
                              <w:text/>
                            </w:sdtPr>
                            <w:sdtEndPr/>
                            <w:sdtContent>
                              <w:r w:rsidR="001E702F">
                                <w:t>M</w:t>
                              </w:r>
                            </w:sdtContent>
                          </w:sdt>
                          <w:sdt>
                            <w:sdtPr>
                              <w:alias w:val="CC_Noformat_Partinummer"/>
                              <w:tag w:val="CC_Noformat_Partinummer"/>
                              <w:id w:val="-1709555926"/>
                              <w:placeholder>
                                <w:docPart w:val="71944181C31D4C61A2B50DE5E19648A3"/>
                              </w:placeholder>
                              <w:text/>
                            </w:sdtPr>
                            <w:sdtEndPr/>
                            <w:sdtContent>
                              <w:r w:rsidR="001E702F">
                                <w:t>1931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C17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592E" w14:paraId="0D4FD353" w14:textId="77777777">
                    <w:pPr>
                      <w:jc w:val="right"/>
                    </w:pPr>
                    <w:sdt>
                      <w:sdtPr>
                        <w:alias w:val="CC_Noformat_Partikod"/>
                        <w:tag w:val="CC_Noformat_Partikod"/>
                        <w:id w:val="-53464382"/>
                        <w:placeholder>
                          <w:docPart w:val="BEF1B5C67E114F39926734AA60FF62AC"/>
                        </w:placeholder>
                        <w:text/>
                      </w:sdtPr>
                      <w:sdtEndPr/>
                      <w:sdtContent>
                        <w:r w:rsidR="001E702F">
                          <w:t>M</w:t>
                        </w:r>
                      </w:sdtContent>
                    </w:sdt>
                    <w:sdt>
                      <w:sdtPr>
                        <w:alias w:val="CC_Noformat_Partinummer"/>
                        <w:tag w:val="CC_Noformat_Partinummer"/>
                        <w:id w:val="-1709555926"/>
                        <w:placeholder>
                          <w:docPart w:val="71944181C31D4C61A2B50DE5E19648A3"/>
                        </w:placeholder>
                        <w:text/>
                      </w:sdtPr>
                      <w:sdtEndPr/>
                      <w:sdtContent>
                        <w:r w:rsidR="001E702F">
                          <w:t>1931</w:t>
                        </w:r>
                      </w:sdtContent>
                    </w:sdt>
                  </w:p>
                </w:txbxContent>
              </v:textbox>
              <w10:wrap anchorx="page"/>
            </v:shape>
          </w:pict>
        </mc:Fallback>
      </mc:AlternateContent>
    </w:r>
  </w:p>
  <w:p w:rsidRPr="00293C4F" w:rsidR="00262EA3" w:rsidP="00776B74" w:rsidRDefault="00262EA3" w14:paraId="17BEE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E14631" w14:textId="77777777">
    <w:pPr>
      <w:jc w:val="right"/>
    </w:pPr>
  </w:p>
  <w:p w:rsidR="00262EA3" w:rsidP="00776B74" w:rsidRDefault="00262EA3" w14:paraId="4B4E94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592E" w14:paraId="47D289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02C4A" wp14:anchorId="320FB8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592E" w14:paraId="72E549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702F">
          <w:t>M</w:t>
        </w:r>
      </w:sdtContent>
    </w:sdt>
    <w:sdt>
      <w:sdtPr>
        <w:alias w:val="CC_Noformat_Partinummer"/>
        <w:tag w:val="CC_Noformat_Partinummer"/>
        <w:id w:val="-2014525982"/>
        <w:text/>
      </w:sdtPr>
      <w:sdtEndPr/>
      <w:sdtContent>
        <w:r w:rsidR="001E702F">
          <w:t>1931</w:t>
        </w:r>
      </w:sdtContent>
    </w:sdt>
  </w:p>
  <w:p w:rsidRPr="008227B3" w:rsidR="00262EA3" w:rsidP="008227B3" w:rsidRDefault="0079592E" w14:paraId="614F2D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592E" w14:paraId="35906F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:2647</w:t>
        </w:r>
      </w:sdtContent>
    </w:sdt>
  </w:p>
  <w:p w:rsidR="00262EA3" w:rsidP="00E03A3D" w:rsidRDefault="0079592E" w14:paraId="011CB93A" w14:textId="77777777">
    <w:pPr>
      <w:pStyle w:val="Motionr"/>
    </w:pPr>
    <w:sdt>
      <w:sdtPr>
        <w:alias w:val="CC_Noformat_Avtext"/>
        <w:tag w:val="CC_Noformat_Avtext"/>
        <w:id w:val="-2020768203"/>
        <w:lock w:val="sdtContentLocked"/>
        <w15:appearance w15:val="hidden"/>
        <w:text/>
      </w:sdtPr>
      <w:sdtEndPr/>
      <w:sdtContent>
        <w:r>
          <w:t>av Helena Bouveng och Mats Green (båda M)</w:t>
        </w:r>
      </w:sdtContent>
    </w:sdt>
  </w:p>
  <w:sdt>
    <w:sdtPr>
      <w:alias w:val="CC_Noformat_Rubtext"/>
      <w:tag w:val="CC_Noformat_Rubtext"/>
      <w:id w:val="-218060500"/>
      <w:lock w:val="sdtLocked"/>
      <w:text/>
    </w:sdtPr>
    <w:sdtEndPr/>
    <w:sdtContent>
      <w:p w:rsidR="00262EA3" w:rsidP="00283E0F" w:rsidRDefault="001E702F" w14:paraId="45FAA5AF" w14:textId="77777777">
        <w:pPr>
          <w:pStyle w:val="FSHRub2"/>
        </w:pPr>
        <w:r>
          <w:t>Dela pensionspoäng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B30C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70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02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2F7"/>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6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05"/>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856"/>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2E"/>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3E"/>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FC"/>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640"/>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6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3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DC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5CEB8"/>
  <w15:chartTrackingRefBased/>
  <w15:docId w15:val="{89398AC4-B2B3-44FA-BB28-0656EF14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C5C23724474B50BC9494138A173099"/>
        <w:category>
          <w:name w:val="Allmänt"/>
          <w:gallery w:val="placeholder"/>
        </w:category>
        <w:types>
          <w:type w:val="bbPlcHdr"/>
        </w:types>
        <w:behaviors>
          <w:behavior w:val="content"/>
        </w:behaviors>
        <w:guid w:val="{79F64F21-C48C-4386-8D8C-FCE581845E79}"/>
      </w:docPartPr>
      <w:docPartBody>
        <w:p w:rsidR="004406C2" w:rsidRDefault="003E3460">
          <w:pPr>
            <w:pStyle w:val="92C5C23724474B50BC9494138A173099"/>
          </w:pPr>
          <w:r w:rsidRPr="005A0A93">
            <w:rPr>
              <w:rStyle w:val="Platshllartext"/>
            </w:rPr>
            <w:t>Förslag till riksdagsbeslut</w:t>
          </w:r>
        </w:p>
      </w:docPartBody>
    </w:docPart>
    <w:docPart>
      <w:docPartPr>
        <w:name w:val="BAF776C80B184A149382723F476A0143"/>
        <w:category>
          <w:name w:val="Allmänt"/>
          <w:gallery w:val="placeholder"/>
        </w:category>
        <w:types>
          <w:type w:val="bbPlcHdr"/>
        </w:types>
        <w:behaviors>
          <w:behavior w:val="content"/>
        </w:behaviors>
        <w:guid w:val="{B13FB7B3-3365-4586-AEFE-A4DE0FD68EB1}"/>
      </w:docPartPr>
      <w:docPartBody>
        <w:p w:rsidR="004406C2" w:rsidRDefault="003E3460">
          <w:pPr>
            <w:pStyle w:val="BAF776C80B184A149382723F476A0143"/>
          </w:pPr>
          <w:r w:rsidRPr="005A0A93">
            <w:rPr>
              <w:rStyle w:val="Platshllartext"/>
            </w:rPr>
            <w:t>Motivering</w:t>
          </w:r>
        </w:p>
      </w:docPartBody>
    </w:docPart>
    <w:docPart>
      <w:docPartPr>
        <w:name w:val="BEF1B5C67E114F39926734AA60FF62AC"/>
        <w:category>
          <w:name w:val="Allmänt"/>
          <w:gallery w:val="placeholder"/>
        </w:category>
        <w:types>
          <w:type w:val="bbPlcHdr"/>
        </w:types>
        <w:behaviors>
          <w:behavior w:val="content"/>
        </w:behaviors>
        <w:guid w:val="{847E16CE-63B0-4E1E-9866-25264F639427}"/>
      </w:docPartPr>
      <w:docPartBody>
        <w:p w:rsidR="004406C2" w:rsidRDefault="003E3460">
          <w:pPr>
            <w:pStyle w:val="BEF1B5C67E114F39926734AA60FF62AC"/>
          </w:pPr>
          <w:r>
            <w:rPr>
              <w:rStyle w:val="Platshllartext"/>
            </w:rPr>
            <w:t xml:space="preserve"> </w:t>
          </w:r>
        </w:p>
      </w:docPartBody>
    </w:docPart>
    <w:docPart>
      <w:docPartPr>
        <w:name w:val="71944181C31D4C61A2B50DE5E19648A3"/>
        <w:category>
          <w:name w:val="Allmänt"/>
          <w:gallery w:val="placeholder"/>
        </w:category>
        <w:types>
          <w:type w:val="bbPlcHdr"/>
        </w:types>
        <w:behaviors>
          <w:behavior w:val="content"/>
        </w:behaviors>
        <w:guid w:val="{EBCEAFEF-E24B-4F25-A20E-E103F4A4BE70}"/>
      </w:docPartPr>
      <w:docPartBody>
        <w:p w:rsidR="004406C2" w:rsidRDefault="003E3460">
          <w:pPr>
            <w:pStyle w:val="71944181C31D4C61A2B50DE5E19648A3"/>
          </w:pPr>
          <w:r>
            <w:t xml:space="preserve"> </w:t>
          </w:r>
        </w:p>
      </w:docPartBody>
    </w:docPart>
    <w:docPart>
      <w:docPartPr>
        <w:name w:val="3068D383CF674AF187FF886CCF15C2BF"/>
        <w:category>
          <w:name w:val="Allmänt"/>
          <w:gallery w:val="placeholder"/>
        </w:category>
        <w:types>
          <w:type w:val="bbPlcHdr"/>
        </w:types>
        <w:behaviors>
          <w:behavior w:val="content"/>
        </w:behaviors>
        <w:guid w:val="{65667569-0AC0-4063-A308-5FEC88C81090}"/>
      </w:docPartPr>
      <w:docPartBody>
        <w:p w:rsidR="00BD239F" w:rsidRDefault="00BD2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60"/>
    <w:rsid w:val="003E3460"/>
    <w:rsid w:val="004406C2"/>
    <w:rsid w:val="00BD2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C5C23724474B50BC9494138A173099">
    <w:name w:val="92C5C23724474B50BC9494138A173099"/>
  </w:style>
  <w:style w:type="paragraph" w:customStyle="1" w:styleId="E2E947B63A4D48CBA8D2018C81C0ABE1">
    <w:name w:val="E2E947B63A4D48CBA8D2018C81C0AB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93FCEEAF4B41C5B8B877A9F70D14D8">
    <w:name w:val="A593FCEEAF4B41C5B8B877A9F70D14D8"/>
  </w:style>
  <w:style w:type="paragraph" w:customStyle="1" w:styleId="BAF776C80B184A149382723F476A0143">
    <w:name w:val="BAF776C80B184A149382723F476A0143"/>
  </w:style>
  <w:style w:type="paragraph" w:customStyle="1" w:styleId="217ED57871974F6198FE3053BF9AF2BD">
    <w:name w:val="217ED57871974F6198FE3053BF9AF2BD"/>
  </w:style>
  <w:style w:type="paragraph" w:customStyle="1" w:styleId="5BE8091503DD45AEB733C30BAF63AB0E">
    <w:name w:val="5BE8091503DD45AEB733C30BAF63AB0E"/>
  </w:style>
  <w:style w:type="paragraph" w:customStyle="1" w:styleId="BEF1B5C67E114F39926734AA60FF62AC">
    <w:name w:val="BEF1B5C67E114F39926734AA60FF62AC"/>
  </w:style>
  <w:style w:type="paragraph" w:customStyle="1" w:styleId="71944181C31D4C61A2B50DE5E19648A3">
    <w:name w:val="71944181C31D4C61A2B50DE5E1964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76DBA-59B2-4849-A1D8-9C677FA848A3}"/>
</file>

<file path=customXml/itemProps2.xml><?xml version="1.0" encoding="utf-8"?>
<ds:datastoreItem xmlns:ds="http://schemas.openxmlformats.org/officeDocument/2006/customXml" ds:itemID="{8EFDB854-1C2E-468E-8A4D-704FAC2E94B1}"/>
</file>

<file path=customXml/itemProps3.xml><?xml version="1.0" encoding="utf-8"?>
<ds:datastoreItem xmlns:ds="http://schemas.openxmlformats.org/officeDocument/2006/customXml" ds:itemID="{51BB1DB8-3A69-4BFF-B2B7-87820DAB9B70}"/>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1344</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