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5903" w:rsidRPr="00DE2BB3" w:rsidRDefault="00E15903" w:rsidP="00F93351">
      <w:pPr>
        <w:pStyle w:val="Hemstlrubrik"/>
      </w:pPr>
      <w:bookmarkStart w:id="0" w:name="_Toc115504955"/>
      <w:r w:rsidRPr="00DE2BB3">
        <w:t>Förslag till riksdagsbeslut</w:t>
      </w:r>
      <w:bookmarkEnd w:id="0"/>
    </w:p>
    <w:p w:rsidR="00E15903" w:rsidRPr="00DE2BB3" w:rsidRDefault="00E15903" w:rsidP="000A4DA1">
      <w:pPr>
        <w:pStyle w:val="Hemstlatt"/>
      </w:pPr>
      <w:r w:rsidRPr="00DE2BB3">
        <w:t>Riksdagen tillkännager för regeringen som sin mening vad i motionen anförs om en plan för hur d</w:t>
      </w:r>
      <w:r w:rsidR="004632F0" w:rsidRPr="00DE2BB3">
        <w:t>et ska</w:t>
      </w:r>
      <w:r w:rsidR="005454DC" w:rsidRPr="00DE2BB3">
        <w:t>ll</w:t>
      </w:r>
      <w:r w:rsidR="004632F0" w:rsidRPr="00DE2BB3">
        <w:t xml:space="preserve"> underlättas för invandra</w:t>
      </w:r>
      <w:r w:rsidRPr="00DE2BB3">
        <w:t>de att starta företag.</w:t>
      </w:r>
    </w:p>
    <w:p w:rsidR="00E15903" w:rsidRPr="00DE2BB3" w:rsidRDefault="00E15903" w:rsidP="004632F0">
      <w:pPr>
        <w:pStyle w:val="Rubrik1"/>
      </w:pPr>
      <w:r w:rsidRPr="00DE2BB3">
        <w:t>Bakgrund</w:t>
      </w:r>
    </w:p>
    <w:p w:rsidR="00E15903" w:rsidRPr="00DE2BB3" w:rsidRDefault="004632F0" w:rsidP="00E15903">
      <w:r w:rsidRPr="00DE2BB3">
        <w:t xml:space="preserve">2004 startades 17 % </w:t>
      </w:r>
      <w:r w:rsidR="00E15903" w:rsidRPr="00DE2BB3">
        <w:t>av de nya företagen av företagare med utländsk hä</w:t>
      </w:r>
      <w:r w:rsidR="00E15903" w:rsidRPr="00DE2BB3">
        <w:t>r</w:t>
      </w:r>
      <w:r w:rsidR="00E15903" w:rsidRPr="00DE2BB3">
        <w:t>komst, och denna siffra har varit relativt stabil under de s</w:t>
      </w:r>
      <w:r w:rsidRPr="00DE2BB3">
        <w:t>enaste åren. De flesta invandra</w:t>
      </w:r>
      <w:r w:rsidR="00E15903" w:rsidRPr="00DE2BB3">
        <w:t xml:space="preserve">de </w:t>
      </w:r>
      <w:r w:rsidR="003C4FDD" w:rsidRPr="00DE2BB3">
        <w:t xml:space="preserve">liksom andra nyföretagare </w:t>
      </w:r>
      <w:r w:rsidR="00E15903" w:rsidRPr="00DE2BB3">
        <w:t>som startar eget företag gör det för att förve</w:t>
      </w:r>
      <w:r w:rsidR="00323AD0" w:rsidRPr="00DE2BB3">
        <w:t>r</w:t>
      </w:r>
      <w:r w:rsidR="00E15903" w:rsidRPr="00DE2BB3">
        <w:t xml:space="preserve">kliga en idé och kunna arbeta självständigt. Det har dock visat sig i en genomförd studie av Nutek och SCB att risken för arbetslöshet eller arbetslöshet i sig är en större anledning till start av egen </w:t>
      </w:r>
      <w:r w:rsidRPr="00DE2BB3">
        <w:t>affärsverksamhet bland invandra</w:t>
      </w:r>
      <w:r w:rsidR="00E15903" w:rsidRPr="00DE2BB3">
        <w:t>de. Detta bekräftas även av att stati</w:t>
      </w:r>
      <w:r w:rsidRPr="00DE2BB3">
        <w:t>stiken visar att flera invan</w:t>
      </w:r>
      <w:r w:rsidRPr="00DE2BB3">
        <w:t>d</w:t>
      </w:r>
      <w:r w:rsidRPr="00DE2BB3">
        <w:t>ra</w:t>
      </w:r>
      <w:r w:rsidR="00E15903" w:rsidRPr="00DE2BB3">
        <w:t>de har erhållit stöd till start av näringsverksamhet (så kallat starta</w:t>
      </w:r>
      <w:r w:rsidRPr="00DE2BB3">
        <w:t xml:space="preserve"> </w:t>
      </w:r>
      <w:r w:rsidR="00F93351" w:rsidRPr="00DE2BB3">
        <w:t>eget-</w:t>
      </w:r>
      <w:r w:rsidR="00E15903" w:rsidRPr="00DE2BB3">
        <w:t>bidrag).</w:t>
      </w:r>
    </w:p>
    <w:p w:rsidR="00E15903" w:rsidRPr="00DE2BB3" w:rsidRDefault="004632F0" w:rsidP="004632F0">
      <w:pPr>
        <w:pStyle w:val="Normaltindrag"/>
      </w:pPr>
      <w:r w:rsidRPr="00DE2BB3">
        <w:t>Många invandra</w:t>
      </w:r>
      <w:r w:rsidR="00E15903" w:rsidRPr="00DE2BB3">
        <w:t>de startar företag i tjänstesektorn och då främst inom r</w:t>
      </w:r>
      <w:r w:rsidR="00E15903" w:rsidRPr="00DE2BB3">
        <w:t>e</w:t>
      </w:r>
      <w:r w:rsidR="00E15903" w:rsidRPr="00DE2BB3">
        <w:t>staurang och hotell, men även ino</w:t>
      </w:r>
      <w:r w:rsidRPr="00DE2BB3">
        <w:t>m handel startar många invandra</w:t>
      </w:r>
      <w:r w:rsidR="00E15903" w:rsidRPr="00DE2BB3">
        <w:t>de företag. Det startas och finns även flest företag som ägs av en invandrad i storstadsr</w:t>
      </w:r>
      <w:r w:rsidR="00E15903" w:rsidRPr="00DE2BB3">
        <w:t>e</w:t>
      </w:r>
      <w:r w:rsidR="00E15903" w:rsidRPr="00DE2BB3">
        <w:t>gione</w:t>
      </w:r>
      <w:r w:rsidRPr="00DE2BB3">
        <w:t>rna, och ca 44 %</w:t>
      </w:r>
      <w:r w:rsidR="00E15903" w:rsidRPr="00DE2BB3">
        <w:t xml:space="preserve"> har någon form av eftergymnasial utbildning. Motsv</w:t>
      </w:r>
      <w:r w:rsidR="00E15903" w:rsidRPr="00DE2BB3">
        <w:t>a</w:t>
      </w:r>
      <w:r w:rsidR="00E15903" w:rsidRPr="00DE2BB3">
        <w:t>rande siffra för befolk</w:t>
      </w:r>
      <w:r w:rsidRPr="00DE2BB3">
        <w:t>ningen som helhet är ca 29 %</w:t>
      </w:r>
      <w:r w:rsidR="00E15903" w:rsidRPr="00DE2BB3">
        <w:t>.</w:t>
      </w:r>
    </w:p>
    <w:p w:rsidR="00E15903" w:rsidRPr="00DE2BB3" w:rsidRDefault="00E15903" w:rsidP="00E15903">
      <w:pPr>
        <w:pStyle w:val="Normaltindrag"/>
      </w:pPr>
      <w:r w:rsidRPr="00DE2BB3">
        <w:t>Föga förvånande har det</w:t>
      </w:r>
      <w:r w:rsidR="004632F0" w:rsidRPr="00DE2BB3">
        <w:t xml:space="preserve"> visat sig att gruppen invandra</w:t>
      </w:r>
      <w:r w:rsidRPr="00DE2BB3">
        <w:t>de som startar eget företag inte utgör en homogen grupp. Det finns avsevärda skillnader inom gruppen invandrade som i sig utgör ett problem när man sammanf</w:t>
      </w:r>
      <w:r w:rsidR="004632F0" w:rsidRPr="00DE2BB3">
        <w:t>ör denna grupp som en. Invandra</w:t>
      </w:r>
      <w:r w:rsidRPr="00DE2BB3">
        <w:t>de som är företagare utgör u</w:t>
      </w:r>
      <w:r w:rsidR="004632F0" w:rsidRPr="00DE2BB3">
        <w:t>ngefär samma andel som invandra</w:t>
      </w:r>
      <w:r w:rsidRPr="00DE2BB3">
        <w:t xml:space="preserve">de utgör i hela befolkningen. Däremot ser bilden olika ut om man tittar på </w:t>
      </w:r>
      <w:r w:rsidR="004632F0" w:rsidRPr="00DE2BB3">
        <w:t>invandra</w:t>
      </w:r>
      <w:r w:rsidRPr="00DE2BB3">
        <w:t>de från olika ursprungsländer. Detta är en viktig aspekt att ta med i det</w:t>
      </w:r>
      <w:r w:rsidR="004632F0" w:rsidRPr="00DE2BB3">
        <w:t xml:space="preserve"> fortsatta arbetet med invandra</w:t>
      </w:r>
      <w:r w:rsidRPr="00DE2BB3">
        <w:t>des företagande. Det finns dock vissa gemensamma problem som är viktiga att titta på och att lösa.</w:t>
      </w:r>
    </w:p>
    <w:p w:rsidR="00E15903" w:rsidRPr="00DE2BB3" w:rsidRDefault="00E15903" w:rsidP="00E15903">
      <w:r w:rsidRPr="00DE2BB3">
        <w:lastRenderedPageBreak/>
        <w:t>Det finns verksamheter i landet som är inr</w:t>
      </w:r>
      <w:r w:rsidR="004632F0" w:rsidRPr="00DE2BB3">
        <w:t>iktade på invandra</w:t>
      </w:r>
      <w:r w:rsidRPr="00DE2BB3">
        <w:t>des företagande.</w:t>
      </w:r>
      <w:r w:rsidR="00F93351" w:rsidRPr="00DE2BB3">
        <w:t xml:space="preserve"> IFS – Internationella </w:t>
      </w:r>
      <w:r w:rsidR="004632F0" w:rsidRPr="00DE2BB3">
        <w:t>företagar</w:t>
      </w:r>
      <w:r w:rsidRPr="00DE2BB3">
        <w:t>föreningen gör ett viktigt jobb där de erbjuder företagarrådgivning på många olika språk till personer som vill starta eget företag. Nutek har även ett program för invandrarföretagare som de jobbar med. Dessa verksamheter är mycket viktiga och hjälper till att lyfta fram och tydliggöra olika frågor för delar eller hela gruppen invandrarföretagande.</w:t>
      </w:r>
    </w:p>
    <w:p w:rsidR="00E15903" w:rsidRPr="00DE2BB3" w:rsidRDefault="00E15903" w:rsidP="004632F0">
      <w:pPr>
        <w:pStyle w:val="Rubrik1"/>
      </w:pPr>
      <w:r w:rsidRPr="00DE2BB3">
        <w:t>För</w:t>
      </w:r>
      <w:r w:rsidR="004632F0" w:rsidRPr="00DE2BB3">
        <w:t>bättra möjligheter för invandra</w:t>
      </w:r>
      <w:r w:rsidRPr="00DE2BB3">
        <w:t>de</w:t>
      </w:r>
      <w:r w:rsidR="00323AD0" w:rsidRPr="00DE2BB3">
        <w:t>s företagande</w:t>
      </w:r>
    </w:p>
    <w:p w:rsidR="00E15903" w:rsidRPr="00DE2BB3" w:rsidRDefault="00E15903" w:rsidP="00E15903">
      <w:r w:rsidRPr="00DE2BB3">
        <w:t>Personer som inte är födda i Sverige kan ha större svårigheter att starta för</w:t>
      </w:r>
      <w:r w:rsidRPr="00DE2BB3">
        <w:t>e</w:t>
      </w:r>
      <w:r w:rsidRPr="00DE2BB3">
        <w:t xml:space="preserve">tag. Svårigheterna ligger framför allt innan själva företaget är startat och det är där staten bör lägga sina insatser </w:t>
      </w:r>
      <w:r w:rsidR="00F93351" w:rsidRPr="00DE2BB3">
        <w:t>på</w:t>
      </w:r>
      <w:r w:rsidRPr="00DE2BB3">
        <w:t xml:space="preserve"> a</w:t>
      </w:r>
      <w:r w:rsidR="004632F0" w:rsidRPr="00DE2BB3">
        <w:t>tt möjliggöra för fler invandra</w:t>
      </w:r>
      <w:r w:rsidRPr="00DE2BB3">
        <w:t>de att starta eget företag på samma villkor som övriga befolkning</w:t>
      </w:r>
      <w:r w:rsidR="004632F0" w:rsidRPr="00DE2BB3">
        <w:t>en. Ett problem för invandra</w:t>
      </w:r>
      <w:r w:rsidRPr="00DE2BB3">
        <w:t>de att starta företag är att det kan vara svårt med kunskap</w:t>
      </w:r>
      <w:r w:rsidR="00F93351" w:rsidRPr="00DE2BB3">
        <w:t xml:space="preserve"> om</w:t>
      </w:r>
      <w:r w:rsidRPr="00DE2BB3">
        <w:t xml:space="preserve"> och tillit till det rådande regelsystem</w:t>
      </w:r>
      <w:r w:rsidR="00F93351" w:rsidRPr="00DE2BB3">
        <w:t>et</w:t>
      </w:r>
      <w:r w:rsidRPr="00DE2BB3">
        <w:t>. Här utgör t.ex. IFS en viktig länk för i</w:t>
      </w:r>
      <w:r w:rsidRPr="00DE2BB3">
        <w:t>n</w:t>
      </w:r>
      <w:r w:rsidRPr="00DE2BB3">
        <w:t>formationsutbyte tillsammans med övrig företagarrådgivning. Men även i</w:t>
      </w:r>
      <w:r w:rsidRPr="00DE2BB3">
        <w:t>n</w:t>
      </w:r>
      <w:r w:rsidRPr="00DE2BB3">
        <w:t>trädesbarriärer i form av attityder och diskriminering kan för</w:t>
      </w:r>
      <w:r w:rsidR="00F93351" w:rsidRPr="00DE2BB3">
        <w:t xml:space="preserve">ekomma. Både information vid </w:t>
      </w:r>
      <w:r w:rsidRPr="00DE2BB3">
        <w:t>starten och attitydförändringar i företagarvärlden är det vi</w:t>
      </w:r>
      <w:r w:rsidRPr="00DE2BB3">
        <w:t>k</w:t>
      </w:r>
      <w:r w:rsidRPr="00DE2BB3">
        <w:t xml:space="preserve">tigt att staten arbetar </w:t>
      </w:r>
      <w:r w:rsidR="004632F0" w:rsidRPr="00DE2BB3">
        <w:t>aktivt med för gruppen invandra</w:t>
      </w:r>
      <w:r w:rsidRPr="00DE2BB3">
        <w:t>de som kan ha andra frågeställningar/problem än svenskfödda företagare.</w:t>
      </w:r>
    </w:p>
    <w:p w:rsidR="00E15903" w:rsidRPr="00DE2BB3" w:rsidRDefault="00323AD0" w:rsidP="00E15903">
      <w:pPr>
        <w:pStyle w:val="Normaltindrag"/>
      </w:pPr>
      <w:r w:rsidRPr="00DE2BB3">
        <w:t>F</w:t>
      </w:r>
      <w:r w:rsidR="00E15903" w:rsidRPr="00DE2BB3">
        <w:t>öretagare</w:t>
      </w:r>
      <w:r w:rsidRPr="00DE2BB3">
        <w:t xml:space="preserve"> med invandrarbakgrund</w:t>
      </w:r>
      <w:r w:rsidR="00E15903" w:rsidRPr="00DE2BB3">
        <w:t xml:space="preserve"> upplever större hinder f</w:t>
      </w:r>
      <w:r w:rsidR="00F93351" w:rsidRPr="00DE2BB3">
        <w:t xml:space="preserve">ör tillväxt än andra företag. Till </w:t>
      </w:r>
      <w:r w:rsidR="00E15903" w:rsidRPr="00DE2BB3">
        <w:t>detta finns det säkert flera orsaker, me</w:t>
      </w:r>
      <w:r w:rsidRPr="00DE2BB3">
        <w:t>n en viktig del är att</w:t>
      </w:r>
      <w:r w:rsidR="00E15903" w:rsidRPr="00DE2BB3">
        <w:t xml:space="preserve"> företagare</w:t>
      </w:r>
      <w:r w:rsidRPr="00DE2BB3">
        <w:t xml:space="preserve"> med invandrarbakgrund</w:t>
      </w:r>
      <w:r w:rsidR="00E15903" w:rsidRPr="00DE2BB3">
        <w:t xml:space="preserve"> upplever att det är svårare att finna fina</w:t>
      </w:r>
      <w:r w:rsidR="00E15903" w:rsidRPr="00DE2BB3">
        <w:t>n</w:t>
      </w:r>
      <w:r w:rsidR="00E15903" w:rsidRPr="00DE2BB3">
        <w:t>siering till sin affärsverksamhet. Gruppen upplever att banken i sina bedö</w:t>
      </w:r>
      <w:r w:rsidR="00E15903" w:rsidRPr="00DE2BB3">
        <w:t>m</w:t>
      </w:r>
      <w:r w:rsidR="00E15903" w:rsidRPr="00DE2BB3">
        <w:t>ningar inte alltid ser att den invandrades ”person” (som är en bedömning</w:t>
      </w:r>
      <w:r w:rsidR="00E15903" w:rsidRPr="00DE2BB3">
        <w:t>s</w:t>
      </w:r>
      <w:r w:rsidR="00E15903" w:rsidRPr="00DE2BB3">
        <w:t>grund hos banken tillsammans med affärsidé och eget kapital) blir rättvist bedömd. Här har staten en mycket viktig roll att överbrygga hinder som finns för gruppen genom riktade insatser.</w:t>
      </w:r>
    </w:p>
    <w:p w:rsidR="00E15903" w:rsidRPr="00DE2BB3" w:rsidRDefault="00E15903" w:rsidP="00E15903">
      <w:pPr>
        <w:pStyle w:val="Normaltindrag"/>
      </w:pPr>
      <w:r w:rsidRPr="00DE2BB3">
        <w:t>Det har även kommit</w:t>
      </w:r>
      <w:r w:rsidR="00323AD0" w:rsidRPr="00DE2BB3">
        <w:t xml:space="preserve"> fram uppgifter om att </w:t>
      </w:r>
      <w:r w:rsidRPr="00DE2BB3">
        <w:t>företagare</w:t>
      </w:r>
      <w:r w:rsidR="00323AD0" w:rsidRPr="00DE2BB3">
        <w:t xml:space="preserve"> med invandrarba</w:t>
      </w:r>
      <w:r w:rsidR="00323AD0" w:rsidRPr="00DE2BB3">
        <w:t>k</w:t>
      </w:r>
      <w:r w:rsidR="00323AD0" w:rsidRPr="00DE2BB3">
        <w:t>grund</w:t>
      </w:r>
      <w:r w:rsidRPr="00DE2BB3">
        <w:t xml:space="preserve"> har svårare och dyrare att teckna kontrakt på affärslokaler och möjli</w:t>
      </w:r>
      <w:r w:rsidRPr="00DE2BB3">
        <w:t>g</w:t>
      </w:r>
      <w:r w:rsidRPr="00DE2BB3">
        <w:t>heten att teckna försäkringar. Detta är ett problem som kräver en översyn för att komma till</w:t>
      </w:r>
      <w:r w:rsidR="004632F0" w:rsidRPr="00DE2BB3">
        <w:t xml:space="preserve"> </w:t>
      </w:r>
      <w:r w:rsidRPr="00DE2BB3">
        <w:t>rätta med eventuella problem.</w:t>
      </w:r>
    </w:p>
    <w:p w:rsidR="00E15903" w:rsidRPr="00DE2BB3" w:rsidRDefault="00323AD0" w:rsidP="00F93351">
      <w:pPr>
        <w:pStyle w:val="Normaltindrag"/>
      </w:pPr>
      <w:r w:rsidRPr="00DE2BB3">
        <w:t xml:space="preserve">Många </w:t>
      </w:r>
      <w:r w:rsidR="00E15903" w:rsidRPr="00DE2BB3">
        <w:t>företagare</w:t>
      </w:r>
      <w:r w:rsidRPr="00DE2BB3">
        <w:t xml:space="preserve"> med invandrarbakgrund</w:t>
      </w:r>
      <w:r w:rsidR="00E15903" w:rsidRPr="00DE2BB3">
        <w:t xml:space="preserve"> känner sig osäkra på den info</w:t>
      </w:r>
      <w:r w:rsidR="00E15903" w:rsidRPr="00DE2BB3">
        <w:t>r</w:t>
      </w:r>
      <w:r w:rsidR="00E15903" w:rsidRPr="00DE2BB3">
        <w:t>mation de får från myndigheter och verk</w:t>
      </w:r>
      <w:r w:rsidR="00F93351" w:rsidRPr="00DE2BB3">
        <w:t xml:space="preserve"> –</w:t>
      </w:r>
      <w:r w:rsidR="00E15903" w:rsidRPr="00DE2BB3">
        <w:t xml:space="preserve"> det kan handla om att myndighet</w:t>
      </w:r>
      <w:r w:rsidR="00E15903" w:rsidRPr="00DE2BB3">
        <w:t>s</w:t>
      </w:r>
      <w:r w:rsidR="00E15903" w:rsidRPr="00DE2BB3">
        <w:t>språket upplevs invecklat.</w:t>
      </w:r>
    </w:p>
    <w:p w:rsidR="00E15903" w:rsidRPr="00DE2BB3" w:rsidRDefault="00E15903" w:rsidP="00E15903">
      <w:pPr>
        <w:pStyle w:val="Normaltindrag"/>
      </w:pPr>
      <w:r w:rsidRPr="00DE2BB3">
        <w:t>Invandrade anlitar ofta ekonomiska rådgivare och litar på dem i mycket stor utsträckning. I</w:t>
      </w:r>
      <w:r w:rsidR="004632F0" w:rsidRPr="00DE2BB3">
        <w:t xml:space="preserve"> </w:t>
      </w:r>
      <w:r w:rsidRPr="00DE2BB3">
        <w:t>dag finns det i vissa fall oseriösa ekonomiska rådgivare och inte någon bra statlig kontroll på denna verksamhet. De godkända och auktoriserade revisorer som är anslutna till FAR har genomgått en kontroll och utbildning för att få vara verksamma inom revisionsområdet. Men de som inte tillhör denna organisation finns det inte någon ordentlig statlig kontroll på.</w:t>
      </w:r>
    </w:p>
    <w:p w:rsidR="00E84F25" w:rsidRPr="00DE2BB3" w:rsidRDefault="00E15903" w:rsidP="004632F0">
      <w:pPr>
        <w:pStyle w:val="Normaltindrag"/>
      </w:pPr>
      <w:r w:rsidRPr="00DE2BB3">
        <w:t>För att lyfta f</w:t>
      </w:r>
      <w:r w:rsidR="004632F0" w:rsidRPr="00DE2BB3">
        <w:t>ram och underlätta för invandra</w:t>
      </w:r>
      <w:r w:rsidRPr="00DE2BB3">
        <w:t>de personer, såväl kvinnor som män, som vill starta företag krävs det mer forskning. Det är mycket vi</w:t>
      </w:r>
      <w:r w:rsidRPr="00DE2BB3">
        <w:t>k</w:t>
      </w:r>
      <w:r w:rsidRPr="00DE2BB3">
        <w:t>tigt med mer kunskapsinhämtning inom detta område för att hitta de bästa å</w:t>
      </w:r>
      <w:r w:rsidR="00F93351" w:rsidRPr="00DE2BB3">
        <w:t xml:space="preserve">tgärderna för att underlätta </w:t>
      </w:r>
      <w:r w:rsidRPr="00DE2BB3">
        <w:t>starten av en egen verksamhet. Det behövs en plan för hur staten kan underlätta för invandrade att starta företag i landet.</w:t>
      </w:r>
      <w:r w:rsidR="004632F0" w:rsidRPr="00DE2BB3">
        <w:t xml:space="preserve"> Vad som i motionen anför</w:t>
      </w:r>
      <w:r w:rsidR="00F93351" w:rsidRPr="00DE2BB3">
        <w:t>s om invandra</w:t>
      </w:r>
      <w:r w:rsidRPr="00DE2BB3">
        <w:t>des företag bör riksdagen som sin mening ge regeringen till</w:t>
      </w:r>
      <w:r w:rsidR="004632F0" w:rsidRPr="00DE2BB3">
        <w:t xml:space="preserve"> </w:t>
      </w:r>
      <w:r w:rsidRPr="00DE2BB3">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93351" w:rsidRPr="00DE2BB3">
        <w:tblPrEx>
          <w:tblCellMar>
            <w:top w:w="0" w:type="dxa"/>
            <w:bottom w:w="0" w:type="dxa"/>
          </w:tblCellMar>
        </w:tblPrEx>
        <w:trPr>
          <w:cantSplit/>
        </w:trPr>
        <w:tc>
          <w:tcPr>
            <w:tcW w:w="3046" w:type="dxa"/>
          </w:tcPr>
          <w:p w:rsidR="00F93351" w:rsidRPr="00DE2BB3" w:rsidRDefault="00F93351" w:rsidP="00F93351">
            <w:pPr>
              <w:pStyle w:val="UnderskriftDatum"/>
              <w:spacing w:before="240"/>
            </w:pPr>
            <w:r w:rsidRPr="00DE2BB3">
              <w:t>Stockholm den 2 oktober 2005</w:t>
            </w:r>
          </w:p>
        </w:tc>
        <w:tc>
          <w:tcPr>
            <w:tcW w:w="3047" w:type="dxa"/>
          </w:tcPr>
          <w:p w:rsidR="00F93351" w:rsidRPr="00DE2BB3" w:rsidRDefault="00F93351" w:rsidP="00F93351">
            <w:pPr>
              <w:pStyle w:val="Underskrifter"/>
              <w:spacing w:before="240"/>
            </w:pPr>
          </w:p>
        </w:tc>
      </w:tr>
      <w:tr w:rsidR="00F93351" w:rsidRPr="00DE2BB3">
        <w:tblPrEx>
          <w:tblCellMar>
            <w:top w:w="0" w:type="dxa"/>
            <w:bottom w:w="0" w:type="dxa"/>
          </w:tblCellMar>
        </w:tblPrEx>
        <w:trPr>
          <w:cantSplit/>
        </w:trPr>
        <w:tc>
          <w:tcPr>
            <w:tcW w:w="3046" w:type="dxa"/>
          </w:tcPr>
          <w:p w:rsidR="00F93351" w:rsidRPr="00DE2BB3" w:rsidRDefault="00F93351" w:rsidP="00F93351">
            <w:pPr>
              <w:pStyle w:val="Underskrifter"/>
            </w:pPr>
            <w:r w:rsidRPr="00DE2BB3">
              <w:t>Gunilla Wahlén (v)</w:t>
            </w:r>
          </w:p>
        </w:tc>
        <w:tc>
          <w:tcPr>
            <w:tcW w:w="3047" w:type="dxa"/>
          </w:tcPr>
          <w:p w:rsidR="00F93351" w:rsidRPr="00DE2BB3" w:rsidRDefault="00F93351" w:rsidP="00F93351">
            <w:pPr>
              <w:pStyle w:val="Underskrifter"/>
            </w:pPr>
          </w:p>
        </w:tc>
      </w:tr>
      <w:tr w:rsidR="00F93351" w:rsidRPr="00DE2BB3">
        <w:tblPrEx>
          <w:tblCellMar>
            <w:top w:w="0" w:type="dxa"/>
            <w:bottom w:w="0" w:type="dxa"/>
          </w:tblCellMar>
        </w:tblPrEx>
        <w:trPr>
          <w:cantSplit/>
        </w:trPr>
        <w:tc>
          <w:tcPr>
            <w:tcW w:w="3046" w:type="dxa"/>
          </w:tcPr>
          <w:p w:rsidR="00F93351" w:rsidRPr="00DE2BB3" w:rsidRDefault="00F93351" w:rsidP="00F93351">
            <w:pPr>
              <w:pStyle w:val="Underskrifter"/>
            </w:pPr>
            <w:r w:rsidRPr="00DE2BB3">
              <w:t>Lennart Beijer (v)</w:t>
            </w:r>
          </w:p>
        </w:tc>
        <w:tc>
          <w:tcPr>
            <w:tcW w:w="3047" w:type="dxa"/>
          </w:tcPr>
          <w:p w:rsidR="00F93351" w:rsidRPr="00DE2BB3" w:rsidRDefault="00F93351" w:rsidP="00F93351">
            <w:pPr>
              <w:pStyle w:val="Underskrifter"/>
            </w:pPr>
            <w:r w:rsidRPr="00DE2BB3">
              <w:t>Lars Bäckström (v)</w:t>
            </w:r>
          </w:p>
        </w:tc>
      </w:tr>
      <w:tr w:rsidR="00F93351" w:rsidRPr="00DE2BB3">
        <w:tblPrEx>
          <w:tblCellMar>
            <w:top w:w="0" w:type="dxa"/>
            <w:bottom w:w="0" w:type="dxa"/>
          </w:tblCellMar>
        </w:tblPrEx>
        <w:trPr>
          <w:cantSplit/>
        </w:trPr>
        <w:tc>
          <w:tcPr>
            <w:tcW w:w="3046" w:type="dxa"/>
          </w:tcPr>
          <w:p w:rsidR="00F93351" w:rsidRPr="00DE2BB3" w:rsidRDefault="00F93351" w:rsidP="00F93351">
            <w:pPr>
              <w:pStyle w:val="Underskrifter"/>
            </w:pPr>
            <w:r w:rsidRPr="00DE2BB3">
              <w:t>Marie Engström (v)</w:t>
            </w:r>
          </w:p>
        </w:tc>
        <w:tc>
          <w:tcPr>
            <w:tcW w:w="3047" w:type="dxa"/>
          </w:tcPr>
          <w:p w:rsidR="00F93351" w:rsidRPr="00DE2BB3" w:rsidRDefault="00F93351" w:rsidP="00F93351">
            <w:pPr>
              <w:pStyle w:val="Underskrifter"/>
            </w:pPr>
            <w:r w:rsidRPr="00DE2BB3">
              <w:t>Siv Holma (v)</w:t>
            </w:r>
          </w:p>
        </w:tc>
      </w:tr>
      <w:tr w:rsidR="00F93351" w:rsidRPr="00DE2BB3">
        <w:tblPrEx>
          <w:tblCellMar>
            <w:top w:w="0" w:type="dxa"/>
            <w:bottom w:w="0" w:type="dxa"/>
          </w:tblCellMar>
        </w:tblPrEx>
        <w:trPr>
          <w:cantSplit/>
        </w:trPr>
        <w:tc>
          <w:tcPr>
            <w:tcW w:w="3046" w:type="dxa"/>
          </w:tcPr>
          <w:p w:rsidR="00F93351" w:rsidRPr="00DE2BB3" w:rsidRDefault="00F93351" w:rsidP="00F93351">
            <w:pPr>
              <w:pStyle w:val="Underskrifter"/>
            </w:pPr>
            <w:r w:rsidRPr="00DE2BB3">
              <w:t>Per Rosengren (v)</w:t>
            </w:r>
          </w:p>
        </w:tc>
        <w:tc>
          <w:tcPr>
            <w:tcW w:w="3047" w:type="dxa"/>
          </w:tcPr>
          <w:p w:rsidR="00F93351" w:rsidRPr="00DE2BB3" w:rsidRDefault="00F93351" w:rsidP="00F93351">
            <w:pPr>
              <w:pStyle w:val="Underskrifter"/>
            </w:pPr>
          </w:p>
        </w:tc>
      </w:tr>
    </w:tbl>
    <w:p w:rsidR="00E15903" w:rsidRPr="00DE2BB3" w:rsidRDefault="00E15903" w:rsidP="00F93351">
      <w:pPr>
        <w:pStyle w:val="Normaltindrag"/>
      </w:pPr>
    </w:p>
    <w:sectPr w:rsidR="00E15903" w:rsidRPr="00DE2BB3" w:rsidSect="00F933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4937" w:rsidRPr="00DE2BB3" w:rsidRDefault="00B34937">
      <w:r w:rsidRPr="00DE2BB3">
        <w:separator/>
      </w:r>
    </w:p>
  </w:endnote>
  <w:endnote w:type="continuationSeparator" w:id="0">
    <w:p w:rsidR="00B34937" w:rsidRPr="00DE2BB3" w:rsidRDefault="00B34937">
      <w:r w:rsidRPr="00DE2B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FDF" w:rsidRPr="00DE2BB3" w:rsidRDefault="00DE2BB3" w:rsidP="00F93351">
    <w:pPr>
      <w:pStyle w:val="Sidfot"/>
    </w:pPr>
    <w:r w:rsidRPr="00DE2B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5115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351" w:rsidRDefault="00F933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3351" w:rsidRDefault="00F933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48F" w:rsidRPr="00DE2BB3" w:rsidRDefault="00DE2BB3" w:rsidP="00F93351">
    <w:pPr>
      <w:pStyle w:val="Sidfot"/>
    </w:pPr>
    <w:r w:rsidRPr="00DE2B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29373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351" w:rsidRDefault="00F9335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3351" w:rsidRDefault="00F9335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48F" w:rsidRPr="00DE2BB3" w:rsidRDefault="00DE2BB3" w:rsidP="00F93351">
    <w:pPr>
      <w:pStyle w:val="Sidfot"/>
    </w:pPr>
    <w:r w:rsidRPr="00DE2B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95512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351" w:rsidRDefault="00F933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3351" w:rsidRDefault="00F933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4937" w:rsidRPr="00DE2BB3" w:rsidRDefault="00B34937">
      <w:r w:rsidRPr="00DE2BB3">
        <w:separator/>
      </w:r>
    </w:p>
  </w:footnote>
  <w:footnote w:type="continuationSeparator" w:id="0">
    <w:p w:rsidR="00B34937" w:rsidRPr="00DE2BB3" w:rsidRDefault="00B34937">
      <w:r w:rsidRPr="00DE2B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FDF" w:rsidRPr="00DE2BB3" w:rsidRDefault="00DE2BB3" w:rsidP="00F93351">
    <w:pPr>
      <w:pStyle w:val="Sidhuvud"/>
    </w:pPr>
    <w:r w:rsidRPr="00DE2B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23550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351" w:rsidRDefault="00F9335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3351" w:rsidRDefault="00F9335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48F" w:rsidRPr="00DE2BB3" w:rsidRDefault="00DE2BB3" w:rsidP="00F93351">
    <w:pPr>
      <w:pStyle w:val="Sidhuvud"/>
    </w:pPr>
    <w:r w:rsidRPr="00DE2B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50866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351" w:rsidRDefault="00F9335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3351" w:rsidRDefault="00F9335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351" w:rsidRPr="00DE2BB3" w:rsidRDefault="00F93351">
    <w:pPr>
      <w:pStyle w:val="FSHNormal"/>
      <w:tabs>
        <w:tab w:val="right" w:pos="5840"/>
      </w:tabs>
    </w:pPr>
    <w:r w:rsidRPr="00DE2BB3">
      <w:br/>
    </w:r>
    <w:r w:rsidRPr="00DE2BB3">
      <w:fldChar w:fldCharType="begin" w:fldLock="1"/>
    </w:r>
    <w:r w:rsidRPr="00DE2BB3">
      <w:instrText xml:space="preserve"> DOCPROPERTY</w:instrText>
    </w:r>
    <w:r w:rsidRPr="00DE2BB3">
      <w:rPr>
        <w:sz w:val="18"/>
      </w:rPr>
      <w:instrText xml:space="preserve"> "YearUser" *\charformat </w:instrText>
    </w:r>
    <w:r w:rsidRPr="00DE2BB3">
      <w:fldChar w:fldCharType="separate"/>
    </w:r>
    <w:r w:rsidRPr="00DE2BB3">
      <w:t>2005/06</w:t>
    </w:r>
    <w:r w:rsidRPr="00DE2BB3">
      <w:fldChar w:fldCharType="end"/>
    </w:r>
    <w:r w:rsidRPr="00DE2BB3">
      <w:t xml:space="preserve"> </w:t>
    </w:r>
    <w:r w:rsidRPr="00DE2BB3">
      <w:tab/>
      <w:t xml:space="preserve">mnr: </w:t>
    </w:r>
    <w:r w:rsidRPr="00DE2BB3">
      <w:fldChar w:fldCharType="begin" w:fldLock="1"/>
    </w:r>
    <w:r w:rsidRPr="00DE2BB3">
      <w:instrText xml:space="preserve"> DOCPROPERTY</w:instrText>
    </w:r>
    <w:r w:rsidRPr="00DE2BB3">
      <w:rPr>
        <w:sz w:val="18"/>
      </w:rPr>
      <w:instrText xml:space="preserve"> "Motionsnummer" *\charformat </w:instrText>
    </w:r>
    <w:r w:rsidRPr="00DE2BB3">
      <w:fldChar w:fldCharType="separate"/>
    </w:r>
    <w:r w:rsidRPr="00DE2BB3">
      <w:t>N294</w:t>
    </w:r>
    <w:r w:rsidRPr="00DE2BB3">
      <w:fldChar w:fldCharType="end"/>
    </w:r>
    <w:r w:rsidRPr="00DE2BB3">
      <w:br/>
    </w:r>
    <w:r w:rsidRPr="00DE2BB3">
      <w:fldChar w:fldCharType="begin" w:fldLock="1"/>
    </w:r>
    <w:r w:rsidRPr="00DE2BB3">
      <w:instrText xml:space="preserve"> DOCPROPERTY</w:instrText>
    </w:r>
    <w:r w:rsidRPr="00DE2BB3">
      <w:rPr>
        <w:sz w:val="18"/>
      </w:rPr>
      <w:instrText xml:space="preserve"> "Samling" *\charformat </w:instrText>
    </w:r>
    <w:r w:rsidRPr="00DE2BB3">
      <w:fldChar w:fldCharType="end"/>
    </w:r>
    <w:r w:rsidRPr="00DE2BB3">
      <w:tab/>
      <w:t xml:space="preserve">pnr: </w:t>
    </w:r>
    <w:r w:rsidRPr="00DE2BB3">
      <w:fldChar w:fldCharType="begin" w:fldLock="1"/>
    </w:r>
    <w:r w:rsidRPr="00DE2BB3">
      <w:instrText xml:space="preserve"> DOCPROPERTY</w:instrText>
    </w:r>
    <w:r w:rsidRPr="00DE2BB3">
      <w:rPr>
        <w:sz w:val="18"/>
      </w:rPr>
      <w:instrText xml:space="preserve"> "Partinummer" *\charformat </w:instrText>
    </w:r>
    <w:r w:rsidRPr="00DE2BB3">
      <w:fldChar w:fldCharType="separate"/>
    </w:r>
    <w:r w:rsidRPr="00DE2BB3">
      <w:t>v654</w:t>
    </w:r>
    <w:r w:rsidRPr="00DE2BB3">
      <w:fldChar w:fldCharType="end"/>
    </w:r>
  </w:p>
  <w:p w:rsidR="00F93351" w:rsidRPr="00DE2BB3" w:rsidRDefault="00F93351">
    <w:pPr>
      <w:pStyle w:val="FSHRub1"/>
    </w:pPr>
    <w:r w:rsidRPr="00DE2BB3">
      <w:t>Motion till riksdagen</w:t>
    </w:r>
    <w:r w:rsidRPr="00DE2BB3">
      <w:br/>
    </w:r>
    <w:r w:rsidRPr="00DE2BB3">
      <w:fldChar w:fldCharType="begin" w:fldLock="1"/>
    </w:r>
    <w:r w:rsidRPr="00DE2BB3">
      <w:instrText xml:space="preserve"> DOCPROPERTY "YearUser" *\charformat </w:instrText>
    </w:r>
    <w:r w:rsidRPr="00DE2BB3">
      <w:fldChar w:fldCharType="separate"/>
    </w:r>
    <w:r w:rsidRPr="00DE2BB3">
      <w:t>2005/06</w:t>
    </w:r>
    <w:r w:rsidRPr="00DE2BB3">
      <w:fldChar w:fldCharType="end"/>
    </w:r>
    <w:r w:rsidRPr="00DE2BB3">
      <w:t>:</w:t>
    </w:r>
    <w:r w:rsidRPr="00DE2BB3">
      <w:fldChar w:fldCharType="begin" w:fldLock="1"/>
    </w:r>
    <w:r w:rsidRPr="00DE2BB3">
      <w:instrText xml:space="preserve"> DOCPROPERTY "Motionsnummer" *\charformat </w:instrText>
    </w:r>
    <w:r w:rsidRPr="00DE2BB3">
      <w:fldChar w:fldCharType="separate"/>
    </w:r>
    <w:r w:rsidRPr="00DE2BB3">
      <w:t>N294</w:t>
    </w:r>
    <w:r w:rsidRPr="00DE2BB3">
      <w:fldChar w:fldCharType="end"/>
    </w:r>
  </w:p>
  <w:p w:rsidR="00F93351" w:rsidRPr="00DE2BB3" w:rsidRDefault="00F93351">
    <w:pPr>
      <w:pStyle w:val="FSHNormalS5"/>
    </w:pPr>
    <w:r w:rsidRPr="00DE2BB3">
      <w:fldChar w:fldCharType="begin" w:fldLock="1"/>
    </w:r>
    <w:r w:rsidRPr="00DE2BB3">
      <w:instrText xml:space="preserve"> DOCPROPERTY "MotionarText" *\charformat </w:instrText>
    </w:r>
    <w:r w:rsidRPr="00DE2BB3">
      <w:fldChar w:fldCharType="separate"/>
    </w:r>
    <w:r w:rsidRPr="00DE2BB3">
      <w:t>av Gunilla Wahlén m.fl. (v)</w:t>
    </w:r>
    <w:r w:rsidRPr="00DE2BB3">
      <w:fldChar w:fldCharType="end"/>
    </w:r>
    <w:r w:rsidRPr="00DE2BB3">
      <w:br/>
    </w:r>
    <w:r w:rsidRPr="00DE2BB3">
      <w:fldChar w:fldCharType="begin" w:fldLock="1"/>
    </w:r>
    <w:r w:rsidRPr="00DE2BB3">
      <w:instrText xml:space="preserve"> DOCPROPERTY "SvarFrasKort" *\charformat </w:instrText>
    </w:r>
    <w:r w:rsidRPr="00DE2BB3">
      <w:fldChar w:fldCharType="end"/>
    </w:r>
  </w:p>
  <w:p w:rsidR="00F93351" w:rsidRPr="00DE2BB3" w:rsidRDefault="00F93351">
    <w:pPr>
      <w:pStyle w:val="FSHTitel"/>
    </w:pPr>
    <w:r w:rsidRPr="00DE2BB3">
      <w:fldChar w:fldCharType="begin" w:fldLock="1"/>
    </w:r>
    <w:r w:rsidRPr="00DE2BB3">
      <w:instrText xml:space="preserve"> DOCPROPERTY</w:instrText>
    </w:r>
    <w:r w:rsidRPr="00DE2BB3">
      <w:rPr>
        <w:sz w:val="18"/>
      </w:rPr>
      <w:instrText xml:space="preserve"> "RubrikSvar" *\charformat </w:instrText>
    </w:r>
    <w:r w:rsidRPr="00DE2BB3">
      <w:fldChar w:fldCharType="separate"/>
    </w:r>
    <w:r w:rsidRPr="00DE2BB3">
      <w:t>Invandrades företagande</w:t>
    </w:r>
    <w:r w:rsidRPr="00DE2BB3">
      <w:fldChar w:fldCharType="end"/>
    </w:r>
  </w:p>
  <w:p w:rsidR="00F93351" w:rsidRPr="00DE2BB3" w:rsidRDefault="00F93351" w:rsidP="00F9335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024D9C"/>
    <w:multiLevelType w:val="multilevel"/>
    <w:tmpl w:val="F6164BB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1EBEA126"/>
    <w:lvl w:ilvl="0" w:tplc="0048210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51065935">
    <w:abstractNumId w:val="14"/>
  </w:num>
  <w:num w:numId="2" w16cid:durableId="1831482813">
    <w:abstractNumId w:val="10"/>
  </w:num>
  <w:num w:numId="3" w16cid:durableId="1126580876">
    <w:abstractNumId w:val="12"/>
  </w:num>
  <w:num w:numId="4" w16cid:durableId="797527938">
    <w:abstractNumId w:val="13"/>
  </w:num>
  <w:num w:numId="5" w16cid:durableId="78791222">
    <w:abstractNumId w:val="8"/>
  </w:num>
  <w:num w:numId="6" w16cid:durableId="1203594839">
    <w:abstractNumId w:val="3"/>
  </w:num>
  <w:num w:numId="7" w16cid:durableId="1919630989">
    <w:abstractNumId w:val="2"/>
  </w:num>
  <w:num w:numId="8" w16cid:durableId="1757557392">
    <w:abstractNumId w:val="1"/>
  </w:num>
  <w:num w:numId="9" w16cid:durableId="2053265684">
    <w:abstractNumId w:val="0"/>
  </w:num>
  <w:num w:numId="10" w16cid:durableId="560408230">
    <w:abstractNumId w:val="9"/>
  </w:num>
  <w:num w:numId="11" w16cid:durableId="1551190136">
    <w:abstractNumId w:val="7"/>
  </w:num>
  <w:num w:numId="12" w16cid:durableId="1491867957">
    <w:abstractNumId w:val="6"/>
  </w:num>
  <w:num w:numId="13" w16cid:durableId="895748028">
    <w:abstractNumId w:val="5"/>
  </w:num>
  <w:num w:numId="14" w16cid:durableId="1809082692">
    <w:abstractNumId w:val="4"/>
  </w:num>
  <w:num w:numId="15" w16cid:durableId="4178684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F73207"/>
    <w:rsid w:val="00064BC3"/>
    <w:rsid w:val="00066775"/>
    <w:rsid w:val="00072FB9"/>
    <w:rsid w:val="000A4DA1"/>
    <w:rsid w:val="00100531"/>
    <w:rsid w:val="00201DFB"/>
    <w:rsid w:val="00204A63"/>
    <w:rsid w:val="00212FF1"/>
    <w:rsid w:val="00230193"/>
    <w:rsid w:val="0025068A"/>
    <w:rsid w:val="002818D3"/>
    <w:rsid w:val="002D11A8"/>
    <w:rsid w:val="00323AD0"/>
    <w:rsid w:val="003C4FDD"/>
    <w:rsid w:val="00433AD5"/>
    <w:rsid w:val="00445271"/>
    <w:rsid w:val="004632F0"/>
    <w:rsid w:val="004A0504"/>
    <w:rsid w:val="004B5D84"/>
    <w:rsid w:val="004E38D9"/>
    <w:rsid w:val="005454DC"/>
    <w:rsid w:val="006B6E84"/>
    <w:rsid w:val="00740D6D"/>
    <w:rsid w:val="00794149"/>
    <w:rsid w:val="007B67A7"/>
    <w:rsid w:val="007C6092"/>
    <w:rsid w:val="009B13C8"/>
    <w:rsid w:val="00A053C6"/>
    <w:rsid w:val="00B13BF0"/>
    <w:rsid w:val="00B34937"/>
    <w:rsid w:val="00C1285C"/>
    <w:rsid w:val="00C27B7D"/>
    <w:rsid w:val="00C47FDF"/>
    <w:rsid w:val="00CB148F"/>
    <w:rsid w:val="00D1174F"/>
    <w:rsid w:val="00D14EA3"/>
    <w:rsid w:val="00D25D42"/>
    <w:rsid w:val="00DC6C70"/>
    <w:rsid w:val="00DE2BB3"/>
    <w:rsid w:val="00E15903"/>
    <w:rsid w:val="00E22893"/>
    <w:rsid w:val="00E360DE"/>
    <w:rsid w:val="00E75D28"/>
    <w:rsid w:val="00E84F25"/>
    <w:rsid w:val="00F73207"/>
    <w:rsid w:val="00F933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EAAEBA-00A8-4981-B2E0-DAB70472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A4DA1"/>
    <w:pPr>
      <w:spacing w:before="125" w:line="250" w:lineRule="atLeast"/>
      <w:jc w:val="both"/>
    </w:pPr>
    <w:rPr>
      <w:sz w:val="19"/>
      <w:lang w:val="sv-SE" w:eastAsia="sv-SE"/>
    </w:rPr>
  </w:style>
  <w:style w:type="paragraph" w:styleId="Rubrik1">
    <w:name w:val="heading 1"/>
    <w:basedOn w:val="Normal"/>
    <w:next w:val="Normal"/>
    <w:qFormat/>
    <w:rsid w:val="000A4DA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A4DA1"/>
    <w:pPr>
      <w:spacing w:before="500" w:line="250" w:lineRule="exact"/>
      <w:outlineLvl w:val="1"/>
    </w:pPr>
    <w:rPr>
      <w:sz w:val="27"/>
    </w:rPr>
  </w:style>
  <w:style w:type="paragraph" w:styleId="Rubrik3">
    <w:name w:val="heading 3"/>
    <w:aliases w:val="Mellanrubrik"/>
    <w:basedOn w:val="Rubrik2"/>
    <w:next w:val="Normal"/>
    <w:qFormat/>
    <w:rsid w:val="000A4DA1"/>
    <w:pPr>
      <w:spacing w:before="250" w:after="0"/>
      <w:outlineLvl w:val="2"/>
    </w:pPr>
    <w:rPr>
      <w:b/>
      <w:sz w:val="21"/>
    </w:rPr>
  </w:style>
  <w:style w:type="paragraph" w:styleId="Rubrik4">
    <w:name w:val="heading 4"/>
    <w:aliases w:val="KursivRubrik"/>
    <w:basedOn w:val="Rubrik3"/>
    <w:next w:val="Normal"/>
    <w:qFormat/>
    <w:rsid w:val="000A4DA1"/>
    <w:pPr>
      <w:outlineLvl w:val="3"/>
    </w:pPr>
    <w:rPr>
      <w:b w:val="0"/>
      <w:i/>
    </w:rPr>
  </w:style>
  <w:style w:type="paragraph" w:styleId="Rubrik5">
    <w:name w:val="heading 5"/>
    <w:aliases w:val="PackadFetRubrik,PackadKursivRubrik"/>
    <w:basedOn w:val="Rubrik4"/>
    <w:next w:val="Normal"/>
    <w:qFormat/>
    <w:rsid w:val="000A4DA1"/>
    <w:pPr>
      <w:spacing w:before="125"/>
      <w:outlineLvl w:val="4"/>
    </w:pPr>
    <w:rPr>
      <w:i w:val="0"/>
      <w:sz w:val="19"/>
    </w:rPr>
  </w:style>
  <w:style w:type="paragraph" w:styleId="Rubrik6">
    <w:name w:val="heading 6"/>
    <w:basedOn w:val="Rubrik5"/>
    <w:next w:val="Normal"/>
    <w:qFormat/>
    <w:rsid w:val="000A4DA1"/>
    <w:pPr>
      <w:spacing w:before="50" w:line="200" w:lineRule="exact"/>
      <w:outlineLvl w:val="5"/>
    </w:pPr>
    <w:rPr>
      <w:caps/>
      <w:sz w:val="14"/>
    </w:rPr>
  </w:style>
  <w:style w:type="paragraph" w:styleId="Rubrik7">
    <w:name w:val="heading 7"/>
    <w:basedOn w:val="Rubrik6"/>
    <w:next w:val="Normal"/>
    <w:qFormat/>
    <w:rsid w:val="000A4DA1"/>
    <w:pPr>
      <w:spacing w:before="0"/>
      <w:outlineLvl w:val="6"/>
    </w:pPr>
  </w:style>
  <w:style w:type="paragraph" w:styleId="Rubrik8">
    <w:name w:val="heading 8"/>
    <w:basedOn w:val="Rubrik7"/>
    <w:next w:val="Normal"/>
    <w:qFormat/>
    <w:rsid w:val="000A4DA1"/>
    <w:pPr>
      <w:outlineLvl w:val="7"/>
    </w:pPr>
  </w:style>
  <w:style w:type="paragraph" w:styleId="Rubrik9">
    <w:name w:val="heading 9"/>
    <w:basedOn w:val="Rubrik8"/>
    <w:next w:val="Normal"/>
    <w:qFormat/>
    <w:rsid w:val="000A4DA1"/>
    <w:pPr>
      <w:outlineLvl w:val="8"/>
    </w:pPr>
  </w:style>
  <w:style w:type="character" w:default="1" w:styleId="Standardstycketeckensnitt">
    <w:name w:val="Default Paragraph Font"/>
    <w:semiHidden/>
    <w:rsid w:val="000A4DA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A4DA1"/>
  </w:style>
  <w:style w:type="paragraph" w:styleId="Citat">
    <w:name w:val="Quote"/>
    <w:basedOn w:val="Normal"/>
    <w:next w:val="Normal"/>
    <w:qFormat/>
    <w:rsid w:val="000A4DA1"/>
    <w:pPr>
      <w:spacing w:line="200" w:lineRule="exact"/>
      <w:ind w:left="340"/>
    </w:pPr>
  </w:style>
  <w:style w:type="paragraph" w:customStyle="1" w:styleId="Citatindrag">
    <w:name w:val="Citat_indrag"/>
    <w:aliases w:val="Packad"/>
    <w:basedOn w:val="Citat"/>
    <w:rsid w:val="000A4DA1"/>
    <w:pPr>
      <w:spacing w:before="0"/>
      <w:ind w:firstLine="227"/>
    </w:pPr>
  </w:style>
  <w:style w:type="paragraph" w:customStyle="1" w:styleId="FSHNormal">
    <w:name w:val="FSH_Normal"/>
    <w:semiHidden/>
    <w:rsid w:val="000A4DA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A4DA1"/>
    <w:pPr>
      <w:spacing w:line="240" w:lineRule="auto"/>
    </w:pPr>
  </w:style>
  <w:style w:type="paragraph" w:customStyle="1" w:styleId="FSHNormalS5">
    <w:name w:val="FSH_NormalS5"/>
    <w:basedOn w:val="FSHNormal"/>
    <w:next w:val="FSHNormal"/>
    <w:semiHidden/>
    <w:rsid w:val="000A4DA1"/>
    <w:pPr>
      <w:keepNext/>
      <w:keepLines/>
      <w:widowControl/>
      <w:spacing w:before="230" w:after="520" w:line="250" w:lineRule="exact"/>
    </w:pPr>
    <w:rPr>
      <w:b/>
      <w:sz w:val="27"/>
    </w:rPr>
  </w:style>
  <w:style w:type="paragraph" w:customStyle="1" w:styleId="FSHNormL">
    <w:name w:val="FSH_NormLÖ"/>
    <w:basedOn w:val="FSHNormal"/>
    <w:next w:val="FSHNormal"/>
    <w:semiHidden/>
    <w:rsid w:val="000A4DA1"/>
    <w:pPr>
      <w:pBdr>
        <w:top w:val="single" w:sz="12" w:space="1" w:color="auto"/>
      </w:pBdr>
    </w:pPr>
  </w:style>
  <w:style w:type="paragraph" w:customStyle="1" w:styleId="FSHRub1">
    <w:name w:val="FSH_Rub1"/>
    <w:aliases w:val="Rubrik1_S5,Huvudrubrik"/>
    <w:basedOn w:val="FSHNormal"/>
    <w:next w:val="FSHNormal"/>
    <w:semiHidden/>
    <w:rsid w:val="000A4DA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A4DA1"/>
    <w:pPr>
      <w:spacing w:before="240" w:after="80" w:line="360" w:lineRule="exact"/>
    </w:pPr>
    <w:rPr>
      <w:sz w:val="36"/>
    </w:rPr>
  </w:style>
  <w:style w:type="paragraph" w:customStyle="1" w:styleId="FSHTitel">
    <w:name w:val="FSH_Titel"/>
    <w:aliases w:val="Dokumentrubrik"/>
    <w:basedOn w:val="FSHRub1"/>
    <w:next w:val="FSHNormal"/>
    <w:semiHidden/>
    <w:rsid w:val="000A4DA1"/>
    <w:pPr>
      <w:pBdr>
        <w:bottom w:val="single" w:sz="4" w:space="3" w:color="auto"/>
      </w:pBdr>
      <w:spacing w:before="0" w:after="80" w:line="400" w:lineRule="exact"/>
    </w:pPr>
    <w:rPr>
      <w:sz w:val="40"/>
    </w:rPr>
  </w:style>
  <w:style w:type="paragraph" w:customStyle="1" w:styleId="Hemstlrubrik">
    <w:name w:val="Hemstl_rubrik"/>
    <w:basedOn w:val="Rubrik1"/>
    <w:next w:val="Normal"/>
    <w:rsid w:val="00F93351"/>
    <w:pPr>
      <w:spacing w:after="250"/>
    </w:pPr>
  </w:style>
  <w:style w:type="paragraph" w:customStyle="1" w:styleId="Hemstlatt">
    <w:name w:val="Hemstl_att"/>
    <w:aliases w:val="HemstPunkt,HemstPunktFlera,HemställansPunkt,Förslagstext"/>
    <w:basedOn w:val="Normal"/>
    <w:next w:val="Normal"/>
    <w:rsid w:val="005454DC"/>
    <w:pPr>
      <w:keepLines/>
      <w:spacing w:before="0"/>
      <w:ind w:left="340"/>
    </w:pPr>
  </w:style>
  <w:style w:type="paragraph" w:customStyle="1" w:styleId="KantRubrikS5H">
    <w:name w:val="KantRubrikS5H"/>
    <w:semiHidden/>
    <w:rsid w:val="000A4DA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A4DA1"/>
    <w:pPr>
      <w:spacing w:line="200" w:lineRule="exact"/>
    </w:pPr>
  </w:style>
  <w:style w:type="paragraph" w:customStyle="1" w:styleId="KantRubrikS5V">
    <w:name w:val="KantRubrikS5V"/>
    <w:basedOn w:val="KantRubrikS5H"/>
    <w:semiHidden/>
    <w:rsid w:val="000A4DA1"/>
    <w:pPr>
      <w:tabs>
        <w:tab w:val="right" w:pos="1814"/>
        <w:tab w:val="left" w:pos="1899"/>
      </w:tabs>
      <w:ind w:right="0"/>
      <w:jc w:val="left"/>
    </w:pPr>
  </w:style>
  <w:style w:type="paragraph" w:customStyle="1" w:styleId="KantRubrikS5Vrad2">
    <w:name w:val="KantRubrikS5Vrad2"/>
    <w:basedOn w:val="KantRubrikS5V"/>
    <w:semiHidden/>
    <w:rsid w:val="000A4DA1"/>
    <w:pPr>
      <w:tabs>
        <w:tab w:val="clear" w:pos="1814"/>
        <w:tab w:val="clear" w:pos="1899"/>
        <w:tab w:val="right" w:pos="1418"/>
        <w:tab w:val="left" w:pos="1503"/>
      </w:tabs>
    </w:pPr>
  </w:style>
  <w:style w:type="paragraph" w:customStyle="1" w:styleId="Lagtext">
    <w:name w:val="Lagtext"/>
    <w:basedOn w:val="Normal"/>
    <w:next w:val="Normal"/>
    <w:rsid w:val="000A4DA1"/>
    <w:pPr>
      <w:suppressAutoHyphens/>
      <w:spacing w:before="0" w:line="220" w:lineRule="exact"/>
    </w:pPr>
    <w:rPr>
      <w:i/>
    </w:rPr>
  </w:style>
  <w:style w:type="paragraph" w:customStyle="1" w:styleId="Lagtextindrag">
    <w:name w:val="Lagtext_indrag"/>
    <w:basedOn w:val="Lagtext"/>
    <w:rsid w:val="000A4DA1"/>
    <w:pPr>
      <w:ind w:firstLine="170"/>
    </w:pPr>
  </w:style>
  <w:style w:type="paragraph" w:customStyle="1" w:styleId="Lagtextrubrik">
    <w:name w:val="Lagtext_rubrik"/>
    <w:basedOn w:val="Normal"/>
    <w:next w:val="Normal"/>
    <w:rsid w:val="000A4DA1"/>
    <w:pPr>
      <w:suppressAutoHyphens/>
      <w:spacing w:line="220" w:lineRule="exact"/>
    </w:pPr>
    <w:rPr>
      <w:i/>
      <w:sz w:val="21"/>
    </w:rPr>
  </w:style>
  <w:style w:type="paragraph" w:styleId="Normaltindrag">
    <w:name w:val="Normal Indent"/>
    <w:aliases w:val="Normal_indrag,Normal Indrag"/>
    <w:basedOn w:val="Normal"/>
    <w:rsid w:val="000A4DA1"/>
    <w:pPr>
      <w:spacing w:before="0"/>
      <w:ind w:firstLine="227"/>
    </w:pPr>
  </w:style>
  <w:style w:type="paragraph" w:customStyle="1" w:styleId="NormalA4fot">
    <w:name w:val="Normal_A4fot"/>
    <w:basedOn w:val="Normal"/>
    <w:semiHidden/>
    <w:rsid w:val="000A4DA1"/>
    <w:pPr>
      <w:spacing w:before="240" w:line="240" w:lineRule="auto"/>
      <w:jc w:val="center"/>
    </w:pPr>
  </w:style>
  <w:style w:type="paragraph" w:customStyle="1" w:styleId="NormalA4sidnr">
    <w:name w:val="Normal_A4sidnr"/>
    <w:basedOn w:val="Normal"/>
    <w:semiHidden/>
    <w:rsid w:val="000A4DA1"/>
    <w:pPr>
      <w:spacing w:after="240"/>
      <w:jc w:val="center"/>
    </w:pPr>
  </w:style>
  <w:style w:type="paragraph" w:customStyle="1" w:styleId="NormalS5sidnrH">
    <w:name w:val="Normal_S5sidnrH"/>
    <w:basedOn w:val="Normal"/>
    <w:semiHidden/>
    <w:rsid w:val="000A4DA1"/>
    <w:pPr>
      <w:spacing w:before="0" w:line="240" w:lineRule="auto"/>
      <w:ind w:right="57"/>
      <w:jc w:val="right"/>
    </w:pPr>
  </w:style>
  <w:style w:type="paragraph" w:customStyle="1" w:styleId="NormalS5sidnrV">
    <w:name w:val="Normal_S5sidnrV"/>
    <w:basedOn w:val="NormalS5sidnrH"/>
    <w:semiHidden/>
    <w:rsid w:val="000A4DA1"/>
    <w:pPr>
      <w:tabs>
        <w:tab w:val="right" w:pos="1814"/>
        <w:tab w:val="left" w:pos="1899"/>
      </w:tabs>
      <w:ind w:right="0"/>
      <w:jc w:val="left"/>
    </w:pPr>
  </w:style>
  <w:style w:type="paragraph" w:customStyle="1" w:styleId="Normal00">
    <w:name w:val="Normal00"/>
    <w:basedOn w:val="Normal"/>
    <w:semiHidden/>
    <w:rsid w:val="000A4DA1"/>
    <w:pPr>
      <w:spacing w:before="0" w:line="240" w:lineRule="auto"/>
      <w:jc w:val="left"/>
    </w:pPr>
  </w:style>
  <w:style w:type="paragraph" w:customStyle="1" w:styleId="PunktlistaBomb">
    <w:name w:val="Punktlista_Bomb"/>
    <w:aliases w:val="Bomb"/>
    <w:basedOn w:val="Normal"/>
    <w:rsid w:val="000A4DA1"/>
    <w:pPr>
      <w:numPr>
        <w:numId w:val="2"/>
      </w:numPr>
    </w:pPr>
  </w:style>
  <w:style w:type="paragraph" w:customStyle="1" w:styleId="PunktlistaNummer">
    <w:name w:val="Punktlista_Nummer"/>
    <w:aliases w:val="Nummerlista"/>
    <w:basedOn w:val="Normal"/>
    <w:rsid w:val="000A4DA1"/>
    <w:pPr>
      <w:numPr>
        <w:numId w:val="3"/>
      </w:numPr>
    </w:pPr>
  </w:style>
  <w:style w:type="paragraph" w:customStyle="1" w:styleId="PunktlistaTankstreck">
    <w:name w:val="Punktlista_Tankstreck"/>
    <w:aliases w:val="Tankstreck"/>
    <w:basedOn w:val="Normal"/>
    <w:rsid w:val="000A4DA1"/>
    <w:pPr>
      <w:numPr>
        <w:numId w:val="4"/>
      </w:numPr>
    </w:pPr>
  </w:style>
  <w:style w:type="paragraph" w:customStyle="1" w:styleId="RubrikSammanf">
    <w:name w:val="RubrikSammanf"/>
    <w:basedOn w:val="Rubrik1"/>
    <w:next w:val="Normal"/>
    <w:rsid w:val="000A4DA1"/>
  </w:style>
  <w:style w:type="paragraph" w:customStyle="1" w:styleId="RubrikInnehllsf">
    <w:name w:val="RubrikInnehållsf"/>
    <w:basedOn w:val="RubrikSammanf"/>
    <w:next w:val="Normal"/>
    <w:rsid w:val="000A4DA1"/>
  </w:style>
  <w:style w:type="paragraph" w:customStyle="1" w:styleId="Tabellochbildrubrik">
    <w:name w:val="Tabell och bildrubrik"/>
    <w:basedOn w:val="Normal"/>
    <w:next w:val="Normal"/>
    <w:rsid w:val="000A4DA1"/>
    <w:pPr>
      <w:suppressAutoHyphens/>
      <w:spacing w:before="300" w:line="200" w:lineRule="exact"/>
      <w:jc w:val="left"/>
    </w:pPr>
    <w:rPr>
      <w:caps/>
      <w:sz w:val="14"/>
    </w:rPr>
  </w:style>
  <w:style w:type="paragraph" w:customStyle="1" w:styleId="Underskrifter">
    <w:name w:val="Underskrifter"/>
    <w:basedOn w:val="Normal"/>
    <w:rsid w:val="000A4DA1"/>
    <w:pPr>
      <w:keepNext/>
      <w:keepLines/>
      <w:suppressAutoHyphens/>
      <w:spacing w:before="0" w:after="40" w:line="250" w:lineRule="exact"/>
    </w:pPr>
    <w:rPr>
      <w:i/>
    </w:rPr>
  </w:style>
  <w:style w:type="paragraph" w:customStyle="1" w:styleId="UnderskriftDatum">
    <w:name w:val="UnderskriftDatum"/>
    <w:basedOn w:val="Underskrifter"/>
    <w:next w:val="Underskrifter"/>
    <w:rsid w:val="000A4DA1"/>
    <w:pPr>
      <w:spacing w:before="250" w:after="125"/>
    </w:pPr>
    <w:rPr>
      <w:i w:val="0"/>
    </w:rPr>
  </w:style>
  <w:style w:type="paragraph" w:styleId="Sidhuvud">
    <w:name w:val="header"/>
    <w:basedOn w:val="Normal"/>
    <w:semiHidden/>
    <w:rsid w:val="000A4DA1"/>
    <w:pPr>
      <w:tabs>
        <w:tab w:val="center" w:pos="4536"/>
        <w:tab w:val="right" w:pos="9072"/>
      </w:tabs>
    </w:pPr>
  </w:style>
  <w:style w:type="paragraph" w:styleId="Sidfot">
    <w:name w:val="footer"/>
    <w:basedOn w:val="Normal"/>
    <w:semiHidden/>
    <w:rsid w:val="000A4DA1"/>
    <w:pPr>
      <w:tabs>
        <w:tab w:val="center" w:pos="4536"/>
        <w:tab w:val="right" w:pos="9072"/>
      </w:tabs>
    </w:pPr>
  </w:style>
  <w:style w:type="paragraph" w:styleId="Innehll1">
    <w:name w:val="toc 1"/>
    <w:basedOn w:val="Normal"/>
    <w:next w:val="Innehll2"/>
    <w:semiHidden/>
    <w:rsid w:val="000A4DA1"/>
    <w:pPr>
      <w:tabs>
        <w:tab w:val="right" w:leader="dot" w:pos="5953"/>
      </w:tabs>
      <w:suppressAutoHyphens/>
      <w:spacing w:before="0"/>
      <w:ind w:right="567"/>
      <w:jc w:val="left"/>
    </w:pPr>
  </w:style>
  <w:style w:type="paragraph" w:styleId="Innehll2">
    <w:name w:val="toc 2"/>
    <w:basedOn w:val="Innehll1"/>
    <w:next w:val="Innehll3"/>
    <w:semiHidden/>
    <w:rsid w:val="000A4DA1"/>
    <w:pPr>
      <w:ind w:left="284"/>
    </w:pPr>
  </w:style>
  <w:style w:type="paragraph" w:styleId="Innehll3">
    <w:name w:val="toc 3"/>
    <w:basedOn w:val="Innehll2"/>
    <w:next w:val="Innehll4"/>
    <w:semiHidden/>
    <w:rsid w:val="000A4DA1"/>
    <w:pPr>
      <w:ind w:left="567"/>
    </w:pPr>
  </w:style>
  <w:style w:type="paragraph" w:styleId="Innehll4">
    <w:name w:val="toc 4"/>
    <w:basedOn w:val="Normal"/>
    <w:next w:val="Normal"/>
    <w:autoRedefine/>
    <w:semiHidden/>
    <w:rsid w:val="000A4DA1"/>
    <w:pPr>
      <w:ind w:left="720"/>
    </w:pPr>
  </w:style>
  <w:style w:type="paragraph" w:styleId="Avslutandetext">
    <w:name w:val="Closing"/>
    <w:basedOn w:val="Normal"/>
    <w:semiHidden/>
    <w:rsid w:val="000A4DA1"/>
    <w:pPr>
      <w:ind w:left="4252"/>
    </w:pPr>
  </w:style>
  <w:style w:type="paragraph" w:styleId="Avsndaradress-brev">
    <w:name w:val="envelope return"/>
    <w:basedOn w:val="Normal"/>
    <w:semiHidden/>
    <w:rsid w:val="000A4DA1"/>
    <w:rPr>
      <w:rFonts w:ascii="Arial" w:hAnsi="Arial" w:cs="Arial"/>
      <w:sz w:val="20"/>
    </w:rPr>
  </w:style>
  <w:style w:type="character" w:styleId="Betoning">
    <w:name w:val="Emphasis"/>
    <w:basedOn w:val="Standardstycketeckensnitt"/>
    <w:qFormat/>
    <w:rsid w:val="000A4DA1"/>
    <w:rPr>
      <w:i/>
      <w:iCs/>
    </w:rPr>
  </w:style>
  <w:style w:type="paragraph" w:styleId="Brdtext">
    <w:name w:val="Body Text"/>
    <w:basedOn w:val="Normal"/>
    <w:semiHidden/>
    <w:rsid w:val="000A4DA1"/>
    <w:pPr>
      <w:spacing w:after="120"/>
    </w:pPr>
  </w:style>
  <w:style w:type="paragraph" w:styleId="Brdtext2">
    <w:name w:val="Body Text 2"/>
    <w:basedOn w:val="Normal"/>
    <w:semiHidden/>
    <w:rsid w:val="000A4DA1"/>
    <w:pPr>
      <w:spacing w:after="120" w:line="480" w:lineRule="auto"/>
    </w:pPr>
  </w:style>
  <w:style w:type="paragraph" w:styleId="Brdtext3">
    <w:name w:val="Body Text 3"/>
    <w:basedOn w:val="Normal"/>
    <w:semiHidden/>
    <w:rsid w:val="000A4DA1"/>
    <w:pPr>
      <w:spacing w:after="120"/>
    </w:pPr>
    <w:rPr>
      <w:sz w:val="16"/>
      <w:szCs w:val="16"/>
    </w:rPr>
  </w:style>
  <w:style w:type="paragraph" w:styleId="Brdtextmedfrstaindrag">
    <w:name w:val="Body Text First Indent"/>
    <w:basedOn w:val="Brdtext"/>
    <w:semiHidden/>
    <w:rsid w:val="000A4DA1"/>
    <w:pPr>
      <w:ind w:firstLine="210"/>
    </w:pPr>
  </w:style>
  <w:style w:type="paragraph" w:styleId="Brdtextmedindrag">
    <w:name w:val="Body Text Indent"/>
    <w:basedOn w:val="Normal"/>
    <w:semiHidden/>
    <w:rsid w:val="000A4DA1"/>
    <w:pPr>
      <w:spacing w:after="120"/>
      <w:ind w:left="283"/>
    </w:pPr>
  </w:style>
  <w:style w:type="paragraph" w:styleId="Brdtextmedfrstaindrag2">
    <w:name w:val="Body Text First Indent 2"/>
    <w:basedOn w:val="Brdtextmedindrag"/>
    <w:semiHidden/>
    <w:rsid w:val="000A4DA1"/>
    <w:pPr>
      <w:ind w:firstLine="210"/>
    </w:pPr>
  </w:style>
  <w:style w:type="paragraph" w:styleId="Brdtextmedindrag2">
    <w:name w:val="Body Text Indent 2"/>
    <w:basedOn w:val="Normal"/>
    <w:semiHidden/>
    <w:rsid w:val="000A4DA1"/>
    <w:pPr>
      <w:spacing w:after="120" w:line="480" w:lineRule="auto"/>
      <w:ind w:left="283"/>
    </w:pPr>
  </w:style>
  <w:style w:type="paragraph" w:styleId="Brdtextmedindrag3">
    <w:name w:val="Body Text Indent 3"/>
    <w:basedOn w:val="Normal"/>
    <w:semiHidden/>
    <w:rsid w:val="000A4DA1"/>
    <w:pPr>
      <w:spacing w:after="120"/>
      <w:ind w:left="283"/>
    </w:pPr>
    <w:rPr>
      <w:sz w:val="16"/>
      <w:szCs w:val="16"/>
    </w:rPr>
  </w:style>
  <w:style w:type="paragraph" w:styleId="Datum">
    <w:name w:val="Date"/>
    <w:basedOn w:val="Normal"/>
    <w:next w:val="Normal"/>
    <w:semiHidden/>
    <w:rsid w:val="000A4DA1"/>
  </w:style>
  <w:style w:type="table" w:styleId="Diskrettabell1">
    <w:name w:val="Table Subtle 1"/>
    <w:basedOn w:val="Normaltabell"/>
    <w:semiHidden/>
    <w:rsid w:val="000A4DA1"/>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A4DA1"/>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A4DA1"/>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A4DA1"/>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A4DA1"/>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A4DA1"/>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A4DA1"/>
  </w:style>
  <w:style w:type="table" w:styleId="Frgadtabell1">
    <w:name w:val="Table Colorful 1"/>
    <w:basedOn w:val="Normaltabell"/>
    <w:semiHidden/>
    <w:rsid w:val="000A4DA1"/>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A4DA1"/>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A4DA1"/>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A4DA1"/>
    <w:rPr>
      <w:i/>
      <w:iCs/>
    </w:rPr>
  </w:style>
  <w:style w:type="character" w:styleId="HTML-akronym">
    <w:name w:val="HTML Acronym"/>
    <w:basedOn w:val="Standardstycketeckensnitt"/>
    <w:semiHidden/>
    <w:rsid w:val="000A4DA1"/>
  </w:style>
  <w:style w:type="character" w:styleId="HTML-citat">
    <w:name w:val="HTML Cite"/>
    <w:basedOn w:val="Standardstycketeckensnitt"/>
    <w:semiHidden/>
    <w:rsid w:val="000A4DA1"/>
    <w:rPr>
      <w:i/>
      <w:iCs/>
    </w:rPr>
  </w:style>
  <w:style w:type="character" w:styleId="HTML-definition">
    <w:name w:val="HTML Definition"/>
    <w:basedOn w:val="Standardstycketeckensnitt"/>
    <w:semiHidden/>
    <w:rsid w:val="000A4DA1"/>
    <w:rPr>
      <w:i/>
      <w:iCs/>
    </w:rPr>
  </w:style>
  <w:style w:type="character" w:styleId="HTML-exempel">
    <w:name w:val="HTML Sample"/>
    <w:basedOn w:val="Standardstycketeckensnitt"/>
    <w:semiHidden/>
    <w:rsid w:val="000A4DA1"/>
    <w:rPr>
      <w:rFonts w:ascii="Courier New" w:hAnsi="Courier New" w:cs="Courier New"/>
    </w:rPr>
  </w:style>
  <w:style w:type="paragraph" w:styleId="HTML-frformaterad">
    <w:name w:val="HTML Preformatted"/>
    <w:basedOn w:val="Normal"/>
    <w:semiHidden/>
    <w:rsid w:val="000A4DA1"/>
    <w:rPr>
      <w:rFonts w:ascii="Courier New" w:hAnsi="Courier New" w:cs="Courier New"/>
      <w:sz w:val="20"/>
    </w:rPr>
  </w:style>
  <w:style w:type="character" w:styleId="HTML-kod">
    <w:name w:val="HTML Code"/>
    <w:basedOn w:val="Standardstycketeckensnitt"/>
    <w:semiHidden/>
    <w:rsid w:val="000A4DA1"/>
    <w:rPr>
      <w:rFonts w:ascii="Courier New" w:hAnsi="Courier New" w:cs="Courier New"/>
      <w:sz w:val="20"/>
      <w:szCs w:val="20"/>
    </w:rPr>
  </w:style>
  <w:style w:type="character" w:styleId="HTML-skrivmaskin">
    <w:name w:val="HTML Typewriter"/>
    <w:basedOn w:val="Standardstycketeckensnitt"/>
    <w:semiHidden/>
    <w:rsid w:val="000A4DA1"/>
    <w:rPr>
      <w:rFonts w:ascii="Courier New" w:hAnsi="Courier New" w:cs="Courier New"/>
      <w:sz w:val="20"/>
      <w:szCs w:val="20"/>
    </w:rPr>
  </w:style>
  <w:style w:type="character" w:styleId="HTML-tangentbord">
    <w:name w:val="HTML Keyboard"/>
    <w:basedOn w:val="Standardstycketeckensnitt"/>
    <w:semiHidden/>
    <w:rsid w:val="000A4DA1"/>
    <w:rPr>
      <w:rFonts w:ascii="Courier New" w:hAnsi="Courier New" w:cs="Courier New"/>
      <w:sz w:val="20"/>
      <w:szCs w:val="20"/>
    </w:rPr>
  </w:style>
  <w:style w:type="character" w:styleId="HTML-variabel">
    <w:name w:val="HTML Variable"/>
    <w:basedOn w:val="Standardstycketeckensnitt"/>
    <w:semiHidden/>
    <w:rsid w:val="000A4DA1"/>
    <w:rPr>
      <w:i/>
      <w:iCs/>
    </w:rPr>
  </w:style>
  <w:style w:type="character" w:styleId="Hyperlnk">
    <w:name w:val="Hyperlink"/>
    <w:basedOn w:val="Standardstycketeckensnitt"/>
    <w:semiHidden/>
    <w:rsid w:val="000A4DA1"/>
    <w:rPr>
      <w:color w:val="0000FF"/>
      <w:u w:val="single"/>
    </w:rPr>
  </w:style>
  <w:style w:type="paragraph" w:styleId="Indragetstycke">
    <w:name w:val="Block Text"/>
    <w:basedOn w:val="Normal"/>
    <w:semiHidden/>
    <w:rsid w:val="000A4DA1"/>
    <w:pPr>
      <w:spacing w:after="120"/>
      <w:ind w:left="1440" w:right="1440"/>
    </w:pPr>
  </w:style>
  <w:style w:type="paragraph" w:styleId="Inledning">
    <w:name w:val="Salutation"/>
    <w:basedOn w:val="Normal"/>
    <w:next w:val="Normal"/>
    <w:semiHidden/>
    <w:rsid w:val="000A4DA1"/>
  </w:style>
  <w:style w:type="paragraph" w:styleId="Innehll5">
    <w:name w:val="toc 5"/>
    <w:basedOn w:val="Normal"/>
    <w:next w:val="Normal"/>
    <w:autoRedefine/>
    <w:semiHidden/>
    <w:rsid w:val="000A4DA1"/>
    <w:pPr>
      <w:ind w:left="960"/>
    </w:pPr>
  </w:style>
  <w:style w:type="paragraph" w:styleId="Lista">
    <w:name w:val="List"/>
    <w:basedOn w:val="Normal"/>
    <w:semiHidden/>
    <w:rsid w:val="000A4DA1"/>
    <w:pPr>
      <w:ind w:left="283" w:hanging="283"/>
    </w:pPr>
  </w:style>
  <w:style w:type="paragraph" w:styleId="Lista2">
    <w:name w:val="List 2"/>
    <w:basedOn w:val="Normal"/>
    <w:semiHidden/>
    <w:rsid w:val="000A4DA1"/>
    <w:pPr>
      <w:ind w:left="566" w:hanging="283"/>
    </w:pPr>
  </w:style>
  <w:style w:type="paragraph" w:styleId="Lista3">
    <w:name w:val="List 3"/>
    <w:basedOn w:val="Normal"/>
    <w:semiHidden/>
    <w:rsid w:val="000A4DA1"/>
    <w:pPr>
      <w:ind w:left="849" w:hanging="283"/>
    </w:pPr>
  </w:style>
  <w:style w:type="paragraph" w:styleId="Lista4">
    <w:name w:val="List 4"/>
    <w:basedOn w:val="Normal"/>
    <w:semiHidden/>
    <w:rsid w:val="000A4DA1"/>
    <w:pPr>
      <w:ind w:left="1132" w:hanging="283"/>
    </w:pPr>
  </w:style>
  <w:style w:type="paragraph" w:styleId="Lista5">
    <w:name w:val="List 5"/>
    <w:basedOn w:val="Normal"/>
    <w:semiHidden/>
    <w:rsid w:val="000A4DA1"/>
    <w:pPr>
      <w:ind w:left="1415" w:hanging="283"/>
    </w:pPr>
  </w:style>
  <w:style w:type="paragraph" w:styleId="Listafortstt">
    <w:name w:val="List Continue"/>
    <w:basedOn w:val="Normal"/>
    <w:semiHidden/>
    <w:rsid w:val="000A4DA1"/>
    <w:pPr>
      <w:spacing w:after="120"/>
      <w:ind w:left="283"/>
    </w:pPr>
  </w:style>
  <w:style w:type="paragraph" w:styleId="Listafortstt2">
    <w:name w:val="List Continue 2"/>
    <w:basedOn w:val="Normal"/>
    <w:semiHidden/>
    <w:rsid w:val="000A4DA1"/>
    <w:pPr>
      <w:spacing w:after="120"/>
      <w:ind w:left="566"/>
    </w:pPr>
  </w:style>
  <w:style w:type="paragraph" w:styleId="Listafortstt3">
    <w:name w:val="List Continue 3"/>
    <w:basedOn w:val="Normal"/>
    <w:semiHidden/>
    <w:rsid w:val="000A4DA1"/>
    <w:pPr>
      <w:spacing w:after="120"/>
      <w:ind w:left="849"/>
    </w:pPr>
  </w:style>
  <w:style w:type="paragraph" w:styleId="Listafortstt4">
    <w:name w:val="List Continue 4"/>
    <w:basedOn w:val="Normal"/>
    <w:semiHidden/>
    <w:rsid w:val="000A4DA1"/>
    <w:pPr>
      <w:spacing w:after="120"/>
      <w:ind w:left="1132"/>
    </w:pPr>
  </w:style>
  <w:style w:type="paragraph" w:styleId="Listafortstt5">
    <w:name w:val="List Continue 5"/>
    <w:basedOn w:val="Normal"/>
    <w:semiHidden/>
    <w:rsid w:val="000A4DA1"/>
    <w:pPr>
      <w:spacing w:after="120"/>
      <w:ind w:left="1415"/>
    </w:pPr>
  </w:style>
  <w:style w:type="paragraph" w:styleId="Meddelanderubrik">
    <w:name w:val="Message Header"/>
    <w:basedOn w:val="Normal"/>
    <w:semiHidden/>
    <w:rsid w:val="000A4D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A4DA1"/>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A4DA1"/>
    <w:rPr>
      <w:szCs w:val="24"/>
    </w:rPr>
  </w:style>
  <w:style w:type="paragraph" w:styleId="Numreradlista">
    <w:name w:val="List Number"/>
    <w:basedOn w:val="Normal"/>
    <w:semiHidden/>
    <w:rsid w:val="000A4DA1"/>
    <w:pPr>
      <w:numPr>
        <w:numId w:val="5"/>
      </w:numPr>
    </w:pPr>
  </w:style>
  <w:style w:type="paragraph" w:styleId="Numreradlista2">
    <w:name w:val="List Number 2"/>
    <w:basedOn w:val="Normal"/>
    <w:semiHidden/>
    <w:rsid w:val="000A4DA1"/>
    <w:pPr>
      <w:numPr>
        <w:numId w:val="6"/>
      </w:numPr>
    </w:pPr>
  </w:style>
  <w:style w:type="paragraph" w:styleId="Numreradlista3">
    <w:name w:val="List Number 3"/>
    <w:basedOn w:val="Normal"/>
    <w:semiHidden/>
    <w:rsid w:val="000A4DA1"/>
    <w:pPr>
      <w:numPr>
        <w:numId w:val="7"/>
      </w:numPr>
    </w:pPr>
  </w:style>
  <w:style w:type="paragraph" w:styleId="Numreradlista4">
    <w:name w:val="List Number 4"/>
    <w:basedOn w:val="Normal"/>
    <w:semiHidden/>
    <w:rsid w:val="000A4DA1"/>
    <w:pPr>
      <w:numPr>
        <w:numId w:val="8"/>
      </w:numPr>
    </w:pPr>
  </w:style>
  <w:style w:type="paragraph" w:styleId="Numreradlista5">
    <w:name w:val="List Number 5"/>
    <w:basedOn w:val="Normal"/>
    <w:semiHidden/>
    <w:rsid w:val="000A4DA1"/>
    <w:pPr>
      <w:numPr>
        <w:numId w:val="9"/>
      </w:numPr>
    </w:pPr>
  </w:style>
  <w:style w:type="table" w:styleId="Professionelltabell">
    <w:name w:val="Table Professional"/>
    <w:basedOn w:val="Normaltabell"/>
    <w:semiHidden/>
    <w:rsid w:val="000A4DA1"/>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A4DA1"/>
    <w:pPr>
      <w:numPr>
        <w:numId w:val="10"/>
      </w:numPr>
    </w:pPr>
  </w:style>
  <w:style w:type="paragraph" w:styleId="Punktlista2">
    <w:name w:val="List Bullet 2"/>
    <w:basedOn w:val="Normal"/>
    <w:semiHidden/>
    <w:rsid w:val="000A4DA1"/>
    <w:pPr>
      <w:numPr>
        <w:numId w:val="11"/>
      </w:numPr>
    </w:pPr>
  </w:style>
  <w:style w:type="paragraph" w:styleId="Punktlista3">
    <w:name w:val="List Bullet 3"/>
    <w:basedOn w:val="Normal"/>
    <w:semiHidden/>
    <w:rsid w:val="000A4DA1"/>
    <w:pPr>
      <w:numPr>
        <w:numId w:val="12"/>
      </w:numPr>
    </w:pPr>
  </w:style>
  <w:style w:type="paragraph" w:styleId="Punktlista4">
    <w:name w:val="List Bullet 4"/>
    <w:basedOn w:val="Normal"/>
    <w:semiHidden/>
    <w:rsid w:val="000A4DA1"/>
    <w:pPr>
      <w:numPr>
        <w:numId w:val="13"/>
      </w:numPr>
    </w:pPr>
  </w:style>
  <w:style w:type="paragraph" w:styleId="Punktlista5">
    <w:name w:val="List Bullet 5"/>
    <w:basedOn w:val="Normal"/>
    <w:semiHidden/>
    <w:rsid w:val="000A4DA1"/>
    <w:pPr>
      <w:numPr>
        <w:numId w:val="14"/>
      </w:numPr>
    </w:pPr>
  </w:style>
  <w:style w:type="character" w:styleId="Radnummer">
    <w:name w:val="line number"/>
    <w:basedOn w:val="Standardstycketeckensnitt"/>
    <w:semiHidden/>
    <w:rsid w:val="000A4DA1"/>
  </w:style>
  <w:style w:type="character" w:styleId="Sidnummer">
    <w:name w:val="page number"/>
    <w:basedOn w:val="Standardstycketeckensnitt"/>
    <w:semiHidden/>
    <w:rsid w:val="000A4DA1"/>
  </w:style>
  <w:style w:type="paragraph" w:styleId="Signatur">
    <w:name w:val="Signature"/>
    <w:basedOn w:val="Normal"/>
    <w:semiHidden/>
    <w:rsid w:val="000A4DA1"/>
    <w:pPr>
      <w:ind w:left="4252"/>
    </w:pPr>
  </w:style>
  <w:style w:type="table" w:styleId="Standardtabell1">
    <w:name w:val="Table Classic 1"/>
    <w:basedOn w:val="Normaltabell"/>
    <w:semiHidden/>
    <w:rsid w:val="000A4DA1"/>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A4DA1"/>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A4DA1"/>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A4DA1"/>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A4DA1"/>
    <w:rPr>
      <w:b/>
      <w:bCs/>
    </w:rPr>
  </w:style>
  <w:style w:type="table" w:styleId="Tabellmed3D-effekter1">
    <w:name w:val="Table 3D effects 1"/>
    <w:basedOn w:val="Normaltabell"/>
    <w:semiHidden/>
    <w:rsid w:val="000A4DA1"/>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A4DA1"/>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A4DA1"/>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A4DA1"/>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A4DA1"/>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A4DA1"/>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A4DA1"/>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A4DA1"/>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A4DA1"/>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A4DA1"/>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A4DA1"/>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A4DA1"/>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A4DA1"/>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A4DA1"/>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A4DA1"/>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A4DA1"/>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A4DA1"/>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A4DA1"/>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A4DA1"/>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A4DA1"/>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A4DA1"/>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A4DA1"/>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A4DA1"/>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A4DA1"/>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A4DA1"/>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A4DA1"/>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A4DA1"/>
    <w:pPr>
      <w:spacing w:after="60"/>
      <w:jc w:val="center"/>
      <w:outlineLvl w:val="1"/>
    </w:pPr>
    <w:rPr>
      <w:rFonts w:ascii="Arial" w:hAnsi="Arial" w:cs="Arial"/>
      <w:szCs w:val="24"/>
    </w:rPr>
  </w:style>
  <w:style w:type="table" w:styleId="Webbtabell1">
    <w:name w:val="Table Web 1"/>
    <w:basedOn w:val="Normaltabell"/>
    <w:semiHidden/>
    <w:rsid w:val="000A4DA1"/>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A4DA1"/>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A4DA1"/>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14E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789</Words>
  <Characters>4375</Characters>
  <Application>Microsoft Office Word</Application>
  <DocSecurity>4</DocSecurity>
  <Lines>85</Lines>
  <Paragraphs>24</Paragraphs>
  <ScaleCrop>false</ScaleCrop>
  <HeadingPairs>
    <vt:vector size="2" baseType="variant">
      <vt:variant>
        <vt:lpstr>Rubrik</vt:lpstr>
      </vt:variant>
      <vt:variant>
        <vt:i4>1</vt:i4>
      </vt:variant>
    </vt:vector>
  </HeadingPairs>
  <TitlesOfParts>
    <vt:vector size="1" baseType="lpstr">
      <vt:lpstr>N294</vt:lpstr>
    </vt:vector>
  </TitlesOfParts>
  <Company>Riksdagen</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N294</dc:title>
  <dc:subject>N294</dc:subject>
  <dc:creator>Riksdagen</dc:creator>
  <cp:keywords>Riksdagen</cp:keywords>
  <dc:description/>
  <cp:lastModifiedBy>Lars Brink</cp:lastModifiedBy>
  <cp:revision>2</cp:revision>
  <cp:lastPrinted>2005-11-07T16:39:00Z</cp:lastPrinted>
  <dcterms:created xsi:type="dcterms:W3CDTF">2025-12-16T20:23:00Z</dcterms:created>
  <dcterms:modified xsi:type="dcterms:W3CDTF">2025-12-16T20:23:00Z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Invandrades företagande</vt:lpwstr>
  </property>
  <property fmtid="{D5CDD505-2E9C-101B-9397-08002B2CF9AE}" pid="11" name="SvarFrasKort">
    <vt:lpwstr/>
  </property>
  <property fmtid="{D5CDD505-2E9C-101B-9397-08002B2CF9AE}" pid="12" name="Svar">
    <vt:lpwstr/>
  </property>
  <property fmtid="{D5CDD505-2E9C-101B-9397-08002B2CF9AE}" pid="13" name="SvarNr">
    <vt:lpwstr>654</vt:lpwstr>
  </property>
  <property fmtid="{D5CDD505-2E9C-101B-9397-08002B2CF9AE}" pid="14" name="RubrikSvar">
    <vt:lpwstr>Invandrades företagande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v654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Gunilla Wahlén m.fl. (v)</vt:lpwstr>
  </property>
  <property fmtid="{D5CDD505-2E9C-101B-9397-08002B2CF9AE}" pid="26" name="MotionarLista">
    <vt:lpwstr>Wahlén, Gunilla (v)\Beijer, Lennart (v)\Bäckström, Lars (v)\Engström, Marie (v)\Holma, Siv (v)\Rosengren, Per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Lennart Beijer (v), Lars Bäckström (v), Marie Engström (v), Siv Holma (v), Per Rosengren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inger.diaz@riksdagen.se</vt:lpwstr>
  </property>
  <property fmtid="{D5CDD505-2E9C-101B-9397-08002B2CF9AE}" pid="45" name="ReservUID">
    <vt:lpwstr>peter jansson</vt:lpwstr>
  </property>
  <property fmtid="{D5CDD505-2E9C-101B-9397-08002B2CF9AE}" pid="46" name="MotionID">
    <vt:lpwstr>20052006000000000118000006540075</vt:lpwstr>
  </property>
  <property fmtid="{D5CDD505-2E9C-101B-9397-08002B2CF9AE}" pid="47" name="datum">
    <vt:lpwstr>051002</vt:lpwstr>
  </property>
  <property fmtid="{D5CDD505-2E9C-101B-9397-08002B2CF9AE}" pid="48" name="avsändar-e-post">
    <vt:lpwstr>inger.diaz@riksdagen.se</vt:lpwstr>
  </property>
  <property fmtid="{D5CDD505-2E9C-101B-9397-08002B2CF9AE}" pid="49" name="id">
    <vt:lpwstr>20052006000000000118000006540075</vt:lpwstr>
  </property>
  <property fmtid="{D5CDD505-2E9C-101B-9397-08002B2CF9AE}" pid="50" name="nummer">
    <vt:lpwstr>294</vt:lpwstr>
  </property>
  <property fmtid="{D5CDD505-2E9C-101B-9397-08002B2CF9AE}" pid="51" name="utskottsbeteckning">
    <vt:lpwstr>N</vt:lpwstr>
  </property>
</Properties>
</file>