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C4336" w:rsidRDefault="00F94291" w14:paraId="69CD21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DB297E37F584EF98DE3E1652C5111D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39eb61-3d22-48e8-9960-6e2e0b98e4dc"/>
        <w:id w:val="852848428"/>
        <w:lock w:val="sdtLocked"/>
      </w:sdtPr>
      <w:sdtEndPr/>
      <w:sdtContent>
        <w:p w:rsidR="00A87AF4" w:rsidRDefault="00F06FD1" w14:paraId="2B01B2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skärpa möjligheten till tvångsvård inom den psykiatriska 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5E84293AD734B09BF6BEA43EA2DE6AC"/>
        </w:placeholder>
        <w:text/>
      </w:sdtPr>
      <w:sdtEndPr/>
      <w:sdtContent>
        <w:p w:rsidRPr="009B062B" w:rsidR="006D79C9" w:rsidP="00333E95" w:rsidRDefault="006D79C9" w14:paraId="1F0D14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70B30" w:rsidP="00F94291" w:rsidRDefault="00F50CE4" w14:paraId="0954FAA1" w14:textId="21C24686">
      <w:pPr>
        <w:pStyle w:val="Normalutanindragellerluft"/>
      </w:pPr>
      <w:r>
        <w:t xml:space="preserve">Med jämna mellanrum inträffar mord och våldsdåd som utförs av människor med allvarliga psykiska diagnoser. Inte sällan begås dessa dåd av personer med känd historik </w:t>
      </w:r>
      <w:r w:rsidRPr="00F94291">
        <w:rPr>
          <w:spacing w:val="-1"/>
        </w:rPr>
        <w:t>av svår psykisk sjukdom. Möjligheten till tvångsvård är i</w:t>
      </w:r>
      <w:r w:rsidRPr="00F94291" w:rsidR="007062F6">
        <w:rPr>
          <w:spacing w:val="-1"/>
        </w:rPr>
        <w:t xml:space="preserve"> </w:t>
      </w:r>
      <w:r w:rsidRPr="00F94291">
        <w:rPr>
          <w:spacing w:val="-1"/>
        </w:rPr>
        <w:t>dag begränsad, och möjlig</w:t>
      </w:r>
      <w:r w:rsidRPr="00F94291" w:rsidR="00F94291">
        <w:rPr>
          <w:spacing w:val="-1"/>
        </w:rPr>
        <w:softHyphen/>
      </w:r>
      <w:r w:rsidRPr="00F94291">
        <w:rPr>
          <w:spacing w:val="-1"/>
        </w:rPr>
        <w:t>heten</w:t>
      </w:r>
      <w:r>
        <w:t xml:space="preserve"> att hålla farliga personer inlåsta för att skydda resten av samhället än ytterst begränsad. </w:t>
      </w:r>
      <w:r w:rsidRPr="00F94291">
        <w:rPr>
          <w:spacing w:val="-2"/>
        </w:rPr>
        <w:t>Detta bör ses över. En farlig person bör hållas under kontroll, antingen genom över</w:t>
      </w:r>
      <w:r w:rsidRPr="00F94291" w:rsidR="00F94291">
        <w:rPr>
          <w:spacing w:val="-2"/>
        </w:rPr>
        <w:softHyphen/>
      </w:r>
      <w:r w:rsidRPr="00F94291">
        <w:rPr>
          <w:spacing w:val="-2"/>
        </w:rPr>
        <w:t>vakad</w:t>
      </w:r>
      <w:r>
        <w:t xml:space="preserve"> medicinering eller genom att hålla personen inlåst så länge risken för våldsamt beteende kvarstår.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D779FA41224D87B6CEA6FD991EC9F9"/>
        </w:placeholder>
      </w:sdtPr>
      <w:sdtEndPr/>
      <w:sdtContent>
        <w:p w:rsidR="000C4336" w:rsidP="000C4336" w:rsidRDefault="000C4336" w14:paraId="2E40C786" w14:textId="77777777"/>
        <w:p w:rsidR="000C4336" w:rsidP="000C4336" w:rsidRDefault="00F94291" w14:paraId="38285F72" w14:textId="68E208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87AF4" w14:paraId="3EE459EB" w14:textId="77777777">
        <w:trPr>
          <w:cantSplit/>
        </w:trPr>
        <w:tc>
          <w:tcPr>
            <w:tcW w:w="50" w:type="pct"/>
            <w:vAlign w:val="bottom"/>
          </w:tcPr>
          <w:p w:rsidR="00A87AF4" w:rsidRDefault="00F06FD1" w14:paraId="1BF083FD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A87AF4" w:rsidRDefault="00A87AF4" w14:paraId="75043EA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9FA86B" w14:textId="7FE2745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2F56" w14:textId="77777777" w:rsidR="00DF5684" w:rsidRDefault="00DF5684" w:rsidP="000C1CAD">
      <w:pPr>
        <w:spacing w:line="240" w:lineRule="auto"/>
      </w:pPr>
      <w:r>
        <w:separator/>
      </w:r>
    </w:p>
  </w:endnote>
  <w:endnote w:type="continuationSeparator" w:id="0">
    <w:p w14:paraId="30F34E79" w14:textId="77777777" w:rsidR="00DF5684" w:rsidRDefault="00DF56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0A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AF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A1CE" w14:textId="75613382" w:rsidR="00262EA3" w:rsidRPr="000C4336" w:rsidRDefault="00262EA3" w:rsidP="000C43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1ECF" w14:textId="77777777" w:rsidR="00DF5684" w:rsidRDefault="00DF5684" w:rsidP="000C1CAD">
      <w:pPr>
        <w:spacing w:line="240" w:lineRule="auto"/>
      </w:pPr>
      <w:r>
        <w:separator/>
      </w:r>
    </w:p>
  </w:footnote>
  <w:footnote w:type="continuationSeparator" w:id="0">
    <w:p w14:paraId="69055B94" w14:textId="77777777" w:rsidR="00DF5684" w:rsidRDefault="00DF56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98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00605B" wp14:editId="487D3B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E51DC" w14:textId="005B3388" w:rsidR="00262EA3" w:rsidRDefault="00F942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6FEFB179DD4A22BDCD4229F032CDE0"/>
                              </w:placeholder>
                              <w:text/>
                            </w:sdtPr>
                            <w:sdtEndPr/>
                            <w:sdtContent>
                              <w:r w:rsidR="00F50CE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7BBEA05DC14C92B17DA15CA0154EC6"/>
                              </w:placeholder>
                              <w:text/>
                            </w:sdtPr>
                            <w:sdtEndPr/>
                            <w:sdtContent>
                              <w:r w:rsidR="00FA270B">
                                <w:t>1683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0060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1E51DC" w14:textId="005B3388" w:rsidR="00262EA3" w:rsidRDefault="00F942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6FEFB179DD4A22BDCD4229F032CDE0"/>
                        </w:placeholder>
                        <w:text/>
                      </w:sdtPr>
                      <w:sdtEndPr/>
                      <w:sdtContent>
                        <w:r w:rsidR="00F50CE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7BBEA05DC14C92B17DA15CA0154EC6"/>
                        </w:placeholder>
                        <w:text/>
                      </w:sdtPr>
                      <w:sdtEndPr/>
                      <w:sdtContent>
                        <w:r w:rsidR="00FA270B">
                          <w:t>1683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F472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85E1" w14:textId="77777777" w:rsidR="00262EA3" w:rsidRDefault="00262EA3" w:rsidP="008563AC">
    <w:pPr>
      <w:jc w:val="right"/>
    </w:pPr>
  </w:p>
  <w:p w14:paraId="14D9B9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CE26" w14:textId="77777777" w:rsidR="00262EA3" w:rsidRDefault="00F942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628EC8" wp14:editId="6B0C3A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1A6D42" w14:textId="05F49B3B" w:rsidR="00262EA3" w:rsidRDefault="00F942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43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0CE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270B">
          <w:t>1683</w:t>
        </w:r>
      </w:sdtContent>
    </w:sdt>
  </w:p>
  <w:p w14:paraId="3BDE5491" w14:textId="77777777" w:rsidR="00262EA3" w:rsidRPr="008227B3" w:rsidRDefault="00F942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5F257A" w14:textId="0ABAA007" w:rsidR="00262EA3" w:rsidRPr="008227B3" w:rsidRDefault="00F942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433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4336">
          <w:t>:1781</w:t>
        </w:r>
      </w:sdtContent>
    </w:sdt>
  </w:p>
  <w:p w14:paraId="6C2D9B40" w14:textId="080F0738" w:rsidR="00262EA3" w:rsidRDefault="00F942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C6FEFB179DD4A22BDCD4229F032CDE0"/>
        </w:placeholder>
        <w15:appearance w15:val="hidden"/>
        <w:text/>
      </w:sdtPr>
      <w:sdtEndPr/>
      <w:sdtContent>
        <w:r w:rsidR="000C4336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B7BBEA05DC14C92B17DA15CA0154EC6"/>
      </w:placeholder>
      <w:text/>
    </w:sdtPr>
    <w:sdtEndPr/>
    <w:sdtContent>
      <w:p w14:paraId="2CA9CF9A" w14:textId="7E4B7099" w:rsidR="00262EA3" w:rsidRDefault="00F50CE4" w:rsidP="00283E0F">
        <w:pPr>
          <w:pStyle w:val="FSHRub2"/>
        </w:pPr>
        <w:r>
          <w:t>Skärpta möjligheter till tvångsvård för farliga personer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8E09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50CE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36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8A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F6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87AF4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E7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88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684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FD1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CE4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B30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291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70B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F07FB2"/>
  <w15:chartTrackingRefBased/>
  <w15:docId w15:val="{F033E701-399B-4E4F-B10A-8F0C59F9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297E37F584EF98DE3E1652C511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415BC-8879-4098-8A39-A26248102882}"/>
      </w:docPartPr>
      <w:docPartBody>
        <w:p w:rsidR="0084023A" w:rsidRDefault="0084023A">
          <w:pPr>
            <w:pStyle w:val="FDB297E37F584EF98DE3E1652C5111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E84293AD734B09BF6BEA43EA2DE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D3AB5-59CB-4817-8B0C-7B59FAD9DE6E}"/>
      </w:docPartPr>
      <w:docPartBody>
        <w:p w:rsidR="0084023A" w:rsidRDefault="0084023A">
          <w:pPr>
            <w:pStyle w:val="E5E84293AD734B09BF6BEA43EA2DE6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6FEFB179DD4A22BDCD4229F032C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4C962-2DBB-40B7-829A-86AA0D69E351}"/>
      </w:docPartPr>
      <w:docPartBody>
        <w:p w:rsidR="0084023A" w:rsidRDefault="0084023A">
          <w:pPr>
            <w:pStyle w:val="DC6FEFB179DD4A22BDCD4229F032CD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7BBEA05DC14C92B17DA15CA0154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4E9F7-68F5-4A74-AD7F-1613E99A7E95}"/>
      </w:docPartPr>
      <w:docPartBody>
        <w:p w:rsidR="0084023A" w:rsidRDefault="0084023A">
          <w:pPr>
            <w:pStyle w:val="3B7BBEA05DC14C92B17DA15CA0154EC6"/>
          </w:pPr>
          <w:r>
            <w:t xml:space="preserve"> </w:t>
          </w:r>
        </w:p>
      </w:docPartBody>
    </w:docPart>
    <w:docPart>
      <w:docPartPr>
        <w:name w:val="3FD779FA41224D87B6CEA6FD991EC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69596-CFE1-4DA0-AC54-E5F523592A69}"/>
      </w:docPartPr>
      <w:docPartBody>
        <w:p w:rsidR="006170F5" w:rsidRDefault="000738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3A"/>
    <w:rsid w:val="0054508A"/>
    <w:rsid w:val="0084023A"/>
    <w:rsid w:val="00B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B297E37F584EF98DE3E1652C5111D1">
    <w:name w:val="FDB297E37F584EF98DE3E1652C5111D1"/>
  </w:style>
  <w:style w:type="paragraph" w:customStyle="1" w:styleId="E5E84293AD734B09BF6BEA43EA2DE6AC">
    <w:name w:val="E5E84293AD734B09BF6BEA43EA2DE6AC"/>
  </w:style>
  <w:style w:type="paragraph" w:customStyle="1" w:styleId="DC6FEFB179DD4A22BDCD4229F032CDE0">
    <w:name w:val="DC6FEFB179DD4A22BDCD4229F032CDE0"/>
  </w:style>
  <w:style w:type="paragraph" w:customStyle="1" w:styleId="3B7BBEA05DC14C92B17DA15CA0154EC6">
    <w:name w:val="3B7BBEA05DC14C92B17DA15CA0154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77128-9B6D-4848-87B6-1CDCC8CAA9D6}"/>
</file>

<file path=customXml/itemProps2.xml><?xml version="1.0" encoding="utf-8"?>
<ds:datastoreItem xmlns:ds="http://schemas.openxmlformats.org/officeDocument/2006/customXml" ds:itemID="{5559D6D3-13A3-4E67-92CB-FB0BD06B5ED5}"/>
</file>

<file path=customXml/itemProps3.xml><?xml version="1.0" encoding="utf-8"?>
<ds:datastoreItem xmlns:ds="http://schemas.openxmlformats.org/officeDocument/2006/customXml" ds:itemID="{E032CA07-19FD-468E-8FFC-27B9C15FE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667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Skärp möjligheterna till tvångsvård för farliga personer</vt:lpstr>
      <vt:lpstr>
      </vt:lpstr>
    </vt:vector>
  </TitlesOfParts>
  <Company>Sveriges riksdag</Company>
  <LinksUpToDate>false</LinksUpToDate>
  <CharactersWithSpaces>777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