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1BFD4AA" w14:textId="77777777" w:rsidTr="00782EA9">
        <w:tc>
          <w:tcPr>
            <w:tcW w:w="9141" w:type="dxa"/>
          </w:tcPr>
          <w:p w14:paraId="09CBCC8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A719075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74E3069" w14:textId="77777777" w:rsidR="0096348C" w:rsidRPr="00477C9F" w:rsidRDefault="0096348C" w:rsidP="00477C9F">
      <w:pPr>
        <w:rPr>
          <w:sz w:val="22"/>
          <w:szCs w:val="22"/>
        </w:rPr>
      </w:pPr>
    </w:p>
    <w:p w14:paraId="6DA3FDE4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B56F5E3" w14:textId="77777777" w:rsidTr="00F86ACF">
        <w:trPr>
          <w:cantSplit/>
          <w:trHeight w:val="742"/>
        </w:trPr>
        <w:tc>
          <w:tcPr>
            <w:tcW w:w="1790" w:type="dxa"/>
          </w:tcPr>
          <w:p w14:paraId="474FF430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1579FB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996235D" w14:textId="6994A9E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14217">
              <w:rPr>
                <w:b/>
                <w:sz w:val="22"/>
                <w:szCs w:val="22"/>
              </w:rPr>
              <w:t>42</w:t>
            </w:r>
          </w:p>
          <w:p w14:paraId="0FD78D5E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2200642" w14:textId="77777777" w:rsidTr="00F86ACF">
        <w:tc>
          <w:tcPr>
            <w:tcW w:w="1790" w:type="dxa"/>
          </w:tcPr>
          <w:p w14:paraId="3223DBC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4B36B17" w14:textId="37CE95AC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DD088F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2F2C4A">
              <w:rPr>
                <w:sz w:val="22"/>
                <w:szCs w:val="22"/>
              </w:rPr>
              <w:t>25</w:t>
            </w:r>
          </w:p>
        </w:tc>
      </w:tr>
      <w:tr w:rsidR="0096348C" w:rsidRPr="00477C9F" w14:paraId="6ACCAF9C" w14:textId="77777777" w:rsidTr="00F86ACF">
        <w:tc>
          <w:tcPr>
            <w:tcW w:w="1790" w:type="dxa"/>
          </w:tcPr>
          <w:p w14:paraId="719CCE9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5F5A8D4" w14:textId="5C12E79C" w:rsidR="00BD53C1" w:rsidRDefault="0051421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5F052D">
              <w:rPr>
                <w:sz w:val="22"/>
                <w:szCs w:val="22"/>
              </w:rPr>
              <w:t>18</w:t>
            </w:r>
            <w:r w:rsidR="00CF4ED5">
              <w:rPr>
                <w:sz w:val="22"/>
                <w:szCs w:val="22"/>
              </w:rPr>
              <w:t>–</w:t>
            </w:r>
            <w:r w:rsidR="003A52D4">
              <w:rPr>
                <w:sz w:val="22"/>
                <w:szCs w:val="22"/>
              </w:rPr>
              <w:t>9.25</w:t>
            </w:r>
          </w:p>
          <w:p w14:paraId="27AE7509" w14:textId="00FC2F51" w:rsidR="003A52D4" w:rsidRPr="00477C9F" w:rsidRDefault="003A52D4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  <w:r>
              <w:rPr>
                <w:sz w:val="20"/>
              </w:rPr>
              <w:t>–</w:t>
            </w:r>
            <w:r w:rsidR="00CE1636">
              <w:rPr>
                <w:sz w:val="20"/>
              </w:rPr>
              <w:t>11.09</w:t>
            </w:r>
          </w:p>
        </w:tc>
      </w:tr>
      <w:tr w:rsidR="0096348C" w:rsidRPr="00477C9F" w14:paraId="561993B9" w14:textId="77777777" w:rsidTr="00F86ACF">
        <w:tc>
          <w:tcPr>
            <w:tcW w:w="1790" w:type="dxa"/>
          </w:tcPr>
          <w:p w14:paraId="4979EF9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65E9D191" w14:textId="62BC7A4B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2E44F733" w14:textId="77777777" w:rsidR="0096348C" w:rsidRPr="00477C9F" w:rsidRDefault="0096348C" w:rsidP="00477C9F">
      <w:pPr>
        <w:rPr>
          <w:sz w:val="22"/>
          <w:szCs w:val="22"/>
        </w:rPr>
      </w:pPr>
    </w:p>
    <w:p w14:paraId="26CC34F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318047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4C33DC" w14:paraId="734C37FA" w14:textId="77777777" w:rsidTr="00F86ACF">
        <w:tc>
          <w:tcPr>
            <w:tcW w:w="753" w:type="dxa"/>
          </w:tcPr>
          <w:p w14:paraId="4B6F9621" w14:textId="77777777" w:rsidR="00F84080" w:rsidRPr="004C33DC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C33DC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4C33DC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12DF4E7A" w14:textId="77777777" w:rsidR="00336917" w:rsidRPr="004C33DC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C33DC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BD26AAD" w14:textId="77777777" w:rsidR="00F84080" w:rsidRPr="004C33DC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5325D8" w14:textId="001BB141" w:rsidR="0069143B" w:rsidRPr="004C33DC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C33DC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4C33DC">
              <w:rPr>
                <w:snapToGrid w:val="0"/>
                <w:sz w:val="22"/>
                <w:szCs w:val="22"/>
              </w:rPr>
              <w:t>3</w:t>
            </w:r>
            <w:r w:rsidRPr="004C33DC">
              <w:rPr>
                <w:snapToGrid w:val="0"/>
                <w:sz w:val="22"/>
                <w:szCs w:val="22"/>
              </w:rPr>
              <w:t>/2</w:t>
            </w:r>
            <w:r w:rsidR="00EB08AE" w:rsidRPr="004C33DC">
              <w:rPr>
                <w:snapToGrid w:val="0"/>
                <w:sz w:val="22"/>
                <w:szCs w:val="22"/>
              </w:rPr>
              <w:t>4</w:t>
            </w:r>
            <w:r w:rsidRPr="004C33DC">
              <w:rPr>
                <w:snapToGrid w:val="0"/>
                <w:sz w:val="22"/>
                <w:szCs w:val="22"/>
              </w:rPr>
              <w:t>:</w:t>
            </w:r>
            <w:r w:rsidR="00514217" w:rsidRPr="004C33DC">
              <w:rPr>
                <w:snapToGrid w:val="0"/>
                <w:sz w:val="22"/>
                <w:szCs w:val="22"/>
              </w:rPr>
              <w:t>41</w:t>
            </w:r>
            <w:r w:rsidR="00FD0038" w:rsidRPr="004C33DC">
              <w:rPr>
                <w:snapToGrid w:val="0"/>
                <w:sz w:val="22"/>
                <w:szCs w:val="22"/>
              </w:rPr>
              <w:t>.</w:t>
            </w:r>
          </w:p>
          <w:p w14:paraId="7ADFB5BE" w14:textId="77777777" w:rsidR="007864F6" w:rsidRPr="004C33DC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4C33DC" w14:paraId="384E6DB4" w14:textId="77777777" w:rsidTr="00F86ACF">
        <w:tc>
          <w:tcPr>
            <w:tcW w:w="753" w:type="dxa"/>
          </w:tcPr>
          <w:p w14:paraId="4E0C58B2" w14:textId="4BAFDCE2" w:rsidR="008273F4" w:rsidRPr="004C33DC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C33DC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4C33D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A654D" w:rsidRPr="004C33D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AB38DA3" w14:textId="77777777" w:rsidR="0069143B" w:rsidRPr="004C33DC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C33DC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654D9269" w14:textId="77777777" w:rsidR="0069143B" w:rsidRPr="004C33DC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F6AB12" w14:textId="1CF9A178" w:rsidR="00930B63" w:rsidRPr="004C33DC" w:rsidRDefault="00514217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C33DC">
              <w:rPr>
                <w:bCs/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2FB42986" w14:textId="2DA9C49C" w:rsidR="00514217" w:rsidRPr="004C33DC" w:rsidRDefault="00514217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4E860B9" w14:textId="18F8165C" w:rsidR="00514217" w:rsidRPr="004C33DC" w:rsidRDefault="007A654D" w:rsidP="00514217">
            <w:pPr>
              <w:rPr>
                <w:sz w:val="22"/>
                <w:szCs w:val="22"/>
              </w:rPr>
            </w:pPr>
            <w:bookmarkStart w:id="0" w:name="_Hlk164928496"/>
            <w:r w:rsidRPr="004C33DC">
              <w:rPr>
                <w:sz w:val="22"/>
                <w:szCs w:val="22"/>
              </w:rPr>
              <w:t>G</w:t>
            </w:r>
            <w:r w:rsidR="00514217" w:rsidRPr="004C33DC">
              <w:rPr>
                <w:sz w:val="22"/>
                <w:szCs w:val="22"/>
              </w:rPr>
              <w:t>ranskning av beredningen av proposition 2023/24:128 En arbetslöshetsförsäkring baserad på inkomste</w:t>
            </w:r>
            <w:bookmarkEnd w:id="0"/>
            <w:r w:rsidR="00514217" w:rsidRPr="004C33DC">
              <w:rPr>
                <w:sz w:val="22"/>
                <w:szCs w:val="22"/>
              </w:rPr>
              <w:t xml:space="preserve">r (anmäld av </w:t>
            </w:r>
            <w:bookmarkStart w:id="1" w:name="_Hlk164928521"/>
            <w:r w:rsidR="00514217" w:rsidRPr="004C33DC">
              <w:rPr>
                <w:sz w:val="22"/>
                <w:szCs w:val="22"/>
              </w:rPr>
              <w:t xml:space="preserve">Teresa Carvalho (S), </w:t>
            </w:r>
            <w:bookmarkEnd w:id="1"/>
            <w:r w:rsidR="00514217" w:rsidRPr="004C33DC">
              <w:rPr>
                <w:sz w:val="22"/>
                <w:szCs w:val="22"/>
              </w:rPr>
              <w:t xml:space="preserve">inkom 2024-04-25, dnr </w:t>
            </w:r>
            <w:r w:rsidR="004C33DC" w:rsidRPr="004C33DC">
              <w:rPr>
                <w:sz w:val="22"/>
                <w:szCs w:val="22"/>
              </w:rPr>
              <w:t>1657-2023/24</w:t>
            </w:r>
            <w:r w:rsidR="00514217" w:rsidRPr="004C33DC">
              <w:rPr>
                <w:sz w:val="22"/>
                <w:szCs w:val="22"/>
              </w:rPr>
              <w:t>.</w:t>
            </w:r>
          </w:p>
          <w:p w14:paraId="710DC513" w14:textId="77777777" w:rsidR="00451D02" w:rsidRPr="004C33DC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4C33DC" w14:paraId="62029F33" w14:textId="77777777" w:rsidTr="00F86ACF">
        <w:tc>
          <w:tcPr>
            <w:tcW w:w="753" w:type="dxa"/>
          </w:tcPr>
          <w:p w14:paraId="33D35959" w14:textId="34B9A19E" w:rsidR="00F84080" w:rsidRPr="004C33DC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C33D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A654D" w:rsidRPr="004C33D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7770D9BF" w14:textId="0FEED65C" w:rsidR="00376C7D" w:rsidRPr="004C33DC" w:rsidRDefault="007A654D" w:rsidP="0069143B">
            <w:pPr>
              <w:rPr>
                <w:b/>
                <w:sz w:val="22"/>
                <w:szCs w:val="22"/>
              </w:rPr>
            </w:pPr>
            <w:r w:rsidRPr="004C33DC">
              <w:rPr>
                <w:b/>
                <w:sz w:val="22"/>
                <w:szCs w:val="22"/>
              </w:rPr>
              <w:t>Skrivningar om utsläppsberäkningar i regeringens budget – G19</w:t>
            </w:r>
          </w:p>
          <w:p w14:paraId="58A250C7" w14:textId="6601B576" w:rsidR="007A654D" w:rsidRPr="004C33DC" w:rsidRDefault="007A654D" w:rsidP="0069143B">
            <w:pPr>
              <w:rPr>
                <w:b/>
                <w:sz w:val="22"/>
                <w:szCs w:val="22"/>
              </w:rPr>
            </w:pPr>
          </w:p>
          <w:p w14:paraId="635E156A" w14:textId="77777777" w:rsidR="007A654D" w:rsidRPr="004C33DC" w:rsidRDefault="007A654D" w:rsidP="007A65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C33D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B687181" w14:textId="77777777" w:rsidR="007A654D" w:rsidRPr="004C33DC" w:rsidRDefault="007A654D" w:rsidP="007A65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5E7DA8" w14:textId="74E75F7C" w:rsidR="00376C7D" w:rsidRPr="004C33DC" w:rsidRDefault="007A654D" w:rsidP="0069143B">
            <w:pPr>
              <w:rPr>
                <w:b/>
                <w:snapToGrid w:val="0"/>
                <w:sz w:val="22"/>
                <w:szCs w:val="22"/>
              </w:rPr>
            </w:pPr>
            <w:r w:rsidRPr="004C33DC">
              <w:rPr>
                <w:snapToGrid w:val="0"/>
                <w:sz w:val="22"/>
                <w:szCs w:val="22"/>
              </w:rPr>
              <w:t>Ärendet bordlades.</w:t>
            </w:r>
          </w:p>
          <w:p w14:paraId="270766E1" w14:textId="77777777" w:rsidR="0069143B" w:rsidRPr="004C33DC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654D" w:rsidRPr="004C33DC" w14:paraId="62EEC8A7" w14:textId="77777777" w:rsidTr="00F86ACF">
        <w:tc>
          <w:tcPr>
            <w:tcW w:w="753" w:type="dxa"/>
          </w:tcPr>
          <w:p w14:paraId="5C0C7CF6" w14:textId="55C087A1" w:rsidR="007A654D" w:rsidRPr="004C33DC" w:rsidRDefault="007A654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C33DC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596" w:type="dxa"/>
            <w:gridSpan w:val="2"/>
          </w:tcPr>
          <w:p w14:paraId="1F8B0219" w14:textId="77777777" w:rsidR="007A654D" w:rsidRPr="004C33DC" w:rsidRDefault="007A654D" w:rsidP="0069143B">
            <w:pPr>
              <w:rPr>
                <w:b/>
                <w:sz w:val="22"/>
                <w:szCs w:val="22"/>
              </w:rPr>
            </w:pPr>
            <w:r w:rsidRPr="004C33DC">
              <w:rPr>
                <w:b/>
                <w:sz w:val="22"/>
                <w:szCs w:val="22"/>
              </w:rPr>
              <w:t>Ajournering</w:t>
            </w:r>
          </w:p>
          <w:p w14:paraId="445593BB" w14:textId="77777777" w:rsidR="007A654D" w:rsidRPr="004C33DC" w:rsidRDefault="007A654D" w:rsidP="0069143B">
            <w:pPr>
              <w:rPr>
                <w:b/>
                <w:sz w:val="22"/>
                <w:szCs w:val="22"/>
              </w:rPr>
            </w:pPr>
          </w:p>
          <w:p w14:paraId="3596A2E2" w14:textId="77777777" w:rsidR="007A654D" w:rsidRPr="004C33DC" w:rsidRDefault="007A654D" w:rsidP="0069143B">
            <w:pPr>
              <w:rPr>
                <w:bCs/>
                <w:sz w:val="22"/>
                <w:szCs w:val="22"/>
              </w:rPr>
            </w:pPr>
            <w:r w:rsidRPr="004C33DC">
              <w:rPr>
                <w:bCs/>
                <w:sz w:val="22"/>
                <w:szCs w:val="22"/>
              </w:rPr>
              <w:t>Utskottet beslutade att ajournera sammanträdet.</w:t>
            </w:r>
          </w:p>
          <w:p w14:paraId="6622DFC0" w14:textId="02C75F10" w:rsidR="007A654D" w:rsidRPr="004C33DC" w:rsidRDefault="007A654D" w:rsidP="0069143B">
            <w:pPr>
              <w:rPr>
                <w:b/>
                <w:sz w:val="22"/>
                <w:szCs w:val="22"/>
              </w:rPr>
            </w:pPr>
          </w:p>
        </w:tc>
      </w:tr>
      <w:tr w:rsidR="00376C7D" w:rsidRPr="004C33DC" w14:paraId="3F87D0B5" w14:textId="77777777" w:rsidTr="00F86ACF">
        <w:tc>
          <w:tcPr>
            <w:tcW w:w="753" w:type="dxa"/>
          </w:tcPr>
          <w:p w14:paraId="3A178FEE" w14:textId="47FEFA99" w:rsidR="00376C7D" w:rsidRPr="004C33DC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C33DC">
              <w:rPr>
                <w:b/>
                <w:snapToGrid w:val="0"/>
                <w:sz w:val="22"/>
                <w:szCs w:val="22"/>
              </w:rPr>
              <w:t>§</w:t>
            </w:r>
            <w:r w:rsidR="00D74D69" w:rsidRPr="004C33DC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34F98384" w14:textId="1602A2B1" w:rsidR="00376C7D" w:rsidRPr="004C33DC" w:rsidRDefault="007A654D" w:rsidP="0069143B">
            <w:pPr>
              <w:rPr>
                <w:b/>
                <w:snapToGrid w:val="0"/>
                <w:sz w:val="22"/>
                <w:szCs w:val="22"/>
              </w:rPr>
            </w:pPr>
            <w:r w:rsidRPr="004C33DC">
              <w:rPr>
                <w:b/>
                <w:snapToGrid w:val="0"/>
                <w:sz w:val="22"/>
                <w:szCs w:val="22"/>
              </w:rPr>
              <w:t>Offentlig utfrågning med Elisabeth Svantesson</w:t>
            </w:r>
          </w:p>
          <w:p w14:paraId="63372190" w14:textId="77777777" w:rsidR="00930B63" w:rsidRPr="004C33DC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50F7D82" w14:textId="5B9A3FEC" w:rsidR="00376C7D" w:rsidRPr="004C33DC" w:rsidRDefault="007A654D" w:rsidP="0069143B">
            <w:pPr>
              <w:rPr>
                <w:sz w:val="22"/>
                <w:szCs w:val="22"/>
              </w:rPr>
            </w:pPr>
            <w:r w:rsidRPr="004C33DC">
              <w:rPr>
                <w:sz w:val="22"/>
                <w:szCs w:val="22"/>
              </w:rPr>
              <w:t>Utskottet höll en offentlig utfrågning med finansminister Elisabeth Svantesson, rörande granskningsärendena:</w:t>
            </w:r>
          </w:p>
          <w:p w14:paraId="47933732" w14:textId="75B959AB" w:rsidR="007A654D" w:rsidRPr="004C33DC" w:rsidRDefault="007A654D" w:rsidP="0069143B">
            <w:pPr>
              <w:rPr>
                <w:sz w:val="22"/>
                <w:szCs w:val="22"/>
              </w:rPr>
            </w:pPr>
          </w:p>
          <w:p w14:paraId="3F090575" w14:textId="6179D5DB" w:rsidR="00D74D69" w:rsidRPr="004C33DC" w:rsidRDefault="008372E7" w:rsidP="00D74D69">
            <w:pPr>
              <w:pStyle w:val="Liststycke"/>
              <w:numPr>
                <w:ilvl w:val="0"/>
                <w:numId w:val="12"/>
              </w:numPr>
            </w:pPr>
            <w:r>
              <w:t xml:space="preserve">3 </w:t>
            </w:r>
            <w:r w:rsidR="00D74D69" w:rsidRPr="004C33DC">
              <w:t>Regeringens handläggning av EU:s förordning (EU 2022/1854) om en krisintervention för att komma till rätta med de höga energipriserna och uttalanden i samband därmed</w:t>
            </w:r>
          </w:p>
          <w:p w14:paraId="5B525189" w14:textId="083F4256" w:rsidR="00376C7D" w:rsidRPr="004C33DC" w:rsidRDefault="008372E7" w:rsidP="00C86131">
            <w:pPr>
              <w:pStyle w:val="Liststycke"/>
              <w:numPr>
                <w:ilvl w:val="0"/>
                <w:numId w:val="12"/>
              </w:numPr>
              <w:spacing w:after="0"/>
              <w:rPr>
                <w:b/>
                <w:snapToGrid w:val="0"/>
              </w:rPr>
            </w:pPr>
            <w:r>
              <w:t xml:space="preserve">13 </w:t>
            </w:r>
            <w:r w:rsidR="00D74D69" w:rsidRPr="004C33DC">
              <w:t>Finansministerns uttalande om budgetreglerna för kommuner och regioner.</w:t>
            </w:r>
          </w:p>
          <w:p w14:paraId="4E4EC928" w14:textId="2A38AD05" w:rsidR="00D74D69" w:rsidRPr="004C33DC" w:rsidRDefault="00D74D69" w:rsidP="00D74D6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C33DC" w14:paraId="50AA3E98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85E8D0A" w14:textId="77777777" w:rsidR="008273F4" w:rsidRPr="004C33D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C33DC">
              <w:rPr>
                <w:sz w:val="22"/>
                <w:szCs w:val="22"/>
              </w:rPr>
              <w:t>Vid protokollet</w:t>
            </w:r>
          </w:p>
          <w:p w14:paraId="71628674" w14:textId="06A76DDC" w:rsidR="008273F4" w:rsidRPr="004C33D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C33DC">
              <w:rPr>
                <w:sz w:val="22"/>
                <w:szCs w:val="22"/>
              </w:rPr>
              <w:t>Justera</w:t>
            </w:r>
            <w:r w:rsidR="00E22D6F">
              <w:rPr>
                <w:sz w:val="22"/>
                <w:szCs w:val="22"/>
              </w:rPr>
              <w:t>t 2024-05-02</w:t>
            </w:r>
          </w:p>
          <w:p w14:paraId="33AB60B8" w14:textId="602E3436" w:rsidR="00AF32C5" w:rsidRPr="004C33DC" w:rsidRDefault="000106E1" w:rsidP="00E22D6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C33DC">
              <w:rPr>
                <w:sz w:val="22"/>
                <w:szCs w:val="22"/>
              </w:rPr>
              <w:t>Ida Karkiainen</w:t>
            </w:r>
          </w:p>
        </w:tc>
      </w:tr>
    </w:tbl>
    <w:p w14:paraId="0C0331D6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2CCE8F0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B8CE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7779293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E2E54AD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DD088F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DD088F">
              <w:rPr>
                <w:sz w:val="20"/>
              </w:rPr>
              <w:t>0</w:t>
            </w:r>
            <w:r w:rsidR="00F37387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273783E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2D8C50E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410C7E75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75C1637" w14:textId="064C46B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366088">
              <w:rPr>
                <w:sz w:val="20"/>
              </w:rPr>
              <w:t>42</w:t>
            </w:r>
          </w:p>
        </w:tc>
      </w:tr>
      <w:tr w:rsidR="005805B8" w14:paraId="4EA328A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186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F441" w14:textId="281621E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FF750A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F3E" w14:textId="7051676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C33DC">
              <w:rPr>
                <w:sz w:val="20"/>
              </w:rPr>
              <w:t xml:space="preserve"> </w:t>
            </w:r>
            <w:r w:rsidR="00FF750A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AF1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D37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2D5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089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667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8BA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49AC85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AE9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BBF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54B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C3B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88D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8B0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6D1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44F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1B8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0B6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28B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B41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DEB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668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248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470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C3C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2CC96CD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8987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CF8A" w14:textId="3742533E" w:rsidR="008E4E18" w:rsidRPr="00003AB2" w:rsidRDefault="0036608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D6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6467" w14:textId="45995D0B" w:rsidR="008E4E18" w:rsidRPr="00003AB2" w:rsidRDefault="00F7263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D10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057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51E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2D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F6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16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7D8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A3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BE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CE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A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8C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C4F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B43F65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0231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F156" w14:textId="06804D2A" w:rsidR="008E4E18" w:rsidRPr="00003AB2" w:rsidRDefault="0036608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3A6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454" w14:textId="2793447E" w:rsidR="008E4E18" w:rsidRPr="00003AB2" w:rsidRDefault="00F7263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C53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9B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68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36F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BD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497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5F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F7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95A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3FE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F8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07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47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77473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7C1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3ED2" w14:textId="031CFD5B" w:rsidR="003F7EB7" w:rsidRPr="00003AB2" w:rsidRDefault="0036608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F9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E197" w14:textId="57B752EA" w:rsidR="003F7EB7" w:rsidRPr="00003AB2" w:rsidRDefault="00F726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54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E7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C5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A0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F8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61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94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F6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A8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0C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CD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BE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12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321F8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435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34F1" w14:textId="0A304F46" w:rsidR="003F7EB7" w:rsidRPr="00003AB2" w:rsidRDefault="0036608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FC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03F8" w14:textId="2EF4BD3D" w:rsidR="003F7EB7" w:rsidRPr="00003AB2" w:rsidRDefault="00F726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0C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CD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A9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A2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23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3B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D2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55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46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B6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9B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3D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5B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71F16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B98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AF42" w14:textId="7A5DE148" w:rsidR="003F7EB7" w:rsidRPr="00003AB2" w:rsidRDefault="0036608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65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0F62" w14:textId="7E0CAC04" w:rsidR="003F7EB7" w:rsidRPr="00003AB2" w:rsidRDefault="00F726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1F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D0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F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70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E7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70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47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87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0D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2F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D7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0F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A2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3AD96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44E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412F" w14:textId="7E988878" w:rsidR="003F7EB7" w:rsidRPr="00003AB2" w:rsidRDefault="0036608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9E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4ECB" w14:textId="47301402" w:rsidR="003F7EB7" w:rsidRPr="00003AB2" w:rsidRDefault="00F726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AA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01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86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DD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92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60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38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9F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1E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EA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A2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54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9D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6DF74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8D0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70F2" w14:textId="6B8CA1AE" w:rsidR="003F7EB7" w:rsidRPr="00003AB2" w:rsidRDefault="0015626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F1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9982" w14:textId="2600DFEF" w:rsidR="003F7EB7" w:rsidRPr="00003AB2" w:rsidRDefault="0015626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D0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AC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2C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FF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FF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8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E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95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A0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26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7B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4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BC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91779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49D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D5BC" w14:textId="0985D31A" w:rsidR="003F7EB7" w:rsidRPr="00003AB2" w:rsidRDefault="0036608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67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5B41" w14:textId="30E05C0F" w:rsidR="003F7EB7" w:rsidRPr="00003AB2" w:rsidRDefault="00F726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C8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E7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E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47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B4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6D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E6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47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BE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03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EE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FC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1A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2E0B1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DEB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AB95" w14:textId="6E00355B" w:rsidR="003F7EB7" w:rsidRPr="00003AB2" w:rsidRDefault="0036608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47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41B8" w14:textId="2A386D50" w:rsidR="003F7EB7" w:rsidRPr="00003AB2" w:rsidRDefault="00F726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3A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C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6F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F0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68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1D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10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EA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1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5A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ED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81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BA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4AE1B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5C2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 w:rsidR="000D401D"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4DF6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B1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5078" w14:textId="0C8B3C2C" w:rsidR="003F7EB7" w:rsidRPr="00003AB2" w:rsidRDefault="0015626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E3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08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78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F9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90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D2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5B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03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7A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B3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5F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D5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19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4C987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470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20C6" w14:textId="190BC4A5" w:rsidR="003F7EB7" w:rsidRPr="00003AB2" w:rsidRDefault="0036608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07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DBD7" w14:textId="42CE78F7" w:rsidR="003F7EB7" w:rsidRPr="00003AB2" w:rsidRDefault="00F726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9B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DF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BB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30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B4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DD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6B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4F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CE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C7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4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03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3F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16248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2F6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0A6" w14:textId="7383A6A9" w:rsidR="003F7EB7" w:rsidRPr="00003AB2" w:rsidRDefault="0036608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2E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DA20" w14:textId="698CFA4F" w:rsidR="003F7EB7" w:rsidRPr="00003AB2" w:rsidRDefault="009A0F2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BC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0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D7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FF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8C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36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0A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0D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BB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0D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A3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49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FB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F02F6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25D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6E84" w14:textId="1C9D8E7E" w:rsidR="003F7EB7" w:rsidRPr="00003AB2" w:rsidRDefault="0036608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B8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7F20" w14:textId="4B4CB008" w:rsidR="003F7EB7" w:rsidRPr="00003AB2" w:rsidRDefault="00F726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7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94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98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57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4F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82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2B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1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43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9C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BE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8F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6E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0D055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D0A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420D" w14:textId="63703D3B" w:rsidR="003F7EB7" w:rsidRPr="00003AB2" w:rsidRDefault="0036608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CD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68BB" w14:textId="580A1073" w:rsidR="003F7EB7" w:rsidRPr="00003AB2" w:rsidRDefault="00F726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C0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DE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8B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5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79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7F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DD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D4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9B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69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A1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34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66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C0D36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FE3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328E" w14:textId="63E9E8E2" w:rsidR="003F7EB7" w:rsidRPr="00003AB2" w:rsidRDefault="0036608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57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3172" w14:textId="1525FB0C" w:rsidR="003F7EB7" w:rsidRPr="00003AB2" w:rsidRDefault="00F726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D6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4D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30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E8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E5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39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AD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A7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F1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A1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F0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18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D8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B6667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ED7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A382" w14:textId="1F9807E3" w:rsidR="003F7EB7" w:rsidRPr="00003AB2" w:rsidRDefault="0036608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6B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25D" w14:textId="6D1CCB15" w:rsidR="003F7EB7" w:rsidRPr="00003AB2" w:rsidRDefault="00F726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51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57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DB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E6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82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BA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ED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C5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F1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5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6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3B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65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59267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366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8699" w14:textId="26734484" w:rsidR="003F7EB7" w:rsidRPr="00003AB2" w:rsidRDefault="0036608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87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42BD" w14:textId="04A7C8AA" w:rsidR="003F7EB7" w:rsidRPr="00003AB2" w:rsidRDefault="00F726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2A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67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5F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F6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25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ED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12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28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2C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2D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28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19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E9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7A5E23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DF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B9E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72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EB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85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11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81A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814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DDE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C1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9C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EF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BD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AD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C0E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ED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DEE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A009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5A0F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B184" w14:textId="2F184682" w:rsidR="00151E08" w:rsidRPr="00003AB2" w:rsidRDefault="0036608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D4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9896" w14:textId="33C9C1C1" w:rsidR="00151E08" w:rsidRPr="00003AB2" w:rsidRDefault="00F7263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B6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A1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A6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7D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9F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5E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06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52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36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14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30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6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89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A8BDB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FD54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77B4" w14:textId="5155B8CD" w:rsidR="00151E08" w:rsidRPr="00003AB2" w:rsidRDefault="0036608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F5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6A0B" w14:textId="5E1AD218" w:rsidR="00151E08" w:rsidRPr="00003AB2" w:rsidRDefault="00F7263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0B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EF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C1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2F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46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C9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AA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2D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2D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1F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60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64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54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E272E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6A47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00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5A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69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3B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71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55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4A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E2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F0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62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5D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1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D7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7F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E3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71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A877EFA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915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DD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CB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C75F" w14:textId="3EA7D10E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49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F3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8C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12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D5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1C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D9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3F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6D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23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07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24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11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76AFB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2ABD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069" w14:textId="609F6690" w:rsidR="00151E08" w:rsidRPr="00003AB2" w:rsidRDefault="0036608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F7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6AFC" w14:textId="470BCCBE" w:rsidR="00151E08" w:rsidRPr="00003AB2" w:rsidRDefault="00F7263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18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B6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66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BD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8E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90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A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A6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EB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1B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E1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E3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3E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4B201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3476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2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63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CB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2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80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E7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41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3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DE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2E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AE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39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4A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5B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2C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79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3A531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83C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2E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A5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97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2B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DD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37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8D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50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13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90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AC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E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A4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8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60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F6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EF2BF07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E16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71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84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78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C7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B3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2F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9A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75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AF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1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D0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CE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AB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76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1D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B5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58AFE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97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0A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73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96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86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0D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F3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7E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39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C2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B0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20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DE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F6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EA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6A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01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C585C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3E3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2F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17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6F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0B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C9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E0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BE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69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08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69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1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BC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3B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AD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83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DF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54214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D92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5626" w14:textId="5E2E9733" w:rsidR="00151E08" w:rsidRPr="00003AB2" w:rsidRDefault="0036608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FD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36AE" w14:textId="2ABA79E1" w:rsidR="00151E08" w:rsidRPr="00003AB2" w:rsidRDefault="00F7263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74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8A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2A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8D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77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85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3D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92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67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55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9F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F1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27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6C24E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6D5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8F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F8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B4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2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D0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D5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C6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9B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47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86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93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FC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57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59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48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1F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808F1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4CD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1D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AE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9F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5E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DA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99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97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CE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A3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86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4D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DC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C9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91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36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B6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C1268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BDD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87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A6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76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43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00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02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E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8E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08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AB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43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2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53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8D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BA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94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43341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C47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3D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25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1E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23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B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D8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9E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14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E4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08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CB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60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CF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C4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A5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56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A358D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5B1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C3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EA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54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0F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FE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79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E8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69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38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2C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36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29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4A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8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65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39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9F295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660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67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DE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C7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09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D4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A7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73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B5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86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E4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FA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F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F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EB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EB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EA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05E69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86A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DD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5B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C8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32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59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28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22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86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EC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44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B5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55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BD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3A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00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42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7C78D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E12F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92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99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4B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1C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F5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7A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F0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29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3B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DF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25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83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D1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6A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2B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98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9AEE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555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D2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BD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15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92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85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D8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E4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51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D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6F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5F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EC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8A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1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5D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0D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FCB42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6966" w14:textId="77777777" w:rsidR="00151E08" w:rsidRPr="003F7EB7" w:rsidRDefault="00F37387" w:rsidP="00151E08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1D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57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B4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47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72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FA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05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64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70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CC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BC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39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5E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2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1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59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644CE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8C9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45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60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8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E2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AC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90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8B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99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CB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EA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1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B0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A5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D2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D6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04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F7CA0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506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0C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F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8D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C9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BB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A6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1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25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CB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6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57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FF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02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7B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0D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43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4B3A9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030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0B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B8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85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48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62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1D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D2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22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DB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30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62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D0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6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CD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4B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F7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0F4B0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88C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AC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47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D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4F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B3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0E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9F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B9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56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32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2F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66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C1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73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A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9A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4E3E9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D4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82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AA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94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B1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EF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B5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E0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4C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69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0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FD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43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03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C7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72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2E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58247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402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20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3E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4C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98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CC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1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3A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3D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3B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41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1C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22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4A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F9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C2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A2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F4F0F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D8D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A7" w14:textId="3C6B6727" w:rsidR="00151E08" w:rsidRPr="00003AB2" w:rsidRDefault="0036608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6F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AFF7" w14:textId="4EE272F2" w:rsidR="00151E08" w:rsidRPr="00003AB2" w:rsidRDefault="00F7263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5B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26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5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B6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EA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FF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BB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5B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1A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9C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28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A1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05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97B481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028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B2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B7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00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88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F5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82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F1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58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E0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66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36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AE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50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23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47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F4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02DA065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D945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256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B0B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11F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982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374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E12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9C1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E38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31A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0B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317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878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C6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A4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6F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8ED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12EE85D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9DA4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421F" w14:textId="7F612505" w:rsidR="00BE15A0" w:rsidRPr="00003AB2" w:rsidRDefault="0036608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69C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0D03" w14:textId="60608F52" w:rsidR="00BE15A0" w:rsidRPr="00003AB2" w:rsidRDefault="00F7263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FDD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DB1A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3EB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3317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01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609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6E5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4E7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8BFC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263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62B3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1D4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2C1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D088F" w14:paraId="4EFA307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2D66" w14:textId="77777777" w:rsidR="00DD088F" w:rsidRPr="00BE15A0" w:rsidRDefault="00DD088F" w:rsidP="00BE1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9225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8B74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BE48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7B2A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DE24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C36C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6DA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342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418D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B19C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A363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CE3B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68EE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2E7B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EB1D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ADD9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6B9221D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229F9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50896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49E9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4129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5E0AB0B7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E796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E64D14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CBCFDE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965B62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B2A4A8C" w14:textId="5F1BB3C1" w:rsidR="004F680C" w:rsidRPr="00477C9F" w:rsidRDefault="004F680C" w:rsidP="002B180D">
      <w:pPr>
        <w:widowControl/>
        <w:rPr>
          <w:sz w:val="22"/>
          <w:szCs w:val="22"/>
        </w:rPr>
      </w:pPr>
    </w:p>
    <w:sectPr w:rsidR="004F680C" w:rsidRPr="00477C9F" w:rsidSect="002B180D">
      <w:pgSz w:w="11906" w:h="16838" w:code="9"/>
      <w:pgMar w:top="993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F31A7"/>
    <w:multiLevelType w:val="hybridMultilevel"/>
    <w:tmpl w:val="45869D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61058"/>
    <w:multiLevelType w:val="hybridMultilevel"/>
    <w:tmpl w:val="897CDE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55927"/>
    <w:multiLevelType w:val="hybridMultilevel"/>
    <w:tmpl w:val="E7869C4E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2"/>
  </w:num>
  <w:num w:numId="6">
    <w:abstractNumId w:val="11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4A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5DC6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5626E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AFC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180D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C4A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088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52D4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608"/>
    <w:rsid w:val="004A3CE1"/>
    <w:rsid w:val="004A7B6B"/>
    <w:rsid w:val="004B2106"/>
    <w:rsid w:val="004B6B3E"/>
    <w:rsid w:val="004B6D8F"/>
    <w:rsid w:val="004C33DC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14217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52D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A654D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372E7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15F0"/>
    <w:rsid w:val="008B71A3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705B"/>
    <w:rsid w:val="00987DE8"/>
    <w:rsid w:val="009900A1"/>
    <w:rsid w:val="009A0F2F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86131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E1636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4D69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2D6F"/>
    <w:rsid w:val="00E33857"/>
    <w:rsid w:val="00E444D0"/>
    <w:rsid w:val="00E45D77"/>
    <w:rsid w:val="00E572B1"/>
    <w:rsid w:val="00E57F06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25D5F"/>
    <w:rsid w:val="00F33C48"/>
    <w:rsid w:val="00F37387"/>
    <w:rsid w:val="00F454FD"/>
    <w:rsid w:val="00F54002"/>
    <w:rsid w:val="00F70370"/>
    <w:rsid w:val="00F71B2F"/>
    <w:rsid w:val="00F72637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56BBD"/>
  <w15:chartTrackingRefBased/>
  <w15:docId w15:val="{DE06FDB2-D687-43E2-B7E1-0447D48A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110</TotalTime>
  <Pages>2</Pages>
  <Words>393</Words>
  <Characters>2994</Characters>
  <Application>Microsoft Office Word</Application>
  <DocSecurity>0</DocSecurity>
  <Lines>78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22</cp:revision>
  <cp:lastPrinted>2024-04-25T06:50:00Z</cp:lastPrinted>
  <dcterms:created xsi:type="dcterms:W3CDTF">2024-04-25T06:49:00Z</dcterms:created>
  <dcterms:modified xsi:type="dcterms:W3CDTF">2024-05-02T13:30:00Z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