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2BC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885264" w14:paraId="112CF2BF" w14:textId="77777777" w:rsidTr="0096348C">
        <w:tc>
          <w:tcPr>
            <w:tcW w:w="9141" w:type="dxa"/>
          </w:tcPr>
          <w:p w14:paraId="112CF2B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RIKSDAGEN</w:t>
            </w:r>
          </w:p>
          <w:p w14:paraId="112CF2BE" w14:textId="12489A7F" w:rsidR="0096348C" w:rsidRPr="00885264" w:rsidRDefault="00E2749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KONSTITUTIONS</w:t>
            </w:r>
            <w:r w:rsidR="0096348C" w:rsidRPr="00885264">
              <w:rPr>
                <w:sz w:val="22"/>
                <w:szCs w:val="22"/>
              </w:rPr>
              <w:t>UTSKOTTET</w:t>
            </w:r>
          </w:p>
        </w:tc>
      </w:tr>
    </w:tbl>
    <w:p w14:paraId="112CF2C0" w14:textId="77777777" w:rsidR="0096348C" w:rsidRPr="00885264" w:rsidRDefault="0096348C" w:rsidP="0096348C">
      <w:pPr>
        <w:rPr>
          <w:sz w:val="22"/>
          <w:szCs w:val="22"/>
        </w:rPr>
      </w:pPr>
    </w:p>
    <w:p w14:paraId="112CF2C1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885264" w14:paraId="112CF2C5" w14:textId="77777777" w:rsidTr="00012D39">
        <w:trPr>
          <w:cantSplit/>
          <w:trHeight w:val="742"/>
        </w:trPr>
        <w:tc>
          <w:tcPr>
            <w:tcW w:w="1985" w:type="dxa"/>
          </w:tcPr>
          <w:p w14:paraId="112CF2C2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12CF2C3" w14:textId="5F3C0A3F" w:rsidR="0096348C" w:rsidRPr="00885264" w:rsidRDefault="000B7C05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>UTSKOTTSSAMMANTRÄDE 20</w:t>
            </w:r>
            <w:r w:rsidR="00DA35D7" w:rsidRPr="00885264">
              <w:rPr>
                <w:b/>
                <w:sz w:val="22"/>
                <w:szCs w:val="22"/>
              </w:rPr>
              <w:t>22</w:t>
            </w:r>
            <w:r w:rsidRPr="00885264">
              <w:rPr>
                <w:b/>
                <w:sz w:val="22"/>
                <w:szCs w:val="22"/>
              </w:rPr>
              <w:t>/</w:t>
            </w:r>
            <w:r w:rsidR="00DA35D7" w:rsidRPr="00885264">
              <w:rPr>
                <w:b/>
                <w:sz w:val="22"/>
                <w:szCs w:val="22"/>
              </w:rPr>
              <w:t>23</w:t>
            </w:r>
            <w:r w:rsidR="0096348C" w:rsidRPr="00885264">
              <w:rPr>
                <w:b/>
                <w:sz w:val="22"/>
                <w:szCs w:val="22"/>
              </w:rPr>
              <w:t>:</w:t>
            </w:r>
            <w:r w:rsidR="00F17061">
              <w:rPr>
                <w:b/>
                <w:sz w:val="22"/>
                <w:szCs w:val="22"/>
              </w:rPr>
              <w:t>6</w:t>
            </w:r>
          </w:p>
          <w:p w14:paraId="112CF2C4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</w:p>
        </w:tc>
      </w:tr>
      <w:tr w:rsidR="0096348C" w:rsidRPr="00885264" w14:paraId="112CF2C8" w14:textId="77777777" w:rsidTr="00012D39">
        <w:tc>
          <w:tcPr>
            <w:tcW w:w="1985" w:type="dxa"/>
          </w:tcPr>
          <w:p w14:paraId="112CF2C6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12CF2C7" w14:textId="4B1BC391" w:rsidR="0096348C" w:rsidRPr="00885264" w:rsidRDefault="009D1BB5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20</w:t>
            </w:r>
            <w:r w:rsidR="00DA35D7" w:rsidRPr="00885264">
              <w:rPr>
                <w:sz w:val="22"/>
                <w:szCs w:val="22"/>
              </w:rPr>
              <w:t>22</w:t>
            </w:r>
            <w:r w:rsidR="00D52626" w:rsidRPr="00885264">
              <w:rPr>
                <w:sz w:val="22"/>
                <w:szCs w:val="22"/>
              </w:rPr>
              <w:t>-</w:t>
            </w:r>
            <w:r w:rsidR="00BB2B7D">
              <w:rPr>
                <w:sz w:val="22"/>
                <w:szCs w:val="22"/>
              </w:rPr>
              <w:t>10-</w:t>
            </w:r>
            <w:r w:rsidR="00F17061">
              <w:rPr>
                <w:sz w:val="22"/>
                <w:szCs w:val="22"/>
              </w:rPr>
              <w:t>27</w:t>
            </w:r>
          </w:p>
        </w:tc>
      </w:tr>
      <w:tr w:rsidR="0096348C" w:rsidRPr="00885264" w14:paraId="112CF2CB" w14:textId="77777777" w:rsidTr="00012D39">
        <w:tc>
          <w:tcPr>
            <w:tcW w:w="1985" w:type="dxa"/>
          </w:tcPr>
          <w:p w14:paraId="112CF2C9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12CF2CA" w14:textId="13EAAC26" w:rsidR="002F13EE" w:rsidRPr="00885264" w:rsidRDefault="00EC735D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9.</w:t>
            </w:r>
            <w:r w:rsidR="00701B1B">
              <w:rPr>
                <w:sz w:val="22"/>
                <w:szCs w:val="22"/>
              </w:rPr>
              <w:t>0</w:t>
            </w:r>
            <w:r w:rsidRPr="00885264">
              <w:rPr>
                <w:sz w:val="22"/>
                <w:szCs w:val="22"/>
              </w:rPr>
              <w:t>0–</w:t>
            </w:r>
            <w:r w:rsidR="00421443">
              <w:rPr>
                <w:sz w:val="22"/>
                <w:szCs w:val="22"/>
              </w:rPr>
              <w:t>9.22</w:t>
            </w:r>
          </w:p>
        </w:tc>
      </w:tr>
      <w:tr w:rsidR="0096348C" w:rsidRPr="00885264" w14:paraId="112CF2CE" w14:textId="77777777" w:rsidTr="00012D39">
        <w:tc>
          <w:tcPr>
            <w:tcW w:w="1985" w:type="dxa"/>
          </w:tcPr>
          <w:p w14:paraId="112CF2CC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12CF2C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bilaga 1</w:t>
            </w:r>
          </w:p>
        </w:tc>
      </w:tr>
    </w:tbl>
    <w:p w14:paraId="112CF2CF" w14:textId="77777777" w:rsidR="0096348C" w:rsidRPr="00885264" w:rsidRDefault="0096348C" w:rsidP="0096348C">
      <w:pPr>
        <w:rPr>
          <w:sz w:val="22"/>
          <w:szCs w:val="22"/>
        </w:rPr>
      </w:pPr>
    </w:p>
    <w:p w14:paraId="112CF2D0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12CF2D1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6348C" w:rsidRPr="00885264" w14:paraId="112CF2D6" w14:textId="77777777" w:rsidTr="00A06BCE">
        <w:tc>
          <w:tcPr>
            <w:tcW w:w="567" w:type="dxa"/>
          </w:tcPr>
          <w:p w14:paraId="112CF2D2" w14:textId="77777777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7" w:type="dxa"/>
            <w:gridSpan w:val="2"/>
          </w:tcPr>
          <w:p w14:paraId="468C79A3" w14:textId="77777777" w:rsidR="00F17061" w:rsidRPr="001B1B2A" w:rsidRDefault="00F17061" w:rsidP="00F17061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1B1B2A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162341E7" w14:textId="77777777" w:rsidR="00F17061" w:rsidRPr="001B1B2A" w:rsidRDefault="00F17061" w:rsidP="00F1706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1A3ECAB" w14:textId="3E0396E9" w:rsidR="00F17061" w:rsidRDefault="00F17061" w:rsidP="00F1706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1B2A">
              <w:rPr>
                <w:snapToGrid w:val="0"/>
                <w:sz w:val="22"/>
                <w:szCs w:val="22"/>
              </w:rPr>
              <w:t>Utskottet justerade protokoll 2022/23:</w:t>
            </w:r>
            <w:r>
              <w:rPr>
                <w:snapToGrid w:val="0"/>
                <w:sz w:val="22"/>
                <w:szCs w:val="22"/>
              </w:rPr>
              <w:t>4</w:t>
            </w:r>
            <w:r w:rsidRPr="001B1B2A">
              <w:rPr>
                <w:snapToGrid w:val="0"/>
                <w:sz w:val="22"/>
                <w:szCs w:val="22"/>
              </w:rPr>
              <w:t>.</w:t>
            </w:r>
          </w:p>
          <w:p w14:paraId="112CF2D5" w14:textId="6515D23B" w:rsidR="00DE7B67" w:rsidRPr="00885264" w:rsidRDefault="00DE7B67" w:rsidP="00DE7B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F13EE" w:rsidRPr="00885264" w14:paraId="4C2F5982" w14:textId="77777777" w:rsidTr="00A06BCE">
        <w:tc>
          <w:tcPr>
            <w:tcW w:w="567" w:type="dxa"/>
          </w:tcPr>
          <w:p w14:paraId="0CCB2B7F" w14:textId="63AA94C0" w:rsidR="002F13EE" w:rsidRPr="00885264" w:rsidRDefault="002F13EE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3365F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7" w:type="dxa"/>
            <w:gridSpan w:val="2"/>
          </w:tcPr>
          <w:p w14:paraId="43254981" w14:textId="77777777" w:rsidR="00006B33" w:rsidRDefault="00006B33" w:rsidP="00006B33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Avsägelse och kompletteringsval</w:t>
            </w:r>
          </w:p>
          <w:p w14:paraId="0881B31B" w14:textId="77777777" w:rsidR="00006B33" w:rsidRDefault="00006B33" w:rsidP="00006B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2C0D318" w14:textId="551C8C13" w:rsidR="00006B33" w:rsidRDefault="00006B33" w:rsidP="00006B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anmälde att </w:t>
            </w:r>
            <w:r w:rsidRPr="00006B33">
              <w:rPr>
                <w:snapToGrid w:val="0"/>
                <w:sz w:val="22"/>
                <w:szCs w:val="22"/>
              </w:rPr>
              <w:t>Rasmus Ling (MP)</w:t>
            </w:r>
            <w:r>
              <w:rPr>
                <w:snapToGrid w:val="0"/>
                <w:sz w:val="22"/>
                <w:szCs w:val="22"/>
              </w:rPr>
              <w:t xml:space="preserve"> avsagt sig uppdraget </w:t>
            </w:r>
            <w:r w:rsidRPr="00554844">
              <w:rPr>
                <w:snapToGrid w:val="0"/>
                <w:sz w:val="22"/>
                <w:szCs w:val="22"/>
              </w:rPr>
              <w:t>som ledamot i konstitutionsutskottet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A6F3A13" w14:textId="77777777" w:rsidR="00006B33" w:rsidRDefault="00006B33" w:rsidP="00006B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813DC92" w14:textId="2668A880" w:rsidR="00006B33" w:rsidRDefault="00006B33" w:rsidP="00006B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Vidare anmälde kanslichefen att </w:t>
            </w:r>
            <w:r w:rsidRPr="00006B33">
              <w:rPr>
                <w:snapToGrid w:val="0"/>
                <w:sz w:val="22"/>
                <w:szCs w:val="22"/>
              </w:rPr>
              <w:t xml:space="preserve">Jan Riise (MP) </w:t>
            </w:r>
            <w:r>
              <w:rPr>
                <w:snapToGrid w:val="0"/>
                <w:sz w:val="22"/>
                <w:szCs w:val="22"/>
              </w:rPr>
              <w:t>utsetts till ledamot i konstitutionsutskottet.</w:t>
            </w:r>
          </w:p>
          <w:p w14:paraId="69506493" w14:textId="7A6512EF" w:rsidR="002F13EE" w:rsidRDefault="002F13EE" w:rsidP="00F1706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51732" w:rsidRPr="00885264" w14:paraId="705503A6" w14:textId="77777777" w:rsidTr="00A06BCE">
        <w:tc>
          <w:tcPr>
            <w:tcW w:w="567" w:type="dxa"/>
          </w:tcPr>
          <w:p w14:paraId="71518C2A" w14:textId="55D4A7F3" w:rsidR="00A51732" w:rsidRDefault="00A51732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3365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7" w:type="dxa"/>
            <w:gridSpan w:val="2"/>
          </w:tcPr>
          <w:p w14:paraId="2D6BF773" w14:textId="77777777" w:rsidR="00A51732" w:rsidRPr="005877A4" w:rsidRDefault="00A51732" w:rsidP="00A5173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Val till</w:t>
            </w:r>
            <w:r w:rsidRPr="005877A4">
              <w:rPr>
                <w:b/>
                <w:snapToGrid w:val="0"/>
                <w:sz w:val="22"/>
                <w:szCs w:val="22"/>
              </w:rPr>
              <w:t xml:space="preserve"> beredningsdelegationen</w:t>
            </w:r>
          </w:p>
          <w:p w14:paraId="2200B3B2" w14:textId="77777777" w:rsidR="00A51732" w:rsidRPr="00A73B6E" w:rsidRDefault="00A51732" w:rsidP="00A517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FFA80FE" w14:textId="07320D3E" w:rsidR="00A51732" w:rsidRPr="00477C9F" w:rsidRDefault="00A51732" w:rsidP="00A517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72623">
              <w:rPr>
                <w:snapToGrid w:val="0"/>
                <w:sz w:val="22"/>
                <w:szCs w:val="22"/>
              </w:rPr>
              <w:t>Utskottet beslutade att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5E5F03">
              <w:rPr>
                <w:snapToGrid w:val="0"/>
                <w:sz w:val="22"/>
                <w:szCs w:val="22"/>
              </w:rPr>
              <w:t xml:space="preserve">utse </w:t>
            </w:r>
            <w:r>
              <w:rPr>
                <w:snapToGrid w:val="0"/>
                <w:sz w:val="22"/>
                <w:szCs w:val="22"/>
              </w:rPr>
              <w:t>Jan Riise</w:t>
            </w:r>
            <w:r w:rsidRPr="00672623">
              <w:rPr>
                <w:snapToGrid w:val="0"/>
                <w:sz w:val="22"/>
                <w:szCs w:val="22"/>
              </w:rPr>
              <w:t xml:space="preserve"> (</w:t>
            </w:r>
            <w:r>
              <w:rPr>
                <w:snapToGrid w:val="0"/>
                <w:sz w:val="22"/>
                <w:szCs w:val="22"/>
              </w:rPr>
              <w:t>MP</w:t>
            </w:r>
            <w:r w:rsidRPr="00672623">
              <w:rPr>
                <w:snapToGrid w:val="0"/>
                <w:sz w:val="22"/>
                <w:szCs w:val="22"/>
              </w:rPr>
              <w:t xml:space="preserve">) </w:t>
            </w:r>
            <w:r>
              <w:rPr>
                <w:snapToGrid w:val="0"/>
                <w:sz w:val="22"/>
                <w:szCs w:val="22"/>
              </w:rPr>
              <w:t>som</w:t>
            </w:r>
            <w:r w:rsidRPr="0067262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ledamot </w:t>
            </w:r>
            <w:r w:rsidRPr="00672623">
              <w:rPr>
                <w:snapToGrid w:val="0"/>
                <w:sz w:val="22"/>
                <w:szCs w:val="22"/>
              </w:rPr>
              <w:t>i beredningsdelegationen.</w:t>
            </w:r>
          </w:p>
          <w:p w14:paraId="607B2C07" w14:textId="77777777" w:rsidR="00A51732" w:rsidRDefault="00A51732" w:rsidP="00006B33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E3365F" w:rsidRPr="00885264" w14:paraId="71D36E39" w14:textId="77777777" w:rsidTr="00A06BCE">
        <w:tc>
          <w:tcPr>
            <w:tcW w:w="567" w:type="dxa"/>
          </w:tcPr>
          <w:p w14:paraId="194CFA6B" w14:textId="28BE37D0" w:rsidR="00E3365F" w:rsidRDefault="00E3365F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7" w:type="dxa"/>
            <w:gridSpan w:val="2"/>
          </w:tcPr>
          <w:p w14:paraId="01442432" w14:textId="77777777" w:rsidR="00E3365F" w:rsidRDefault="00E3365F" w:rsidP="00E3365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Besök</w:t>
            </w:r>
          </w:p>
          <w:p w14:paraId="2E2D39F4" w14:textId="77777777" w:rsidR="00E3365F" w:rsidRDefault="00E3365F" w:rsidP="00E336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8150A6E" w14:textId="7A667A2D" w:rsidR="00E3365F" w:rsidRDefault="00E3365F" w:rsidP="00E336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bjuda in justitieombudsmännen till ett öppet sammanträde den </w:t>
            </w:r>
            <w:r w:rsidR="00D7754D">
              <w:rPr>
                <w:snapToGrid w:val="0"/>
                <w:sz w:val="22"/>
                <w:szCs w:val="22"/>
              </w:rPr>
              <w:t>24 november</w:t>
            </w:r>
            <w:r>
              <w:rPr>
                <w:snapToGrid w:val="0"/>
                <w:sz w:val="22"/>
                <w:szCs w:val="22"/>
              </w:rPr>
              <w:t xml:space="preserve"> 202</w:t>
            </w:r>
            <w:r w:rsidR="00D7754D">
              <w:rPr>
                <w:snapToGrid w:val="0"/>
                <w:sz w:val="22"/>
                <w:szCs w:val="22"/>
              </w:rPr>
              <w:t>2</w:t>
            </w:r>
            <w:r>
              <w:rPr>
                <w:snapToGrid w:val="0"/>
                <w:sz w:val="22"/>
                <w:szCs w:val="22"/>
              </w:rPr>
              <w:t xml:space="preserve"> för presentation av den årliga ämbetsberättelsen.</w:t>
            </w:r>
          </w:p>
          <w:p w14:paraId="7A3DD332" w14:textId="77777777" w:rsidR="00E3365F" w:rsidRDefault="00E3365F" w:rsidP="00E336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0DC1452" w14:textId="66738FF4" w:rsidR="00E3365F" w:rsidRDefault="00E3365F" w:rsidP="00E336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Vidare beslutade utskottet att bjuda in justitieombudsmännen till utskottets sammanträde den 1</w:t>
            </w:r>
            <w:r w:rsidR="00D7754D">
              <w:rPr>
                <w:snapToGrid w:val="0"/>
                <w:sz w:val="22"/>
                <w:szCs w:val="22"/>
              </w:rPr>
              <w:t>5</w:t>
            </w:r>
            <w:r>
              <w:rPr>
                <w:snapToGrid w:val="0"/>
                <w:sz w:val="22"/>
                <w:szCs w:val="22"/>
              </w:rPr>
              <w:t xml:space="preserve"> december 202</w:t>
            </w:r>
            <w:r w:rsidR="00D7754D">
              <w:rPr>
                <w:snapToGrid w:val="0"/>
                <w:sz w:val="22"/>
                <w:szCs w:val="22"/>
              </w:rPr>
              <w:t>2</w:t>
            </w:r>
            <w:r>
              <w:rPr>
                <w:snapToGrid w:val="0"/>
                <w:sz w:val="22"/>
                <w:szCs w:val="22"/>
              </w:rPr>
              <w:t xml:space="preserve"> för att informera om JO:s verksamhet.</w:t>
            </w:r>
          </w:p>
          <w:p w14:paraId="392F977D" w14:textId="2DAB28B7" w:rsidR="00E3365F" w:rsidRPr="00E3365F" w:rsidRDefault="00E3365F" w:rsidP="00A5173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E3365F" w:rsidRPr="00885264" w14:paraId="34F26B5E" w14:textId="77777777" w:rsidTr="00A06BCE">
        <w:tc>
          <w:tcPr>
            <w:tcW w:w="567" w:type="dxa"/>
          </w:tcPr>
          <w:p w14:paraId="04F75542" w14:textId="246FFBAF" w:rsidR="00E3365F" w:rsidRDefault="00E3365F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7" w:type="dxa"/>
            <w:gridSpan w:val="2"/>
          </w:tcPr>
          <w:p w14:paraId="300F5EB5" w14:textId="77777777" w:rsidR="00E3365F" w:rsidRDefault="00E3365F" w:rsidP="00E3365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Besök</w:t>
            </w:r>
          </w:p>
          <w:p w14:paraId="6874CE3B" w14:textId="77777777" w:rsidR="00E3365F" w:rsidRDefault="00E3365F" w:rsidP="00E3365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4264FE0" w14:textId="77777777" w:rsidR="00660785" w:rsidRDefault="00905550" w:rsidP="0090555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Biträdande kanslichefen anmälde en </w:t>
            </w:r>
            <w:r w:rsidR="008F1B4C">
              <w:rPr>
                <w:sz w:val="22"/>
                <w:szCs w:val="22"/>
              </w:rPr>
              <w:t>förfrågan</w:t>
            </w:r>
            <w:r>
              <w:rPr>
                <w:sz w:val="22"/>
                <w:szCs w:val="22"/>
              </w:rPr>
              <w:t xml:space="preserve"> </w:t>
            </w:r>
            <w:r w:rsidR="008F1B4C">
              <w:rPr>
                <w:sz w:val="22"/>
                <w:szCs w:val="22"/>
              </w:rPr>
              <w:t>om ett</w:t>
            </w:r>
            <w:r>
              <w:rPr>
                <w:sz w:val="22"/>
                <w:szCs w:val="22"/>
              </w:rPr>
              <w:t xml:space="preserve"> möte</w:t>
            </w:r>
            <w:r w:rsidR="008F1B4C">
              <w:rPr>
                <w:sz w:val="22"/>
                <w:szCs w:val="22"/>
              </w:rPr>
              <w:t xml:space="preserve"> med</w:t>
            </w:r>
            <w:r>
              <w:rPr>
                <w:sz w:val="22"/>
                <w:szCs w:val="22"/>
              </w:rPr>
              <w:t xml:space="preserve"> </w:t>
            </w:r>
            <w:r w:rsidR="008F1B4C">
              <w:rPr>
                <w:snapToGrid w:val="0"/>
                <w:sz w:val="22"/>
                <w:szCs w:val="22"/>
              </w:rPr>
              <w:t>k</w:t>
            </w:r>
            <w:r w:rsidR="008F1B4C">
              <w:rPr>
                <w:bCs/>
                <w:snapToGrid w:val="0"/>
                <w:sz w:val="22"/>
                <w:szCs w:val="22"/>
              </w:rPr>
              <w:t xml:space="preserve">ommissionär </w:t>
            </w:r>
            <w:proofErr w:type="spellStart"/>
            <w:r w:rsidR="008F1B4C">
              <w:rPr>
                <w:bCs/>
                <w:snapToGrid w:val="0"/>
                <w:sz w:val="22"/>
                <w:szCs w:val="22"/>
              </w:rPr>
              <w:t>Věra</w:t>
            </w:r>
            <w:proofErr w:type="spellEnd"/>
            <w:r w:rsidR="008F1B4C">
              <w:rPr>
                <w:bCs/>
                <w:snapToGrid w:val="0"/>
                <w:sz w:val="22"/>
                <w:szCs w:val="22"/>
              </w:rPr>
              <w:t xml:space="preserve"> Jourová </w:t>
            </w:r>
            <w:r>
              <w:rPr>
                <w:sz w:val="22"/>
                <w:szCs w:val="22"/>
              </w:rPr>
              <w:t>den 8 november 2022.</w:t>
            </w:r>
            <w:r w:rsidR="008F1B4C">
              <w:rPr>
                <w:sz w:val="22"/>
                <w:szCs w:val="22"/>
              </w:rPr>
              <w:t xml:space="preserve"> </w:t>
            </w:r>
          </w:p>
          <w:p w14:paraId="782CED51" w14:textId="77777777" w:rsidR="00660785" w:rsidRDefault="00660785" w:rsidP="0090555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C02142F" w14:textId="6CD31080" w:rsidR="00905550" w:rsidRDefault="008F1B4C" w:rsidP="0090555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beslutade ta emot kommissionären.</w:t>
            </w:r>
          </w:p>
          <w:p w14:paraId="56CD2491" w14:textId="77777777" w:rsidR="00905550" w:rsidRDefault="00905550" w:rsidP="0090555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00B22F" w14:textId="22E5C0F3" w:rsidR="00905550" w:rsidRDefault="00905550" w:rsidP="0090555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Ordföranden Ida Karkiainen (S), vice ordföranden Erik Ottoson (M) samt ledamöterna Victoria Tiblom (SD) och Malin Björk (C) </w:t>
            </w:r>
            <w:r w:rsidR="005E5F03">
              <w:rPr>
                <w:snapToGrid w:val="0"/>
                <w:sz w:val="22"/>
                <w:szCs w:val="22"/>
              </w:rPr>
              <w:t xml:space="preserve">avser </w:t>
            </w:r>
            <w:r>
              <w:rPr>
                <w:snapToGrid w:val="0"/>
                <w:sz w:val="22"/>
                <w:szCs w:val="22"/>
              </w:rPr>
              <w:t>delta</w:t>
            </w:r>
            <w:r>
              <w:rPr>
                <w:sz w:val="22"/>
                <w:szCs w:val="22"/>
              </w:rPr>
              <w:t xml:space="preserve"> </w:t>
            </w:r>
            <w:r w:rsidR="005E5F03">
              <w:rPr>
                <w:sz w:val="22"/>
                <w:szCs w:val="22"/>
              </w:rPr>
              <w:t>vid mötet</w:t>
            </w:r>
            <w:r>
              <w:rPr>
                <w:sz w:val="22"/>
                <w:szCs w:val="22"/>
              </w:rPr>
              <w:t>.</w:t>
            </w:r>
          </w:p>
          <w:p w14:paraId="1F8E662C" w14:textId="2F189D66" w:rsidR="00E3365F" w:rsidRPr="00E3365F" w:rsidRDefault="00E3365F" w:rsidP="00E3365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E3365F" w:rsidRPr="00885264" w14:paraId="433E2DC2" w14:textId="77777777" w:rsidTr="00A06BCE">
        <w:tc>
          <w:tcPr>
            <w:tcW w:w="567" w:type="dxa"/>
          </w:tcPr>
          <w:p w14:paraId="34EA25AE" w14:textId="7717293C" w:rsidR="00E3365F" w:rsidRDefault="00E3365F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7" w:type="dxa"/>
            <w:gridSpan w:val="2"/>
          </w:tcPr>
          <w:p w14:paraId="69AC51EA" w14:textId="77777777" w:rsidR="00E3365F" w:rsidRPr="00E3365F" w:rsidRDefault="00E3365F" w:rsidP="00E3365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12CF7C6A" w14:textId="77777777" w:rsidR="00E3365F" w:rsidRPr="00E3365F" w:rsidRDefault="00E3365F" w:rsidP="00E3365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E2F5DCB" w14:textId="77777777" w:rsidR="00E3365F" w:rsidRPr="00E3365F" w:rsidRDefault="00E3365F" w:rsidP="00E3365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3365F">
              <w:rPr>
                <w:bCs/>
                <w:snapToGrid w:val="0"/>
                <w:sz w:val="22"/>
                <w:szCs w:val="22"/>
              </w:rPr>
              <w:t>Förteckning över inkomna EU-handlingar anmäldes.</w:t>
            </w:r>
          </w:p>
          <w:p w14:paraId="15B45C1B" w14:textId="2C9C95E6" w:rsidR="00E3365F" w:rsidRPr="00E3365F" w:rsidRDefault="00E3365F" w:rsidP="00E3365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885264" w14:paraId="112CF2E0" w14:textId="77777777" w:rsidTr="00A06BCE">
        <w:tc>
          <w:tcPr>
            <w:tcW w:w="567" w:type="dxa"/>
          </w:tcPr>
          <w:p w14:paraId="112CF2DC" w14:textId="56579338" w:rsidR="0096348C" w:rsidRPr="00885264" w:rsidRDefault="00E3365F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96348C"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7" w:type="dxa"/>
            <w:gridSpan w:val="2"/>
          </w:tcPr>
          <w:p w14:paraId="591EBCA9" w14:textId="77777777" w:rsidR="002A77BC" w:rsidRPr="00D36C5C" w:rsidRDefault="002A77BC" w:rsidP="002A77BC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Förslag till f</w:t>
            </w:r>
            <w:r w:rsidRPr="00D36C5C">
              <w:rPr>
                <w:b/>
                <w:bCs/>
                <w:snapToGrid w:val="0"/>
                <w:sz w:val="22"/>
                <w:szCs w:val="22"/>
              </w:rPr>
              <w:t>örordning om fastställande av en gemensam ram för medietjänster på den inre marknaden och om ändring av direktiv 2010/13/EU</w:t>
            </w:r>
          </w:p>
          <w:p w14:paraId="0B387A96" w14:textId="77777777" w:rsidR="002A77BC" w:rsidRPr="00E91653" w:rsidRDefault="002A77BC" w:rsidP="002A77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0C38225" w14:textId="78B7B00B" w:rsidR="002A77BC" w:rsidRPr="00E91653" w:rsidRDefault="002A77BC" w:rsidP="002A77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91653">
              <w:rPr>
                <w:snapToGrid w:val="0"/>
                <w:sz w:val="22"/>
                <w:szCs w:val="22"/>
              </w:rPr>
              <w:t xml:space="preserve">Utskottet beslutade att med stöd av 10 kap. 10 § andra stycket riksdagsordningen bjuda in företrädare för regeringen till sammanträdet den 10 november 2022 för information om regeringens bedömning av tillämpningen av subsidiaritetsprincipen i fråga om förslaget till förordning om fastställande av en gemensam ram för medietjänster på den inre marknaden (europeisk mediefrihetsakt) och om ändring av direktiv 2010/13/EU, </w:t>
            </w:r>
            <w:proofErr w:type="gramStart"/>
            <w:r w:rsidRPr="00E91653">
              <w:rPr>
                <w:snapToGrid w:val="0"/>
                <w:sz w:val="22"/>
                <w:szCs w:val="22"/>
              </w:rPr>
              <w:t>COM(</w:t>
            </w:r>
            <w:proofErr w:type="gramEnd"/>
            <w:r w:rsidRPr="00E91653">
              <w:rPr>
                <w:snapToGrid w:val="0"/>
                <w:sz w:val="22"/>
                <w:szCs w:val="22"/>
              </w:rPr>
              <w:t xml:space="preserve">2022) 457. </w:t>
            </w:r>
          </w:p>
          <w:p w14:paraId="37647B04" w14:textId="77777777" w:rsidR="002A77BC" w:rsidRPr="00E91653" w:rsidRDefault="002A77BC" w:rsidP="002A77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4D01D6C" w14:textId="77777777" w:rsidR="002A77BC" w:rsidRDefault="002A77BC" w:rsidP="002A77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91653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112CF2DF" w14:textId="1C7911D2" w:rsidR="00E91653" w:rsidRPr="00885264" w:rsidRDefault="00E91653" w:rsidP="00E916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83D81" w:rsidRPr="00885264" w14:paraId="0031C0AC" w14:textId="77777777" w:rsidTr="00A06BCE">
        <w:tc>
          <w:tcPr>
            <w:tcW w:w="567" w:type="dxa"/>
          </w:tcPr>
          <w:p w14:paraId="1923C19E" w14:textId="51BC5509" w:rsidR="00D83D81" w:rsidRPr="00885264" w:rsidRDefault="00201909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E3365F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7" w:type="dxa"/>
            <w:gridSpan w:val="2"/>
          </w:tcPr>
          <w:p w14:paraId="09549D6F" w14:textId="77777777" w:rsidR="002A77BC" w:rsidRPr="00E91653" w:rsidRDefault="002A77BC" w:rsidP="002A77BC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E91653">
              <w:rPr>
                <w:b/>
                <w:bCs/>
                <w:snapToGrid w:val="0"/>
                <w:sz w:val="22"/>
                <w:szCs w:val="22"/>
              </w:rPr>
              <w:t>Överläggning</w:t>
            </w:r>
            <w:r>
              <w:rPr>
                <w:b/>
                <w:bCs/>
                <w:snapToGrid w:val="0"/>
                <w:sz w:val="22"/>
                <w:szCs w:val="22"/>
              </w:rPr>
              <w:t xml:space="preserve"> med regeringen</w:t>
            </w:r>
          </w:p>
          <w:p w14:paraId="0E285ECE" w14:textId="77777777" w:rsidR="002A77BC" w:rsidRPr="00E91653" w:rsidRDefault="002A77BC" w:rsidP="002A77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DC9B025" w14:textId="77777777" w:rsidR="002A77BC" w:rsidRPr="00E91653" w:rsidRDefault="002A77BC" w:rsidP="002A77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91653">
              <w:rPr>
                <w:snapToGrid w:val="0"/>
                <w:sz w:val="22"/>
                <w:szCs w:val="22"/>
              </w:rPr>
              <w:t xml:space="preserve">Utskottet beslutade med stöd av 7 kap. 12 § riksdagsordningen att begära överläggning med regeringen den 10 november 2022 om kommissionens förslag till förordning om transparens och inriktning när det gäller politisk reklam, </w:t>
            </w:r>
            <w:proofErr w:type="gramStart"/>
            <w:r w:rsidRPr="00E91653">
              <w:rPr>
                <w:snapToGrid w:val="0"/>
                <w:sz w:val="22"/>
                <w:szCs w:val="22"/>
              </w:rPr>
              <w:t>COM(</w:t>
            </w:r>
            <w:proofErr w:type="gramEnd"/>
            <w:r w:rsidRPr="00E91653">
              <w:rPr>
                <w:snapToGrid w:val="0"/>
                <w:sz w:val="22"/>
                <w:szCs w:val="22"/>
              </w:rPr>
              <w:t xml:space="preserve">2021) 731. </w:t>
            </w:r>
          </w:p>
          <w:p w14:paraId="7D7754D4" w14:textId="77777777" w:rsidR="002A77BC" w:rsidRPr="00E91653" w:rsidRDefault="002A77BC" w:rsidP="002A77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5FE3D9A" w14:textId="77777777" w:rsidR="002A77BC" w:rsidRDefault="002A77BC" w:rsidP="002A77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91653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0BC78479" w14:textId="6CF89AA2" w:rsidR="00E91653" w:rsidRPr="00885264" w:rsidRDefault="00E91653" w:rsidP="00E916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E91653" w:rsidRPr="00885264" w14:paraId="43BD3D99" w14:textId="77777777" w:rsidTr="00A06BCE">
        <w:tc>
          <w:tcPr>
            <w:tcW w:w="567" w:type="dxa"/>
          </w:tcPr>
          <w:p w14:paraId="73B0A75C" w14:textId="411718FB" w:rsidR="00E91653" w:rsidRDefault="00E91653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3365F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7" w:type="dxa"/>
            <w:gridSpan w:val="2"/>
          </w:tcPr>
          <w:p w14:paraId="59C6086C" w14:textId="77777777" w:rsidR="002A77BC" w:rsidRPr="00E91653" w:rsidRDefault="002A77BC" w:rsidP="002A77BC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E91653">
              <w:rPr>
                <w:b/>
                <w:bCs/>
                <w:snapToGrid w:val="0"/>
                <w:sz w:val="22"/>
                <w:szCs w:val="22"/>
              </w:rPr>
              <w:t>Överläggning</w:t>
            </w:r>
            <w:r>
              <w:rPr>
                <w:b/>
                <w:bCs/>
                <w:snapToGrid w:val="0"/>
                <w:sz w:val="22"/>
                <w:szCs w:val="22"/>
              </w:rPr>
              <w:t xml:space="preserve"> med regeringen</w:t>
            </w:r>
          </w:p>
          <w:p w14:paraId="1D3DEE27" w14:textId="77777777" w:rsidR="002A77BC" w:rsidRDefault="002A77BC" w:rsidP="002A77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BE61C9E" w14:textId="2632BB46" w:rsidR="002A77BC" w:rsidRPr="00E91653" w:rsidRDefault="002A77BC" w:rsidP="002A77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91653">
              <w:rPr>
                <w:snapToGrid w:val="0"/>
                <w:sz w:val="22"/>
                <w:szCs w:val="22"/>
              </w:rPr>
              <w:t>Utskottet beslutade med stöd av 7 kap. 12 § riksdagsordningen att begära överläggning med regeringen den 10 november 2022 om grundlagsaspekter i kommissionens förslag till direktiv om skydd för personer som deltar i den offentliga debatten mot uppenbart ogrundade rättsprocesser och rättegångsmissbruk</w:t>
            </w:r>
            <w:r>
              <w:rPr>
                <w:snapToGrid w:val="0"/>
                <w:sz w:val="22"/>
                <w:szCs w:val="22"/>
              </w:rPr>
              <w:t xml:space="preserve"> (strategiska rättsprocesser för att hindra offentlig debatt)</w:t>
            </w:r>
            <w:r w:rsidRPr="00E91653">
              <w:rPr>
                <w:snapToGrid w:val="0"/>
                <w:sz w:val="22"/>
                <w:szCs w:val="22"/>
              </w:rPr>
              <w:t xml:space="preserve">, </w:t>
            </w:r>
            <w:proofErr w:type="gramStart"/>
            <w:r w:rsidRPr="00E91653">
              <w:rPr>
                <w:snapToGrid w:val="0"/>
                <w:sz w:val="22"/>
                <w:szCs w:val="22"/>
              </w:rPr>
              <w:t>COM(</w:t>
            </w:r>
            <w:proofErr w:type="gramEnd"/>
            <w:r w:rsidRPr="00E91653">
              <w:rPr>
                <w:snapToGrid w:val="0"/>
                <w:sz w:val="22"/>
                <w:szCs w:val="22"/>
              </w:rPr>
              <w:t xml:space="preserve">2022) 177. </w:t>
            </w:r>
          </w:p>
          <w:p w14:paraId="75E4BA0E" w14:textId="77777777" w:rsidR="002A77BC" w:rsidRPr="00E91653" w:rsidRDefault="002A77BC" w:rsidP="002A77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2C29136" w14:textId="77777777" w:rsidR="002A77BC" w:rsidRDefault="002A77BC" w:rsidP="002A77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91653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5B115A2C" w14:textId="288D5689" w:rsidR="00E91653" w:rsidRPr="00E91653" w:rsidRDefault="00E91653" w:rsidP="00E91653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521314" w:rsidRPr="00885264" w14:paraId="7327F270" w14:textId="77777777" w:rsidTr="00A06BCE">
        <w:tc>
          <w:tcPr>
            <w:tcW w:w="567" w:type="dxa"/>
          </w:tcPr>
          <w:p w14:paraId="691C797B" w14:textId="3AE56AFE" w:rsidR="00521314" w:rsidRDefault="00521314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947" w:type="dxa"/>
            <w:gridSpan w:val="2"/>
          </w:tcPr>
          <w:p w14:paraId="47D07BAE" w14:textId="7A3EA92C" w:rsidR="00521314" w:rsidRDefault="00521314" w:rsidP="00521314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521314">
              <w:rPr>
                <w:b/>
                <w:bCs/>
                <w:snapToGrid w:val="0"/>
                <w:sz w:val="22"/>
                <w:szCs w:val="22"/>
              </w:rPr>
              <w:t>Kommissionens arbetsprogram 2023</w:t>
            </w:r>
          </w:p>
          <w:p w14:paraId="50ECE6C8" w14:textId="77777777" w:rsidR="00521314" w:rsidRPr="00521314" w:rsidRDefault="00521314" w:rsidP="005213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21493B9" w14:textId="33164FFB" w:rsidR="00521314" w:rsidRDefault="00521314" w:rsidP="005213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D7E82">
              <w:rPr>
                <w:snapToGrid w:val="0"/>
                <w:sz w:val="22"/>
                <w:szCs w:val="22"/>
              </w:rPr>
              <w:t>Utskottet behandl</w:t>
            </w:r>
            <w:r>
              <w:rPr>
                <w:snapToGrid w:val="0"/>
                <w:sz w:val="22"/>
                <w:szCs w:val="22"/>
              </w:rPr>
              <w:t>ade</w:t>
            </w:r>
            <w:r w:rsidRPr="009D7E82">
              <w:rPr>
                <w:snapToGrid w:val="0"/>
                <w:sz w:val="22"/>
                <w:szCs w:val="22"/>
              </w:rPr>
              <w:t xml:space="preserve"> fråga</w:t>
            </w:r>
            <w:r w:rsidR="00F67E20">
              <w:rPr>
                <w:snapToGrid w:val="0"/>
                <w:sz w:val="22"/>
                <w:szCs w:val="22"/>
              </w:rPr>
              <w:t>n</w:t>
            </w:r>
            <w:r w:rsidRPr="009D7E82">
              <w:rPr>
                <w:snapToGrid w:val="0"/>
                <w:sz w:val="22"/>
                <w:szCs w:val="22"/>
              </w:rPr>
              <w:t xml:space="preserve"> om yttrande till </w:t>
            </w:r>
            <w:r>
              <w:rPr>
                <w:snapToGrid w:val="0"/>
                <w:sz w:val="22"/>
                <w:szCs w:val="22"/>
              </w:rPr>
              <w:t>utrikes</w:t>
            </w:r>
            <w:r w:rsidRPr="009D7E82">
              <w:rPr>
                <w:snapToGrid w:val="0"/>
                <w:sz w:val="22"/>
                <w:szCs w:val="22"/>
              </w:rPr>
              <w:t>utskottet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521314">
              <w:rPr>
                <w:snapToGrid w:val="0"/>
                <w:sz w:val="22"/>
                <w:szCs w:val="22"/>
              </w:rPr>
              <w:t xml:space="preserve">över kommissionens arbetsprogram 2023, </w:t>
            </w:r>
            <w:proofErr w:type="gramStart"/>
            <w:r w:rsidRPr="00521314">
              <w:rPr>
                <w:snapToGrid w:val="0"/>
                <w:sz w:val="22"/>
                <w:szCs w:val="22"/>
              </w:rPr>
              <w:t>COM(</w:t>
            </w:r>
            <w:proofErr w:type="gramEnd"/>
            <w:r w:rsidRPr="00521314">
              <w:rPr>
                <w:snapToGrid w:val="0"/>
                <w:sz w:val="22"/>
                <w:szCs w:val="22"/>
              </w:rPr>
              <w:t>2022) 548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2B1BB25" w14:textId="77777777" w:rsidR="00521314" w:rsidRDefault="00521314" w:rsidP="00521314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166FCAF2" w14:textId="77777777" w:rsidR="00521314" w:rsidRDefault="00521314" w:rsidP="00521314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521314">
              <w:rPr>
                <w:bCs/>
                <w:sz w:val="22"/>
                <w:szCs w:val="22"/>
              </w:rPr>
              <w:t>Utskottet beslutade att inte yttra sig</w:t>
            </w:r>
            <w:r>
              <w:rPr>
                <w:bCs/>
                <w:sz w:val="22"/>
                <w:szCs w:val="22"/>
              </w:rPr>
              <w:t>.</w:t>
            </w:r>
          </w:p>
          <w:p w14:paraId="046D60D1" w14:textId="6D2DF07D" w:rsidR="00521314" w:rsidRPr="00521314" w:rsidRDefault="00521314" w:rsidP="005213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62A51" w:rsidRPr="00885264" w14:paraId="6DC82ACF" w14:textId="77777777" w:rsidTr="00A06BCE">
        <w:tc>
          <w:tcPr>
            <w:tcW w:w="567" w:type="dxa"/>
          </w:tcPr>
          <w:p w14:paraId="4B498ED2" w14:textId="3FB9BA2E" w:rsidR="00062A51" w:rsidRPr="00885264" w:rsidRDefault="00062A51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3365F">
              <w:rPr>
                <w:b/>
                <w:snapToGrid w:val="0"/>
                <w:sz w:val="22"/>
                <w:szCs w:val="22"/>
              </w:rPr>
              <w:t>1</w:t>
            </w:r>
            <w:r w:rsidR="00521314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7" w:type="dxa"/>
            <w:gridSpan w:val="2"/>
          </w:tcPr>
          <w:p w14:paraId="252E4770" w14:textId="77777777" w:rsidR="0071560D" w:rsidRPr="00F25BEA" w:rsidRDefault="0071560D" w:rsidP="0071560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25BEA">
              <w:rPr>
                <w:b/>
                <w:sz w:val="22"/>
                <w:szCs w:val="22"/>
              </w:rPr>
              <w:t>Föreningsfrihet och terroristorganisationer (vilande grundlagsförslag) (KU4)</w:t>
            </w:r>
          </w:p>
          <w:p w14:paraId="7B775D7D" w14:textId="77777777" w:rsidR="0071560D" w:rsidRDefault="0071560D" w:rsidP="0071560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2D4A8164" w14:textId="43421BE3" w:rsidR="0071560D" w:rsidRDefault="0071560D" w:rsidP="0071560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FC7F31">
              <w:rPr>
                <w:bCs/>
                <w:sz w:val="22"/>
                <w:szCs w:val="22"/>
              </w:rPr>
              <w:t xml:space="preserve">Utskottet </w:t>
            </w:r>
            <w:r w:rsidRPr="0071560D">
              <w:rPr>
                <w:bCs/>
                <w:sz w:val="22"/>
                <w:szCs w:val="22"/>
              </w:rPr>
              <w:t xml:space="preserve">fortsatte behandlingen av </w:t>
            </w:r>
            <w:r w:rsidRPr="00FC7F31">
              <w:rPr>
                <w:bCs/>
                <w:sz w:val="22"/>
                <w:szCs w:val="22"/>
              </w:rPr>
              <w:t>vilande förslag</w:t>
            </w:r>
            <w:r>
              <w:rPr>
                <w:bCs/>
                <w:sz w:val="22"/>
                <w:szCs w:val="22"/>
              </w:rPr>
              <w:t>.</w:t>
            </w:r>
          </w:p>
          <w:p w14:paraId="1E52B245" w14:textId="77777777" w:rsidR="0071560D" w:rsidRDefault="0071560D" w:rsidP="0071560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658DCBD8" w14:textId="77777777" w:rsidR="0071560D" w:rsidRPr="00FC7F31" w:rsidRDefault="0071560D" w:rsidP="0071560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C7F31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5FF8FB29" w14:textId="77777777" w:rsidR="00062A51" w:rsidRPr="00062A51" w:rsidRDefault="00062A51" w:rsidP="0005283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885264" w14:paraId="112CF2EA" w14:textId="77777777" w:rsidTr="00A06BCE">
        <w:tc>
          <w:tcPr>
            <w:tcW w:w="567" w:type="dxa"/>
          </w:tcPr>
          <w:p w14:paraId="112CF2E6" w14:textId="4CA42306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3365F">
              <w:rPr>
                <w:b/>
                <w:snapToGrid w:val="0"/>
                <w:sz w:val="22"/>
                <w:szCs w:val="22"/>
              </w:rPr>
              <w:t>1</w:t>
            </w:r>
            <w:r w:rsidR="00521314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7" w:type="dxa"/>
            <w:gridSpan w:val="2"/>
          </w:tcPr>
          <w:p w14:paraId="1CCCB05F" w14:textId="667B8F16" w:rsidR="0071560D" w:rsidRDefault="0071560D" w:rsidP="0071560D">
            <w:pPr>
              <w:rPr>
                <w:b/>
                <w:snapToGrid w:val="0"/>
                <w:sz w:val="22"/>
                <w:szCs w:val="22"/>
              </w:rPr>
            </w:pPr>
            <w:r w:rsidRPr="00586FA3">
              <w:rPr>
                <w:b/>
                <w:snapToGrid w:val="0"/>
                <w:sz w:val="22"/>
                <w:szCs w:val="22"/>
              </w:rPr>
              <w:t>En ny beteckning för kommuner på regional nivå och vissa frågor om regionindelning (vilande grundlagsförslag)</w:t>
            </w:r>
            <w:r>
              <w:rPr>
                <w:b/>
                <w:snapToGrid w:val="0"/>
                <w:sz w:val="22"/>
                <w:szCs w:val="22"/>
              </w:rPr>
              <w:t xml:space="preserve"> (KU2)</w:t>
            </w:r>
          </w:p>
          <w:p w14:paraId="7396E1A2" w14:textId="77777777" w:rsidR="0071560D" w:rsidRPr="00586FA3" w:rsidRDefault="0071560D" w:rsidP="0071560D">
            <w:pPr>
              <w:rPr>
                <w:bCs/>
                <w:snapToGrid w:val="0"/>
                <w:sz w:val="22"/>
                <w:szCs w:val="22"/>
              </w:rPr>
            </w:pPr>
          </w:p>
          <w:p w14:paraId="7E5AFBBC" w14:textId="520F12EC" w:rsidR="0071560D" w:rsidRPr="00586FA3" w:rsidRDefault="0071560D" w:rsidP="007156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 w:rsidRPr="0071560D">
              <w:rPr>
                <w:snapToGrid w:val="0"/>
                <w:sz w:val="22"/>
                <w:szCs w:val="22"/>
              </w:rPr>
              <w:t xml:space="preserve">fortsatte behandlingen av </w:t>
            </w:r>
            <w:r w:rsidRPr="00586FA3">
              <w:rPr>
                <w:snapToGrid w:val="0"/>
                <w:sz w:val="22"/>
                <w:szCs w:val="22"/>
              </w:rPr>
              <w:t>vilande förslag.</w:t>
            </w:r>
          </w:p>
          <w:p w14:paraId="03784D1E" w14:textId="77777777" w:rsidR="0071560D" w:rsidRPr="00586FA3" w:rsidRDefault="0071560D" w:rsidP="007156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9332814" w14:textId="77777777" w:rsidR="0071560D" w:rsidRDefault="0071560D" w:rsidP="0071560D">
            <w:pPr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>Ärendet bordlades.</w:t>
            </w:r>
          </w:p>
          <w:p w14:paraId="112CF2E9" w14:textId="77777777" w:rsidR="003A729A" w:rsidRPr="00885264" w:rsidRDefault="003A729A" w:rsidP="0071560D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290E9B" w:rsidRPr="00885264" w14:paraId="2BC7DA89" w14:textId="77777777" w:rsidTr="00A06BCE">
        <w:tc>
          <w:tcPr>
            <w:tcW w:w="567" w:type="dxa"/>
          </w:tcPr>
          <w:p w14:paraId="13894DBB" w14:textId="39E99AFF" w:rsidR="00290E9B" w:rsidRPr="00885264" w:rsidRDefault="00521314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290E9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3365F">
              <w:rPr>
                <w:b/>
                <w:snapToGrid w:val="0"/>
                <w:sz w:val="22"/>
                <w:szCs w:val="22"/>
              </w:rPr>
              <w:t>1</w:t>
            </w:r>
            <w:r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7" w:type="dxa"/>
            <w:gridSpan w:val="2"/>
          </w:tcPr>
          <w:p w14:paraId="5BB053DC" w14:textId="77777777" w:rsidR="0071560D" w:rsidRDefault="0071560D" w:rsidP="0071560D">
            <w:pPr>
              <w:rPr>
                <w:b/>
                <w:bCs/>
                <w:sz w:val="22"/>
                <w:szCs w:val="22"/>
              </w:rPr>
            </w:pPr>
            <w:r w:rsidRPr="00BF59BF">
              <w:rPr>
                <w:b/>
                <w:bCs/>
                <w:sz w:val="22"/>
                <w:szCs w:val="22"/>
              </w:rPr>
              <w:t>Ett teknikneutralt krav på underskrift av regeringsbeslut (vilande grundlagsförslag)</w:t>
            </w:r>
            <w:r>
              <w:rPr>
                <w:b/>
                <w:bCs/>
                <w:sz w:val="22"/>
                <w:szCs w:val="22"/>
              </w:rPr>
              <w:t xml:space="preserve"> (KU9)</w:t>
            </w:r>
          </w:p>
          <w:p w14:paraId="168E1550" w14:textId="77777777" w:rsidR="0071560D" w:rsidRDefault="0071560D" w:rsidP="0071560D">
            <w:pPr>
              <w:rPr>
                <w:sz w:val="22"/>
                <w:szCs w:val="22"/>
              </w:rPr>
            </w:pPr>
          </w:p>
          <w:p w14:paraId="63D4513D" w14:textId="762C92C0" w:rsidR="0071560D" w:rsidRDefault="0071560D" w:rsidP="0071560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FC7F31">
              <w:rPr>
                <w:bCs/>
                <w:sz w:val="22"/>
                <w:szCs w:val="22"/>
              </w:rPr>
              <w:t xml:space="preserve">Utskottet </w:t>
            </w:r>
            <w:r w:rsidRPr="0071560D">
              <w:rPr>
                <w:bCs/>
                <w:sz w:val="22"/>
                <w:szCs w:val="22"/>
              </w:rPr>
              <w:t xml:space="preserve">fortsatte behandlingen av </w:t>
            </w:r>
            <w:r w:rsidRPr="00FC7F31">
              <w:rPr>
                <w:bCs/>
                <w:sz w:val="22"/>
                <w:szCs w:val="22"/>
              </w:rPr>
              <w:t>vilande förslag</w:t>
            </w:r>
            <w:r>
              <w:rPr>
                <w:bCs/>
                <w:sz w:val="22"/>
                <w:szCs w:val="22"/>
              </w:rPr>
              <w:t>.</w:t>
            </w:r>
          </w:p>
          <w:p w14:paraId="633D6D52" w14:textId="77777777" w:rsidR="0071560D" w:rsidRDefault="0071560D" w:rsidP="0071560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4697CCAA" w14:textId="77777777" w:rsidR="0071560D" w:rsidRPr="00FC7F31" w:rsidRDefault="0071560D" w:rsidP="0071560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C7F31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1577B0D7" w14:textId="77777777" w:rsidR="00290E9B" w:rsidRPr="00885264" w:rsidRDefault="00290E9B" w:rsidP="0071560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290E9B" w:rsidRPr="00885264" w14:paraId="61127750" w14:textId="77777777" w:rsidTr="00A06BCE">
        <w:tc>
          <w:tcPr>
            <w:tcW w:w="567" w:type="dxa"/>
          </w:tcPr>
          <w:p w14:paraId="59EC45C9" w14:textId="708CBA07" w:rsidR="00290E9B" w:rsidRPr="00885264" w:rsidRDefault="00B854C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952D24">
              <w:br w:type="page"/>
            </w:r>
            <w:r w:rsidR="00290E9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3365F">
              <w:rPr>
                <w:b/>
                <w:snapToGrid w:val="0"/>
                <w:sz w:val="22"/>
                <w:szCs w:val="22"/>
              </w:rPr>
              <w:t>1</w:t>
            </w:r>
            <w:r w:rsidR="0052131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7" w:type="dxa"/>
            <w:gridSpan w:val="2"/>
          </w:tcPr>
          <w:p w14:paraId="129E0EFB" w14:textId="77777777" w:rsidR="0071560D" w:rsidRDefault="0071560D" w:rsidP="0071560D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F25BEA">
              <w:rPr>
                <w:b/>
                <w:bCs/>
                <w:color w:val="000000"/>
                <w:sz w:val="22"/>
                <w:szCs w:val="22"/>
              </w:rPr>
              <w:t>2019 års riksdagsöversyn (vilande grundlagsförslag m.m.) (KU3)</w:t>
            </w:r>
          </w:p>
          <w:p w14:paraId="54B18082" w14:textId="77777777" w:rsidR="0071560D" w:rsidRDefault="0071560D" w:rsidP="0071560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89BE673" w14:textId="4A3555E7" w:rsidR="0071560D" w:rsidRPr="00FC7F31" w:rsidRDefault="0071560D" w:rsidP="007156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C7F31">
              <w:rPr>
                <w:color w:val="000000"/>
                <w:sz w:val="22"/>
                <w:szCs w:val="22"/>
              </w:rPr>
              <w:t xml:space="preserve">Utskottet </w:t>
            </w:r>
            <w:r w:rsidRPr="0071560D">
              <w:rPr>
                <w:color w:val="000000"/>
                <w:sz w:val="22"/>
                <w:szCs w:val="22"/>
              </w:rPr>
              <w:t xml:space="preserve">fortsatte behandlingen av </w:t>
            </w:r>
            <w:r w:rsidRPr="00FC7F31">
              <w:rPr>
                <w:snapToGrid w:val="0"/>
                <w:sz w:val="22"/>
                <w:szCs w:val="22"/>
              </w:rPr>
              <w:t xml:space="preserve">vilande förslag och </w:t>
            </w:r>
            <w:r w:rsidRPr="00FC7F31">
              <w:rPr>
                <w:sz w:val="22"/>
                <w:szCs w:val="22"/>
              </w:rPr>
              <w:t>framställning</w:t>
            </w:r>
            <w:r w:rsidRPr="00FC7F31">
              <w:rPr>
                <w:snapToGrid w:val="0"/>
                <w:sz w:val="22"/>
                <w:szCs w:val="22"/>
              </w:rPr>
              <w:t xml:space="preserve"> </w:t>
            </w:r>
            <w:r w:rsidRPr="00F25BEA">
              <w:rPr>
                <w:sz w:val="22"/>
                <w:szCs w:val="22"/>
              </w:rPr>
              <w:t>2021/22:RS5</w:t>
            </w:r>
            <w:r>
              <w:rPr>
                <w:sz w:val="22"/>
                <w:szCs w:val="22"/>
              </w:rPr>
              <w:t xml:space="preserve"> </w:t>
            </w:r>
            <w:r w:rsidRPr="00FC7F31">
              <w:rPr>
                <w:snapToGrid w:val="0"/>
                <w:sz w:val="22"/>
                <w:szCs w:val="22"/>
              </w:rPr>
              <w:t>punkte</w:t>
            </w:r>
            <w:r>
              <w:rPr>
                <w:snapToGrid w:val="0"/>
                <w:sz w:val="22"/>
                <w:szCs w:val="22"/>
              </w:rPr>
              <w:t>n 5</w:t>
            </w:r>
            <w:r w:rsidRPr="00FC7F31">
              <w:rPr>
                <w:snapToGrid w:val="0"/>
                <w:sz w:val="22"/>
                <w:szCs w:val="22"/>
              </w:rPr>
              <w:t>.</w:t>
            </w:r>
          </w:p>
          <w:p w14:paraId="4FE4A0D8" w14:textId="77777777" w:rsidR="0071560D" w:rsidRPr="00FC7F31" w:rsidRDefault="0071560D" w:rsidP="007156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0FB5ADC" w14:textId="77777777" w:rsidR="0071560D" w:rsidRPr="00FC7F31" w:rsidRDefault="0071560D" w:rsidP="007156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C7F31">
              <w:rPr>
                <w:snapToGrid w:val="0"/>
                <w:sz w:val="22"/>
                <w:szCs w:val="22"/>
              </w:rPr>
              <w:t>Ärendet bordlades.</w:t>
            </w:r>
          </w:p>
          <w:p w14:paraId="583E1758" w14:textId="77777777" w:rsidR="00290E9B" w:rsidRPr="00885264" w:rsidRDefault="00290E9B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290E9B" w:rsidRPr="00885264" w14:paraId="1C644957" w14:textId="77777777" w:rsidTr="00A06BCE">
        <w:tc>
          <w:tcPr>
            <w:tcW w:w="567" w:type="dxa"/>
          </w:tcPr>
          <w:p w14:paraId="6C9B1219" w14:textId="0A1772D6" w:rsidR="00290E9B" w:rsidRDefault="00290E9B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3365F">
              <w:rPr>
                <w:b/>
                <w:snapToGrid w:val="0"/>
                <w:sz w:val="22"/>
                <w:szCs w:val="22"/>
              </w:rPr>
              <w:t>1</w:t>
            </w:r>
            <w:r w:rsidR="0052131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7" w:type="dxa"/>
            <w:gridSpan w:val="2"/>
          </w:tcPr>
          <w:p w14:paraId="7E17E86F" w14:textId="77777777" w:rsidR="0071560D" w:rsidRPr="005F4E76" w:rsidRDefault="0071560D" w:rsidP="0071560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F4E76">
              <w:rPr>
                <w:b/>
                <w:sz w:val="22"/>
                <w:szCs w:val="22"/>
              </w:rPr>
              <w:t>En fortsatt anpassning av riksdagens pensionssystem till en höjd pensionsålder m.m. (KU12)</w:t>
            </w:r>
          </w:p>
          <w:p w14:paraId="763CF098" w14:textId="77777777" w:rsidR="0071560D" w:rsidRDefault="0071560D" w:rsidP="0071560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AE6E43E" w14:textId="697023E1" w:rsidR="0071560D" w:rsidRDefault="0071560D" w:rsidP="0071560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F4E76">
              <w:rPr>
                <w:sz w:val="22"/>
                <w:szCs w:val="22"/>
              </w:rPr>
              <w:t xml:space="preserve">Utskottet </w:t>
            </w:r>
            <w:r w:rsidRPr="0071560D">
              <w:rPr>
                <w:sz w:val="22"/>
                <w:szCs w:val="22"/>
              </w:rPr>
              <w:t xml:space="preserve">fortsatte behandlingen av </w:t>
            </w:r>
            <w:r w:rsidRPr="00FC7F31">
              <w:rPr>
                <w:sz w:val="22"/>
                <w:szCs w:val="22"/>
              </w:rPr>
              <w:t>framställning</w:t>
            </w:r>
            <w:r>
              <w:rPr>
                <w:sz w:val="22"/>
                <w:szCs w:val="22"/>
              </w:rPr>
              <w:t xml:space="preserve"> </w:t>
            </w:r>
            <w:r w:rsidRPr="005F4E76">
              <w:rPr>
                <w:sz w:val="22"/>
                <w:szCs w:val="22"/>
              </w:rPr>
              <w:t>2021/22:RS</w:t>
            </w:r>
            <w:r>
              <w:rPr>
                <w:sz w:val="22"/>
                <w:szCs w:val="22"/>
              </w:rPr>
              <w:t>7.</w:t>
            </w:r>
          </w:p>
          <w:p w14:paraId="26CEDD17" w14:textId="77777777" w:rsidR="0071560D" w:rsidRDefault="0071560D" w:rsidP="0071560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9048888" w14:textId="77777777" w:rsidR="0071560D" w:rsidRPr="00FC7F31" w:rsidRDefault="0071560D" w:rsidP="007156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C7F31">
              <w:rPr>
                <w:snapToGrid w:val="0"/>
                <w:sz w:val="22"/>
                <w:szCs w:val="22"/>
              </w:rPr>
              <w:t>Ärendet bordlades.</w:t>
            </w:r>
          </w:p>
          <w:p w14:paraId="14124817" w14:textId="77777777" w:rsidR="00290E9B" w:rsidRDefault="00290E9B" w:rsidP="00290E9B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96348C" w:rsidRPr="00885264" w14:paraId="112CF308" w14:textId="77777777" w:rsidTr="00A06BCE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112CF2FF" w14:textId="30F686DC" w:rsidR="0096348C" w:rsidRPr="00885264" w:rsidRDefault="001F385D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96348C" w:rsidRPr="00885264">
              <w:rPr>
                <w:sz w:val="22"/>
                <w:szCs w:val="22"/>
              </w:rPr>
              <w:t>Vid protokollet</w:t>
            </w:r>
          </w:p>
          <w:p w14:paraId="112CF303" w14:textId="1BCC51E1" w:rsidR="0096348C" w:rsidRPr="00885264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Justera</w:t>
            </w:r>
            <w:r w:rsidR="0060056A">
              <w:rPr>
                <w:sz w:val="22"/>
                <w:szCs w:val="22"/>
              </w:rPr>
              <w:t>t 2022-11-08</w:t>
            </w:r>
            <w:r w:rsidR="00906C2D" w:rsidRPr="00885264">
              <w:rPr>
                <w:sz w:val="22"/>
                <w:szCs w:val="22"/>
              </w:rPr>
              <w:t xml:space="preserve"> </w:t>
            </w:r>
          </w:p>
          <w:p w14:paraId="55AEDB8F" w14:textId="3FCFC0EB" w:rsidR="00D84638" w:rsidRDefault="00C667BE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Ida Karkiainen</w:t>
            </w:r>
          </w:p>
          <w:p w14:paraId="112CF307" w14:textId="625799A9" w:rsidR="00D84638" w:rsidRPr="00D84638" w:rsidRDefault="00D84638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</w:tbl>
    <w:p w14:paraId="064A8829" w14:textId="77777777" w:rsidR="00A06BCE" w:rsidRDefault="00A06BCE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6"/>
        <w:gridCol w:w="346"/>
        <w:gridCol w:w="356"/>
        <w:gridCol w:w="356"/>
        <w:gridCol w:w="356"/>
        <w:gridCol w:w="356"/>
        <w:gridCol w:w="356"/>
        <w:gridCol w:w="356"/>
        <w:gridCol w:w="356"/>
        <w:gridCol w:w="356"/>
        <w:gridCol w:w="375"/>
        <w:gridCol w:w="337"/>
        <w:gridCol w:w="356"/>
        <w:gridCol w:w="356"/>
        <w:gridCol w:w="357"/>
      </w:tblGrid>
      <w:tr w:rsidR="0096348C" w:rsidRPr="00D84638" w14:paraId="112CF312" w14:textId="77777777" w:rsidTr="00755837"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14:paraId="59603757" w14:textId="299CFAB4" w:rsidR="0096348C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lastRenderedPageBreak/>
              <w:br w:type="page"/>
            </w:r>
            <w:r w:rsidRPr="00D84638">
              <w:rPr>
                <w:sz w:val="22"/>
                <w:szCs w:val="22"/>
              </w:rPr>
              <w:br w:type="page"/>
            </w:r>
            <w:r w:rsidR="00A13F03">
              <w:rPr>
                <w:sz w:val="22"/>
                <w:szCs w:val="22"/>
              </w:rPr>
              <w:t>KONSTITUTIONS</w:t>
            </w:r>
            <w:r w:rsidRPr="00D84638">
              <w:rPr>
                <w:sz w:val="22"/>
                <w:szCs w:val="22"/>
              </w:rPr>
              <w:t>UTSKOTTET</w:t>
            </w:r>
          </w:p>
          <w:p w14:paraId="1FBCAFCC" w14:textId="77777777" w:rsidR="00864673" w:rsidRPr="00864673" w:rsidRDefault="00864673" w:rsidP="0096348C">
            <w:pPr>
              <w:tabs>
                <w:tab w:val="left" w:pos="1701"/>
              </w:tabs>
              <w:rPr>
                <w:sz w:val="6"/>
                <w:szCs w:val="6"/>
              </w:rPr>
            </w:pPr>
          </w:p>
          <w:p w14:paraId="112CF30D" w14:textId="0096398B" w:rsidR="00864673" w:rsidRPr="00D84638" w:rsidRDefault="00864673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0"/>
              </w:rPr>
              <w:t>(Kompletteringsval 2022-10-</w:t>
            </w:r>
            <w:r w:rsidR="00C14BAB">
              <w:rPr>
                <w:sz w:val="20"/>
              </w:rPr>
              <w:t>2</w:t>
            </w:r>
            <w:r w:rsidR="00DF26FA">
              <w:rPr>
                <w:sz w:val="20"/>
              </w:rPr>
              <w:t>6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5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12CF30E" w14:textId="77777777" w:rsidR="0096348C" w:rsidRPr="00D84638" w:rsidRDefault="0096348C" w:rsidP="0096348C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D8463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2CF30F" w14:textId="77777777" w:rsidR="0096348C" w:rsidRPr="00D84638" w:rsidRDefault="0096348C" w:rsidP="00EA7B53">
            <w:pPr>
              <w:rPr>
                <w:b/>
                <w:sz w:val="20"/>
              </w:rPr>
            </w:pPr>
            <w:r w:rsidRPr="00D84638">
              <w:rPr>
                <w:b/>
                <w:sz w:val="20"/>
              </w:rPr>
              <w:t>Bilaga 1</w:t>
            </w:r>
          </w:p>
          <w:p w14:paraId="112CF310" w14:textId="77777777" w:rsidR="0096348C" w:rsidRPr="00D84638" w:rsidRDefault="0096348C" w:rsidP="00EA7B53">
            <w:pPr>
              <w:rPr>
                <w:sz w:val="20"/>
              </w:rPr>
            </w:pPr>
            <w:r w:rsidRPr="00D84638">
              <w:rPr>
                <w:sz w:val="20"/>
              </w:rPr>
              <w:t>till protokoll</w:t>
            </w:r>
          </w:p>
          <w:p w14:paraId="112CF311" w14:textId="785E9255" w:rsidR="0096348C" w:rsidRPr="00D84638" w:rsidRDefault="000B7C05" w:rsidP="00EA7B53">
            <w:pPr>
              <w:rPr>
                <w:sz w:val="20"/>
              </w:rPr>
            </w:pPr>
            <w:r w:rsidRPr="00D84638">
              <w:rPr>
                <w:sz w:val="20"/>
              </w:rPr>
              <w:t>20</w:t>
            </w:r>
            <w:r w:rsidR="00DA35D7" w:rsidRPr="00D84638">
              <w:rPr>
                <w:sz w:val="20"/>
              </w:rPr>
              <w:t>22</w:t>
            </w:r>
            <w:r w:rsidRPr="00D84638">
              <w:rPr>
                <w:sz w:val="20"/>
              </w:rPr>
              <w:t>/</w:t>
            </w:r>
            <w:r w:rsidR="00DA35D7" w:rsidRPr="00042F9F">
              <w:rPr>
                <w:sz w:val="20"/>
              </w:rPr>
              <w:t>23</w:t>
            </w:r>
            <w:r w:rsidR="0096348C" w:rsidRPr="00042F9F">
              <w:rPr>
                <w:sz w:val="20"/>
              </w:rPr>
              <w:t>:</w:t>
            </w:r>
            <w:r w:rsidR="00640B6A" w:rsidRPr="00042F9F">
              <w:rPr>
                <w:sz w:val="20"/>
              </w:rPr>
              <w:t>6</w:t>
            </w:r>
          </w:p>
        </w:tc>
      </w:tr>
      <w:tr w:rsidR="0096348C" w:rsidRPr="00D84638" w14:paraId="112CF31B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3" w14:textId="77777777" w:rsidR="0096348C" w:rsidRPr="00DE7B6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4" w14:textId="4F94E6FD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  <w:r w:rsidRPr="00DE7B67">
              <w:rPr>
                <w:sz w:val="20"/>
              </w:rPr>
              <w:t xml:space="preserve">§ </w:t>
            </w:r>
            <w:proofErr w:type="gramStart"/>
            <w:r w:rsidR="00133B7E" w:rsidRPr="00DE7B67">
              <w:rPr>
                <w:sz w:val="20"/>
              </w:rPr>
              <w:t>1</w:t>
            </w:r>
            <w:r w:rsidR="002F13EE" w:rsidRPr="00DE7B67">
              <w:rPr>
                <w:sz w:val="20"/>
              </w:rPr>
              <w:t>-</w:t>
            </w:r>
            <w:r w:rsidR="00E3365F">
              <w:rPr>
                <w:sz w:val="20"/>
              </w:rPr>
              <w:t>15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5" w14:textId="65E4061E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6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7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8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9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A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</w:tr>
      <w:tr w:rsidR="0096348C" w:rsidRPr="00D84638" w14:paraId="112CF32B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C" w14:textId="77777777" w:rsidR="0096348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D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E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F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0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1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2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3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4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5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6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7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8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9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A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33B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C" w14:textId="5C6E1E0F" w:rsidR="00A13F03" w:rsidRPr="00707299" w:rsidRDefault="00A06BCE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D" w14:textId="1F8798A3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34B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C" w14:textId="24591832" w:rsidR="00A13F03" w:rsidRPr="00707299" w:rsidRDefault="00C14BAB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de-DE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A13F03" w:rsidRPr="00C7765A">
              <w:rPr>
                <w:bCs/>
                <w:iCs/>
                <w:sz w:val="22"/>
                <w:szCs w:val="22"/>
                <w:lang w:val="de-DE"/>
              </w:rPr>
              <w:t>(M)</w:t>
            </w:r>
            <w:r w:rsidR="00A13F03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A13F03"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="00A13F03"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="00A13F03"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D" w14:textId="7D09DA73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</w:tr>
      <w:tr w:rsidR="00A13F03" w:rsidRPr="00D84638" w14:paraId="112CF35B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C" w14:textId="36A0F4F4" w:rsidR="00A13F03" w:rsidRPr="00707299" w:rsidRDefault="00FA1B58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D" w14:textId="42DB74AD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6B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C" w14:textId="35C8EB40" w:rsidR="00A13F03" w:rsidRPr="00707299" w:rsidRDefault="00A06BCE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D" w14:textId="12DD2AA0" w:rsidR="00A13F03" w:rsidRPr="00D84638" w:rsidRDefault="00E3365F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7B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C" w14:textId="1ED07257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D" w14:textId="7272F056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8B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C" w14:textId="6CC07A77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D" w14:textId="1A36EBA5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9B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C" w14:textId="0B90E58A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Ida Drougge (M)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D" w14:textId="758368E5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AB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C" w14:textId="569B7885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D" w14:textId="3880B3E3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BB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C" w14:textId="24AAC0D1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D" w14:textId="1898F54D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CB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C" w14:textId="1DD6A483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D" w14:textId="13E7D811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DB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C" w14:textId="071A73E8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Ulrik Nilsson (M)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D" w14:textId="299EF06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EB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C" w14:textId="6EB4CA89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D" w14:textId="1814DEAC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FB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C" w14:textId="078814EF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D" w14:textId="3ADE6D0D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40B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C" w14:textId="7D7B91AA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D" w14:textId="1E2076EB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41B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C" w14:textId="1D86D94A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D" w14:textId="61982F8E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42B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C" w14:textId="48B7F2F1" w:rsidR="00A13F03" w:rsidRPr="00707299" w:rsidRDefault="001F6A22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="00A13F03"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D" w14:textId="6D07F2E6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43B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C" w14:textId="4C364308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D" w14:textId="35BCAC54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RPr="00D84638" w14:paraId="112CF44C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D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E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F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0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1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2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3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4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5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6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7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8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9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A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B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5C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D" w14:textId="55826FAF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E" w14:textId="222BD3EE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6C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D" w14:textId="08961E7D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E" w14:textId="578A7015" w:rsidR="00A13F03" w:rsidRPr="00D84638" w:rsidRDefault="00E3365F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7C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D" w14:textId="15E583A3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8C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D" w14:textId="5C03D651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9C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D" w14:textId="6929B54F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E" w14:textId="24743869" w:rsidR="00A13F03" w:rsidRPr="00D84638" w:rsidRDefault="00042F9F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3D5AE44A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E5CDE" w14:textId="087EFFEF" w:rsidR="00A13F03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871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54E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F4F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7EE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CE2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41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73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48AE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908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E90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9FB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235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D3B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B02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20B93ACB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239D" w14:textId="5CA30808" w:rsidR="00A13F03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307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93B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37C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DF5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2DC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200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D2B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91DD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A2A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B29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2CA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E6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A48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03E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AC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D" w14:textId="176EB815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BC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D" w14:textId="3539B135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CC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D" w14:textId="76467E95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DC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D" w14:textId="1C5C337B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Arin Karapet (M)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EC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D" w14:textId="7C1106AB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FC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D" w14:textId="28FAB47C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50C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D" w14:textId="2C81647B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51C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D" w14:textId="29D9A90F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52C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D" w14:textId="4EAD5451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53C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D" w14:textId="13DF07D7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1FAC" w:rsidRPr="00D84638" w14:paraId="112CF54C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D" w14:textId="16F28EE3" w:rsidR="001E1FAC" w:rsidRPr="00D84638" w:rsidRDefault="007A46BA" w:rsidP="007A46B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E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F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0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1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2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3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4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5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6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7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8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9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A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B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1FAC" w:rsidRPr="00D84638" w14:paraId="112CF55C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D" w14:textId="0DEC101A" w:rsidR="001E1FAC" w:rsidRPr="007A46BA" w:rsidRDefault="007A46BA" w:rsidP="00012D3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E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F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0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1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2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3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4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5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6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7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8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9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A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B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2626" w:rsidRPr="00D84638" w14:paraId="112CF56C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D" w14:textId="02011214" w:rsidR="00D52626" w:rsidRPr="007A46BA" w:rsidRDefault="007A46BA" w:rsidP="00012D3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E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F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0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1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2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3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4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5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6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7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8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9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A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B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6E99" w:rsidRPr="00D84638" w14:paraId="112CF57C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D" w14:textId="7E9991C3" w:rsidR="009F6E99" w:rsidRPr="007A46BA" w:rsidRDefault="007A46BA" w:rsidP="00012D3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Vakant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E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F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0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1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2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3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4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5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6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7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8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9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A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B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6E99" w:rsidRPr="00D84638" w14:paraId="112CF58C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D" w14:textId="305F9989" w:rsidR="009F6E99" w:rsidRPr="007A46BA" w:rsidRDefault="007A46BA" w:rsidP="00012D3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E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F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0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1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2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3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4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5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6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7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8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9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A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B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6E99" w:rsidRPr="00D84638" w14:paraId="112CF59C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D" w14:textId="5592739A" w:rsidR="009F6E99" w:rsidRPr="007A46BA" w:rsidRDefault="007A46BA" w:rsidP="00012D3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E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F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0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1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2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3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4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5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6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7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8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9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A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B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6E99" w:rsidRPr="00D84638" w14:paraId="112CF5AC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D" w14:textId="42D6347B" w:rsidR="009F6E99" w:rsidRPr="007A46BA" w:rsidRDefault="007A46BA" w:rsidP="00012D3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E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F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0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1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2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3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4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5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6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7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8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9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A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B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08A5" w:rsidRPr="00D84638" w14:paraId="112CF5BC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D" w14:textId="281EDB77" w:rsidR="008808A5" w:rsidRPr="007A46BA" w:rsidRDefault="008808A5" w:rsidP="00012D39">
            <w:pPr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E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F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0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1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2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3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4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5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6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7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8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9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A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B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6BA" w:rsidRPr="00D84638" w14:paraId="5726ADD4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6A1B" w14:textId="77777777" w:rsidR="007A46BA" w:rsidRPr="007A46BA" w:rsidRDefault="007A46BA" w:rsidP="00012D39">
            <w:pPr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7476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A6DD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13784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483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9351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82D6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21AF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1D87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8D8C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14F8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3129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94D1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BBC3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02921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6BA" w:rsidRPr="00D84638" w14:paraId="663F0FEB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DCA4" w14:textId="77777777" w:rsidR="007A46BA" w:rsidRPr="007A46BA" w:rsidRDefault="007A46BA" w:rsidP="00012D39">
            <w:pPr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2C16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1DC9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8109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803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61D0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32D1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55FD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17D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D570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F909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B5D1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142C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E8EC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9933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6BA" w:rsidRPr="00D84638" w14:paraId="1F784C7B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54F2" w14:textId="77777777" w:rsidR="007A46BA" w:rsidRPr="007A46BA" w:rsidRDefault="007A46BA" w:rsidP="00012D39">
            <w:pPr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71BA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ADB0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E67E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5A66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C0BD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E9A7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8116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70588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F264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EB2D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F923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7AC0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D2B9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4CF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08A5" w:rsidRPr="00D84638" w14:paraId="112CF5CC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D" w14:textId="77777777" w:rsidR="008808A5" w:rsidRPr="007A46BA" w:rsidRDefault="008808A5" w:rsidP="00012D39">
            <w:pPr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E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F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0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1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2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3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4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5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6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7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8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9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A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B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1FAC" w:rsidRPr="00D84638" w14:paraId="112CF5D2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56" w:type="dxa"/>
          </w:tcPr>
          <w:p w14:paraId="112CF5D0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N = Närvarande</w:t>
            </w:r>
          </w:p>
        </w:tc>
        <w:tc>
          <w:tcPr>
            <w:tcW w:w="4975" w:type="dxa"/>
            <w:gridSpan w:val="14"/>
          </w:tcPr>
          <w:p w14:paraId="112CF5D1" w14:textId="77777777" w:rsidR="001E1FAC" w:rsidRPr="00D84638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X</w:t>
            </w:r>
            <w:r w:rsidR="001E1FAC" w:rsidRPr="00D84638">
              <w:rPr>
                <w:sz w:val="20"/>
              </w:rPr>
              <w:t xml:space="preserve"> = ledamöter som deltagit i handläggningen</w:t>
            </w:r>
          </w:p>
        </w:tc>
      </w:tr>
      <w:tr w:rsidR="001E1FAC" w:rsidRPr="00D84638" w14:paraId="112CF5D5" w14:textId="77777777" w:rsidTr="00755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56" w:type="dxa"/>
          </w:tcPr>
          <w:p w14:paraId="112CF5D3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V = Votering</w:t>
            </w:r>
          </w:p>
        </w:tc>
        <w:tc>
          <w:tcPr>
            <w:tcW w:w="4975" w:type="dxa"/>
            <w:gridSpan w:val="14"/>
          </w:tcPr>
          <w:p w14:paraId="112CF5D4" w14:textId="77777777" w:rsidR="001E1FAC" w:rsidRPr="00D84638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O</w:t>
            </w:r>
            <w:r w:rsidR="001E1FAC" w:rsidRPr="00D84638">
              <w:rPr>
                <w:sz w:val="20"/>
              </w:rPr>
              <w:t xml:space="preserve"> = ledamöter som härutöver har varit närvarande</w:t>
            </w:r>
          </w:p>
        </w:tc>
      </w:tr>
    </w:tbl>
    <w:p w14:paraId="112CF5D9" w14:textId="77777777" w:rsidR="004F680C" w:rsidRPr="00885264" w:rsidRDefault="004F680C">
      <w:pPr>
        <w:rPr>
          <w:sz w:val="22"/>
          <w:szCs w:val="22"/>
        </w:rPr>
      </w:pPr>
    </w:p>
    <w:sectPr w:rsidR="004F680C" w:rsidRPr="00885264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6B33"/>
    <w:rsid w:val="0000744F"/>
    <w:rsid w:val="00012D39"/>
    <w:rsid w:val="0003470E"/>
    <w:rsid w:val="00037EDF"/>
    <w:rsid w:val="00042F9F"/>
    <w:rsid w:val="0005283C"/>
    <w:rsid w:val="0005734F"/>
    <w:rsid w:val="00062A51"/>
    <w:rsid w:val="000A10F5"/>
    <w:rsid w:val="000B7C05"/>
    <w:rsid w:val="000D4D83"/>
    <w:rsid w:val="00133B7E"/>
    <w:rsid w:val="00135F9A"/>
    <w:rsid w:val="00161AA6"/>
    <w:rsid w:val="001A1578"/>
    <w:rsid w:val="001B1B2A"/>
    <w:rsid w:val="001C700F"/>
    <w:rsid w:val="001E1FAC"/>
    <w:rsid w:val="001F385D"/>
    <w:rsid w:val="001F6A22"/>
    <w:rsid w:val="00201909"/>
    <w:rsid w:val="002174A8"/>
    <w:rsid w:val="00227230"/>
    <w:rsid w:val="002373C0"/>
    <w:rsid w:val="0025394F"/>
    <w:rsid w:val="002544E0"/>
    <w:rsid w:val="00261BBF"/>
    <w:rsid w:val="002624FF"/>
    <w:rsid w:val="00275CD2"/>
    <w:rsid w:val="00290E9B"/>
    <w:rsid w:val="00292F3E"/>
    <w:rsid w:val="00296D10"/>
    <w:rsid w:val="002A77BC"/>
    <w:rsid w:val="002B51DB"/>
    <w:rsid w:val="002D2AB5"/>
    <w:rsid w:val="002F13EE"/>
    <w:rsid w:val="002F284C"/>
    <w:rsid w:val="00360479"/>
    <w:rsid w:val="003910B0"/>
    <w:rsid w:val="00394192"/>
    <w:rsid w:val="003952A4"/>
    <w:rsid w:val="0039591D"/>
    <w:rsid w:val="003A48EB"/>
    <w:rsid w:val="003A5397"/>
    <w:rsid w:val="003A729A"/>
    <w:rsid w:val="003E3027"/>
    <w:rsid w:val="003F2558"/>
    <w:rsid w:val="0040434B"/>
    <w:rsid w:val="0041580F"/>
    <w:rsid w:val="004206DB"/>
    <w:rsid w:val="00421443"/>
    <w:rsid w:val="00427C3B"/>
    <w:rsid w:val="00437E23"/>
    <w:rsid w:val="00446353"/>
    <w:rsid w:val="0048049E"/>
    <w:rsid w:val="004B6D8F"/>
    <w:rsid w:val="004C5D4F"/>
    <w:rsid w:val="004D4209"/>
    <w:rsid w:val="004E314F"/>
    <w:rsid w:val="004E60D8"/>
    <w:rsid w:val="004F1B55"/>
    <w:rsid w:val="004F680C"/>
    <w:rsid w:val="0050040F"/>
    <w:rsid w:val="00502075"/>
    <w:rsid w:val="005108E6"/>
    <w:rsid w:val="00521314"/>
    <w:rsid w:val="00581568"/>
    <w:rsid w:val="005902BB"/>
    <w:rsid w:val="005A23B0"/>
    <w:rsid w:val="005C1541"/>
    <w:rsid w:val="005C2F5F"/>
    <w:rsid w:val="005E28B9"/>
    <w:rsid w:val="005E439C"/>
    <w:rsid w:val="005E5F03"/>
    <w:rsid w:val="0060056A"/>
    <w:rsid w:val="00640B6A"/>
    <w:rsid w:val="00660785"/>
    <w:rsid w:val="00660F50"/>
    <w:rsid w:val="006A511D"/>
    <w:rsid w:val="006B7B0C"/>
    <w:rsid w:val="006C21FA"/>
    <w:rsid w:val="006D3126"/>
    <w:rsid w:val="00701B1B"/>
    <w:rsid w:val="00707299"/>
    <w:rsid w:val="007078E1"/>
    <w:rsid w:val="00714393"/>
    <w:rsid w:val="0071560D"/>
    <w:rsid w:val="00723D66"/>
    <w:rsid w:val="00726EE5"/>
    <w:rsid w:val="00750FF0"/>
    <w:rsid w:val="00752A31"/>
    <w:rsid w:val="00755837"/>
    <w:rsid w:val="00763031"/>
    <w:rsid w:val="00767BDA"/>
    <w:rsid w:val="00774FAE"/>
    <w:rsid w:val="00790244"/>
    <w:rsid w:val="007A46BA"/>
    <w:rsid w:val="007F6B0D"/>
    <w:rsid w:val="008011CC"/>
    <w:rsid w:val="00821D12"/>
    <w:rsid w:val="00834B38"/>
    <w:rsid w:val="008375E9"/>
    <w:rsid w:val="008557FA"/>
    <w:rsid w:val="00864673"/>
    <w:rsid w:val="008757DC"/>
    <w:rsid w:val="008808A5"/>
    <w:rsid w:val="00885264"/>
    <w:rsid w:val="008A0CA8"/>
    <w:rsid w:val="008D10CA"/>
    <w:rsid w:val="008E33C5"/>
    <w:rsid w:val="008F13B3"/>
    <w:rsid w:val="008F1B4C"/>
    <w:rsid w:val="008F4D68"/>
    <w:rsid w:val="00905550"/>
    <w:rsid w:val="00906C2D"/>
    <w:rsid w:val="00912031"/>
    <w:rsid w:val="00937BF3"/>
    <w:rsid w:val="00946978"/>
    <w:rsid w:val="00952D24"/>
    <w:rsid w:val="00956D7F"/>
    <w:rsid w:val="0096348C"/>
    <w:rsid w:val="00973D8B"/>
    <w:rsid w:val="009815DB"/>
    <w:rsid w:val="009A68FE"/>
    <w:rsid w:val="009B0A01"/>
    <w:rsid w:val="009C3BE7"/>
    <w:rsid w:val="009C51B0"/>
    <w:rsid w:val="009D1BB5"/>
    <w:rsid w:val="009F6E99"/>
    <w:rsid w:val="00A06BCE"/>
    <w:rsid w:val="00A13F03"/>
    <w:rsid w:val="00A258F2"/>
    <w:rsid w:val="00A401A5"/>
    <w:rsid w:val="00A51732"/>
    <w:rsid w:val="00A744C3"/>
    <w:rsid w:val="00A84DE6"/>
    <w:rsid w:val="00A9262A"/>
    <w:rsid w:val="00AC2B7D"/>
    <w:rsid w:val="00AF7C8D"/>
    <w:rsid w:val="00B15788"/>
    <w:rsid w:val="00B52D1E"/>
    <w:rsid w:val="00B54D41"/>
    <w:rsid w:val="00B64A91"/>
    <w:rsid w:val="00B738C9"/>
    <w:rsid w:val="00B854CC"/>
    <w:rsid w:val="00B9203B"/>
    <w:rsid w:val="00BB2B7D"/>
    <w:rsid w:val="00C13CA9"/>
    <w:rsid w:val="00C14BAB"/>
    <w:rsid w:val="00C15B27"/>
    <w:rsid w:val="00C33C5D"/>
    <w:rsid w:val="00C35889"/>
    <w:rsid w:val="00C667BE"/>
    <w:rsid w:val="00C919F3"/>
    <w:rsid w:val="00C92589"/>
    <w:rsid w:val="00C93236"/>
    <w:rsid w:val="00CA39FE"/>
    <w:rsid w:val="00CB6A34"/>
    <w:rsid w:val="00D20519"/>
    <w:rsid w:val="00D41A45"/>
    <w:rsid w:val="00D44270"/>
    <w:rsid w:val="00D52626"/>
    <w:rsid w:val="00D67826"/>
    <w:rsid w:val="00D7754D"/>
    <w:rsid w:val="00D83D81"/>
    <w:rsid w:val="00D84638"/>
    <w:rsid w:val="00D93637"/>
    <w:rsid w:val="00D96F98"/>
    <w:rsid w:val="00DA35D7"/>
    <w:rsid w:val="00DC38A1"/>
    <w:rsid w:val="00DC58D9"/>
    <w:rsid w:val="00DD2E3A"/>
    <w:rsid w:val="00DD7DC3"/>
    <w:rsid w:val="00DE7B67"/>
    <w:rsid w:val="00DF26FA"/>
    <w:rsid w:val="00E2749C"/>
    <w:rsid w:val="00E3365F"/>
    <w:rsid w:val="00E33857"/>
    <w:rsid w:val="00E45D77"/>
    <w:rsid w:val="00E67EBA"/>
    <w:rsid w:val="00E91653"/>
    <w:rsid w:val="00E916EA"/>
    <w:rsid w:val="00E92A77"/>
    <w:rsid w:val="00EA7B53"/>
    <w:rsid w:val="00EB0E0C"/>
    <w:rsid w:val="00EB35D4"/>
    <w:rsid w:val="00EC735D"/>
    <w:rsid w:val="00EE0233"/>
    <w:rsid w:val="00EE7044"/>
    <w:rsid w:val="00F064EF"/>
    <w:rsid w:val="00F17061"/>
    <w:rsid w:val="00F277F5"/>
    <w:rsid w:val="00F67E20"/>
    <w:rsid w:val="00F70370"/>
    <w:rsid w:val="00F97E87"/>
    <w:rsid w:val="00FA1B58"/>
    <w:rsid w:val="00FA384F"/>
    <w:rsid w:val="00FB2A33"/>
    <w:rsid w:val="00FD13A3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CF2BC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7d27601b4c707b42054cc0c52c778103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69e5db0fd18d49ca7c80a652f517057f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A5F578-C772-4E88-9DEB-ED477AA1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7</TotalTime>
  <Pages>4</Pages>
  <Words>688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6</cp:revision>
  <cp:lastPrinted>2022-10-27T09:11:00Z</cp:lastPrinted>
  <dcterms:created xsi:type="dcterms:W3CDTF">2022-11-01T12:44:00Z</dcterms:created>
  <dcterms:modified xsi:type="dcterms:W3CDTF">2022-11-08T13:00:00Z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