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B4307" w:rsidRPr="00741FA1" w:rsidTr="00EB430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B4307" w:rsidRPr="00741FA1" w:rsidRDefault="00A160F9" w:rsidP="00EB4307">
            <w:pPr>
              <w:pStyle w:val="RSKRbeteckning"/>
              <w:spacing w:before="240"/>
            </w:pPr>
            <w:r w:rsidRPr="00741FA1">
              <w:t>Riksdagsskrivelse</w:t>
            </w:r>
          </w:p>
          <w:p w:rsidR="00EB4307" w:rsidRPr="00741FA1" w:rsidRDefault="00A160F9" w:rsidP="00EB4307">
            <w:pPr>
              <w:pStyle w:val="RSKRbeteckning"/>
            </w:pPr>
            <w:r w:rsidRPr="00741FA1">
              <w:t>2009/10</w:t>
            </w:r>
            <w:r w:rsidR="00EB4307" w:rsidRPr="00741FA1">
              <w:t>:</w:t>
            </w:r>
            <w:r w:rsidRPr="00741FA1">
              <w:t>381</w:t>
            </w:r>
          </w:p>
        </w:tc>
        <w:tc>
          <w:tcPr>
            <w:tcW w:w="1134" w:type="dxa"/>
          </w:tcPr>
          <w:p w:rsidR="00EB4307" w:rsidRPr="00741FA1" w:rsidRDefault="00741FA1" w:rsidP="00EB4307">
            <w:pPr>
              <w:jc w:val="right"/>
            </w:pPr>
            <w:r w:rsidRPr="00741FA1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4307" w:rsidRPr="00741FA1" w:rsidTr="00EB430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B4307" w:rsidRPr="00741FA1" w:rsidRDefault="00EB4307">
            <w:pPr>
              <w:rPr>
                <w:sz w:val="10"/>
              </w:rPr>
            </w:pPr>
          </w:p>
        </w:tc>
      </w:tr>
    </w:tbl>
    <w:p w:rsidR="00EB4307" w:rsidRPr="00741FA1" w:rsidRDefault="00EB4307"/>
    <w:p w:rsidR="00EB4307" w:rsidRPr="00741FA1" w:rsidRDefault="00A160F9" w:rsidP="00EB4307">
      <w:pPr>
        <w:pStyle w:val="Mottagare1"/>
      </w:pPr>
      <w:r w:rsidRPr="00741FA1">
        <w:t>Regeringen</w:t>
      </w:r>
    </w:p>
    <w:p w:rsidR="00EB4307" w:rsidRPr="00741FA1" w:rsidRDefault="00A160F9" w:rsidP="00EB4307">
      <w:pPr>
        <w:pStyle w:val="Mottagare2"/>
      </w:pPr>
      <w:r w:rsidRPr="00741FA1">
        <w:t>Utrikesdepartementet</w:t>
      </w:r>
      <w:r w:rsidR="00EB4307" w:rsidRPr="00741FA1">
        <w:rPr>
          <w:rStyle w:val="Fotnotsreferens"/>
        </w:rPr>
        <w:footnoteReference w:id="1"/>
      </w:r>
    </w:p>
    <w:p w:rsidR="00EB4307" w:rsidRPr="00741FA1" w:rsidRDefault="00EB4307" w:rsidP="00EB4307">
      <w:r w:rsidRPr="00741FA1">
        <w:t xml:space="preserve">Med överlämnande av </w:t>
      </w:r>
      <w:r w:rsidR="00A160F9" w:rsidRPr="00741FA1">
        <w:t>utrikesutskottet</w:t>
      </w:r>
      <w:r w:rsidRPr="00741FA1">
        <w:t xml:space="preserve">s betänkande </w:t>
      </w:r>
      <w:r w:rsidR="00A160F9" w:rsidRPr="00741FA1">
        <w:t>2009/10</w:t>
      </w:r>
      <w:r w:rsidRPr="00741FA1">
        <w:t>:</w:t>
      </w:r>
      <w:r w:rsidR="00A160F9" w:rsidRPr="00741FA1">
        <w:t>UU19</w:t>
      </w:r>
      <w:r w:rsidRPr="00741FA1">
        <w:t xml:space="preserve"> </w:t>
      </w:r>
      <w:r w:rsidR="00A160F9" w:rsidRPr="00741FA1">
        <w:t>Nordiskt samarbete</w:t>
      </w:r>
      <w:r w:rsidRPr="00741FA1">
        <w:t xml:space="preserve"> får jag anmäla att riksdagen denna dag bifallit utskottets förslag till riksdagsbeslut.</w:t>
      </w:r>
    </w:p>
    <w:p w:rsidR="00EB4307" w:rsidRPr="00741FA1" w:rsidRDefault="00EB4307" w:rsidP="00EB4307">
      <w:pPr>
        <w:pStyle w:val="Stockholm"/>
      </w:pPr>
      <w:r w:rsidRPr="00741FA1">
        <w:t xml:space="preserve">Stockholm </w:t>
      </w:r>
      <w:r w:rsidR="00A160F9" w:rsidRPr="00741FA1">
        <w:t>den 23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B4307" w:rsidRPr="00741FA1" w:rsidTr="00EB430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B4307" w:rsidRPr="00741FA1" w:rsidRDefault="00A160F9" w:rsidP="00EB4307">
            <w:pPr>
              <w:pStyle w:val="AvsTalman"/>
            </w:pPr>
            <w:r w:rsidRPr="00741FA1">
              <w:t>Per Westerberg</w:t>
            </w:r>
          </w:p>
        </w:tc>
        <w:tc>
          <w:tcPr>
            <w:tcW w:w="3628" w:type="dxa"/>
          </w:tcPr>
          <w:p w:rsidR="00EB4307" w:rsidRPr="00741FA1" w:rsidRDefault="00A160F9" w:rsidP="00EB4307">
            <w:pPr>
              <w:pStyle w:val="AvsTjnsteman"/>
            </w:pPr>
            <w:r w:rsidRPr="00741FA1">
              <w:t>Ulf Christoffersson</w:t>
            </w:r>
          </w:p>
        </w:tc>
      </w:tr>
    </w:tbl>
    <w:p w:rsidR="00D85057" w:rsidRPr="00741FA1" w:rsidRDefault="00D85057" w:rsidP="00EB4307"/>
    <w:sectPr w:rsidR="00D85057" w:rsidRPr="00741FA1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4D60" w:rsidRPr="00741FA1" w:rsidRDefault="002C4D60" w:rsidP="00EB4307">
      <w:r w:rsidRPr="00741FA1">
        <w:separator/>
      </w:r>
    </w:p>
  </w:endnote>
  <w:endnote w:type="continuationSeparator" w:id="0">
    <w:p w:rsidR="002C4D60" w:rsidRPr="00741FA1" w:rsidRDefault="002C4D60" w:rsidP="00EB4307">
      <w:r w:rsidRPr="00741F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4D60" w:rsidRPr="00741FA1" w:rsidRDefault="002C4D60" w:rsidP="00EB4307">
      <w:r w:rsidRPr="00741FA1">
        <w:separator/>
      </w:r>
    </w:p>
  </w:footnote>
  <w:footnote w:type="continuationSeparator" w:id="0">
    <w:p w:rsidR="002C4D60" w:rsidRPr="00741FA1" w:rsidRDefault="002C4D60" w:rsidP="00EB4307">
      <w:r w:rsidRPr="00741FA1">
        <w:continuationSeparator/>
      </w:r>
    </w:p>
  </w:footnote>
  <w:footnote w:id="1">
    <w:p w:rsidR="00EB4307" w:rsidRPr="00741FA1" w:rsidRDefault="00EB4307">
      <w:pPr>
        <w:pStyle w:val="Fotnotstext"/>
      </w:pPr>
      <w:r w:rsidRPr="00741FA1">
        <w:rPr>
          <w:rStyle w:val="Fotnotsreferens"/>
        </w:rPr>
        <w:footnoteRef/>
      </w:r>
      <w:r w:rsidRPr="00741FA1">
        <w:t xml:space="preserve"> Riksdagsskrivelse 2009/10:382 till Nordiska rådets svenska delegation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07"/>
    <w:rsid w:val="0009098F"/>
    <w:rsid w:val="000C2D8D"/>
    <w:rsid w:val="001667BD"/>
    <w:rsid w:val="001C2855"/>
    <w:rsid w:val="00224A43"/>
    <w:rsid w:val="00243D3C"/>
    <w:rsid w:val="00244660"/>
    <w:rsid w:val="0026798D"/>
    <w:rsid w:val="0028675C"/>
    <w:rsid w:val="002C4D60"/>
    <w:rsid w:val="004A0681"/>
    <w:rsid w:val="004C4FD0"/>
    <w:rsid w:val="004F1358"/>
    <w:rsid w:val="004F7119"/>
    <w:rsid w:val="00503547"/>
    <w:rsid w:val="00510D48"/>
    <w:rsid w:val="005422B3"/>
    <w:rsid w:val="005F2290"/>
    <w:rsid w:val="00621003"/>
    <w:rsid w:val="00662397"/>
    <w:rsid w:val="006668C5"/>
    <w:rsid w:val="00741FA1"/>
    <w:rsid w:val="007D2903"/>
    <w:rsid w:val="00852286"/>
    <w:rsid w:val="00860608"/>
    <w:rsid w:val="008D022D"/>
    <w:rsid w:val="009417EF"/>
    <w:rsid w:val="009F0EC7"/>
    <w:rsid w:val="00A160F9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EB1C7D"/>
    <w:rsid w:val="00EB4307"/>
    <w:rsid w:val="00F520C1"/>
    <w:rsid w:val="00FC4DE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2EC8559-0D27-436F-8586-569614489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EB4307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B4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269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2010-06-23T08:21:00Z</cp:lastPrinted>
  <dcterms:created xsi:type="dcterms:W3CDTF">2025-12-17T23:50:00Z</dcterms:created>
  <dcterms:modified xsi:type="dcterms:W3CDTF">2025-12-17T23:50:00Z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381</vt:lpwstr>
  </property>
  <property fmtid="{D5CDD505-2E9C-101B-9397-08002B2CF9AE}" pid="6" name="Datum">
    <vt:lpwstr>2010-06-23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Utrikesdepartementet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Nordiskt samarbete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23 juni 2010</vt:lpwstr>
  </property>
</Properties>
</file>