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59A65FF86C4BFBA60ACE02A8CC16B6"/>
        </w:placeholder>
        <w:text/>
      </w:sdtPr>
      <w:sdtEndPr/>
      <w:sdtContent>
        <w:p w:rsidRPr="009B062B" w:rsidR="00AF30DD" w:rsidP="00757BA6" w:rsidRDefault="00AF30DD" w14:paraId="1DDDC685" w14:textId="77777777">
          <w:pPr>
            <w:pStyle w:val="Rubrik1"/>
            <w:spacing w:after="300"/>
          </w:pPr>
          <w:r w:rsidRPr="009B062B">
            <w:t>Förslag till riksdagsbeslut</w:t>
          </w:r>
        </w:p>
      </w:sdtContent>
    </w:sdt>
    <w:sdt>
      <w:sdtPr>
        <w:alias w:val="Yrkande 1"/>
        <w:tag w:val="868c0ba2-6ae3-48ca-b96d-8f2fe21ae77f"/>
        <w:id w:val="1680937807"/>
        <w:lock w:val="sdtLocked"/>
      </w:sdtPr>
      <w:sdtEndPr/>
      <w:sdtContent>
        <w:p w:rsidR="006B2DDA" w:rsidRDefault="008337AA" w14:paraId="6015975C" w14:textId="77777777">
          <w:pPr>
            <w:pStyle w:val="Frslagstext"/>
            <w:numPr>
              <w:ilvl w:val="0"/>
              <w:numId w:val="0"/>
            </w:numPr>
          </w:pPr>
          <w:r>
            <w:t>Riksdagen ställer sig bakom det som anförs i motionen om ersättning för markinlösen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FF7E29AB2D4BAD9DE8DB48E94A83DF"/>
        </w:placeholder>
        <w:text/>
      </w:sdtPr>
      <w:sdtEndPr/>
      <w:sdtContent>
        <w:p w:rsidRPr="009B062B" w:rsidR="006D79C9" w:rsidP="00333E95" w:rsidRDefault="006D79C9" w14:paraId="375C9A5C" w14:textId="77777777">
          <w:pPr>
            <w:pStyle w:val="Rubrik1"/>
          </w:pPr>
          <w:r>
            <w:t>Motivering</w:t>
          </w:r>
        </w:p>
      </w:sdtContent>
    </w:sdt>
    <w:p w:rsidR="00757BA6" w:rsidP="008E0FE2" w:rsidRDefault="003B6013" w14:paraId="769A9183" w14:textId="4C5216C0">
      <w:pPr>
        <w:pStyle w:val="Normalutanindragellerluft"/>
      </w:pPr>
      <w:r w:rsidRPr="003B6013">
        <w:t>En lantbrukare</w:t>
      </w:r>
      <w:r w:rsidR="006B0AD5">
        <w:t>s</w:t>
      </w:r>
      <w:r w:rsidRPr="003B6013">
        <w:t xml:space="preserve"> och</w:t>
      </w:r>
      <w:bookmarkStart w:name="_GoBack" w:id="1"/>
      <w:bookmarkEnd w:id="1"/>
      <w:r w:rsidRPr="003B6013">
        <w:t xml:space="preserve">/eller skogsägares största tillgångar är </w:t>
      </w:r>
      <w:r w:rsidR="006B0AD5">
        <w:t>hans eller hennes</w:t>
      </w:r>
      <w:r w:rsidRPr="003B6013">
        <w:t xml:space="preserve"> mark att bruka och utveckla. Runt om i Sverige pågår flera stora projekt </w:t>
      </w:r>
      <w:r w:rsidRPr="003B6013" w:rsidR="006B0AD5">
        <w:t xml:space="preserve">inom </w:t>
      </w:r>
      <w:r w:rsidRPr="003B6013">
        <w:t xml:space="preserve">både infrastruktur, reservatsbildning och bostadsbyggnation. </w:t>
      </w:r>
    </w:p>
    <w:p w:rsidRPr="008C5BB1" w:rsidR="00757BA6" w:rsidP="008C5BB1" w:rsidRDefault="003B6013" w14:paraId="22CD437B" w14:textId="0250B5B6">
      <w:r w:rsidRPr="008C5BB1">
        <w:t xml:space="preserve">När en markägare tvingas att sälja delar av sin mark eller hela marken får </w:t>
      </w:r>
      <w:r w:rsidRPr="008C5BB1" w:rsidR="006B0AD5">
        <w:t>denne</w:t>
      </w:r>
      <w:r w:rsidRPr="008C5BB1">
        <w:t xml:space="preserve"> en summa av staten via den myndighet som företräds. Även när </w:t>
      </w:r>
      <w:r w:rsidRPr="008C5BB1" w:rsidR="006B0AD5">
        <w:t>t.</w:t>
      </w:r>
      <w:r w:rsidRPr="008C5BB1">
        <w:t>ex</w:t>
      </w:r>
      <w:r w:rsidRPr="008C5BB1" w:rsidR="00757BA6">
        <w:t>.</w:t>
      </w:r>
      <w:r w:rsidRPr="008C5BB1">
        <w:t xml:space="preserve"> provtagningar görs i skog och mark och man som lantbrukare inte kan bruka jorden under en tid utgår ersättning för förlorad produktion. </w:t>
      </w:r>
    </w:p>
    <w:p w:rsidRPr="008C5BB1" w:rsidR="00757BA6" w:rsidP="008C5BB1" w:rsidRDefault="003B6013" w14:paraId="37A286F2" w14:textId="51500C06">
      <w:r w:rsidRPr="008C5BB1">
        <w:t>Denna ersättning är oftast låg och täcker inte hela den uteblivna inkomst som lantbrukare</w:t>
      </w:r>
      <w:r w:rsidRPr="008C5BB1" w:rsidR="006B0AD5">
        <w:t>n</w:t>
      </w:r>
      <w:r w:rsidRPr="008C5BB1">
        <w:t xml:space="preserve"> eller markägaren skulle fått av sin produktion. Att kunna producera livsmedel och ha ett aktivt skogsbruk är viktigt och om då intrång hos en markägare måste till så ska också ersättningen vara på en nivå som ser till att ägaren inte förlorar alltför mycket. </w:t>
      </w:r>
    </w:p>
    <w:p w:rsidRPr="008C5BB1" w:rsidR="00422B9E" w:rsidP="008C5BB1" w:rsidRDefault="003B6013" w14:paraId="6D0C0EF2" w14:textId="06EA2BFB">
      <w:r w:rsidRPr="008C5BB1">
        <w:t xml:space="preserve">Därför bör en årlig uppräkning ske så att ersättningen följer prisutvecklingen. Regeringen bör därför snarast utreda möjligheten att se över ersättningsnivåerna och utreda hur en uppräkningsmodell ska se ut. </w:t>
      </w:r>
    </w:p>
    <w:sdt>
      <w:sdtPr>
        <w:rPr>
          <w:i/>
          <w:noProof/>
        </w:rPr>
        <w:alias w:val="CC_Underskrifter"/>
        <w:tag w:val="CC_Underskrifter"/>
        <w:id w:val="583496634"/>
        <w:lock w:val="sdtContentLocked"/>
        <w:placeholder>
          <w:docPart w:val="BF8FE187C25C49FFA52740A030059E80"/>
        </w:placeholder>
      </w:sdtPr>
      <w:sdtEndPr>
        <w:rPr>
          <w:i w:val="0"/>
          <w:noProof w:val="0"/>
        </w:rPr>
      </w:sdtEndPr>
      <w:sdtContent>
        <w:p w:rsidR="00757BA6" w:rsidP="00827CC9" w:rsidRDefault="00757BA6" w14:paraId="02A646CA" w14:textId="77777777"/>
        <w:p w:rsidRPr="008E0FE2" w:rsidR="004801AC" w:rsidP="00827CC9" w:rsidRDefault="008C5BB1" w14:paraId="3FF664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6C7F0C" w:rsidRDefault="006C7F0C" w14:paraId="27F1D0B9" w14:textId="77777777"/>
    <w:sectPr w:rsidR="006C7F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E9BBA" w14:textId="77777777" w:rsidR="003B6013" w:rsidRDefault="003B6013" w:rsidP="000C1CAD">
      <w:pPr>
        <w:spacing w:line="240" w:lineRule="auto"/>
      </w:pPr>
      <w:r>
        <w:separator/>
      </w:r>
    </w:p>
  </w:endnote>
  <w:endnote w:type="continuationSeparator" w:id="0">
    <w:p w14:paraId="5E12888D" w14:textId="77777777" w:rsidR="003B6013" w:rsidRDefault="003B60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C0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C9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4676" w14:textId="77777777" w:rsidR="00262EA3" w:rsidRPr="00827CC9" w:rsidRDefault="00262EA3" w:rsidP="00827C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ECAD" w14:textId="77777777" w:rsidR="003B6013" w:rsidRDefault="003B6013" w:rsidP="000C1CAD">
      <w:pPr>
        <w:spacing w:line="240" w:lineRule="auto"/>
      </w:pPr>
      <w:r>
        <w:separator/>
      </w:r>
    </w:p>
  </w:footnote>
  <w:footnote w:type="continuationSeparator" w:id="0">
    <w:p w14:paraId="36880B47" w14:textId="77777777" w:rsidR="003B6013" w:rsidRDefault="003B60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DD14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783452" wp14:anchorId="1CB23A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5BB1" w14:paraId="25CE0F2D" w14:textId="77777777">
                          <w:pPr>
                            <w:jc w:val="right"/>
                          </w:pPr>
                          <w:sdt>
                            <w:sdtPr>
                              <w:alias w:val="CC_Noformat_Partikod"/>
                              <w:tag w:val="CC_Noformat_Partikod"/>
                              <w:id w:val="-53464382"/>
                              <w:placeholder>
                                <w:docPart w:val="D51E5576A7D1413EA69CD7F862D93EA4"/>
                              </w:placeholder>
                              <w:text/>
                            </w:sdtPr>
                            <w:sdtEndPr/>
                            <w:sdtContent>
                              <w:r w:rsidR="003B6013">
                                <w:t>C</w:t>
                              </w:r>
                            </w:sdtContent>
                          </w:sdt>
                          <w:sdt>
                            <w:sdtPr>
                              <w:alias w:val="CC_Noformat_Partinummer"/>
                              <w:tag w:val="CC_Noformat_Partinummer"/>
                              <w:id w:val="-1709555926"/>
                              <w:placeholder>
                                <w:docPart w:val="E1F1A6160369412684D0B0D7903C8B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B23A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5BB1" w14:paraId="25CE0F2D" w14:textId="77777777">
                    <w:pPr>
                      <w:jc w:val="right"/>
                    </w:pPr>
                    <w:sdt>
                      <w:sdtPr>
                        <w:alias w:val="CC_Noformat_Partikod"/>
                        <w:tag w:val="CC_Noformat_Partikod"/>
                        <w:id w:val="-53464382"/>
                        <w:placeholder>
                          <w:docPart w:val="D51E5576A7D1413EA69CD7F862D93EA4"/>
                        </w:placeholder>
                        <w:text/>
                      </w:sdtPr>
                      <w:sdtEndPr/>
                      <w:sdtContent>
                        <w:r w:rsidR="003B6013">
                          <w:t>C</w:t>
                        </w:r>
                      </w:sdtContent>
                    </w:sdt>
                    <w:sdt>
                      <w:sdtPr>
                        <w:alias w:val="CC_Noformat_Partinummer"/>
                        <w:tag w:val="CC_Noformat_Partinummer"/>
                        <w:id w:val="-1709555926"/>
                        <w:placeholder>
                          <w:docPart w:val="E1F1A6160369412684D0B0D7903C8B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6CDE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C5E090" w14:textId="77777777">
    <w:pPr>
      <w:jc w:val="right"/>
    </w:pPr>
  </w:p>
  <w:p w:rsidR="00262EA3" w:rsidP="00776B74" w:rsidRDefault="00262EA3" w14:paraId="1B44B0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5BB1" w14:paraId="1AE19C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FD3B04" wp14:anchorId="2A7C2D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5BB1" w14:paraId="5C34EE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601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C5BB1" w14:paraId="75A943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5BB1" w14:paraId="799BA7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:466</w:t>
        </w:r>
      </w:sdtContent>
    </w:sdt>
  </w:p>
  <w:p w:rsidR="00262EA3" w:rsidP="00E03A3D" w:rsidRDefault="008C5BB1" w14:paraId="6377CB86"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3B6013" w14:paraId="05C7C4E6" w14:textId="77777777">
        <w:pPr>
          <w:pStyle w:val="FSHRub2"/>
        </w:pPr>
        <w:r>
          <w:t xml:space="preserve">Ersättning för markinlösen </w:t>
        </w:r>
      </w:p>
    </w:sdtContent>
  </w:sdt>
  <w:sdt>
    <w:sdtPr>
      <w:alias w:val="CC_Boilerplate_3"/>
      <w:tag w:val="CC_Boilerplate_3"/>
      <w:id w:val="1606463544"/>
      <w:lock w:val="sdtContentLocked"/>
      <w15:appearance w15:val="hidden"/>
      <w:text w:multiLine="1"/>
    </w:sdtPr>
    <w:sdtEndPr/>
    <w:sdtContent>
      <w:p w:rsidR="00262EA3" w:rsidP="00283E0F" w:rsidRDefault="00262EA3" w14:paraId="5BD970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B60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6E"/>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013"/>
    <w:rsid w:val="003B7796"/>
    <w:rsid w:val="003B7D57"/>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AD5"/>
    <w:rsid w:val="006B2851"/>
    <w:rsid w:val="006B2ADF"/>
    <w:rsid w:val="006B2DDA"/>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F0C"/>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BA6"/>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CC9"/>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37AA"/>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BB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A6"/>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B3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4C891A"/>
  <w15:chartTrackingRefBased/>
  <w15:docId w15:val="{4C75E9AC-5EA8-4312-9378-A78CB652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59A65FF86C4BFBA60ACE02A8CC16B6"/>
        <w:category>
          <w:name w:val="Allmänt"/>
          <w:gallery w:val="placeholder"/>
        </w:category>
        <w:types>
          <w:type w:val="bbPlcHdr"/>
        </w:types>
        <w:behaviors>
          <w:behavior w:val="content"/>
        </w:behaviors>
        <w:guid w:val="{CE0BD541-61F2-40C6-8F5C-903311ADA143}"/>
      </w:docPartPr>
      <w:docPartBody>
        <w:p w:rsidR="00D7786A" w:rsidRDefault="00D7786A">
          <w:pPr>
            <w:pStyle w:val="DA59A65FF86C4BFBA60ACE02A8CC16B6"/>
          </w:pPr>
          <w:r w:rsidRPr="005A0A93">
            <w:rPr>
              <w:rStyle w:val="Platshllartext"/>
            </w:rPr>
            <w:t>Förslag till riksdagsbeslut</w:t>
          </w:r>
        </w:p>
      </w:docPartBody>
    </w:docPart>
    <w:docPart>
      <w:docPartPr>
        <w:name w:val="84FF7E29AB2D4BAD9DE8DB48E94A83DF"/>
        <w:category>
          <w:name w:val="Allmänt"/>
          <w:gallery w:val="placeholder"/>
        </w:category>
        <w:types>
          <w:type w:val="bbPlcHdr"/>
        </w:types>
        <w:behaviors>
          <w:behavior w:val="content"/>
        </w:behaviors>
        <w:guid w:val="{0D9BF743-D561-429E-A6C3-C95C69FD0FF2}"/>
      </w:docPartPr>
      <w:docPartBody>
        <w:p w:rsidR="00D7786A" w:rsidRDefault="00D7786A">
          <w:pPr>
            <w:pStyle w:val="84FF7E29AB2D4BAD9DE8DB48E94A83DF"/>
          </w:pPr>
          <w:r w:rsidRPr="005A0A93">
            <w:rPr>
              <w:rStyle w:val="Platshllartext"/>
            </w:rPr>
            <w:t>Motivering</w:t>
          </w:r>
        </w:p>
      </w:docPartBody>
    </w:docPart>
    <w:docPart>
      <w:docPartPr>
        <w:name w:val="D51E5576A7D1413EA69CD7F862D93EA4"/>
        <w:category>
          <w:name w:val="Allmänt"/>
          <w:gallery w:val="placeholder"/>
        </w:category>
        <w:types>
          <w:type w:val="bbPlcHdr"/>
        </w:types>
        <w:behaviors>
          <w:behavior w:val="content"/>
        </w:behaviors>
        <w:guid w:val="{8E3D08C2-EF5D-4CAA-B480-337D18AB1807}"/>
      </w:docPartPr>
      <w:docPartBody>
        <w:p w:rsidR="00D7786A" w:rsidRDefault="00D7786A">
          <w:pPr>
            <w:pStyle w:val="D51E5576A7D1413EA69CD7F862D93EA4"/>
          </w:pPr>
          <w:r>
            <w:rPr>
              <w:rStyle w:val="Platshllartext"/>
            </w:rPr>
            <w:t xml:space="preserve"> </w:t>
          </w:r>
        </w:p>
      </w:docPartBody>
    </w:docPart>
    <w:docPart>
      <w:docPartPr>
        <w:name w:val="E1F1A6160369412684D0B0D7903C8B9F"/>
        <w:category>
          <w:name w:val="Allmänt"/>
          <w:gallery w:val="placeholder"/>
        </w:category>
        <w:types>
          <w:type w:val="bbPlcHdr"/>
        </w:types>
        <w:behaviors>
          <w:behavior w:val="content"/>
        </w:behaviors>
        <w:guid w:val="{E9F74D8D-69E0-4051-A49A-AC67EBEFD1EA}"/>
      </w:docPartPr>
      <w:docPartBody>
        <w:p w:rsidR="00D7786A" w:rsidRDefault="00D7786A">
          <w:pPr>
            <w:pStyle w:val="E1F1A6160369412684D0B0D7903C8B9F"/>
          </w:pPr>
          <w:r>
            <w:t xml:space="preserve"> </w:t>
          </w:r>
        </w:p>
      </w:docPartBody>
    </w:docPart>
    <w:docPart>
      <w:docPartPr>
        <w:name w:val="BF8FE187C25C49FFA52740A030059E80"/>
        <w:category>
          <w:name w:val="Allmänt"/>
          <w:gallery w:val="placeholder"/>
        </w:category>
        <w:types>
          <w:type w:val="bbPlcHdr"/>
        </w:types>
        <w:behaviors>
          <w:behavior w:val="content"/>
        </w:behaviors>
        <w:guid w:val="{E1F828FE-D5F0-43AD-B120-F181AF783F8C}"/>
      </w:docPartPr>
      <w:docPartBody>
        <w:p w:rsidR="00E67FEF" w:rsidRDefault="00E67F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6A"/>
    <w:rsid w:val="00D7786A"/>
    <w:rsid w:val="00E67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59A65FF86C4BFBA60ACE02A8CC16B6">
    <w:name w:val="DA59A65FF86C4BFBA60ACE02A8CC16B6"/>
  </w:style>
  <w:style w:type="paragraph" w:customStyle="1" w:styleId="D5C100450908441CB348B095E67DABBA">
    <w:name w:val="D5C100450908441CB348B095E67DAB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386718D3BB4DFF825132A26904A369">
    <w:name w:val="44386718D3BB4DFF825132A26904A369"/>
  </w:style>
  <w:style w:type="paragraph" w:customStyle="1" w:styleId="84FF7E29AB2D4BAD9DE8DB48E94A83DF">
    <w:name w:val="84FF7E29AB2D4BAD9DE8DB48E94A83DF"/>
  </w:style>
  <w:style w:type="paragraph" w:customStyle="1" w:styleId="8077DED885A9456AB3FEAEB210587341">
    <w:name w:val="8077DED885A9456AB3FEAEB210587341"/>
  </w:style>
  <w:style w:type="paragraph" w:customStyle="1" w:styleId="ABA4701FC7894D278E7B12BB67B7063E">
    <w:name w:val="ABA4701FC7894D278E7B12BB67B7063E"/>
  </w:style>
  <w:style w:type="paragraph" w:customStyle="1" w:styleId="D51E5576A7D1413EA69CD7F862D93EA4">
    <w:name w:val="D51E5576A7D1413EA69CD7F862D93EA4"/>
  </w:style>
  <w:style w:type="paragraph" w:customStyle="1" w:styleId="E1F1A6160369412684D0B0D7903C8B9F">
    <w:name w:val="E1F1A6160369412684D0B0D7903C8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F3D2D-5818-40E3-BF4A-D532BC89F500}"/>
</file>

<file path=customXml/itemProps2.xml><?xml version="1.0" encoding="utf-8"?>
<ds:datastoreItem xmlns:ds="http://schemas.openxmlformats.org/officeDocument/2006/customXml" ds:itemID="{DD247335-3324-4BA1-B814-B15EA4EABDFD}"/>
</file>

<file path=customXml/itemProps3.xml><?xml version="1.0" encoding="utf-8"?>
<ds:datastoreItem xmlns:ds="http://schemas.openxmlformats.org/officeDocument/2006/customXml" ds:itemID="{2F5FF65F-7FFF-42DF-A02F-36743AA133F4}"/>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1065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Ersättning för markinlösen</vt:lpstr>
      <vt:lpstr>
      </vt:lpstr>
    </vt:vector>
  </TitlesOfParts>
  <Company>Sveriges riksdag</Company>
  <LinksUpToDate>false</LinksUpToDate>
  <CharactersWithSpaces>1248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