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02F81B2A444F77B1C601254688CD3A"/>
        </w:placeholder>
        <w:text/>
      </w:sdtPr>
      <w:sdtEndPr/>
      <w:sdtContent>
        <w:p w:rsidRPr="009B062B" w:rsidR="00AF30DD" w:rsidP="00DA28CE" w:rsidRDefault="00AF30DD" w14:paraId="15D506D9" w14:textId="77777777">
          <w:pPr>
            <w:pStyle w:val="Rubrik1"/>
            <w:spacing w:after="300"/>
          </w:pPr>
          <w:r w:rsidRPr="009B062B">
            <w:t>Förslag till riksdagsbeslut</w:t>
          </w:r>
        </w:p>
      </w:sdtContent>
    </w:sdt>
    <w:sdt>
      <w:sdtPr>
        <w:alias w:val="Yrkande 1"/>
        <w:tag w:val="dec5fa5a-90dc-4221-b4e4-6c6eb3c96d57"/>
        <w:id w:val="-1160226218"/>
        <w:lock w:val="sdtLocked"/>
      </w:sdtPr>
      <w:sdtEndPr/>
      <w:sdtContent>
        <w:p w:rsidR="001F1D79" w:rsidRDefault="00896004" w14:paraId="15D506DA" w14:textId="77777777">
          <w:pPr>
            <w:pStyle w:val="Frslagstext"/>
            <w:numPr>
              <w:ilvl w:val="0"/>
              <w:numId w:val="0"/>
            </w:numPr>
          </w:pPr>
          <w:r>
            <w:t>Riksdagen ställer sig bakom det som anförs i motionen om behovet av att se över möjligheterna att förtydliga färdtjänstregler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55AB1657484C5E8726645B447C0E46"/>
        </w:placeholder>
        <w:text/>
      </w:sdtPr>
      <w:sdtEndPr/>
      <w:sdtContent>
        <w:p w:rsidRPr="009B062B" w:rsidR="006D79C9" w:rsidP="00333E95" w:rsidRDefault="006D79C9" w14:paraId="15D506DB" w14:textId="77777777">
          <w:pPr>
            <w:pStyle w:val="Rubrik1"/>
          </w:pPr>
          <w:r>
            <w:t>Motivering</w:t>
          </w:r>
        </w:p>
      </w:sdtContent>
    </w:sdt>
    <w:p w:rsidR="00A74C97" w:rsidP="00A74C97" w:rsidRDefault="00A74C97" w14:paraId="15D506DC" w14:textId="77777777">
      <w:pPr>
        <w:pStyle w:val="Normalutanindragellerluft"/>
      </w:pPr>
      <w:r>
        <w:t>Färdtjänst är enligt lagen till för att ges til</w:t>
      </w:r>
      <w:r w:rsidR="002A2217">
        <w:t>l människor med funktionshinder</w:t>
      </w:r>
      <w:r>
        <w:t xml:space="preserve"> som har svårt att förflytta sig på egen hand eller via allmänna kollektivtrafiklösningar. Färdtjänsttillstånd ska utfärdas i skälig omfattning och till hur många resor som behö</w:t>
      </w:r>
      <w:r w:rsidR="00B12D45">
        <w:t xml:space="preserve">ver göras. </w:t>
      </w:r>
      <w:r>
        <w:t>Trots det står det inte tydligt i lagen om vilka typer av resor som får göras. I lagens förarbeten står det att möjligheten till begränsandet av antalet resor inte bör utnyttjas för resor som är nödvändiga, som resor till och från jobbet.</w:t>
      </w:r>
    </w:p>
    <w:p w:rsidRPr="00B12D45" w:rsidR="00A74C97" w:rsidP="00B12D45" w:rsidRDefault="00A74C97" w14:paraId="15D506DD" w14:textId="77777777">
      <w:r w:rsidRPr="00B12D45">
        <w:t>Utan tydligt stöd i lagen finns risken att kommunerna tolkar reglerna olika. Ibland kan de hänvisa till kollektivtrafiken trots att tid och tillgänglighet passar en själv. Lagen ger den enskilde rätten att överpröva kommunens beslut i domstol.</w:t>
      </w:r>
    </w:p>
    <w:p w:rsidRPr="00B12D45" w:rsidR="00422B9E" w:rsidP="00B12D45" w:rsidRDefault="00A74C97" w14:paraId="15D506DE" w14:textId="493974B6">
      <w:r w:rsidRPr="00B12D45">
        <w:t>Jag anser det dock att lagen bör förtydligas i syfte att människor med funktions</w:t>
      </w:r>
      <w:r w:rsidR="00F016BE">
        <w:softHyphen/>
      </w:r>
      <w:r w:rsidRPr="00B12D45">
        <w:t>hinder bör ges möjlighet till färdtjänst, speciellt där kollektivtrafik inte finns tillgänglig, men också där handikappet inte medger att man får köra bil.</w:t>
      </w:r>
    </w:p>
    <w:bookmarkStart w:name="_GoBack" w:displacedByCustomXml="next" w:id="1"/>
    <w:bookmarkEnd w:displacedByCustomXml="next" w:id="1"/>
    <w:sdt>
      <w:sdtPr>
        <w:rPr>
          <w:i/>
          <w:noProof/>
        </w:rPr>
        <w:alias w:val="CC_Underskrifter"/>
        <w:tag w:val="CC_Underskrifter"/>
        <w:id w:val="583496634"/>
        <w:lock w:val="sdtContentLocked"/>
        <w:placeholder>
          <w:docPart w:val="9F3DC9F96738436EB7263A048554A426"/>
        </w:placeholder>
      </w:sdtPr>
      <w:sdtEndPr>
        <w:rPr>
          <w:i w:val="0"/>
          <w:noProof w:val="0"/>
        </w:rPr>
      </w:sdtEndPr>
      <w:sdtContent>
        <w:p w:rsidR="00541BEE" w:rsidP="00541BEE" w:rsidRDefault="00541BEE" w14:paraId="15D506E0" w14:textId="77777777"/>
        <w:p w:rsidRPr="008E0FE2" w:rsidR="004801AC" w:rsidP="00541BEE" w:rsidRDefault="00F016BE" w14:paraId="15D506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5B449E" w:rsidRDefault="005B449E" w14:paraId="15D506E5" w14:textId="77777777"/>
    <w:sectPr w:rsidR="005B44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506E7" w14:textId="77777777" w:rsidR="007F7A53" w:rsidRDefault="007F7A53" w:rsidP="000C1CAD">
      <w:pPr>
        <w:spacing w:line="240" w:lineRule="auto"/>
      </w:pPr>
      <w:r>
        <w:separator/>
      </w:r>
    </w:p>
  </w:endnote>
  <w:endnote w:type="continuationSeparator" w:id="0">
    <w:p w14:paraId="15D506E8" w14:textId="77777777" w:rsidR="007F7A53" w:rsidRDefault="007F7A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506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506EE" w14:textId="588033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16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506E5" w14:textId="77777777" w:rsidR="007F7A53" w:rsidRDefault="007F7A53" w:rsidP="000C1CAD">
      <w:pPr>
        <w:spacing w:line="240" w:lineRule="auto"/>
      </w:pPr>
      <w:r>
        <w:separator/>
      </w:r>
    </w:p>
  </w:footnote>
  <w:footnote w:type="continuationSeparator" w:id="0">
    <w:p w14:paraId="15D506E6" w14:textId="77777777" w:rsidR="007F7A53" w:rsidRDefault="007F7A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D506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D506F8" wp14:anchorId="15D506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16BE" w14:paraId="15D506FB" w14:textId="77777777">
                          <w:pPr>
                            <w:jc w:val="right"/>
                          </w:pPr>
                          <w:sdt>
                            <w:sdtPr>
                              <w:alias w:val="CC_Noformat_Partikod"/>
                              <w:tag w:val="CC_Noformat_Partikod"/>
                              <w:id w:val="-53464382"/>
                              <w:placeholder>
                                <w:docPart w:val="BA23E1DC3CA74017A0BB6B97D4A6DC38"/>
                              </w:placeholder>
                              <w:text/>
                            </w:sdtPr>
                            <w:sdtEndPr/>
                            <w:sdtContent>
                              <w:r w:rsidR="007F7A53">
                                <w:t>M</w:t>
                              </w:r>
                            </w:sdtContent>
                          </w:sdt>
                          <w:sdt>
                            <w:sdtPr>
                              <w:alias w:val="CC_Noformat_Partinummer"/>
                              <w:tag w:val="CC_Noformat_Partinummer"/>
                              <w:id w:val="-1709555926"/>
                              <w:placeholder>
                                <w:docPart w:val="2B8EBDCF1DF44984B9E46D813BA4033D"/>
                              </w:placeholder>
                              <w:text/>
                            </w:sdtPr>
                            <w:sdtEndPr/>
                            <w:sdtContent>
                              <w:r w:rsidR="00391F28">
                                <w:t>1279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D506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16BE" w14:paraId="15D506FB" w14:textId="77777777">
                    <w:pPr>
                      <w:jc w:val="right"/>
                    </w:pPr>
                    <w:sdt>
                      <w:sdtPr>
                        <w:alias w:val="CC_Noformat_Partikod"/>
                        <w:tag w:val="CC_Noformat_Partikod"/>
                        <w:id w:val="-53464382"/>
                        <w:placeholder>
                          <w:docPart w:val="BA23E1DC3CA74017A0BB6B97D4A6DC38"/>
                        </w:placeholder>
                        <w:text/>
                      </w:sdtPr>
                      <w:sdtEndPr/>
                      <w:sdtContent>
                        <w:r w:rsidR="007F7A53">
                          <w:t>M</w:t>
                        </w:r>
                      </w:sdtContent>
                    </w:sdt>
                    <w:sdt>
                      <w:sdtPr>
                        <w:alias w:val="CC_Noformat_Partinummer"/>
                        <w:tag w:val="CC_Noformat_Partinummer"/>
                        <w:id w:val="-1709555926"/>
                        <w:placeholder>
                          <w:docPart w:val="2B8EBDCF1DF44984B9E46D813BA4033D"/>
                        </w:placeholder>
                        <w:text/>
                      </w:sdtPr>
                      <w:sdtEndPr/>
                      <w:sdtContent>
                        <w:r w:rsidR="00391F28">
                          <w:t>1279</w:t>
                        </w:r>
                      </w:sdtContent>
                    </w:sdt>
                  </w:p>
                </w:txbxContent>
              </v:textbox>
              <w10:wrap anchorx="page"/>
            </v:shape>
          </w:pict>
        </mc:Fallback>
      </mc:AlternateContent>
    </w:r>
  </w:p>
  <w:p w:rsidRPr="00293C4F" w:rsidR="00262EA3" w:rsidP="00776B74" w:rsidRDefault="00262EA3" w14:paraId="15D506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D506EB" w14:textId="77777777">
    <w:pPr>
      <w:jc w:val="right"/>
    </w:pPr>
  </w:p>
  <w:p w:rsidR="00262EA3" w:rsidP="00776B74" w:rsidRDefault="00262EA3" w14:paraId="15D506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016BE" w14:paraId="15D506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D506FA" wp14:anchorId="15D506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16BE" w14:paraId="15D506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7A53">
          <w:t>M</w:t>
        </w:r>
      </w:sdtContent>
    </w:sdt>
    <w:sdt>
      <w:sdtPr>
        <w:alias w:val="CC_Noformat_Partinummer"/>
        <w:tag w:val="CC_Noformat_Partinummer"/>
        <w:id w:val="-2014525982"/>
        <w:text/>
      </w:sdtPr>
      <w:sdtEndPr/>
      <w:sdtContent>
        <w:r w:rsidR="00391F28">
          <w:t>1279</w:t>
        </w:r>
      </w:sdtContent>
    </w:sdt>
  </w:p>
  <w:p w:rsidRPr="008227B3" w:rsidR="00262EA3" w:rsidP="008227B3" w:rsidRDefault="00F016BE" w14:paraId="15D506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16BE" w14:paraId="15D506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:2176</w:t>
        </w:r>
      </w:sdtContent>
    </w:sdt>
  </w:p>
  <w:p w:rsidR="00262EA3" w:rsidP="00E03A3D" w:rsidRDefault="00F016BE" w14:paraId="15D506F3"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391F28" w14:paraId="15D506F4" w14:textId="77777777">
        <w:pPr>
          <w:pStyle w:val="FSHRub2"/>
        </w:pPr>
        <w:r>
          <w:t xml:space="preserve">Tydligare färdtjänstregler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5D506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F7A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D79"/>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21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2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E92"/>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BEE"/>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49E"/>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263"/>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9A"/>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A5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680"/>
    <w:rsid w:val="0088630D"/>
    <w:rsid w:val="008874DD"/>
    <w:rsid w:val="00887853"/>
    <w:rsid w:val="00887F8A"/>
    <w:rsid w:val="00890486"/>
    <w:rsid w:val="00890724"/>
    <w:rsid w:val="00891A8C"/>
    <w:rsid w:val="00891C99"/>
    <w:rsid w:val="00893628"/>
    <w:rsid w:val="00894507"/>
    <w:rsid w:val="008952CB"/>
    <w:rsid w:val="00896004"/>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16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97"/>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D4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2F9F"/>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6B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24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15"/>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D506D8"/>
  <w15:chartTrackingRefBased/>
  <w15:docId w15:val="{02135C11-CB9C-4FB9-B131-4F390DC7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02F81B2A444F77B1C601254688CD3A"/>
        <w:category>
          <w:name w:val="Allmänt"/>
          <w:gallery w:val="placeholder"/>
        </w:category>
        <w:types>
          <w:type w:val="bbPlcHdr"/>
        </w:types>
        <w:behaviors>
          <w:behavior w:val="content"/>
        </w:behaviors>
        <w:guid w:val="{17EC2A2B-F395-4D76-933C-60A6D6C3285E}"/>
      </w:docPartPr>
      <w:docPartBody>
        <w:p w:rsidR="00FC1443" w:rsidRDefault="00FC1443">
          <w:pPr>
            <w:pStyle w:val="E302F81B2A444F77B1C601254688CD3A"/>
          </w:pPr>
          <w:r w:rsidRPr="005A0A93">
            <w:rPr>
              <w:rStyle w:val="Platshllartext"/>
            </w:rPr>
            <w:t>Förslag till riksdagsbeslut</w:t>
          </w:r>
        </w:p>
      </w:docPartBody>
    </w:docPart>
    <w:docPart>
      <w:docPartPr>
        <w:name w:val="2555AB1657484C5E8726645B447C0E46"/>
        <w:category>
          <w:name w:val="Allmänt"/>
          <w:gallery w:val="placeholder"/>
        </w:category>
        <w:types>
          <w:type w:val="bbPlcHdr"/>
        </w:types>
        <w:behaviors>
          <w:behavior w:val="content"/>
        </w:behaviors>
        <w:guid w:val="{7C0E4381-9DF8-44AF-BA15-C4819BDB2A26}"/>
      </w:docPartPr>
      <w:docPartBody>
        <w:p w:rsidR="00FC1443" w:rsidRDefault="00FC1443">
          <w:pPr>
            <w:pStyle w:val="2555AB1657484C5E8726645B447C0E46"/>
          </w:pPr>
          <w:r w:rsidRPr="005A0A93">
            <w:rPr>
              <w:rStyle w:val="Platshllartext"/>
            </w:rPr>
            <w:t>Motivering</w:t>
          </w:r>
        </w:p>
      </w:docPartBody>
    </w:docPart>
    <w:docPart>
      <w:docPartPr>
        <w:name w:val="BA23E1DC3CA74017A0BB6B97D4A6DC38"/>
        <w:category>
          <w:name w:val="Allmänt"/>
          <w:gallery w:val="placeholder"/>
        </w:category>
        <w:types>
          <w:type w:val="bbPlcHdr"/>
        </w:types>
        <w:behaviors>
          <w:behavior w:val="content"/>
        </w:behaviors>
        <w:guid w:val="{5ADC7395-A57A-4BDB-8956-B9898D165949}"/>
      </w:docPartPr>
      <w:docPartBody>
        <w:p w:rsidR="00FC1443" w:rsidRDefault="00FC1443">
          <w:pPr>
            <w:pStyle w:val="BA23E1DC3CA74017A0BB6B97D4A6DC38"/>
          </w:pPr>
          <w:r>
            <w:rPr>
              <w:rStyle w:val="Platshllartext"/>
            </w:rPr>
            <w:t xml:space="preserve"> </w:t>
          </w:r>
        </w:p>
      </w:docPartBody>
    </w:docPart>
    <w:docPart>
      <w:docPartPr>
        <w:name w:val="2B8EBDCF1DF44984B9E46D813BA4033D"/>
        <w:category>
          <w:name w:val="Allmänt"/>
          <w:gallery w:val="placeholder"/>
        </w:category>
        <w:types>
          <w:type w:val="bbPlcHdr"/>
        </w:types>
        <w:behaviors>
          <w:behavior w:val="content"/>
        </w:behaviors>
        <w:guid w:val="{AA28A27E-4C32-491B-BD9B-E09FBA09B87C}"/>
      </w:docPartPr>
      <w:docPartBody>
        <w:p w:rsidR="00FC1443" w:rsidRDefault="00FC1443">
          <w:pPr>
            <w:pStyle w:val="2B8EBDCF1DF44984B9E46D813BA4033D"/>
          </w:pPr>
          <w:r>
            <w:t xml:space="preserve"> </w:t>
          </w:r>
        </w:p>
      </w:docPartBody>
    </w:docPart>
    <w:docPart>
      <w:docPartPr>
        <w:name w:val="9F3DC9F96738436EB7263A048554A426"/>
        <w:category>
          <w:name w:val="Allmänt"/>
          <w:gallery w:val="placeholder"/>
        </w:category>
        <w:types>
          <w:type w:val="bbPlcHdr"/>
        </w:types>
        <w:behaviors>
          <w:behavior w:val="content"/>
        </w:behaviors>
        <w:guid w:val="{20FE5D1A-FFDF-4968-8C00-BF698EB69C29}"/>
      </w:docPartPr>
      <w:docPartBody>
        <w:p w:rsidR="004E014F" w:rsidRDefault="004E01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43"/>
    <w:rsid w:val="004E014F"/>
    <w:rsid w:val="00FC14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02F81B2A444F77B1C601254688CD3A">
    <w:name w:val="E302F81B2A444F77B1C601254688CD3A"/>
  </w:style>
  <w:style w:type="paragraph" w:customStyle="1" w:styleId="9FEAB73B36DE48E48DE29A21F27B297F">
    <w:name w:val="9FEAB73B36DE48E48DE29A21F27B29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AB55EDB1804F9FB4BFDF185065BF50">
    <w:name w:val="00AB55EDB1804F9FB4BFDF185065BF50"/>
  </w:style>
  <w:style w:type="paragraph" w:customStyle="1" w:styleId="2555AB1657484C5E8726645B447C0E46">
    <w:name w:val="2555AB1657484C5E8726645B447C0E46"/>
  </w:style>
  <w:style w:type="paragraph" w:customStyle="1" w:styleId="1EA126E9BF9C4CE7A27AD13BE5E65704">
    <w:name w:val="1EA126E9BF9C4CE7A27AD13BE5E65704"/>
  </w:style>
  <w:style w:type="paragraph" w:customStyle="1" w:styleId="E98895E873AE48858A0D07A91C605C3F">
    <w:name w:val="E98895E873AE48858A0D07A91C605C3F"/>
  </w:style>
  <w:style w:type="paragraph" w:customStyle="1" w:styleId="BA23E1DC3CA74017A0BB6B97D4A6DC38">
    <w:name w:val="BA23E1DC3CA74017A0BB6B97D4A6DC38"/>
  </w:style>
  <w:style w:type="paragraph" w:customStyle="1" w:styleId="2B8EBDCF1DF44984B9E46D813BA4033D">
    <w:name w:val="2B8EBDCF1DF44984B9E46D813BA40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93921-7007-4BB5-85C1-D585984462BA}"/>
</file>

<file path=customXml/itemProps2.xml><?xml version="1.0" encoding="utf-8"?>
<ds:datastoreItem xmlns:ds="http://schemas.openxmlformats.org/officeDocument/2006/customXml" ds:itemID="{761931DB-CEB9-4ECF-BCC1-6305ED588D4E}"/>
</file>

<file path=customXml/itemProps3.xml><?xml version="1.0" encoding="utf-8"?>
<ds:datastoreItem xmlns:ds="http://schemas.openxmlformats.org/officeDocument/2006/customXml" ds:itemID="{549BBB02-F223-4438-9836-D8487AA8703A}"/>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1038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Tydligare färdtjänstregler</vt:lpstr>
      <vt:lpstr>
      </vt:lpstr>
    </vt:vector>
  </TitlesOfParts>
  <Company>Sveriges riksdag</Company>
  <LinksUpToDate>false</LinksUpToDate>
  <CharactersWithSpaces>1217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