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6F3D33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236CFD" w:rsidRDefault="00266D22" w14:paraId="12FBB53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9684726391240A0A0F584B85D0F384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29692c0-d8c1-4fd3-acf8-9d2de871a88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pröva förutsättningarna för att återetablera ett regemente i Hässleholm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1E2C94AE8EE4CBD84D65955B8E5FED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CA3724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BB3900" w:rsidR="00BB3900" w:rsidP="00BB3900" w:rsidRDefault="00BB3900" w14:paraId="691A92C7" w14:textId="46A90732">
      <w:pPr>
        <w:pStyle w:val="Normalutanindragellerluft"/>
      </w:pPr>
      <w:r w:rsidRPr="00BB3900">
        <w:t>Sveriges försvar står inför stora satsningar och en betydande utbyggnad under kommande år. Det säkerhetspolitiska läget i vårt närområde kräver en förstärkt militär närvaro i hela landet, inte minst i södra Sverige.</w:t>
      </w:r>
    </w:p>
    <w:p xmlns:w14="http://schemas.microsoft.com/office/word/2010/wordml" w:rsidRPr="00BB3900" w:rsidR="00BB3900" w:rsidP="00BB3900" w:rsidRDefault="00BB3900" w14:paraId="3B7DD095" w14:textId="77777777">
      <w:pPr>
        <w:pStyle w:val="Normalutanindragellerluft"/>
      </w:pPr>
      <w:r w:rsidRPr="00BB3900">
        <w:t>Hässleholm har en lång tradition som regementsstad med både P2 och T4. Kommunen har dessutom en strategisk geografisk placering med järnvägsförbindelser i fem riktningar, direkt anslutning till riksväg 21 och 23 samt närhet till såväl Rinkaby och Ravlunda övningsfält som flygplatserna i Kristianstad och Ängelholm. Detta gör Hässleholm särskilt lämpat för att hysa ett nytt regemente. I detta sammanhang framstår särskilt ett trängregemente som väl lämpat, då dess logistiska inriktning knyter an till Hässleholms styrkor som kommunikationsnav och tidigare erfarenhet som hemvist för T4.</w:t>
      </w:r>
    </w:p>
    <w:p xmlns:w14="http://schemas.microsoft.com/office/word/2010/wordml" w:rsidRPr="00BB3900" w:rsidR="00BB3900" w:rsidP="00236CFD" w:rsidRDefault="00BB3900" w14:paraId="64B7BA5F" w14:textId="77777777">
      <w:r w:rsidRPr="00BB3900">
        <w:t xml:space="preserve">Hässleholms sjukhus och den planerade utbyggnaden av Framtidens ortopedi utgör ytterligare en fördel, med möjligheter till nära samarbete mellan sjukvården och </w:t>
      </w:r>
      <w:r w:rsidRPr="00BB3900">
        <w:lastRenderedPageBreak/>
        <w:t>Försvarsmakten. Kombinationen av vårdens kompetens och militär närvaro skulle stärka både försvarsorganisationen och den civila beredskapen.</w:t>
      </w:r>
    </w:p>
    <w:p xmlns:w14="http://schemas.microsoft.com/office/word/2010/wordml" w:rsidRPr="00BB3900" w:rsidR="00BB3900" w:rsidP="00BB3900" w:rsidRDefault="00BB3900" w14:paraId="7775AAF8" w14:textId="77777777">
      <w:pPr>
        <w:pStyle w:val="Normalutanindragellerluft"/>
      </w:pPr>
      <w:r w:rsidRPr="00BB3900">
        <w:t>Hässleholms kommun är Skånes till ytan största kommun, med goda möjligheter att inrymma ett regemente i nära anslutning till centralorten. Särskilt framstår området Hässleholm Nord som lämpligt. I samband med att kommunen och Trafikverket planerar för en framtida järnvägsanslutning där, skapas en unik möjlighet att etablera en garnison med ideala logistiska fördelar.</w:t>
      </w:r>
    </w:p>
    <w:p xmlns:w14="http://schemas.microsoft.com/office/word/2010/wordml" w:rsidR="00236CFD" w:rsidP="00236CFD" w:rsidRDefault="00BB3900" w14:paraId="5A0C5C3B" w14:textId="77777777">
      <w:r w:rsidRPr="00BB3900">
        <w:t>Utöver dessa strategiska förutsättningar erbjuder Hässleholm attraktiva boendemöjligheter, ett rikt förenings- och kulturliv samt närhet till naturen. Sammantaget gör detta Hässleholm till en långsiktigt hållbar plats för en ny militär etablering.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84722DCB1204EEE8C48089D8D4D94C3"/>
        </w:placeholder>
      </w:sdtPr>
      <w:sdtEndPr/>
      <w:sdtContent>
        <w:p xmlns:w14="http://schemas.microsoft.com/office/word/2010/wordml" w:rsidR="00236CFD" w:rsidP="00266D22" w:rsidRDefault="00236CFD" w14:paraId="7D70E513" w14:textId="77777777">
          <w:pPr/>
          <w:r/>
        </w:p>
        <w:p xmlns:w14="http://schemas.microsoft.com/office/word/2010/wordml" w:rsidR="00236CFD" w:rsidP="00266D22" w:rsidRDefault="00236CFD" w14:paraId="14D86584" w14:textId="7A2D61C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Anna Wallentheim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EF8469D" w14:textId="4CBB2802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E0D92" w14:textId="77777777" w:rsidR="00BB3900" w:rsidRDefault="00BB3900" w:rsidP="000C1CAD">
      <w:pPr>
        <w:spacing w:line="240" w:lineRule="auto"/>
      </w:pPr>
      <w:r>
        <w:separator/>
      </w:r>
    </w:p>
  </w:endnote>
  <w:endnote w:type="continuationSeparator" w:id="0">
    <w:p w14:paraId="16F98213" w14:textId="77777777" w:rsidR="00BB3900" w:rsidRDefault="00BB39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A25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AFC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AFED" w14:textId="4BB25DC3" w:rsidR="00262EA3" w:rsidRPr="00266D22" w:rsidRDefault="00262EA3" w:rsidP="00266D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A4DA1" w14:textId="77777777" w:rsidR="00BB3900" w:rsidRDefault="00BB3900" w:rsidP="000C1CAD">
      <w:pPr>
        <w:spacing w:line="240" w:lineRule="auto"/>
      </w:pPr>
      <w:r>
        <w:separator/>
      </w:r>
    </w:p>
  </w:footnote>
  <w:footnote w:type="continuationSeparator" w:id="0">
    <w:p w14:paraId="1218615E" w14:textId="77777777" w:rsidR="00BB3900" w:rsidRDefault="00BB390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CC8F92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83497C7" wp14:anchorId="48BFFC0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66D22" w14:paraId="2D2BA5F8" w14:textId="68F1C28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4E07476006D424691D1E1EBBB341E68"/>
                              </w:placeholder>
                              <w:text/>
                            </w:sdtPr>
                            <w:sdtEndPr/>
                            <w:sdtContent>
                              <w:r w:rsidR="00BB390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359A72D10BE4EAAB1F67358D4BEB106"/>
                              </w:placeholder>
                              <w:text/>
                            </w:sdtPr>
                            <w:sdtEndPr/>
                            <w:sdtContent>
                              <w:r w:rsidR="00236CFD">
                                <w:t>139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8BFFC0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66D22" w14:paraId="2D2BA5F8" w14:textId="68F1C28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4E07476006D424691D1E1EBBB341E68"/>
                        </w:placeholder>
                        <w:text/>
                      </w:sdtPr>
                      <w:sdtEndPr/>
                      <w:sdtContent>
                        <w:r w:rsidR="00BB390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359A72D10BE4EAAB1F67358D4BEB106"/>
                        </w:placeholder>
                        <w:text/>
                      </w:sdtPr>
                      <w:sdtEndPr/>
                      <w:sdtContent>
                        <w:r w:rsidR="00236CFD">
                          <w:t>139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50A62B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33FCDC7" w14:textId="77777777">
    <w:pPr>
      <w:jc w:val="right"/>
    </w:pPr>
  </w:p>
  <w:p w:rsidR="00262EA3" w:rsidP="00776B74" w:rsidRDefault="00262EA3" w14:paraId="51C6254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6D22" w14:paraId="7F2EA8B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58AE979" wp14:anchorId="64AF563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66D22" w14:paraId="3C0C7AEF" w14:textId="1E92BC92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B390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36CFD">
          <w:t>139</w:t>
        </w:r>
      </w:sdtContent>
    </w:sdt>
  </w:p>
  <w:p w:rsidRPr="008227B3" w:rsidR="00262EA3" w:rsidP="008227B3" w:rsidRDefault="00266D22" w14:paraId="45D4EAA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66D22" w14:paraId="143BF679" w14:textId="6219A08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:1908</w:t>
        </w:r>
      </w:sdtContent>
    </w:sdt>
  </w:p>
  <w:p w:rsidR="00262EA3" w:rsidP="00E03A3D" w:rsidRDefault="00266D22" w14:paraId="5B6B2A97" w14:textId="1DACE5E1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4E07476006D424691D1E1EBBB341E68"/>
        </w:placeholder>
        <w15:appearance w15:val="hidden"/>
        <w:text/>
      </w:sdtPr>
      <w:sdtEndPr/>
      <w:sdtContent>
        <w:r>
          <w:t>av Anna Wallentheim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359A72D10BE4EAAB1F67358D4BEB106"/>
      </w:placeholder>
      <w:text/>
    </w:sdtPr>
    <w:sdtEndPr/>
    <w:sdtContent>
      <w:p w:rsidR="00262EA3" w:rsidP="00283E0F" w:rsidRDefault="00BB3900" w14:paraId="394DCA42" w14:textId="0AF4C18A">
        <w:pPr>
          <w:pStyle w:val="FSHRub2"/>
        </w:pPr>
        <w:r>
          <w:t>Återetablering av regemente i Hässleholm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85512E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B390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6CFD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6D22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0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847572"/>
  <w15:chartTrackingRefBased/>
  <w15:docId w15:val="{B09C0267-14AC-4A52-BD6D-B0BAFCC3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684726391240A0A0F584B85D0F38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5CE8FA-E1FB-44D3-B26C-449FAEBD0BDC}"/>
      </w:docPartPr>
      <w:docPartBody>
        <w:p w:rsidR="00635520" w:rsidRDefault="00635520">
          <w:pPr>
            <w:pStyle w:val="E9684726391240A0A0F584B85D0F384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4FD6D96A8354603821816A16FF75C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BB6E06-B1AD-47C6-AFAD-DD17F9226348}"/>
      </w:docPartPr>
      <w:docPartBody>
        <w:p w:rsidR="00635520" w:rsidRDefault="00635520">
          <w:pPr>
            <w:pStyle w:val="14FD6D96A8354603821816A16FF75C72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1E2C94AE8EE4CBD84D65955B8E5FE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415FB-94A8-4FFA-953A-556E97396916}"/>
      </w:docPartPr>
      <w:docPartBody>
        <w:p w:rsidR="00635520" w:rsidRDefault="00635520">
          <w:pPr>
            <w:pStyle w:val="51E2C94AE8EE4CBD84D65955B8E5FED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84722DCB1204EEE8C48089D8D4D94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526B85-8301-48E4-A64C-8B8B07387438}"/>
      </w:docPartPr>
      <w:docPartBody>
        <w:p w:rsidR="00635520" w:rsidRDefault="00635520">
          <w:pPr>
            <w:pStyle w:val="684722DCB1204EEE8C48089D8D4D94C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4E07476006D424691D1E1EBBB341E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22C770-1AB8-458F-9E9E-38B83BC6FC05}"/>
      </w:docPartPr>
      <w:docPartBody>
        <w:p w:rsidR="00635520" w:rsidRDefault="00635520">
          <w:pPr>
            <w:pStyle w:val="14E07476006D424691D1E1EBBB341E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59A72D10BE4EAAB1F67358D4BEB1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1B6B65-87CF-475D-8B0A-933ED397C233}"/>
      </w:docPartPr>
      <w:docPartBody>
        <w:p w:rsidR="00635520" w:rsidRDefault="00635520">
          <w:pPr>
            <w:pStyle w:val="0359A72D10BE4EAAB1F67358D4BEB10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20"/>
    <w:rsid w:val="0063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9684726391240A0A0F584B85D0F3845">
    <w:name w:val="E9684726391240A0A0F584B85D0F3845"/>
  </w:style>
  <w:style w:type="paragraph" w:customStyle="1" w:styleId="14FD6D96A8354603821816A16FF75C72">
    <w:name w:val="14FD6D96A8354603821816A16FF75C72"/>
  </w:style>
  <w:style w:type="paragraph" w:customStyle="1" w:styleId="51E2C94AE8EE4CBD84D65955B8E5FED6">
    <w:name w:val="51E2C94AE8EE4CBD84D65955B8E5FED6"/>
  </w:style>
  <w:style w:type="paragraph" w:customStyle="1" w:styleId="684722DCB1204EEE8C48089D8D4D94C3">
    <w:name w:val="684722DCB1204EEE8C48089D8D4D94C3"/>
  </w:style>
  <w:style w:type="paragraph" w:customStyle="1" w:styleId="14E07476006D424691D1E1EBBB341E68">
    <w:name w:val="14E07476006D424691D1E1EBBB341E68"/>
  </w:style>
  <w:style w:type="paragraph" w:customStyle="1" w:styleId="0359A72D10BE4EAAB1F67358D4BEB106">
    <w:name w:val="0359A72D10BE4EAAB1F67358D4BEB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C0753-A4A1-4085-8488-2AF8864C32A5}"/>
</file>

<file path=customXml/itemProps2.xml><?xml version="1.0" encoding="utf-8"?>
<ds:datastoreItem xmlns:ds="http://schemas.openxmlformats.org/officeDocument/2006/customXml" ds:itemID="{7D91F7B2-656A-461B-8591-BD6ED0160288}"/>
</file>

<file path=customXml/itemProps3.xml><?xml version="1.0" encoding="utf-8"?>
<ds:datastoreItem xmlns:ds="http://schemas.openxmlformats.org/officeDocument/2006/customXml" ds:itemID="{4EBB420A-B76F-4781-90BD-D18856C9DB91}"/>
</file>

<file path=customXml/itemProps5.xml><?xml version="1.0" encoding="utf-8"?>
<ds:datastoreItem xmlns:ds="http://schemas.openxmlformats.org/officeDocument/2006/customXml" ds:itemID="{42911A5D-73B5-42E7-8D4D-E7D6DDE69F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1702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