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EDBD71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E43DFD">
              <w:rPr>
                <w:b/>
              </w:rPr>
              <w:t>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:rsidRPr="005704A9" w14:paraId="1412A9CD" w14:textId="77777777" w:rsidTr="00012D39">
        <w:tc>
          <w:tcPr>
            <w:tcW w:w="1985" w:type="dxa"/>
          </w:tcPr>
          <w:p w14:paraId="1E998507" w14:textId="77777777" w:rsidR="0096348C" w:rsidRPr="005704A9" w:rsidRDefault="0096348C" w:rsidP="0096348C">
            <w:r w:rsidRPr="005704A9">
              <w:t>DATUM</w:t>
            </w:r>
          </w:p>
        </w:tc>
        <w:tc>
          <w:tcPr>
            <w:tcW w:w="6463" w:type="dxa"/>
          </w:tcPr>
          <w:p w14:paraId="02911D03" w14:textId="1FD96824" w:rsidR="0096348C" w:rsidRPr="005704A9" w:rsidRDefault="000315D3" w:rsidP="0096348C">
            <w:r w:rsidRPr="005704A9">
              <w:t>2024-10-</w:t>
            </w:r>
            <w:r w:rsidR="00E43DFD" w:rsidRPr="005704A9">
              <w:t>22</w:t>
            </w:r>
          </w:p>
        </w:tc>
      </w:tr>
      <w:tr w:rsidR="0096348C" w:rsidRPr="005704A9" w14:paraId="59B54A1D" w14:textId="77777777" w:rsidTr="00012D39">
        <w:tc>
          <w:tcPr>
            <w:tcW w:w="1985" w:type="dxa"/>
          </w:tcPr>
          <w:p w14:paraId="2B08C94F" w14:textId="77777777" w:rsidR="0096348C" w:rsidRPr="005704A9" w:rsidRDefault="0096348C" w:rsidP="0096348C">
            <w:r w:rsidRPr="005704A9">
              <w:t>TID</w:t>
            </w:r>
          </w:p>
        </w:tc>
        <w:tc>
          <w:tcPr>
            <w:tcW w:w="6463" w:type="dxa"/>
          </w:tcPr>
          <w:p w14:paraId="0B1FB026" w14:textId="7E1BF1FD" w:rsidR="00D12EAD" w:rsidRPr="005704A9" w:rsidRDefault="000315D3" w:rsidP="0096348C">
            <w:r w:rsidRPr="005704A9">
              <w:t>11.00-12.0</w:t>
            </w:r>
            <w:r w:rsidR="00E43DFD" w:rsidRPr="005704A9">
              <w:t>0</w:t>
            </w:r>
          </w:p>
        </w:tc>
      </w:tr>
      <w:tr w:rsidR="0096348C" w:rsidRPr="005704A9" w14:paraId="004577CC" w14:textId="77777777" w:rsidTr="00012D39">
        <w:tc>
          <w:tcPr>
            <w:tcW w:w="1985" w:type="dxa"/>
          </w:tcPr>
          <w:p w14:paraId="1AE9301A" w14:textId="77777777" w:rsidR="0096348C" w:rsidRPr="005704A9" w:rsidRDefault="0096348C" w:rsidP="0096348C">
            <w:r w:rsidRPr="005704A9">
              <w:t>NÄRVARANDE</w:t>
            </w:r>
          </w:p>
        </w:tc>
        <w:tc>
          <w:tcPr>
            <w:tcW w:w="6463" w:type="dxa"/>
          </w:tcPr>
          <w:p w14:paraId="7EE708B1" w14:textId="77777777" w:rsidR="0096348C" w:rsidRPr="005704A9" w:rsidRDefault="0096348C" w:rsidP="0096348C">
            <w:r w:rsidRPr="005704A9">
              <w:t>Se bilaga 1</w:t>
            </w:r>
          </w:p>
        </w:tc>
      </w:tr>
    </w:tbl>
    <w:p w14:paraId="3D6D7D87" w14:textId="77777777" w:rsidR="0096348C" w:rsidRPr="005704A9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RPr="005704A9" w14:paraId="610CD348" w14:textId="77777777" w:rsidTr="00D12EAD">
        <w:tc>
          <w:tcPr>
            <w:tcW w:w="567" w:type="dxa"/>
          </w:tcPr>
          <w:p w14:paraId="2C756C2A" w14:textId="77777777" w:rsidR="00E57DF8" w:rsidRPr="005704A9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§</w:t>
            </w:r>
            <w:r w:rsidR="004A0EF6" w:rsidRPr="005704A9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285EF84" w14:textId="77777777" w:rsidR="00D7132C" w:rsidRPr="005704A9" w:rsidRDefault="00D7132C" w:rsidP="00D7132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Justering av protokoll</w:t>
            </w:r>
          </w:p>
          <w:p w14:paraId="074258EC" w14:textId="77777777" w:rsidR="00D7132C" w:rsidRPr="005704A9" w:rsidRDefault="00D7132C" w:rsidP="00D7132C">
            <w:pPr>
              <w:tabs>
                <w:tab w:val="left" w:pos="1701"/>
              </w:tabs>
              <w:rPr>
                <w:snapToGrid w:val="0"/>
              </w:rPr>
            </w:pPr>
          </w:p>
          <w:p w14:paraId="175A1188" w14:textId="042C7B8C" w:rsidR="00D7132C" w:rsidRPr="005704A9" w:rsidRDefault="00D7132C" w:rsidP="00D7132C">
            <w:pPr>
              <w:tabs>
                <w:tab w:val="left" w:pos="1701"/>
              </w:tabs>
              <w:rPr>
                <w:snapToGrid w:val="0"/>
              </w:rPr>
            </w:pPr>
            <w:r w:rsidRPr="005704A9">
              <w:rPr>
                <w:snapToGrid w:val="0"/>
              </w:rPr>
              <w:t>Utskottet justerade protokoll 2024/25:</w:t>
            </w:r>
            <w:r w:rsidR="00E43DFD" w:rsidRPr="005704A9">
              <w:rPr>
                <w:snapToGrid w:val="0"/>
              </w:rPr>
              <w:t>4</w:t>
            </w:r>
            <w:r w:rsidRPr="005704A9">
              <w:rPr>
                <w:snapToGrid w:val="0"/>
              </w:rPr>
              <w:t>.</w:t>
            </w:r>
          </w:p>
          <w:p w14:paraId="313533B1" w14:textId="77777777" w:rsidR="00E57DF8" w:rsidRPr="005704A9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:rsidRPr="005704A9" w14:paraId="04889674" w14:textId="77777777" w:rsidTr="00D12EAD">
        <w:tc>
          <w:tcPr>
            <w:tcW w:w="567" w:type="dxa"/>
          </w:tcPr>
          <w:p w14:paraId="61BDC7D8" w14:textId="2FBA602A" w:rsidR="00AC1A15" w:rsidRPr="005704A9" w:rsidRDefault="00D713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F886ED4" w14:textId="5CDEF224" w:rsidR="00D7132C" w:rsidRPr="005704A9" w:rsidRDefault="00E43DF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5704A9">
              <w:rPr>
                <w:b/>
              </w:rPr>
              <w:t>Information av Riksrevisionen</w:t>
            </w:r>
          </w:p>
          <w:p w14:paraId="6FFC2984" w14:textId="77777777" w:rsidR="00E43DFD" w:rsidRPr="005704A9" w:rsidRDefault="00E43DF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32F0585" w14:textId="56FA23C0" w:rsidR="00E43DFD" w:rsidRPr="005704A9" w:rsidRDefault="003607BF" w:rsidP="00E43DF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04A9">
              <w:rPr>
                <w:bCs/>
                <w:szCs w:val="24"/>
              </w:rPr>
              <w:t>Riksrevisionsdirektören Claudia Gardberg Morner</w:t>
            </w:r>
            <w:r w:rsidR="00E43DFD" w:rsidRPr="005704A9">
              <w:rPr>
                <w:bCs/>
                <w:szCs w:val="24"/>
              </w:rPr>
              <w:t xml:space="preserve"> med medarbetare från Riksrevisionen presenterade rapporterna: </w:t>
            </w:r>
          </w:p>
          <w:p w14:paraId="0DF384C7" w14:textId="77777777" w:rsidR="00E43DFD" w:rsidRPr="005704A9" w:rsidRDefault="00E43DFD" w:rsidP="00E43DF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04A9">
              <w:rPr>
                <w:bCs/>
                <w:szCs w:val="24"/>
              </w:rPr>
              <w:t>Undantaget som blev regel – Försäkringskassans användning av övervägande skäl vid 180 dagars sjukskrivning (RiR 2024:14)</w:t>
            </w:r>
          </w:p>
          <w:p w14:paraId="52398861" w14:textId="77777777" w:rsidR="00E43DFD" w:rsidRPr="005704A9" w:rsidRDefault="00E43DFD" w:rsidP="00E43DF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04A9">
              <w:rPr>
                <w:bCs/>
                <w:szCs w:val="24"/>
              </w:rPr>
              <w:t xml:space="preserve">Bostadsbidragets måluppfyllelse – trångboddhet och absolut fattigdom (RiR 2024:15) </w:t>
            </w:r>
          </w:p>
          <w:p w14:paraId="1B38DB35" w14:textId="553A6640" w:rsidR="00D7132C" w:rsidRPr="005704A9" w:rsidRDefault="00E43DFD" w:rsidP="00E43DF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04A9">
              <w:rPr>
                <w:bCs/>
                <w:szCs w:val="24"/>
              </w:rPr>
              <w:t>Socialförsäkringen vid utländska inkomster – stor risk för felaktiga utbetalningar (RiR 2024:16)</w:t>
            </w:r>
            <w:r w:rsidR="00E33AE1">
              <w:rPr>
                <w:bCs/>
                <w:szCs w:val="24"/>
              </w:rPr>
              <w:t>.</w:t>
            </w:r>
          </w:p>
          <w:p w14:paraId="48A8887A" w14:textId="7419C21D" w:rsidR="00E43DFD" w:rsidRPr="005704A9" w:rsidRDefault="00E43DFD" w:rsidP="00E43DF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0D3043" w:rsidRPr="005704A9" w14:paraId="2EB7990F" w14:textId="77777777" w:rsidTr="00D12EAD">
        <w:tc>
          <w:tcPr>
            <w:tcW w:w="567" w:type="dxa"/>
          </w:tcPr>
          <w:p w14:paraId="44126405" w14:textId="5DC0D9B3" w:rsidR="000D3043" w:rsidRPr="005704A9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§</w:t>
            </w:r>
            <w:r w:rsidR="00D7132C" w:rsidRPr="005704A9">
              <w:rPr>
                <w:b/>
                <w:snapToGrid w:val="0"/>
              </w:rPr>
              <w:t xml:space="preserve"> 3</w:t>
            </w:r>
            <w:r w:rsidRPr="005704A9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25F6652B" w14:textId="11A73671" w:rsidR="00D7132C" w:rsidRPr="005704A9" w:rsidRDefault="00E43DFD" w:rsidP="000D3043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5704A9">
              <w:rPr>
                <w:b/>
                <w:bCs/>
              </w:rPr>
              <w:t>Utvidgat växa-stöd – rambeslutet 2025</w:t>
            </w:r>
          </w:p>
          <w:p w14:paraId="56E0362F" w14:textId="77777777" w:rsidR="00E43DFD" w:rsidRPr="005704A9" w:rsidRDefault="00E43DFD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80ABA76" w14:textId="76045BF5" w:rsidR="00D7132C" w:rsidRPr="005704A9" w:rsidRDefault="00E43DFD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704A9">
              <w:rPr>
                <w:rFonts w:eastAsiaTheme="minorHAnsi"/>
                <w:color w:val="000000"/>
                <w:szCs w:val="24"/>
                <w:lang w:eastAsia="en-US"/>
              </w:rPr>
              <w:t>Utskottet behandlade fråga om</w:t>
            </w:r>
            <w:r w:rsidR="009557E2">
              <w:rPr>
                <w:rFonts w:eastAsiaTheme="minorHAnsi"/>
                <w:color w:val="000000"/>
                <w:szCs w:val="24"/>
                <w:lang w:eastAsia="en-US"/>
              </w:rPr>
              <w:t xml:space="preserve"> ett</w:t>
            </w:r>
            <w:r w:rsidRPr="005704A9">
              <w:rPr>
                <w:rFonts w:eastAsiaTheme="minorHAnsi"/>
                <w:color w:val="000000"/>
                <w:szCs w:val="24"/>
                <w:lang w:eastAsia="en-US"/>
              </w:rPr>
              <w:t xml:space="preserve"> yttrande till finansutskottet över proposition 2024/25:25 och motioner.</w:t>
            </w:r>
          </w:p>
          <w:p w14:paraId="44B6453E" w14:textId="1F8B403B" w:rsidR="00E43DFD" w:rsidRPr="005704A9" w:rsidRDefault="00E43DFD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C2BCFB5" w14:textId="03C7072E" w:rsidR="00E43DFD" w:rsidRPr="005704A9" w:rsidRDefault="00E43DFD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704A9">
              <w:rPr>
                <w:rFonts w:eastAsiaTheme="minorHAnsi"/>
                <w:color w:val="000000"/>
                <w:szCs w:val="24"/>
                <w:lang w:eastAsia="en-US"/>
              </w:rPr>
              <w:t>Fråga</w:t>
            </w:r>
            <w:r w:rsidR="00852D7D" w:rsidRPr="005704A9">
              <w:rPr>
                <w:rFonts w:eastAsiaTheme="minorHAnsi"/>
                <w:color w:val="000000"/>
                <w:szCs w:val="24"/>
                <w:lang w:eastAsia="en-US"/>
              </w:rPr>
              <w:t>n</w:t>
            </w:r>
            <w:r w:rsidRPr="005704A9">
              <w:rPr>
                <w:rFonts w:eastAsiaTheme="minorHAnsi"/>
                <w:color w:val="000000"/>
                <w:szCs w:val="24"/>
                <w:lang w:eastAsia="en-US"/>
              </w:rPr>
              <w:t xml:space="preserve"> bordlades.</w:t>
            </w:r>
          </w:p>
          <w:p w14:paraId="4354FE96" w14:textId="77777777" w:rsidR="000D3043" w:rsidRPr="005704A9" w:rsidRDefault="000D3043" w:rsidP="00E440C8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:rsidRPr="005704A9" w14:paraId="26EE67EC" w14:textId="77777777" w:rsidTr="00D12EAD">
        <w:tc>
          <w:tcPr>
            <w:tcW w:w="567" w:type="dxa"/>
          </w:tcPr>
          <w:p w14:paraId="5477A2C0" w14:textId="20DBBAEC" w:rsidR="00E57DF8" w:rsidRPr="005704A9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§</w:t>
            </w:r>
            <w:r w:rsidR="00D7132C" w:rsidRPr="005704A9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56162BC7" w14:textId="142489E2" w:rsidR="00D7132C" w:rsidRPr="005704A9" w:rsidRDefault="00E43DFD" w:rsidP="00D7132C">
            <w:pPr>
              <w:tabs>
                <w:tab w:val="left" w:pos="1701"/>
              </w:tabs>
              <w:rPr>
                <w:b/>
                <w:bCs/>
              </w:rPr>
            </w:pPr>
            <w:r w:rsidRPr="005704A9">
              <w:rPr>
                <w:b/>
                <w:bCs/>
              </w:rPr>
              <w:t>Utgiftsramar för utgiftsområdena 8 och 10–12 samt beräkning av inkomsterna (socialavgifter) (SfU1y)</w:t>
            </w:r>
          </w:p>
          <w:p w14:paraId="58CA500F" w14:textId="77777777" w:rsidR="00E43DFD" w:rsidRPr="005704A9" w:rsidRDefault="00E43DFD" w:rsidP="00D7132C">
            <w:pPr>
              <w:tabs>
                <w:tab w:val="left" w:pos="1701"/>
              </w:tabs>
              <w:rPr>
                <w:bCs/>
              </w:rPr>
            </w:pPr>
          </w:p>
          <w:p w14:paraId="2FBBD5B5" w14:textId="4719EB75" w:rsidR="00D7132C" w:rsidRPr="005704A9" w:rsidRDefault="00E43DFD" w:rsidP="00D7132C">
            <w:pPr>
              <w:tabs>
                <w:tab w:val="left" w:pos="1701"/>
              </w:tabs>
              <w:rPr>
                <w:bCs/>
              </w:rPr>
            </w:pPr>
            <w:r w:rsidRPr="005704A9">
              <w:rPr>
                <w:bCs/>
              </w:rPr>
              <w:t>Utskottet fortsatte behandlingen av frågan om</w:t>
            </w:r>
            <w:r w:rsidR="00852D7D" w:rsidRPr="005704A9">
              <w:rPr>
                <w:bCs/>
              </w:rPr>
              <w:t xml:space="preserve"> ett</w:t>
            </w:r>
            <w:r w:rsidRPr="005704A9">
              <w:rPr>
                <w:bCs/>
              </w:rPr>
              <w:t xml:space="preserve"> yttrande till finansutskottet över proposition 2024/25:1 och motioner samt proposition 2024/25:25 och motioner.</w:t>
            </w:r>
          </w:p>
          <w:p w14:paraId="557543E8" w14:textId="0EBAEFE1" w:rsidR="00E43DFD" w:rsidRPr="005704A9" w:rsidRDefault="00E43DFD" w:rsidP="00D7132C">
            <w:pPr>
              <w:tabs>
                <w:tab w:val="left" w:pos="1701"/>
              </w:tabs>
              <w:rPr>
                <w:bCs/>
              </w:rPr>
            </w:pPr>
          </w:p>
          <w:p w14:paraId="349140FD" w14:textId="69E5BE75" w:rsidR="00E43DFD" w:rsidRPr="005704A9" w:rsidRDefault="00852D7D" w:rsidP="00D7132C">
            <w:pPr>
              <w:tabs>
                <w:tab w:val="left" w:pos="1701"/>
              </w:tabs>
              <w:rPr>
                <w:bCs/>
              </w:rPr>
            </w:pPr>
            <w:r w:rsidRPr="005704A9">
              <w:rPr>
                <w:bCs/>
              </w:rPr>
              <w:t>Frågan</w:t>
            </w:r>
            <w:r w:rsidR="00E43DFD" w:rsidRPr="005704A9">
              <w:rPr>
                <w:bCs/>
              </w:rPr>
              <w:t xml:space="preserve"> bordlades.</w:t>
            </w:r>
          </w:p>
          <w:p w14:paraId="1EA7D04A" w14:textId="7EA59F36" w:rsidR="00D7132C" w:rsidRPr="005704A9" w:rsidRDefault="00D7132C" w:rsidP="00D7132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6348C" w:rsidRPr="005704A9" w14:paraId="69FC772F" w14:textId="77777777" w:rsidTr="00D12EAD">
        <w:tc>
          <w:tcPr>
            <w:tcW w:w="567" w:type="dxa"/>
          </w:tcPr>
          <w:p w14:paraId="231595B0" w14:textId="0302F281" w:rsidR="0096348C" w:rsidRPr="005704A9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§</w:t>
            </w:r>
            <w:r w:rsidR="00D7132C" w:rsidRPr="005704A9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431A0319" w14:textId="51DDA23C" w:rsidR="00D7132C" w:rsidRPr="005704A9" w:rsidRDefault="00E43DFD" w:rsidP="0096348C">
            <w:pPr>
              <w:tabs>
                <w:tab w:val="left" w:pos="1701"/>
              </w:tabs>
              <w:rPr>
                <w:b/>
              </w:rPr>
            </w:pPr>
            <w:r w:rsidRPr="005704A9">
              <w:rPr>
                <w:b/>
              </w:rPr>
              <w:t>Genomförande av det nya blåkortsdirektivet (SfU6)</w:t>
            </w:r>
          </w:p>
          <w:p w14:paraId="3EA5AF77" w14:textId="77777777" w:rsidR="00E43DFD" w:rsidRPr="005704A9" w:rsidRDefault="00E43DFD" w:rsidP="0096348C">
            <w:pPr>
              <w:tabs>
                <w:tab w:val="left" w:pos="1701"/>
              </w:tabs>
            </w:pPr>
          </w:p>
          <w:p w14:paraId="055CBA14" w14:textId="2DC87934" w:rsidR="00D7132C" w:rsidRPr="005704A9" w:rsidRDefault="00D7132C" w:rsidP="0096348C">
            <w:pPr>
              <w:tabs>
                <w:tab w:val="left" w:pos="1701"/>
              </w:tabs>
            </w:pPr>
            <w:r w:rsidRPr="005704A9">
              <w:t xml:space="preserve">Utskottet </w:t>
            </w:r>
            <w:r w:rsidR="00E43DFD" w:rsidRPr="005704A9">
              <w:t>inledde beredningen av proposition 2024/25:18</w:t>
            </w:r>
          </w:p>
          <w:p w14:paraId="68C56343" w14:textId="777DF494" w:rsidR="00D7132C" w:rsidRPr="005704A9" w:rsidRDefault="00D7132C" w:rsidP="0096348C">
            <w:pPr>
              <w:tabs>
                <w:tab w:val="left" w:pos="1701"/>
              </w:tabs>
            </w:pPr>
          </w:p>
          <w:p w14:paraId="187F5D99" w14:textId="60689346" w:rsidR="00EE7FFE" w:rsidRPr="005704A9" w:rsidRDefault="00E43DFD" w:rsidP="0096348C">
            <w:pPr>
              <w:tabs>
                <w:tab w:val="left" w:pos="1701"/>
              </w:tabs>
              <w:rPr>
                <w:snapToGrid w:val="0"/>
              </w:rPr>
            </w:pPr>
            <w:r w:rsidRPr="005704A9">
              <w:t>Ärendet</w:t>
            </w:r>
            <w:r w:rsidR="00D7132C" w:rsidRPr="005704A9">
              <w:t xml:space="preserve"> bordlades.</w:t>
            </w:r>
          </w:p>
          <w:p w14:paraId="69367A3D" w14:textId="77777777" w:rsidR="00275CD2" w:rsidRPr="005704A9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RPr="005704A9" w14:paraId="09DB6908" w14:textId="77777777" w:rsidTr="00D12EAD">
        <w:tc>
          <w:tcPr>
            <w:tcW w:w="567" w:type="dxa"/>
          </w:tcPr>
          <w:p w14:paraId="15753E0A" w14:textId="75103C4A" w:rsidR="0096348C" w:rsidRPr="005704A9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 xml:space="preserve">§ </w:t>
            </w:r>
            <w:r w:rsidR="00D7132C" w:rsidRPr="005704A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2F7FA727" w14:textId="31EB09C7" w:rsidR="00D7132C" w:rsidRPr="005704A9" w:rsidRDefault="00E43DFD" w:rsidP="0096348C">
            <w:pPr>
              <w:tabs>
                <w:tab w:val="left" w:pos="1701"/>
              </w:tabs>
              <w:rPr>
                <w:b/>
              </w:rPr>
            </w:pPr>
            <w:r w:rsidRPr="005704A9">
              <w:rPr>
                <w:b/>
              </w:rPr>
              <w:t>Anmälan av föreskrifter om tillfälligt skydd (SfU8)</w:t>
            </w:r>
          </w:p>
          <w:p w14:paraId="20E2D2B7" w14:textId="77777777" w:rsidR="00E43DFD" w:rsidRPr="005704A9" w:rsidRDefault="00E43DF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78A0143" w14:textId="05B3169C" w:rsidR="00D7132C" w:rsidRPr="005704A9" w:rsidRDefault="00D7132C" w:rsidP="0096348C">
            <w:pPr>
              <w:tabs>
                <w:tab w:val="left" w:pos="1701"/>
              </w:tabs>
              <w:rPr>
                <w:snapToGrid w:val="0"/>
              </w:rPr>
            </w:pPr>
            <w:r w:rsidRPr="005704A9">
              <w:rPr>
                <w:snapToGrid w:val="0"/>
              </w:rPr>
              <w:t xml:space="preserve">Utskottet </w:t>
            </w:r>
            <w:r w:rsidR="00E43DFD" w:rsidRPr="005704A9">
              <w:rPr>
                <w:snapToGrid w:val="0"/>
              </w:rPr>
              <w:t xml:space="preserve">inledde beredningen av skrivelse 2024/25:13. </w:t>
            </w:r>
          </w:p>
          <w:p w14:paraId="427715F9" w14:textId="6D92BDDF" w:rsidR="00E43DFD" w:rsidRPr="005704A9" w:rsidRDefault="00E43DF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18B0F6B" w14:textId="3C717580" w:rsidR="00E43DFD" w:rsidRPr="005704A9" w:rsidRDefault="00E43DFD" w:rsidP="0096348C">
            <w:pPr>
              <w:tabs>
                <w:tab w:val="left" w:pos="1701"/>
              </w:tabs>
              <w:rPr>
                <w:snapToGrid w:val="0"/>
              </w:rPr>
            </w:pPr>
            <w:r w:rsidRPr="005704A9">
              <w:rPr>
                <w:snapToGrid w:val="0"/>
              </w:rPr>
              <w:t>Ärendet bordlades</w:t>
            </w:r>
            <w:r w:rsidR="00E33AE1">
              <w:rPr>
                <w:snapToGrid w:val="0"/>
              </w:rPr>
              <w:t>.</w:t>
            </w:r>
          </w:p>
          <w:p w14:paraId="43276F7D" w14:textId="2AB6D9D2" w:rsidR="00C57994" w:rsidRPr="005704A9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F9CB514" w14:textId="49D31DB4" w:rsidR="00C57994" w:rsidRPr="005704A9" w:rsidRDefault="00C57994" w:rsidP="00E43DF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RPr="005704A9" w14:paraId="5C2DC0AB" w14:textId="77777777" w:rsidTr="00D12EAD">
        <w:tc>
          <w:tcPr>
            <w:tcW w:w="567" w:type="dxa"/>
          </w:tcPr>
          <w:p w14:paraId="41590430" w14:textId="20C81781" w:rsidR="00F93B25" w:rsidRPr="005704A9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lastRenderedPageBreak/>
              <w:t xml:space="preserve">§ </w:t>
            </w:r>
            <w:r w:rsidR="00D7132C" w:rsidRPr="005704A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21136B35" w14:textId="13796E2C" w:rsidR="0054431F" w:rsidRPr="005704A9" w:rsidRDefault="00E43DFD" w:rsidP="0054431F">
            <w:pPr>
              <w:tabs>
                <w:tab w:val="left" w:pos="1701"/>
              </w:tabs>
              <w:rPr>
                <w:snapToGrid w:val="0"/>
              </w:rPr>
            </w:pPr>
            <w:r w:rsidRPr="005704A9">
              <w:rPr>
                <w:b/>
                <w:bCs/>
              </w:rPr>
              <w:t>Övriga frågor</w:t>
            </w:r>
          </w:p>
          <w:p w14:paraId="780DE1E8" w14:textId="47A06BAE" w:rsidR="00D7132C" w:rsidRPr="005704A9" w:rsidRDefault="00D7132C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41D527C8" w14:textId="4450AF44" w:rsidR="00E43DFD" w:rsidRDefault="009557E2" w:rsidP="00BB1003">
            <w:pPr>
              <w:tabs>
                <w:tab w:val="left" w:pos="1701"/>
              </w:tabs>
              <w:rPr>
                <w:snapToGrid w:val="0"/>
              </w:rPr>
            </w:pPr>
            <w:r w:rsidRPr="009557E2">
              <w:rPr>
                <w:snapToGrid w:val="0"/>
              </w:rPr>
              <w:t xml:space="preserve">Utskottet entledigade </w:t>
            </w:r>
            <w:r w:rsidRPr="005704A9">
              <w:rPr>
                <w:snapToGrid w:val="0"/>
              </w:rPr>
              <w:t>Mauricio Rojas (L)</w:t>
            </w:r>
            <w:r>
              <w:rPr>
                <w:snapToGrid w:val="0"/>
              </w:rPr>
              <w:t xml:space="preserve"> som ledamot</w:t>
            </w:r>
            <w:r w:rsidRPr="005704A9">
              <w:rPr>
                <w:snapToGrid w:val="0"/>
              </w:rPr>
              <w:t xml:space="preserve"> i utskottets arbetsgrupp för uppföljning och utvärdering</w:t>
            </w:r>
            <w:r>
              <w:rPr>
                <w:snapToGrid w:val="0"/>
              </w:rPr>
              <w:t>. Utskottet utsåg i stället</w:t>
            </w:r>
            <w:r w:rsidRPr="005704A9">
              <w:rPr>
                <w:snapToGrid w:val="0"/>
              </w:rPr>
              <w:t xml:space="preserve"> </w:t>
            </w:r>
            <w:r w:rsidR="00852D7D" w:rsidRPr="005704A9">
              <w:rPr>
                <w:snapToGrid w:val="0"/>
              </w:rPr>
              <w:t xml:space="preserve">Patrik Karlson (L) </w:t>
            </w:r>
            <w:r>
              <w:rPr>
                <w:snapToGrid w:val="0"/>
              </w:rPr>
              <w:t>som ledamot i arbetsgruppen.</w:t>
            </w:r>
            <w:r w:rsidR="00852D7D" w:rsidRPr="005704A9">
              <w:rPr>
                <w:snapToGrid w:val="0"/>
              </w:rPr>
              <w:t xml:space="preserve"> </w:t>
            </w:r>
          </w:p>
          <w:p w14:paraId="5C26EBB7" w14:textId="5122DF16" w:rsidR="00852D7D" w:rsidRPr="005704A9" w:rsidRDefault="00852D7D" w:rsidP="009557E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:rsidRPr="005704A9" w14:paraId="28962869" w14:textId="77777777" w:rsidTr="00D12EAD">
        <w:tc>
          <w:tcPr>
            <w:tcW w:w="567" w:type="dxa"/>
          </w:tcPr>
          <w:p w14:paraId="4CC017E2" w14:textId="74B2A5B7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 xml:space="preserve">§ </w:t>
            </w:r>
            <w:r w:rsidR="00D7132C" w:rsidRPr="005704A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2398FFFA" w14:textId="77777777" w:rsidR="00134762" w:rsidRPr="005704A9" w:rsidRDefault="00D7132C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704A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188BBBCA" w14:textId="77777777" w:rsidR="00D7132C" w:rsidRPr="005704A9" w:rsidRDefault="00D7132C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20B4606" w14:textId="350851D7" w:rsidR="00D7132C" w:rsidRPr="005704A9" w:rsidRDefault="00D7132C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704A9">
              <w:rPr>
                <w:rFonts w:eastAsiaTheme="minorHAnsi"/>
                <w:color w:val="000000"/>
                <w:szCs w:val="24"/>
                <w:lang w:eastAsia="en-US"/>
              </w:rPr>
              <w:t xml:space="preserve">Nästa sammanträde äger rum tisdagen den </w:t>
            </w:r>
            <w:r w:rsidR="00E43DFD" w:rsidRPr="005704A9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 w:rsidRPr="005704A9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E43DFD" w:rsidRPr="005704A9">
              <w:rPr>
                <w:rFonts w:eastAsiaTheme="minorHAnsi"/>
                <w:color w:val="000000"/>
                <w:szCs w:val="24"/>
                <w:lang w:eastAsia="en-US"/>
              </w:rPr>
              <w:t>november</w:t>
            </w:r>
            <w:r w:rsidRPr="005704A9">
              <w:rPr>
                <w:rFonts w:eastAsiaTheme="minorHAnsi"/>
                <w:color w:val="000000"/>
                <w:szCs w:val="24"/>
                <w:lang w:eastAsia="en-US"/>
              </w:rPr>
              <w:t xml:space="preserve"> 2024 kl. 11.00.</w:t>
            </w:r>
          </w:p>
          <w:p w14:paraId="00611CAF" w14:textId="0A455CF1" w:rsidR="00D7132C" w:rsidRPr="005704A9" w:rsidRDefault="00D7132C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134762" w:rsidRPr="005704A9" w14:paraId="35ADFEF8" w14:textId="77777777" w:rsidTr="00D12EAD">
        <w:tc>
          <w:tcPr>
            <w:tcW w:w="567" w:type="dxa"/>
          </w:tcPr>
          <w:p w14:paraId="58D60A32" w14:textId="4560DD7C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Pr="005704A9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:rsidRPr="005704A9" w14:paraId="500C9811" w14:textId="77777777" w:rsidTr="00D12EAD">
        <w:tc>
          <w:tcPr>
            <w:tcW w:w="567" w:type="dxa"/>
          </w:tcPr>
          <w:p w14:paraId="62453D41" w14:textId="301DCA2B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CAC5A0" w14:textId="7A37A4A0" w:rsidR="00134762" w:rsidRPr="005704A9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:rsidRPr="005704A9" w14:paraId="26788694" w14:textId="77777777" w:rsidTr="00D12EAD">
        <w:tc>
          <w:tcPr>
            <w:tcW w:w="567" w:type="dxa"/>
          </w:tcPr>
          <w:p w14:paraId="1D349AF6" w14:textId="44144F83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5704A9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:rsidRPr="005704A9" w14:paraId="3A08FD80" w14:textId="77777777" w:rsidTr="00D12EAD">
        <w:tc>
          <w:tcPr>
            <w:tcW w:w="567" w:type="dxa"/>
          </w:tcPr>
          <w:p w14:paraId="78CF9E99" w14:textId="5A3B3F36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3D12D9" w14:textId="77777777" w:rsidR="00134762" w:rsidRPr="005704A9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:rsidRPr="005704A9" w14:paraId="58C33F54" w14:textId="77777777" w:rsidTr="00D12EAD">
        <w:tc>
          <w:tcPr>
            <w:tcW w:w="567" w:type="dxa"/>
          </w:tcPr>
          <w:p w14:paraId="05F1FC35" w14:textId="77777777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Pr="005704A9" w:rsidRDefault="00134762" w:rsidP="00134762">
            <w:pPr>
              <w:tabs>
                <w:tab w:val="left" w:pos="1701"/>
              </w:tabs>
            </w:pPr>
            <w:r w:rsidRPr="005704A9">
              <w:t>Vid protokollet</w:t>
            </w:r>
          </w:p>
          <w:p w14:paraId="126E543C" w14:textId="1F88E559" w:rsidR="00134762" w:rsidRPr="005704A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15BE247C" w14:textId="3A8A71F4" w:rsidR="00D7132C" w:rsidRPr="005704A9" w:rsidRDefault="00D7132C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C4278DD" w14:textId="77777777" w:rsidR="00D7132C" w:rsidRPr="005704A9" w:rsidRDefault="00D7132C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Pr="005704A9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Pr="005704A9" w:rsidRDefault="00134762" w:rsidP="00134762">
            <w:pPr>
              <w:tabs>
                <w:tab w:val="left" w:pos="1701"/>
              </w:tabs>
            </w:pPr>
          </w:p>
          <w:p w14:paraId="1B530D71" w14:textId="67572D55" w:rsidR="00134762" w:rsidRDefault="00134762" w:rsidP="00134762">
            <w:pPr>
              <w:tabs>
                <w:tab w:val="left" w:pos="1701"/>
              </w:tabs>
            </w:pPr>
            <w:r w:rsidRPr="005704A9">
              <w:t>Justeras den</w:t>
            </w:r>
            <w:r w:rsidR="00D7132C" w:rsidRPr="005704A9">
              <w:t xml:space="preserve"> </w:t>
            </w:r>
            <w:r w:rsidR="00E43DFD" w:rsidRPr="005704A9">
              <w:t>5</w:t>
            </w:r>
            <w:r w:rsidR="00D7132C" w:rsidRPr="005704A9">
              <w:t xml:space="preserve"> </w:t>
            </w:r>
            <w:r w:rsidR="00E43DFD" w:rsidRPr="005704A9">
              <w:t>november</w:t>
            </w:r>
            <w:r w:rsidR="00D7132C" w:rsidRPr="005704A9">
              <w:t xml:space="preserve"> </w:t>
            </w:r>
            <w:r w:rsidRPr="005704A9">
              <w:t>202</w:t>
            </w:r>
            <w:r w:rsidR="005C7598" w:rsidRPr="005704A9">
              <w:t>4</w:t>
            </w:r>
          </w:p>
          <w:p w14:paraId="1EA3C465" w14:textId="1C5245F8" w:rsidR="00190E61" w:rsidRPr="00CF4289" w:rsidRDefault="00190E61" w:rsidP="00134762">
            <w:pPr>
              <w:tabs>
                <w:tab w:val="left" w:pos="1701"/>
              </w:tabs>
            </w:pP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9098A86" w:rsidR="00BE5542" w:rsidRDefault="00BE5542" w:rsidP="00487A46">
            <w:r w:rsidRPr="00D7132C">
              <w:t>202</w:t>
            </w:r>
            <w:r w:rsidR="00F10029" w:rsidRPr="00D7132C">
              <w:t>4</w:t>
            </w:r>
            <w:r w:rsidRPr="00D7132C">
              <w:t>/2</w:t>
            </w:r>
            <w:r w:rsidR="00F10029" w:rsidRPr="00D7132C">
              <w:t>5</w:t>
            </w:r>
            <w:r w:rsidRPr="00D7132C">
              <w:t>:</w:t>
            </w:r>
            <w:r w:rsidR="00CA3DD1">
              <w:t>5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F2D8E3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704A9">
              <w:rPr>
                <w:sz w:val="22"/>
              </w:rPr>
              <w:t>1–9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0BC629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F1F821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74B3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D7132C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D7132C" w:rsidRPr="00417E30" w:rsidRDefault="00D7132C" w:rsidP="00D7132C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1B6F03D" w:rsidR="00D7132C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5E32175B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852D7D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Pr="00190E61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22B169F" w:rsidR="00D7132C" w:rsidRPr="001E1FAC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D7132C" w:rsidRPr="001E1FA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B2F281A" w:rsidR="00D7132C" w:rsidRPr="001E1FA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D7132C" w:rsidRPr="001E1FA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D7132C" w:rsidRPr="001E1FA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D7132C" w:rsidRPr="001E1FA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D7132C" w:rsidRPr="001E1FA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D7132C" w:rsidRPr="001E1FA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D7132C" w:rsidRPr="001E1FA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D7132C" w:rsidRPr="001E1FA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7132C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A0FB006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540BBD15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874C946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DCD4FA1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06E09CFE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435A70F3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1F36256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024B19E0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1106193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0C477BF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C7C0046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4F950E1D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C2335EE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7C8352C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DD89D4A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3F4E812F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A16F1B5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4CC62F54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1D436DB8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852D7D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ED4F1D4" w:rsidR="00D7132C" w:rsidRPr="00E01F81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D7132C" w:rsidRPr="00E01F81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6331ECA2" w:rsidR="00D7132C" w:rsidRPr="00E01F81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D7132C" w:rsidRPr="00E01F81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D7132C" w:rsidRPr="00E01F81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D7132C" w:rsidRPr="00E01F81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D7132C" w:rsidRPr="00E01F81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D7132C" w:rsidRPr="00E01F81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D7132C" w:rsidRPr="00E01F81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D7132C" w:rsidRPr="00E01F81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7132C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D7132C" w:rsidRPr="00B85EC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A4E1E85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5013B2F5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6BDB6A5B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Patrik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1F5993F" w:rsidR="00D7132C" w:rsidRPr="00E70A95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1EC54569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D7132C" w:rsidRPr="00E70A95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D7132C" w:rsidRPr="00E70A95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D7132C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132C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D7132C" w:rsidRPr="00E9564B" w:rsidRDefault="00D7132C" w:rsidP="00D7132C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6050A48" w:rsidR="00D7132C" w:rsidRPr="0078232D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118B0C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A686ADC" w:rsidR="00D7132C" w:rsidRPr="0078232D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79CE025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D7132C" w:rsidRDefault="00D7132C" w:rsidP="00D7132C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D7132C" w:rsidRDefault="00D7132C" w:rsidP="00D7132C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D7132C" w:rsidRDefault="00D7132C" w:rsidP="00D7132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D7132C" w:rsidRPr="00AB3136" w:rsidRDefault="00D7132C" w:rsidP="00D7132C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5B035F3B" w:rsidR="00D7132C" w:rsidRPr="0078232D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57D466E1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1FBB0975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43EABF55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D7132C" w:rsidRPr="00835DF4" w:rsidRDefault="00D7132C" w:rsidP="00D7132C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280A5362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5667E5B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D7132C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D7132C" w:rsidRPr="0078232D" w:rsidRDefault="00D7132C" w:rsidP="00D713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D7132C" w:rsidRDefault="00D7132C" w:rsidP="00D7132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D7132C" w:rsidRPr="003213EC" w:rsidRDefault="00D7132C" w:rsidP="00D7132C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D7132C" w:rsidRDefault="00D7132C" w:rsidP="00D7132C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52D859C1" w:rsidR="00D7132C" w:rsidRPr="0078232D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D7132C" w:rsidRDefault="00D7132C" w:rsidP="00D7132C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D7132C" w:rsidRDefault="00D7132C" w:rsidP="00D7132C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D7132C" w:rsidRDefault="00D7132C" w:rsidP="00D7132C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2F2DA6C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4219351F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D7132C" w:rsidRPr="00BB38A5" w:rsidRDefault="00D7132C" w:rsidP="00D7132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D7132C" w:rsidRDefault="00D7132C" w:rsidP="00D7132C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D7132C" w:rsidRDefault="00D7132C" w:rsidP="00D7132C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D7132C" w:rsidRDefault="00D7132C" w:rsidP="00D7132C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D7132C" w:rsidRPr="008E3845" w:rsidRDefault="00D7132C" w:rsidP="00D7132C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D7132C" w:rsidRPr="0078232D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132C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D7132C" w:rsidRPr="001218A4" w:rsidRDefault="00D7132C" w:rsidP="00D7132C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50F8272A" w:rsidR="00D7132C" w:rsidRPr="0078232D" w:rsidRDefault="005704A9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D7132C" w:rsidRPr="0078232D" w:rsidRDefault="00D7132C" w:rsidP="005704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132C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7132C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D7132C" w:rsidRDefault="00D7132C" w:rsidP="00D71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15D3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0E61"/>
    <w:rsid w:val="0019207A"/>
    <w:rsid w:val="0019469E"/>
    <w:rsid w:val="0019552A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0CDC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07BF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431F"/>
    <w:rsid w:val="00555EB7"/>
    <w:rsid w:val="00565087"/>
    <w:rsid w:val="005704A9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43145"/>
    <w:rsid w:val="00852D7D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557E2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1738B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A32E1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3DD1"/>
    <w:rsid w:val="00CA4F10"/>
    <w:rsid w:val="00CB36CC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132C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33AE1"/>
    <w:rsid w:val="00E43DFD"/>
    <w:rsid w:val="00E440C8"/>
    <w:rsid w:val="00E45D77"/>
    <w:rsid w:val="00E57DF8"/>
    <w:rsid w:val="00E67EBA"/>
    <w:rsid w:val="00E70A95"/>
    <w:rsid w:val="00E73DF4"/>
    <w:rsid w:val="00E85A5F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Normalwebb">
    <w:name w:val="Normal (Web)"/>
    <w:basedOn w:val="Normal"/>
    <w:rsid w:val="00D7132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388</TotalTime>
  <Pages>4</Pages>
  <Words>433</Words>
  <Characters>3283</Characters>
  <Application>Microsoft Office Word</Application>
  <DocSecurity>0</DocSecurity>
  <Lines>1641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Johan Eriksson</cp:lastModifiedBy>
  <cp:revision>47</cp:revision>
  <cp:lastPrinted>2024-10-21T10:09:00Z</cp:lastPrinted>
  <dcterms:created xsi:type="dcterms:W3CDTF">2023-07-27T13:26:00Z</dcterms:created>
  <dcterms:modified xsi:type="dcterms:W3CDTF">2024-10-24T09:36:00Z</dcterms:modified>
</cp:coreProperties>
</file>