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12918AD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91709B4A05E4B19AED7EDF685621881"/>
        </w:placeholder>
        <w:text/>
      </w:sdtPr>
      <w:sdtEndPr/>
      <w:sdtContent>
        <w:p xmlns:w14="http://schemas.microsoft.com/office/word/2010/wordml" w:rsidRPr="009B062B" w:rsidR="00AF30DD" w:rsidP="00A04C8A" w:rsidRDefault="00AF30DD" w14:paraId="748731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04d16c12-5dd0-4f9d-9055-df1297f065d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ett nationellt maskeringsförbud och tillkännager detta för regeringen.</w:t>
          </w:r>
        </w:p>
      </w:sdtContent>
    </w:sdt>
    <w:sdt>
      <w:sdtPr>
        <w:tag w:val="6ddcb55e-3e81-48bf-b227-2e2bcb6d9ae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möjligheter för poliser att på plats utfärda böter för överträdelser mot maskeringsförbud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ADE6226DC2144514B98B8838A929AA3C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6416B1B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84EE7" w:rsidP="008E0FE2" w:rsidRDefault="00CA2A89" w14:paraId="55ABE509" w14:textId="77777777">
      <w:pPr>
        <w:pStyle w:val="Normalutanindragellerluft"/>
      </w:pPr>
      <w:r w:rsidRPr="00CA2A89">
        <w:t>I Sve</w:t>
      </w:r>
      <w:r>
        <w:t>rige tillämpas m</w:t>
      </w:r>
      <w:r w:rsidRPr="00CA2A89">
        <w:t xml:space="preserve">askeringsförbud </w:t>
      </w:r>
      <w:r>
        <w:t>vid vissa tillfällen</w:t>
      </w:r>
      <w:r w:rsidRPr="00CA2A89">
        <w:t xml:space="preserve">. </w:t>
      </w:r>
      <w:r>
        <w:t>Närmare bestämt gäller d</w:t>
      </w:r>
      <w:r w:rsidRPr="00CA2A89">
        <w:t>et svenska förbudet vid störning av den allmänna ordningen under demonstrationer och offentliga sammankomster</w:t>
      </w:r>
      <w:r>
        <w:t xml:space="preserve"> samt på </w:t>
      </w:r>
      <w:r w:rsidRPr="00CA2A89">
        <w:t>idrottsarenor</w:t>
      </w:r>
      <w:r>
        <w:t xml:space="preserve">. </w:t>
      </w:r>
      <w:r w:rsidR="00884EE7">
        <w:t>Av flera skäl är maskering således något som skapar otrygghet, vi vill helt enkelt se uttryck och vilka det är vi möter. Att</w:t>
      </w:r>
      <w:r w:rsidRPr="00CA2A89" w:rsidR="00884EE7">
        <w:t xml:space="preserve"> huliganer, </w:t>
      </w:r>
      <w:r w:rsidR="00884EE7">
        <w:t xml:space="preserve">olika </w:t>
      </w:r>
      <w:r w:rsidRPr="00CA2A89" w:rsidR="00884EE7">
        <w:t xml:space="preserve">gäng </w:t>
      </w:r>
      <w:r w:rsidR="00884EE7">
        <w:t>eller</w:t>
      </w:r>
      <w:r w:rsidRPr="00CA2A89" w:rsidR="00884EE7">
        <w:t xml:space="preserve"> </w:t>
      </w:r>
      <w:r w:rsidR="00884EE7">
        <w:t>ideologiska</w:t>
      </w:r>
      <w:r w:rsidRPr="00CA2A89" w:rsidR="00884EE7">
        <w:t xml:space="preserve"> extremister </w:t>
      </w:r>
      <w:r w:rsidR="00884EE7">
        <w:t xml:space="preserve">går runt med plagg som </w:t>
      </w:r>
      <w:r w:rsidRPr="00CA2A89" w:rsidR="00884EE7">
        <w:t>skapa</w:t>
      </w:r>
      <w:r w:rsidR="00884EE7">
        <w:t>r</w:t>
      </w:r>
      <w:r w:rsidRPr="00CA2A89" w:rsidR="00884EE7">
        <w:t xml:space="preserve"> rädsla </w:t>
      </w:r>
      <w:r w:rsidR="00884EE7">
        <w:t>bland</w:t>
      </w:r>
      <w:r w:rsidRPr="00CA2A89" w:rsidR="00884EE7">
        <w:t xml:space="preserve"> omgivningen</w:t>
      </w:r>
      <w:r w:rsidR="00884EE7">
        <w:t xml:space="preserve"> gör inte det hela bättre</w:t>
      </w:r>
      <w:r w:rsidRPr="00CA2A89" w:rsidR="00884EE7">
        <w:t xml:space="preserve">. </w:t>
      </w:r>
      <w:r>
        <w:t xml:space="preserve">Anledningen till </w:t>
      </w:r>
      <w:r w:rsidR="00884EE7">
        <w:t>att det vid vissa tillfällen finns ett svenskt förbud</w:t>
      </w:r>
      <w:r>
        <w:t xml:space="preserve"> är </w:t>
      </w:r>
      <w:r w:rsidR="00884EE7">
        <w:t xml:space="preserve">helt enkelt </w:t>
      </w:r>
      <w:r>
        <w:t xml:space="preserve">för att många av de som väljer att </w:t>
      </w:r>
      <w:r w:rsidRPr="00CA2A89">
        <w:t>maskera sig</w:t>
      </w:r>
      <w:r>
        <w:t xml:space="preserve"> gör det för att just dölja sitt ansikte</w:t>
      </w:r>
      <w:r w:rsidRPr="00CA2A89">
        <w:t>.</w:t>
      </w:r>
      <w:r>
        <w:t xml:space="preserve"> Det rör sig om personer som ofta försöker dölja eventuell brottslighet, eller som i största allmänhet kan betraktas som bråkmakare. </w:t>
      </w:r>
      <w:r w:rsidR="00884EE7">
        <w:t xml:space="preserve">I takt med att vi ser en ökad gängkriminalitet och ett växande antal oroliga bostadsområden borde således maskeringsförbud vara ett mycket effektivt sätt att dels förhindra </w:t>
      </w:r>
      <w:r w:rsidR="00884EE7">
        <w:lastRenderedPageBreak/>
        <w:t xml:space="preserve">brottslighet, dels möjliggöra att fler brott klaras upp och dels att känslan av trygghet ökar i största allmänhet. </w:t>
      </w:r>
    </w:p>
    <w:p xmlns:w14="http://schemas.microsoft.com/office/word/2010/wordml" w:rsidR="00BD536A" w:rsidP="00BD536A" w:rsidRDefault="00BD536A" w14:paraId="3E7E6F46" w14:textId="77777777">
      <w:pPr>
        <w:ind w:firstLine="0"/>
      </w:pPr>
    </w:p>
    <w:p xmlns:w14="http://schemas.microsoft.com/office/word/2010/wordml" w:rsidR="00BD536A" w:rsidP="00BD536A" w:rsidRDefault="00BD536A" w14:paraId="137FA494" w14:textId="77777777">
      <w:pPr>
        <w:ind w:firstLine="0"/>
      </w:pPr>
      <w:r>
        <w:t>Det finns flera skäl till varför det kan uppstå problem när någon maskerar sig eller</w:t>
      </w:r>
    </w:p>
    <w:p xmlns:w14="http://schemas.microsoft.com/office/word/2010/wordml" w:rsidR="00BD536A" w:rsidP="00BD536A" w:rsidRDefault="00BD536A" w14:paraId="22D97492" w14:textId="77777777">
      <w:pPr>
        <w:ind w:firstLine="0"/>
      </w:pPr>
      <w:r>
        <w:t>täcker sitt ansikte i den offentliga miljön. Kontakten mellan människor sker inte bara</w:t>
      </w:r>
    </w:p>
    <w:p xmlns:w14="http://schemas.microsoft.com/office/word/2010/wordml" w:rsidR="00BD536A" w:rsidP="00BD536A" w:rsidRDefault="00BD536A" w14:paraId="0B59BE5D" w14:textId="77777777">
      <w:pPr>
        <w:ind w:firstLine="0"/>
      </w:pPr>
      <w:r>
        <w:t>genom sitt kroppsspråk eller genom muntligt samtal, det sker även via ögonkontakt.</w:t>
      </w:r>
    </w:p>
    <w:p xmlns:w14="http://schemas.microsoft.com/office/word/2010/wordml" w:rsidR="00BD536A" w:rsidP="00BD536A" w:rsidRDefault="00BD536A" w14:paraId="0CE8A78A" w14:textId="77777777">
      <w:pPr>
        <w:ind w:firstLine="0"/>
      </w:pPr>
      <w:r>
        <w:t>Det är inte någon slump att otryggheten ökar när människor är maskerade. Eftersom</w:t>
      </w:r>
    </w:p>
    <w:p xmlns:w14="http://schemas.microsoft.com/office/word/2010/wordml" w:rsidR="00BD536A" w:rsidP="00BD536A" w:rsidRDefault="00BD536A" w14:paraId="547023FC" w14:textId="77777777">
      <w:pPr>
        <w:ind w:firstLine="0"/>
      </w:pPr>
      <w:r>
        <w:t>man inte vet vem som döljer sig bakom maskeringen blir det betydligt svårare att lita</w:t>
      </w:r>
    </w:p>
    <w:p xmlns:w14="http://schemas.microsoft.com/office/word/2010/wordml" w:rsidR="00BD536A" w:rsidP="00BD536A" w:rsidRDefault="00BD536A" w14:paraId="6D2165FE" w14:textId="77777777">
      <w:pPr>
        <w:ind w:firstLine="0"/>
      </w:pPr>
      <w:r>
        <w:t>på vederbörande och av säkerhetsskäl är heltäckande klädsel förbjudet i olika delar av världen.</w:t>
      </w:r>
    </w:p>
    <w:p xmlns:w14="http://schemas.microsoft.com/office/word/2010/wordml" w:rsidR="00BD536A" w:rsidP="00BD536A" w:rsidRDefault="00BD536A" w14:paraId="3552AD3F" w14:textId="77777777">
      <w:pPr>
        <w:ind w:firstLine="0"/>
      </w:pPr>
    </w:p>
    <w:p xmlns:w14="http://schemas.microsoft.com/office/word/2010/wordml" w:rsidR="00CA2A89" w:rsidP="00BD536A" w:rsidRDefault="00884EE7" w14:paraId="3FCD19FC" w14:textId="77777777">
      <w:pPr>
        <w:pStyle w:val="Normalutanindragellerluft"/>
      </w:pPr>
      <w:r>
        <w:t xml:space="preserve">I </w:t>
      </w:r>
      <w:r w:rsidR="00BD536A">
        <w:t>flera</w:t>
      </w:r>
      <w:r>
        <w:t xml:space="preserve"> länder, däribland</w:t>
      </w:r>
      <w:r w:rsidR="00BD536A">
        <w:t xml:space="preserve"> i europeiska länder som exempelvis</w:t>
      </w:r>
      <w:r>
        <w:t xml:space="preserve"> Danmark, </w:t>
      </w:r>
      <w:r w:rsidRPr="00884EE7">
        <w:t>Frankrike, Belgien och Österrike</w:t>
      </w:r>
      <w:r w:rsidR="00BD536A">
        <w:t>,</w:t>
      </w:r>
      <w:r>
        <w:t xml:space="preserve"> har man valt att gå vidare med nationella maskeringsförbud. Det är nämligen e</w:t>
      </w:r>
      <w:r w:rsidRPr="00884EE7">
        <w:t>tt</w:t>
      </w:r>
      <w:r>
        <w:t xml:space="preserve"> fullt rimligt krav i ett</w:t>
      </w:r>
      <w:r w:rsidRPr="00884EE7">
        <w:t xml:space="preserve"> civiliserat</w:t>
      </w:r>
      <w:r>
        <w:t xml:space="preserve"> och modernt</w:t>
      </w:r>
      <w:r w:rsidRPr="00884EE7">
        <w:t xml:space="preserve"> samhälle </w:t>
      </w:r>
      <w:r>
        <w:t xml:space="preserve">att kunna visa </w:t>
      </w:r>
      <w:r w:rsidRPr="00884EE7">
        <w:t>sitt ansikte i offentliga miljöer</w:t>
      </w:r>
      <w:r>
        <w:t>. Givetvis ska det finnas undantag, där människor får en chans att dölja sitt ansikte</w:t>
      </w:r>
      <w:r w:rsidR="00E4389C">
        <w:t xml:space="preserve"> (exempelvis om det är en befogad skyddsåtgärd)</w:t>
      </w:r>
      <w:r w:rsidR="00BD536A">
        <w:t>, men i likhet med att man inte får klä sig precis vad som helst bör det finnas en gräns för vad som kan anses vara acceptabelt</w:t>
      </w:r>
      <w:r w:rsidRPr="00884EE7">
        <w:t>.</w:t>
      </w:r>
    </w:p>
    <w:p xmlns:w14="http://schemas.microsoft.com/office/word/2010/wordml" w:rsidR="00BD536A" w:rsidP="00BD536A" w:rsidRDefault="00BD536A" w14:paraId="3A6AB90E" w14:textId="77777777">
      <w:pPr>
        <w:ind w:firstLine="0"/>
      </w:pPr>
    </w:p>
    <w:p xmlns:w14="http://schemas.microsoft.com/office/word/2010/wordml" w:rsidRPr="00BD536A" w:rsidR="00BD536A" w:rsidP="00BD536A" w:rsidRDefault="00BD536A" w14:paraId="2B4A2621" w14:textId="77777777">
      <w:pPr>
        <w:ind w:firstLine="0"/>
      </w:pPr>
      <w:r>
        <w:t>Möjligheten att kunna identifiera sina medmänniskor är djupt underskattad. Regeringen bör</w:t>
      </w:r>
      <w:r w:rsidR="00E4389C">
        <w:t xml:space="preserve">, exempelvis med inspiration från den danska modellen, </w:t>
      </w:r>
      <w:r>
        <w:t>införa ett nationellt maskeringsförbud</w:t>
      </w:r>
      <w:r w:rsidR="00E4389C">
        <w:t xml:space="preserve">. </w:t>
      </w:r>
      <w:r w:rsidR="00BD3F5F">
        <w:t xml:space="preserve">Polisen bör vidare, i likhet med när någon </w:t>
      </w:r>
      <w:r w:rsidRPr="00BD3F5F" w:rsidR="00BD3F5F">
        <w:t xml:space="preserve">spelar </w:t>
      </w:r>
      <w:r w:rsidR="00BD3F5F">
        <w:t xml:space="preserve">för </w:t>
      </w:r>
      <w:r w:rsidRPr="00BD3F5F" w:rsidR="00BD3F5F">
        <w:t>hög</w:t>
      </w:r>
      <w:r w:rsidR="00BD3F5F">
        <w:t xml:space="preserve"> musik eller </w:t>
      </w:r>
      <w:r w:rsidRPr="00BD3F5F" w:rsidR="00BD3F5F">
        <w:t>kör vattenskoter så att det stör</w:t>
      </w:r>
      <w:r w:rsidR="00BD3F5F">
        <w:t>, få goda möjligheter till att på plats utfärda böter för överträdelser mot maskeringsförbudet.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DF0A330D13427EBC12A1CBC5A803C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04C8A" w:rsidP="00352330" w:rsidRDefault="00A04C8A" w14:paraId="4AA38998" w14:textId="77777777">
          <w:pPr/>
          <w:r/>
        </w:p>
        <w:p xmlns:w14="http://schemas.microsoft.com/office/word/2010/wordml" w:rsidRPr="008E0FE2" w:rsidR="00A04C8A" w:rsidP="00352330" w:rsidRDefault="00A04C8A" w14:paraId="152029A7" w14:textId="38B764F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CD4B1A8" w14:textId="0DEAA2F8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BF17" w14:textId="77777777" w:rsidR="0066679D" w:rsidRDefault="0066679D" w:rsidP="000C1CAD">
      <w:pPr>
        <w:spacing w:line="240" w:lineRule="auto"/>
      </w:pPr>
      <w:r>
        <w:separator/>
      </w:r>
    </w:p>
  </w:endnote>
  <w:endnote w:type="continuationSeparator" w:id="0">
    <w:p w14:paraId="14502210" w14:textId="77777777" w:rsidR="0066679D" w:rsidRDefault="006667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37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AB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4A62" w14:textId="21E4A03A" w:rsidR="00262EA3" w:rsidRPr="00352330" w:rsidRDefault="00262EA3" w:rsidP="003523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E3EE" w14:textId="77777777" w:rsidR="0066679D" w:rsidRDefault="0066679D" w:rsidP="000C1CAD">
      <w:pPr>
        <w:spacing w:line="240" w:lineRule="auto"/>
      </w:pPr>
      <w:r>
        <w:separator/>
      </w:r>
    </w:p>
  </w:footnote>
  <w:footnote w:type="continuationSeparator" w:id="0">
    <w:p w14:paraId="385E675B" w14:textId="77777777" w:rsidR="0066679D" w:rsidRDefault="006667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741A4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5CA0E2" wp14:anchorId="278848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2330" w14:paraId="77D7A5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2FB4029F2A4DEDBFF2651C89F403CB"/>
                              </w:placeholder>
                              <w:text/>
                            </w:sdtPr>
                            <w:sdtEndPr/>
                            <w:sdtContent>
                              <w:r w:rsidR="00CA2A8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66037E88B04426AD432216D47796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8848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2330" w14:paraId="77D7A5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2FB4029F2A4DEDBFF2651C89F403CB"/>
                        </w:placeholder>
                        <w:text/>
                      </w:sdtPr>
                      <w:sdtEndPr/>
                      <w:sdtContent>
                        <w:r w:rsidR="00CA2A8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66037E88B04426AD432216D47796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5D1B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944828" w14:textId="77777777">
    <w:pPr>
      <w:jc w:val="right"/>
    </w:pPr>
  </w:p>
  <w:p w:rsidR="00262EA3" w:rsidP="00776B74" w:rsidRDefault="00262EA3" w14:paraId="16A0F2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52330" w14:paraId="33F724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8F485B" wp14:anchorId="2694C6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2330" w14:paraId="2B3F88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2A8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52330" w14:paraId="3F6A66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2330" w14:paraId="6FDEC1AF" w14:textId="4549463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:2842</w:t>
        </w:r>
      </w:sdtContent>
    </w:sdt>
  </w:p>
  <w:p w:rsidR="00262EA3" w:rsidP="00E03A3D" w:rsidRDefault="00352330" w14:paraId="4FB941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A2A89" w14:paraId="11184683" w14:textId="77777777">
        <w:pPr>
          <w:pStyle w:val="FSHRub2"/>
        </w:pPr>
        <w:r>
          <w:t>Nationellt maskeringsförbud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55D4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A2A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6A0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330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7A9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79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EE7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131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C8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E09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6D01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5F"/>
    <w:rsid w:val="00BD3FE7"/>
    <w:rsid w:val="00BD42CF"/>
    <w:rsid w:val="00BD4332"/>
    <w:rsid w:val="00BD44D3"/>
    <w:rsid w:val="00BD4A2A"/>
    <w:rsid w:val="00BD536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A89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8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89C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CBE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887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74B0"/>
  <w15:chartTrackingRefBased/>
  <w15:docId w15:val="{54AB308A-2981-4741-9392-D6372A90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61E0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61E0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61E0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61E0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61E0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61E0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61E0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61E0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61E0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61E0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61E0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61E0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61E0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61E0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61E0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61E0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61E0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61E0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61E0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61E0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61E0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61E0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61E0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61E0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61E0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61E0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61E0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61E0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61E0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61E0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61E09"/>
  </w:style>
  <w:style w:type="paragraph" w:styleId="Innehll1">
    <w:name w:val="toc 1"/>
    <w:basedOn w:val="Normalutanindragellerluft"/>
    <w:next w:val="Normal"/>
    <w:uiPriority w:val="39"/>
    <w:unhideWhenUsed/>
    <w:rsid w:val="00A61E0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61E0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61E0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61E0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61E0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61E09"/>
  </w:style>
  <w:style w:type="paragraph" w:styleId="Innehll7">
    <w:name w:val="toc 7"/>
    <w:basedOn w:val="Rubrik6"/>
    <w:next w:val="Normal"/>
    <w:uiPriority w:val="39"/>
    <w:semiHidden/>
    <w:unhideWhenUsed/>
    <w:rsid w:val="00A61E0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61E09"/>
  </w:style>
  <w:style w:type="paragraph" w:styleId="Innehll9">
    <w:name w:val="toc 9"/>
    <w:basedOn w:val="Innehll8"/>
    <w:next w:val="Normal"/>
    <w:uiPriority w:val="39"/>
    <w:semiHidden/>
    <w:unhideWhenUsed/>
    <w:rsid w:val="00A61E0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61E0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61E0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61E0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61E0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61E0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61E0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61E0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61E0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61E0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61E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61E0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61E0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61E0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61E0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61E0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61E0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61E0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61E0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61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61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61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61E0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61E0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61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61E0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61E0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61E0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61E0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61E0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61E0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61E09"/>
  </w:style>
  <w:style w:type="paragraph" w:customStyle="1" w:styleId="RubrikSammanf">
    <w:name w:val="RubrikSammanf"/>
    <w:basedOn w:val="Rubrik1"/>
    <w:next w:val="Normal"/>
    <w:uiPriority w:val="3"/>
    <w:semiHidden/>
    <w:rsid w:val="00A61E09"/>
  </w:style>
  <w:style w:type="paragraph" w:styleId="Sidfot">
    <w:name w:val="footer"/>
    <w:basedOn w:val="Normalutanindragellerluft"/>
    <w:link w:val="SidfotChar"/>
    <w:uiPriority w:val="7"/>
    <w:unhideWhenUsed/>
    <w:rsid w:val="00A61E0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61E0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61E0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61E0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61E0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61E0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61E0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61E0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61E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61E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1E0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1E0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1E0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1E0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61E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61E0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61E0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61E0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61E0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61E0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61E0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61E0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61E09"/>
    <w:pPr>
      <w:outlineLvl w:val="9"/>
    </w:pPr>
  </w:style>
  <w:style w:type="paragraph" w:customStyle="1" w:styleId="KantrubrikV">
    <w:name w:val="KantrubrikV"/>
    <w:basedOn w:val="Sidhuvud"/>
    <w:qFormat/>
    <w:rsid w:val="00A61E0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61E0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61E0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61E0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61E0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61E0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61E0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61E0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61E0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61E0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61E0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61E0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61E09"/>
    <w:pPr>
      <w:ind w:left="720"/>
      <w:contextualSpacing/>
    </w:pPr>
  </w:style>
  <w:style w:type="paragraph" w:customStyle="1" w:styleId="ListaLinje">
    <w:name w:val="ListaLinje"/>
    <w:basedOn w:val="Lista"/>
    <w:qFormat/>
    <w:rsid w:val="00A61E0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61E0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61E0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61E0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61E0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61E0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61E0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61E0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61E0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61E0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61E0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61E0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61E0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61E0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61E0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61E0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61E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709B4A05E4B19AED7EDF685621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E5F7F-D95B-4D08-8F31-4B35E4E89688}"/>
      </w:docPartPr>
      <w:docPartBody>
        <w:p w:rsidR="004A456B" w:rsidRDefault="00800AA9">
          <w:pPr>
            <w:pStyle w:val="991709B4A05E4B19AED7EDF6856218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DBA70FD4FC4157B759737497E13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8A77D-B7C0-49E6-BAEF-305028D4E4A3}"/>
      </w:docPartPr>
      <w:docPartBody>
        <w:p w:rsidR="004A456B" w:rsidRDefault="00800AA9">
          <w:pPr>
            <w:pStyle w:val="7ADBA70FD4FC4157B759737497E13EC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DE6226DC2144514B98B8838A929A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DB1B6-3832-40DB-8358-2FB09F9E557C}"/>
      </w:docPartPr>
      <w:docPartBody>
        <w:p w:rsidR="004A456B" w:rsidRDefault="00800AA9">
          <w:pPr>
            <w:pStyle w:val="ADE6226DC2144514B98B8838A929AA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DF0A330D13427EBC12A1CBC5A8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0750E-2473-4C7C-808D-346A3E39DE37}"/>
      </w:docPartPr>
      <w:docPartBody>
        <w:p w:rsidR="004A456B" w:rsidRDefault="00800AA9">
          <w:pPr>
            <w:pStyle w:val="52DF0A330D13427EBC12A1CBC5A803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22FB4029F2A4DEDBFF2651C89F40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302B1-D19B-4173-90B8-DC171FC3FEBA}"/>
      </w:docPartPr>
      <w:docPartBody>
        <w:p w:rsidR="004A456B" w:rsidRDefault="00800AA9">
          <w:pPr>
            <w:pStyle w:val="022FB4029F2A4DEDBFF2651C89F403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66037E88B04426AD432216D4779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9A790-B7E1-4A7D-8737-C5765C4175B4}"/>
      </w:docPartPr>
      <w:docPartBody>
        <w:p w:rsidR="004A456B" w:rsidRDefault="00800AA9">
          <w:pPr>
            <w:pStyle w:val="2666037E88B04426AD432216D47796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A9"/>
    <w:rsid w:val="00486119"/>
    <w:rsid w:val="004A456B"/>
    <w:rsid w:val="00800AA9"/>
    <w:rsid w:val="009A08AC"/>
    <w:rsid w:val="00F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1709B4A05E4B19AED7EDF685621881">
    <w:name w:val="991709B4A05E4B19AED7EDF685621881"/>
  </w:style>
  <w:style w:type="paragraph" w:customStyle="1" w:styleId="7ADBA70FD4FC4157B759737497E13EC6">
    <w:name w:val="7ADBA70FD4FC4157B759737497E13EC6"/>
  </w:style>
  <w:style w:type="paragraph" w:customStyle="1" w:styleId="ADE6226DC2144514B98B8838A929AA3C">
    <w:name w:val="ADE6226DC2144514B98B8838A929AA3C"/>
  </w:style>
  <w:style w:type="paragraph" w:customStyle="1" w:styleId="52DF0A330D13427EBC12A1CBC5A803CF">
    <w:name w:val="52DF0A330D13427EBC12A1CBC5A803CF"/>
  </w:style>
  <w:style w:type="paragraph" w:customStyle="1" w:styleId="022FB4029F2A4DEDBFF2651C89F403CB">
    <w:name w:val="022FB4029F2A4DEDBFF2651C89F403CB"/>
  </w:style>
  <w:style w:type="paragraph" w:customStyle="1" w:styleId="2666037E88B04426AD432216D47796D3">
    <w:name w:val="2666037E88B04426AD432216D4779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4CE98-963F-4452-81E4-5E9354BCC094}"/>
</file>

<file path=customXml/itemProps3.xml><?xml version="1.0" encoding="utf-8"?>
<ds:datastoreItem xmlns:ds="http://schemas.openxmlformats.org/officeDocument/2006/customXml" ds:itemID="{93921E4E-2165-429E-AE52-ED455C31921E}"/>
</file>

<file path=customXml/itemProps4.xml><?xml version="1.0" encoding="utf-8"?>
<ds:datastoreItem xmlns:ds="http://schemas.openxmlformats.org/officeDocument/2006/customXml" ds:itemID="{8AAE44C6-ECF0-4520-B272-EF07DC796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450</Words>
  <Characters>2462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Nationellt maskeringsförbud</vt:lpstr>
      <vt:lpstr>
      </vt:lpstr>
    </vt:vector>
  </TitlesOfParts>
  <Company>Sveriges riksdag</Company>
  <LinksUpToDate>false</LinksUpToDate>
  <CharactersWithSpaces>2899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