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DCCF99B6E924774AA3398ED51C80399"/>
        </w:placeholder>
        <w15:appearance w15:val="hidden"/>
        <w:text/>
      </w:sdtPr>
      <w:sdtEndPr/>
      <w:sdtContent>
        <w:p w:rsidRPr="009B062B" w:rsidR="00AF30DD" w:rsidP="009B062B" w:rsidRDefault="00AF30DD" w14:paraId="7077E3CC" w14:textId="77777777">
          <w:pPr>
            <w:pStyle w:val="RubrikFrslagTIllRiksdagsbeslut"/>
          </w:pPr>
          <w:r w:rsidRPr="009B062B">
            <w:t>Förslag till riksdagsbeslut</w:t>
          </w:r>
        </w:p>
      </w:sdtContent>
    </w:sdt>
    <w:sdt>
      <w:sdtPr>
        <w:alias w:val="Yrkande 1"/>
        <w:tag w:val="b3330102-2601-459f-abe2-0bef61c04779"/>
        <w:id w:val="-1838226677"/>
        <w:lock w:val="sdtLocked"/>
      </w:sdtPr>
      <w:sdtEndPr/>
      <w:sdtContent>
        <w:p w:rsidR="001931E1" w:rsidRDefault="00375442" w14:paraId="7077E3CD" w14:textId="77777777">
          <w:pPr>
            <w:pStyle w:val="Frslagstext"/>
            <w:numPr>
              <w:ilvl w:val="0"/>
              <w:numId w:val="0"/>
            </w:numPr>
          </w:pPr>
          <w:r>
            <w:t>Riksdagen ställer sig bakom det som anförs i motionen om en översyn av fackliga sympatiåtgärder och tillkännager detta för regeringen.</w:t>
          </w:r>
        </w:p>
      </w:sdtContent>
    </w:sdt>
    <w:p w:rsidRPr="009B062B" w:rsidR="00AF30DD" w:rsidP="009B062B" w:rsidRDefault="000156D9" w14:paraId="7077E3CE" w14:textId="77777777">
      <w:pPr>
        <w:pStyle w:val="Rubrik1"/>
      </w:pPr>
      <w:bookmarkStart w:name="MotionsStart" w:id="0"/>
      <w:bookmarkEnd w:id="0"/>
      <w:r w:rsidRPr="009B062B">
        <w:t>Motivering</w:t>
      </w:r>
    </w:p>
    <w:p w:rsidRPr="00ED78FA" w:rsidR="00ED78FA" w:rsidP="00ED78FA" w:rsidRDefault="00ED78FA" w14:paraId="7077E3CF" w14:textId="77777777">
      <w:pPr>
        <w:pStyle w:val="Normalutanindragellerluft"/>
      </w:pPr>
      <w:r w:rsidRPr="00ED78FA">
        <w:t xml:space="preserve">Det finns flera faktorer som påverkar företagens möjlighet att växa och bli framgångsrika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 </w:t>
      </w:r>
    </w:p>
    <w:p w:rsidRPr="00FD2197" w:rsidR="00ED78FA" w:rsidP="00FD2197" w:rsidRDefault="00ED78FA" w14:paraId="7077E3D1" w14:textId="77777777">
      <w:r w:rsidRPr="00FD2197">
        <w:t xml:space="preserve">Det finns flera exempel under landets historia då arbetsmarknadens parter har kommit överens om villkoren utan några fackliga strejker eller andra stridsåtgärder. Rätten att </w:t>
      </w:r>
      <w:r w:rsidRPr="00FD2197">
        <w:lastRenderedPageBreak/>
        <w:t>strejka är central i ett fritt samhälle och en mycket viktig del av den svenska modellen. Den någorlunda konfliktfria arbetsmarknad och goda arbetsvillkoren som finns i Sverige kan mycket väl ha skapats som en följd av dessa regler.</w:t>
      </w:r>
    </w:p>
    <w:p w:rsidRPr="00ED78FA" w:rsidR="00ED78FA" w:rsidP="00ED78FA" w:rsidRDefault="00ED78FA" w14:paraId="7077E3D2" w14:textId="77777777">
      <w:pPr>
        <w:pStyle w:val="Normalutanindragellerluft"/>
      </w:pPr>
    </w:p>
    <w:p w:rsidRPr="00FD2197" w:rsidR="00ED78FA" w:rsidP="00FD2197" w:rsidRDefault="00ED78FA" w14:paraId="7077E3D3" w14:textId="77777777">
      <w:r w:rsidRPr="00FD2197">
        <w:t xml:space="preserve">I vissa fall lever gamla traditioner kvar, som i mångt och mycket inte är gällande idag. Vi har lämnat den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säkerligen kan ha bidragit till att företag valt att etablera sig eller flytta sin verksamhet till ett annat land då både privatpersoner och företag som inte alls har med konflikten att göra drabbas. </w:t>
      </w:r>
    </w:p>
    <w:p w:rsidRPr="00FD2197" w:rsidR="00ED78FA" w:rsidP="00FD2197" w:rsidRDefault="00ED78FA" w14:paraId="7077E3D5" w14:textId="74158ECB">
      <w:r w:rsidRPr="00FD2197">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w:t>
      </w:r>
      <w:r w:rsidR="00FD2197">
        <w:t>v</w:t>
      </w:r>
      <w:r w:rsidRPr="00FD2197">
        <w:t xml:space="preserve"> allt 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p w:rsidRPr="00093F48" w:rsidR="00093F48" w:rsidP="00093F48" w:rsidRDefault="00093F48" w14:paraId="7077E3D7"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B7029535014544729997C185C10F7BEA"/>
        </w:placeholder>
        <w15:appearance w15:val="hidden"/>
      </w:sdtPr>
      <w:sdtEndPr>
        <w:rPr>
          <w:i w:val="0"/>
          <w:noProof w:val="0"/>
        </w:rPr>
      </w:sdtEndPr>
      <w:sdtContent>
        <w:p w:rsidR="004801AC" w:rsidP="00C22B43" w:rsidRDefault="00FD2197" w14:paraId="7077E3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90E7F" w:rsidRDefault="00290E7F" w14:paraId="7077E3DC" w14:textId="77777777"/>
    <w:sectPr w:rsidR="00290E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7E3DE" w14:textId="77777777" w:rsidR="00693387" w:rsidRDefault="00693387" w:rsidP="000C1CAD">
      <w:pPr>
        <w:spacing w:line="240" w:lineRule="auto"/>
      </w:pPr>
      <w:r>
        <w:separator/>
      </w:r>
    </w:p>
  </w:endnote>
  <w:endnote w:type="continuationSeparator" w:id="0">
    <w:p w14:paraId="7077E3DF" w14:textId="77777777" w:rsidR="00693387" w:rsidRDefault="00693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E3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7E3E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21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7E3DC" w14:textId="77777777" w:rsidR="00693387" w:rsidRDefault="00693387" w:rsidP="000C1CAD">
      <w:pPr>
        <w:spacing w:line="240" w:lineRule="auto"/>
      </w:pPr>
      <w:r>
        <w:separator/>
      </w:r>
    </w:p>
  </w:footnote>
  <w:footnote w:type="continuationSeparator" w:id="0">
    <w:p w14:paraId="7077E3DD" w14:textId="77777777" w:rsidR="00693387" w:rsidRDefault="006933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77E3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7E3F0" wp14:anchorId="7077E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2197" w14:paraId="7077E3F1" w14:textId="77777777">
                          <w:pPr>
                            <w:jc w:val="right"/>
                          </w:pPr>
                          <w:sdt>
                            <w:sdtPr>
                              <w:alias w:val="CC_Noformat_Partikod"/>
                              <w:tag w:val="CC_Noformat_Partikod"/>
                              <w:id w:val="-53464382"/>
                              <w:placeholder>
                                <w:docPart w:val="3E618B71C87241D3B756D8245A1D0003"/>
                              </w:placeholder>
                              <w:text/>
                            </w:sdtPr>
                            <w:sdtEndPr/>
                            <w:sdtContent>
                              <w:r w:rsidR="00ED78FA">
                                <w:t>SD</w:t>
                              </w:r>
                            </w:sdtContent>
                          </w:sdt>
                          <w:sdt>
                            <w:sdtPr>
                              <w:alias w:val="CC_Noformat_Partinummer"/>
                              <w:tag w:val="CC_Noformat_Partinummer"/>
                              <w:id w:val="-1709555926"/>
                              <w:placeholder>
                                <w:docPart w:val="0DFAAFEB050A4B4DB95F19A1FD5463BB"/>
                              </w:placeholder>
                              <w:text/>
                            </w:sdtPr>
                            <w:sdtEndPr/>
                            <w:sdtContent>
                              <w:r w:rsidR="00ED78FA">
                                <w:t>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93387">
                    <w:pPr>
                      <w:jc w:val="right"/>
                    </w:pPr>
                    <w:sdt>
                      <w:sdtPr>
                        <w:alias w:val="CC_Noformat_Partikod"/>
                        <w:tag w:val="CC_Noformat_Partikod"/>
                        <w:id w:val="-53464382"/>
                        <w:placeholder>
                          <w:docPart w:val="3E618B71C87241D3B756D8245A1D0003"/>
                        </w:placeholder>
                        <w:text/>
                      </w:sdtPr>
                      <w:sdtEndPr/>
                      <w:sdtContent>
                        <w:r w:rsidR="00ED78FA">
                          <w:t>SD</w:t>
                        </w:r>
                      </w:sdtContent>
                    </w:sdt>
                    <w:sdt>
                      <w:sdtPr>
                        <w:alias w:val="CC_Noformat_Partinummer"/>
                        <w:tag w:val="CC_Noformat_Partinummer"/>
                        <w:id w:val="-1709555926"/>
                        <w:placeholder>
                          <w:docPart w:val="0DFAAFEB050A4B4DB95F19A1FD5463BB"/>
                        </w:placeholder>
                        <w:text/>
                      </w:sdtPr>
                      <w:sdtEndPr/>
                      <w:sdtContent>
                        <w:r w:rsidR="00ED78FA">
                          <w:t>384</w:t>
                        </w:r>
                      </w:sdtContent>
                    </w:sdt>
                  </w:p>
                </w:txbxContent>
              </v:textbox>
              <w10:wrap anchorx="page"/>
            </v:shape>
          </w:pict>
        </mc:Fallback>
      </mc:AlternateContent>
    </w:r>
  </w:p>
  <w:p w:rsidRPr="00293C4F" w:rsidR="007A5507" w:rsidP="00776B74" w:rsidRDefault="007A5507" w14:paraId="7077E3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2197" w14:paraId="7077E3E2" w14:textId="77777777">
    <w:pPr>
      <w:jc w:val="right"/>
    </w:pPr>
    <w:sdt>
      <w:sdtPr>
        <w:alias w:val="CC_Noformat_Partikod"/>
        <w:tag w:val="CC_Noformat_Partikod"/>
        <w:id w:val="559911109"/>
        <w:text/>
      </w:sdtPr>
      <w:sdtEndPr/>
      <w:sdtContent>
        <w:r w:rsidR="00ED78FA">
          <w:t>SD</w:t>
        </w:r>
      </w:sdtContent>
    </w:sdt>
    <w:sdt>
      <w:sdtPr>
        <w:alias w:val="CC_Noformat_Partinummer"/>
        <w:tag w:val="CC_Noformat_Partinummer"/>
        <w:id w:val="1197820850"/>
        <w:text/>
      </w:sdtPr>
      <w:sdtEndPr/>
      <w:sdtContent>
        <w:r w:rsidR="00ED78FA">
          <w:t>384</w:t>
        </w:r>
      </w:sdtContent>
    </w:sdt>
  </w:p>
  <w:p w:rsidR="007A5507" w:rsidP="00776B74" w:rsidRDefault="007A5507" w14:paraId="7077E3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2197" w14:paraId="7077E3E6" w14:textId="77777777">
    <w:pPr>
      <w:jc w:val="right"/>
    </w:pPr>
    <w:sdt>
      <w:sdtPr>
        <w:alias w:val="CC_Noformat_Partikod"/>
        <w:tag w:val="CC_Noformat_Partikod"/>
        <w:id w:val="1471015553"/>
        <w:text/>
      </w:sdtPr>
      <w:sdtEndPr/>
      <w:sdtContent>
        <w:r w:rsidR="00ED78FA">
          <w:t>SD</w:t>
        </w:r>
      </w:sdtContent>
    </w:sdt>
    <w:sdt>
      <w:sdtPr>
        <w:alias w:val="CC_Noformat_Partinummer"/>
        <w:tag w:val="CC_Noformat_Partinummer"/>
        <w:id w:val="-2014525982"/>
        <w:text/>
      </w:sdtPr>
      <w:sdtEndPr/>
      <w:sdtContent>
        <w:r w:rsidR="00ED78FA">
          <w:t>384</w:t>
        </w:r>
      </w:sdtContent>
    </w:sdt>
  </w:p>
  <w:p w:rsidR="007A5507" w:rsidP="00A314CF" w:rsidRDefault="00FD2197" w14:paraId="2C51DB7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D2197" w14:paraId="7077E3E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2197" w14:paraId="7077E3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:2518</w:t>
        </w:r>
      </w:sdtContent>
    </w:sdt>
  </w:p>
  <w:p w:rsidR="007A5507" w:rsidP="00E03A3D" w:rsidRDefault="00FD2197" w14:paraId="7077E3E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ED78FA" w14:paraId="7077E3EC"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077E3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78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1E1"/>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E7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17E98"/>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442"/>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387"/>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815"/>
    <w:rsid w:val="00B06B29"/>
    <w:rsid w:val="00B102BA"/>
    <w:rsid w:val="00B109A9"/>
    <w:rsid w:val="00B112C4"/>
    <w:rsid w:val="00B120EF"/>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B4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350"/>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8FA"/>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197"/>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7E3CB"/>
  <w15:chartTrackingRefBased/>
  <w15:docId w15:val="{BA0569FC-F6CC-41B0-9EF7-52ADC3D2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CCF99B6E924774AA3398ED51C80399"/>
        <w:category>
          <w:name w:val="Allmänt"/>
          <w:gallery w:val="placeholder"/>
        </w:category>
        <w:types>
          <w:type w:val="bbPlcHdr"/>
        </w:types>
        <w:behaviors>
          <w:behavior w:val="content"/>
        </w:behaviors>
        <w:guid w:val="{96ADDD23-EC2B-445C-B680-02C229B6AE1A}"/>
      </w:docPartPr>
      <w:docPartBody>
        <w:p w:rsidR="0090283C" w:rsidRDefault="0057333C">
          <w:pPr>
            <w:pStyle w:val="EDCCF99B6E924774AA3398ED51C80399"/>
          </w:pPr>
          <w:r w:rsidRPr="009A726D">
            <w:rPr>
              <w:rStyle w:val="Platshllartext"/>
            </w:rPr>
            <w:t>Klicka här för att ange text.</w:t>
          </w:r>
        </w:p>
      </w:docPartBody>
    </w:docPart>
    <w:docPart>
      <w:docPartPr>
        <w:name w:val="B7029535014544729997C185C10F7BEA"/>
        <w:category>
          <w:name w:val="Allmänt"/>
          <w:gallery w:val="placeholder"/>
        </w:category>
        <w:types>
          <w:type w:val="bbPlcHdr"/>
        </w:types>
        <w:behaviors>
          <w:behavior w:val="content"/>
        </w:behaviors>
        <w:guid w:val="{ACE509AE-62FA-419F-90A8-1F49E6935619}"/>
      </w:docPartPr>
      <w:docPartBody>
        <w:p w:rsidR="0090283C" w:rsidRDefault="0057333C">
          <w:pPr>
            <w:pStyle w:val="B7029535014544729997C185C10F7BEA"/>
          </w:pPr>
          <w:r w:rsidRPr="002551EA">
            <w:rPr>
              <w:rStyle w:val="Platshllartext"/>
              <w:color w:val="808080" w:themeColor="background1" w:themeShade="80"/>
            </w:rPr>
            <w:t>[Motionärernas namn]</w:t>
          </w:r>
        </w:p>
      </w:docPartBody>
    </w:docPart>
    <w:docPart>
      <w:docPartPr>
        <w:name w:val="3E618B71C87241D3B756D8245A1D0003"/>
        <w:category>
          <w:name w:val="Allmänt"/>
          <w:gallery w:val="placeholder"/>
        </w:category>
        <w:types>
          <w:type w:val="bbPlcHdr"/>
        </w:types>
        <w:behaviors>
          <w:behavior w:val="content"/>
        </w:behaviors>
        <w:guid w:val="{C6806A96-9B3C-4AC3-B145-D2174AE3595B}"/>
      </w:docPartPr>
      <w:docPartBody>
        <w:p w:rsidR="0090283C" w:rsidRDefault="0057333C">
          <w:pPr>
            <w:pStyle w:val="3E618B71C87241D3B756D8245A1D0003"/>
          </w:pPr>
          <w:r>
            <w:rPr>
              <w:rStyle w:val="Platshllartext"/>
            </w:rPr>
            <w:t xml:space="preserve"> </w:t>
          </w:r>
        </w:p>
      </w:docPartBody>
    </w:docPart>
    <w:docPart>
      <w:docPartPr>
        <w:name w:val="0DFAAFEB050A4B4DB95F19A1FD5463BB"/>
        <w:category>
          <w:name w:val="Allmänt"/>
          <w:gallery w:val="placeholder"/>
        </w:category>
        <w:types>
          <w:type w:val="bbPlcHdr"/>
        </w:types>
        <w:behaviors>
          <w:behavior w:val="content"/>
        </w:behaviors>
        <w:guid w:val="{5617067A-C245-42FD-8EB1-0B07C2B6325E}"/>
      </w:docPartPr>
      <w:docPartBody>
        <w:p w:rsidR="0090283C" w:rsidRDefault="0057333C">
          <w:pPr>
            <w:pStyle w:val="0DFAAFEB050A4B4DB95F19A1FD5463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3C"/>
    <w:rsid w:val="0057333C"/>
    <w:rsid w:val="00902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CF99B6E924774AA3398ED51C80399">
    <w:name w:val="EDCCF99B6E924774AA3398ED51C80399"/>
  </w:style>
  <w:style w:type="paragraph" w:customStyle="1" w:styleId="6B8A74CD05C642FEAE7924CAF180FBEF">
    <w:name w:val="6B8A74CD05C642FEAE7924CAF180FBEF"/>
  </w:style>
  <w:style w:type="paragraph" w:customStyle="1" w:styleId="26E3DAE09F83402486573A72D9F0066D">
    <w:name w:val="26E3DAE09F83402486573A72D9F0066D"/>
  </w:style>
  <w:style w:type="paragraph" w:customStyle="1" w:styleId="B7029535014544729997C185C10F7BEA">
    <w:name w:val="B7029535014544729997C185C10F7BEA"/>
  </w:style>
  <w:style w:type="paragraph" w:customStyle="1" w:styleId="3E618B71C87241D3B756D8245A1D0003">
    <w:name w:val="3E618B71C87241D3B756D8245A1D0003"/>
  </w:style>
  <w:style w:type="paragraph" w:customStyle="1" w:styleId="0DFAAFEB050A4B4DB95F19A1FD5463BB">
    <w:name w:val="0DFAAFEB050A4B4DB95F19A1FD546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9105</RubrikLookup>
    <MotionGuid xmlns="00d11361-0b92-4bae-a181-288d6a55b763">0ed3c2be-aa5d-4835-8c42-c0e95fe5cac3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2BD8FDE-54A4-4CF9-9E62-6B02F9678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B9E83-D5B9-46F3-9EF8-9AD137D408DB}">
  <ds:schemaRefs>
    <ds:schemaRef ds:uri="http://schemas.microsoft.com/sharepoint/v3/contenttype/forms"/>
  </ds:schemaRefs>
</ds:datastoreItem>
</file>

<file path=customXml/itemProps4.xml><?xml version="1.0" encoding="utf-8"?>
<ds:datastoreItem xmlns:ds="http://schemas.openxmlformats.org/officeDocument/2006/customXml" ds:itemID="{85C1A46D-C192-4BC3-8A56-282B41294228}">
  <ds:schemaRefs>
    <ds:schemaRef ds:uri="http://schemas.riksdagen.se/motion"/>
  </ds:schemaRefs>
</ds:datastoreItem>
</file>

<file path=customXml/itemProps5.xml><?xml version="1.0" encoding="utf-8"?>
<ds:datastoreItem xmlns:ds="http://schemas.openxmlformats.org/officeDocument/2006/customXml" ds:itemID="{E1622889-AF36-4ED6-B354-25CD5F6D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438</Words>
  <Characters>2336</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201617SD384 Rättvist förfarande vid arbetstvister</vt:lpstr>
      <vt:lpstr/>
    </vt:vector>
  </TitlesOfParts>
  <Company>Sveriges riksdag</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201617SD384 Rättvist förfarande vid arbetstvister</dc:title>
  <dc:subject/>
  <dc:creator>Riksdagsförvaltningen</dc:creator>
  <cp:keywords/>
  <dc:description/>
  <cp:lastModifiedBy>Kerstin Carlqvist</cp:lastModifiedBy>
  <cp:revision>5</cp:revision>
  <cp:lastPrinted>2016-06-13T12:10:00Z</cp:lastPrinted>
  <dcterms:created xsi:type="dcterms:W3CDTF">2016-10-02T21:06:00Z</dcterms:created>
  <dcterms:modified xsi:type="dcterms:W3CDTF">2017-05-09T08:25:00Z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*X9982CA6F3B37*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https://filur.riksdagen.se/drop/DropOffLibrary/X9982CA6F3B37.docx</vt:lpwstr>
  </property>
  <property fmtid="{D5CDD505-2E9C-101B-9397-08002B2CF9AE}" pid="13" name="RevisionsOn">
    <vt:lpwstr>1</vt:lpwstr>
  </property>
</Properties>
</file>