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425D" w14:textId="77777777" w:rsidR="007E75BA" w:rsidRPr="00CD7560" w:rsidRDefault="007E75BA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127</w:t>
      </w:r>
      <w:bookmarkEnd w:id="1"/>
    </w:p>
    <w:p w14:paraId="3585425E" w14:textId="77777777" w:rsidR="007E75BA" w:rsidRDefault="007E75BA">
      <w:pPr>
        <w:pStyle w:val="Datum"/>
        <w:outlineLvl w:val="0"/>
      </w:pPr>
      <w:bookmarkStart w:id="2" w:name="DocumentDate"/>
      <w:r>
        <w:t>Torsdagen den 28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17809" w14:paraId="35854263" w14:textId="77777777" w:rsidTr="00E47117">
        <w:trPr>
          <w:cantSplit/>
        </w:trPr>
        <w:tc>
          <w:tcPr>
            <w:tcW w:w="454" w:type="dxa"/>
          </w:tcPr>
          <w:p w14:paraId="3585425F" w14:textId="77777777" w:rsidR="007E75BA" w:rsidRDefault="007E75B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5854260" w14:textId="77777777" w:rsidR="007E75BA" w:rsidRDefault="007E75B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5854261" w14:textId="77777777" w:rsidR="007E75BA" w:rsidRDefault="007E75BA"/>
        </w:tc>
        <w:tc>
          <w:tcPr>
            <w:tcW w:w="7512" w:type="dxa"/>
          </w:tcPr>
          <w:p w14:paraId="35854262" w14:textId="77777777" w:rsidR="007E75BA" w:rsidRDefault="007E75B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17809" w14:paraId="35854268" w14:textId="77777777" w:rsidTr="00E47117">
        <w:trPr>
          <w:cantSplit/>
        </w:trPr>
        <w:tc>
          <w:tcPr>
            <w:tcW w:w="454" w:type="dxa"/>
          </w:tcPr>
          <w:p w14:paraId="35854264" w14:textId="77777777" w:rsidR="007E75BA" w:rsidRDefault="007E75BA"/>
        </w:tc>
        <w:tc>
          <w:tcPr>
            <w:tcW w:w="1134" w:type="dxa"/>
          </w:tcPr>
          <w:p w14:paraId="35854265" w14:textId="77777777" w:rsidR="007E75BA" w:rsidRDefault="007E75BA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5854266" w14:textId="77777777" w:rsidR="007E75BA" w:rsidRDefault="007E75BA"/>
        </w:tc>
        <w:tc>
          <w:tcPr>
            <w:tcW w:w="7512" w:type="dxa"/>
          </w:tcPr>
          <w:p w14:paraId="35854267" w14:textId="77777777" w:rsidR="007E75BA" w:rsidRDefault="007E75BA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35854269" w14:textId="77777777" w:rsidR="007E75BA" w:rsidRDefault="007E75BA">
      <w:pPr>
        <w:pStyle w:val="StreckLngt"/>
      </w:pPr>
      <w:r>
        <w:tab/>
      </w:r>
    </w:p>
    <w:p w14:paraId="3585426A" w14:textId="77777777" w:rsidR="007E75BA" w:rsidRDefault="007E75BA" w:rsidP="00121B42">
      <w:pPr>
        <w:pStyle w:val="Blankrad"/>
      </w:pPr>
      <w:r>
        <w:t xml:space="preserve">      </w:t>
      </w:r>
    </w:p>
    <w:p w14:paraId="3585426B" w14:textId="77777777" w:rsidR="007E75BA" w:rsidRDefault="007E75B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17809" w14:paraId="3585426F" w14:textId="77777777" w:rsidTr="00055526">
        <w:trPr>
          <w:cantSplit/>
        </w:trPr>
        <w:tc>
          <w:tcPr>
            <w:tcW w:w="567" w:type="dxa"/>
          </w:tcPr>
          <w:p w14:paraId="3585426C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6D" w14:textId="77777777" w:rsidR="007E75BA" w:rsidRDefault="007E75B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585426E" w14:textId="77777777" w:rsidR="007E75BA" w:rsidRDefault="007E75BA" w:rsidP="00C84F80">
            <w:pPr>
              <w:keepNext/>
            </w:pPr>
          </w:p>
        </w:tc>
      </w:tr>
      <w:tr w:rsidR="00717809" w14:paraId="35854273" w14:textId="77777777" w:rsidTr="00055526">
        <w:trPr>
          <w:cantSplit/>
        </w:trPr>
        <w:tc>
          <w:tcPr>
            <w:tcW w:w="567" w:type="dxa"/>
          </w:tcPr>
          <w:p w14:paraId="35854270" w14:textId="77777777" w:rsidR="007E75BA" w:rsidRDefault="007E75B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5854271" w14:textId="77777777" w:rsidR="007E75BA" w:rsidRDefault="007E75BA" w:rsidP="000326E3">
            <w:r>
              <w:t>Justering av protokoll från sammanträdet torsdagen den 7 maj</w:t>
            </w:r>
          </w:p>
        </w:tc>
        <w:tc>
          <w:tcPr>
            <w:tcW w:w="2055" w:type="dxa"/>
          </w:tcPr>
          <w:p w14:paraId="35854272" w14:textId="77777777" w:rsidR="007E75BA" w:rsidRDefault="007E75BA" w:rsidP="00C84F80"/>
        </w:tc>
      </w:tr>
      <w:tr w:rsidR="00717809" w14:paraId="35854277" w14:textId="77777777" w:rsidTr="00055526">
        <w:trPr>
          <w:cantSplit/>
        </w:trPr>
        <w:tc>
          <w:tcPr>
            <w:tcW w:w="567" w:type="dxa"/>
          </w:tcPr>
          <w:p w14:paraId="35854274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75" w14:textId="77777777" w:rsidR="007E75BA" w:rsidRDefault="007E75BA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5854276" w14:textId="77777777" w:rsidR="007E75BA" w:rsidRDefault="007E75BA" w:rsidP="00C84F80">
            <w:pPr>
              <w:keepNext/>
            </w:pPr>
          </w:p>
        </w:tc>
      </w:tr>
      <w:tr w:rsidR="00717809" w14:paraId="3585427B" w14:textId="77777777" w:rsidTr="00055526">
        <w:trPr>
          <w:cantSplit/>
        </w:trPr>
        <w:tc>
          <w:tcPr>
            <w:tcW w:w="567" w:type="dxa"/>
          </w:tcPr>
          <w:p w14:paraId="35854278" w14:textId="77777777" w:rsidR="007E75BA" w:rsidRDefault="007E75B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5854279" w14:textId="77777777" w:rsidR="007E75BA" w:rsidRDefault="007E75BA" w:rsidP="000326E3">
            <w:r>
              <w:t>Björn Söder (SD) </w:t>
            </w:r>
            <w:r>
              <w:t>som suppleant i utrikesutskottet</w:t>
            </w:r>
          </w:p>
        </w:tc>
        <w:tc>
          <w:tcPr>
            <w:tcW w:w="2055" w:type="dxa"/>
          </w:tcPr>
          <w:p w14:paraId="3585427A" w14:textId="77777777" w:rsidR="007E75BA" w:rsidRDefault="007E75BA" w:rsidP="00C84F80"/>
        </w:tc>
      </w:tr>
      <w:tr w:rsidR="00717809" w14:paraId="3585427F" w14:textId="77777777" w:rsidTr="00055526">
        <w:trPr>
          <w:cantSplit/>
        </w:trPr>
        <w:tc>
          <w:tcPr>
            <w:tcW w:w="567" w:type="dxa"/>
          </w:tcPr>
          <w:p w14:paraId="3585427C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7D" w14:textId="77777777" w:rsidR="007E75BA" w:rsidRDefault="007E75BA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3585427E" w14:textId="77777777" w:rsidR="007E75BA" w:rsidRDefault="007E75BA" w:rsidP="00C84F80">
            <w:pPr>
              <w:keepNext/>
            </w:pPr>
          </w:p>
        </w:tc>
      </w:tr>
      <w:tr w:rsidR="00717809" w14:paraId="35854283" w14:textId="77777777" w:rsidTr="00055526">
        <w:trPr>
          <w:cantSplit/>
        </w:trPr>
        <w:tc>
          <w:tcPr>
            <w:tcW w:w="567" w:type="dxa"/>
          </w:tcPr>
          <w:p w14:paraId="35854280" w14:textId="77777777" w:rsidR="007E75BA" w:rsidRDefault="007E75B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5854281" w14:textId="77777777" w:rsidR="007E75BA" w:rsidRDefault="007E75BA" w:rsidP="000326E3">
            <w:r>
              <w:t>Ann-Christine Frohm (SD) som suppleant i utrikesutskottet</w:t>
            </w:r>
          </w:p>
        </w:tc>
        <w:tc>
          <w:tcPr>
            <w:tcW w:w="2055" w:type="dxa"/>
          </w:tcPr>
          <w:p w14:paraId="35854282" w14:textId="77777777" w:rsidR="007E75BA" w:rsidRDefault="007E75BA" w:rsidP="00C84F80"/>
        </w:tc>
      </w:tr>
      <w:tr w:rsidR="00717809" w14:paraId="35854287" w14:textId="77777777" w:rsidTr="00055526">
        <w:trPr>
          <w:cantSplit/>
        </w:trPr>
        <w:tc>
          <w:tcPr>
            <w:tcW w:w="567" w:type="dxa"/>
          </w:tcPr>
          <w:p w14:paraId="35854284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85" w14:textId="77777777" w:rsidR="007E75BA" w:rsidRDefault="007E75B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5854286" w14:textId="77777777" w:rsidR="007E75BA" w:rsidRDefault="007E75B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17809" w14:paraId="3585428B" w14:textId="77777777" w:rsidTr="00055526">
        <w:trPr>
          <w:cantSplit/>
        </w:trPr>
        <w:tc>
          <w:tcPr>
            <w:tcW w:w="567" w:type="dxa"/>
          </w:tcPr>
          <w:p w14:paraId="35854288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89" w14:textId="77777777" w:rsidR="007E75BA" w:rsidRDefault="007E75B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585428A" w14:textId="77777777" w:rsidR="007E75BA" w:rsidRDefault="007E75BA" w:rsidP="00C84F80">
            <w:pPr>
              <w:keepNext/>
            </w:pPr>
          </w:p>
        </w:tc>
      </w:tr>
      <w:tr w:rsidR="00717809" w14:paraId="3585428F" w14:textId="77777777" w:rsidTr="00055526">
        <w:trPr>
          <w:cantSplit/>
        </w:trPr>
        <w:tc>
          <w:tcPr>
            <w:tcW w:w="567" w:type="dxa"/>
          </w:tcPr>
          <w:p w14:paraId="3585428C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8D" w14:textId="77777777" w:rsidR="007E75BA" w:rsidRDefault="007E75BA" w:rsidP="000326E3">
            <w:pPr>
              <w:pStyle w:val="Motionsrubrik"/>
            </w:pPr>
            <w:r>
              <w:t>med anledning av prop. 2025/26:248 Avtal om fördjupat partnerskap och samarbete mellan Europeiska unionen och dess medlemsstater, å ena sidan, och Republiken Kirgizistan, å andra sidan</w:t>
            </w:r>
          </w:p>
        </w:tc>
        <w:tc>
          <w:tcPr>
            <w:tcW w:w="2055" w:type="dxa"/>
          </w:tcPr>
          <w:p w14:paraId="3585428E" w14:textId="77777777" w:rsidR="007E75BA" w:rsidRDefault="007E75BA" w:rsidP="00C84F80">
            <w:pPr>
              <w:keepNext/>
            </w:pPr>
          </w:p>
        </w:tc>
      </w:tr>
      <w:tr w:rsidR="00717809" w14:paraId="35854293" w14:textId="77777777" w:rsidTr="00055526">
        <w:trPr>
          <w:cantSplit/>
        </w:trPr>
        <w:tc>
          <w:tcPr>
            <w:tcW w:w="567" w:type="dxa"/>
          </w:tcPr>
          <w:p w14:paraId="35854290" w14:textId="77777777" w:rsidR="007E75BA" w:rsidRDefault="007E75B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5854291" w14:textId="77777777" w:rsidR="007E75BA" w:rsidRDefault="007E75BA" w:rsidP="000326E3">
            <w:r>
              <w:t>2025/26:4190 av Jacob Risberg m.fl. (MP)</w:t>
            </w:r>
          </w:p>
        </w:tc>
        <w:tc>
          <w:tcPr>
            <w:tcW w:w="2055" w:type="dxa"/>
          </w:tcPr>
          <w:p w14:paraId="35854292" w14:textId="77777777" w:rsidR="007E75BA" w:rsidRDefault="007E75BA" w:rsidP="00C84F80">
            <w:r>
              <w:t>UU</w:t>
            </w:r>
          </w:p>
        </w:tc>
      </w:tr>
      <w:tr w:rsidR="00717809" w14:paraId="35854297" w14:textId="77777777" w:rsidTr="00055526">
        <w:trPr>
          <w:cantSplit/>
        </w:trPr>
        <w:tc>
          <w:tcPr>
            <w:tcW w:w="567" w:type="dxa"/>
          </w:tcPr>
          <w:p w14:paraId="35854294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95" w14:textId="77777777" w:rsidR="007E75BA" w:rsidRDefault="007E75BA" w:rsidP="000326E3">
            <w:pPr>
              <w:pStyle w:val="Motionsrubrik"/>
            </w:pPr>
            <w:r>
              <w:t>med anledning av prop. 2025/26:249 Avtal om fördjupat partnerskap och samarbete mellan Europeiska unionen och dess medlemsstater, å ena sidan, och Republiken Uzbekistan, å andra sidan</w:t>
            </w:r>
          </w:p>
        </w:tc>
        <w:tc>
          <w:tcPr>
            <w:tcW w:w="2055" w:type="dxa"/>
          </w:tcPr>
          <w:p w14:paraId="35854296" w14:textId="77777777" w:rsidR="007E75BA" w:rsidRDefault="007E75BA" w:rsidP="00C84F80">
            <w:pPr>
              <w:keepNext/>
            </w:pPr>
          </w:p>
        </w:tc>
      </w:tr>
      <w:tr w:rsidR="00717809" w14:paraId="3585429B" w14:textId="77777777" w:rsidTr="00055526">
        <w:trPr>
          <w:cantSplit/>
        </w:trPr>
        <w:tc>
          <w:tcPr>
            <w:tcW w:w="567" w:type="dxa"/>
          </w:tcPr>
          <w:p w14:paraId="35854298" w14:textId="77777777" w:rsidR="007E75BA" w:rsidRDefault="007E75B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5854299" w14:textId="77777777" w:rsidR="007E75BA" w:rsidRDefault="007E75BA" w:rsidP="000326E3">
            <w:r>
              <w:t>2025/26:4189 av Jacob Risberg m.fl. (MP)</w:t>
            </w:r>
          </w:p>
        </w:tc>
        <w:tc>
          <w:tcPr>
            <w:tcW w:w="2055" w:type="dxa"/>
          </w:tcPr>
          <w:p w14:paraId="3585429A" w14:textId="77777777" w:rsidR="007E75BA" w:rsidRDefault="007E75BA" w:rsidP="00C84F80">
            <w:r>
              <w:t>UU</w:t>
            </w:r>
          </w:p>
        </w:tc>
      </w:tr>
      <w:tr w:rsidR="00717809" w14:paraId="3585429F" w14:textId="77777777" w:rsidTr="00055526">
        <w:trPr>
          <w:cantSplit/>
        </w:trPr>
        <w:tc>
          <w:tcPr>
            <w:tcW w:w="567" w:type="dxa"/>
          </w:tcPr>
          <w:p w14:paraId="3585429C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9D" w14:textId="77777777" w:rsidR="007E75BA" w:rsidRDefault="007E75BA" w:rsidP="000326E3">
            <w:pPr>
              <w:pStyle w:val="Motionsrubrik"/>
            </w:pPr>
            <w:r>
              <w:t>med anledning av prop. 2025/26:267 Stärkt skydd mot utlänningar som utgör kvalificerade säkerhetshot</w:t>
            </w:r>
          </w:p>
        </w:tc>
        <w:tc>
          <w:tcPr>
            <w:tcW w:w="2055" w:type="dxa"/>
          </w:tcPr>
          <w:p w14:paraId="3585429E" w14:textId="77777777" w:rsidR="007E75BA" w:rsidRDefault="007E75BA" w:rsidP="00C84F80">
            <w:pPr>
              <w:keepNext/>
            </w:pPr>
          </w:p>
        </w:tc>
      </w:tr>
      <w:tr w:rsidR="00717809" w14:paraId="358542A3" w14:textId="77777777" w:rsidTr="00055526">
        <w:trPr>
          <w:cantSplit/>
        </w:trPr>
        <w:tc>
          <w:tcPr>
            <w:tcW w:w="567" w:type="dxa"/>
          </w:tcPr>
          <w:p w14:paraId="358542A0" w14:textId="77777777" w:rsidR="007E75BA" w:rsidRDefault="007E75B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58542A1" w14:textId="77777777" w:rsidR="007E75BA" w:rsidRDefault="007E75BA" w:rsidP="000326E3">
            <w:r>
              <w:t>2025/26:4188 av Gudrun Nordborg m.fl. (V)</w:t>
            </w:r>
          </w:p>
        </w:tc>
        <w:tc>
          <w:tcPr>
            <w:tcW w:w="2055" w:type="dxa"/>
          </w:tcPr>
          <w:p w14:paraId="358542A2" w14:textId="77777777" w:rsidR="007E75BA" w:rsidRDefault="007E75BA" w:rsidP="00C84F80">
            <w:r>
              <w:t>JuU</w:t>
            </w:r>
          </w:p>
        </w:tc>
      </w:tr>
      <w:tr w:rsidR="00717809" w14:paraId="358542A7" w14:textId="77777777" w:rsidTr="00055526">
        <w:trPr>
          <w:cantSplit/>
        </w:trPr>
        <w:tc>
          <w:tcPr>
            <w:tcW w:w="567" w:type="dxa"/>
          </w:tcPr>
          <w:p w14:paraId="358542A4" w14:textId="77777777" w:rsidR="007E75BA" w:rsidRDefault="007E75B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58542A5" w14:textId="77777777" w:rsidR="007E75BA" w:rsidRDefault="007E75BA" w:rsidP="000326E3">
            <w:r>
              <w:t>2025/26:4192 av Ulrika Westerlund m.fl. (MP)</w:t>
            </w:r>
          </w:p>
        </w:tc>
        <w:tc>
          <w:tcPr>
            <w:tcW w:w="2055" w:type="dxa"/>
          </w:tcPr>
          <w:p w14:paraId="358542A6" w14:textId="77777777" w:rsidR="007E75BA" w:rsidRDefault="007E75BA" w:rsidP="00C84F80">
            <w:r>
              <w:t>JuU</w:t>
            </w:r>
          </w:p>
        </w:tc>
      </w:tr>
      <w:tr w:rsidR="00717809" w14:paraId="358542AB" w14:textId="77777777" w:rsidTr="00055526">
        <w:trPr>
          <w:cantSplit/>
        </w:trPr>
        <w:tc>
          <w:tcPr>
            <w:tcW w:w="567" w:type="dxa"/>
          </w:tcPr>
          <w:p w14:paraId="358542A8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A9" w14:textId="77777777" w:rsidR="007E75BA" w:rsidRDefault="007E75B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58542AA" w14:textId="77777777" w:rsidR="007E75BA" w:rsidRDefault="007E75BA" w:rsidP="00C84F80">
            <w:pPr>
              <w:keepNext/>
            </w:pPr>
          </w:p>
        </w:tc>
      </w:tr>
      <w:tr w:rsidR="00717809" w14:paraId="358542AF" w14:textId="77777777" w:rsidTr="00055526">
        <w:trPr>
          <w:cantSplit/>
        </w:trPr>
        <w:tc>
          <w:tcPr>
            <w:tcW w:w="567" w:type="dxa"/>
          </w:tcPr>
          <w:p w14:paraId="358542AC" w14:textId="77777777" w:rsidR="007E75BA" w:rsidRDefault="007E75B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58542AD" w14:textId="77777777" w:rsidR="007E75BA" w:rsidRDefault="007E75BA" w:rsidP="000326E3">
            <w:r>
              <w:t xml:space="preserve">COM(2026) 152 Förslag till Europaparlamentets och rådets förordning om Europeiska unionens rymdtjänstbyrå och om ändring av förordning (EU) 2021/696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21 juli 2026</w:t>
            </w:r>
          </w:p>
        </w:tc>
        <w:tc>
          <w:tcPr>
            <w:tcW w:w="2055" w:type="dxa"/>
          </w:tcPr>
          <w:p w14:paraId="358542AE" w14:textId="77777777" w:rsidR="007E75BA" w:rsidRDefault="007E75BA" w:rsidP="00C84F80">
            <w:r>
              <w:t>UbU</w:t>
            </w:r>
          </w:p>
        </w:tc>
      </w:tr>
      <w:tr w:rsidR="00717809" w14:paraId="358542B3" w14:textId="77777777" w:rsidTr="00055526">
        <w:trPr>
          <w:cantSplit/>
        </w:trPr>
        <w:tc>
          <w:tcPr>
            <w:tcW w:w="567" w:type="dxa"/>
          </w:tcPr>
          <w:p w14:paraId="358542B0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B1" w14:textId="5771497F" w:rsidR="007E75BA" w:rsidRDefault="007E75BA" w:rsidP="000326E3">
            <w:pPr>
              <w:pStyle w:val="HuvudrubrikEnsam"/>
              <w:keepNext/>
            </w:pPr>
            <w:r>
              <w:t>Ärenden för debatt</w:t>
            </w:r>
            <w:r w:rsidR="00C06C71">
              <w:br/>
              <w:t>avgörs onsdagen den 3 juni</w:t>
            </w:r>
          </w:p>
        </w:tc>
        <w:tc>
          <w:tcPr>
            <w:tcW w:w="2055" w:type="dxa"/>
          </w:tcPr>
          <w:p w14:paraId="358542B2" w14:textId="77777777" w:rsidR="007E75BA" w:rsidRDefault="007E75B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17809" w14:paraId="358542B7" w14:textId="77777777" w:rsidTr="00055526">
        <w:trPr>
          <w:cantSplit/>
        </w:trPr>
        <w:tc>
          <w:tcPr>
            <w:tcW w:w="567" w:type="dxa"/>
          </w:tcPr>
          <w:p w14:paraId="358542B4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B5" w14:textId="77777777" w:rsidR="007E75BA" w:rsidRDefault="007E75BA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358542B6" w14:textId="77777777" w:rsidR="007E75BA" w:rsidRDefault="007E75BA" w:rsidP="00C84F80">
            <w:pPr>
              <w:keepNext/>
            </w:pPr>
          </w:p>
        </w:tc>
      </w:tr>
      <w:tr w:rsidR="00717809" w14:paraId="358542BB" w14:textId="77777777" w:rsidTr="00055526">
        <w:trPr>
          <w:cantSplit/>
        </w:trPr>
        <w:tc>
          <w:tcPr>
            <w:tcW w:w="567" w:type="dxa"/>
          </w:tcPr>
          <w:p w14:paraId="358542B8" w14:textId="77777777" w:rsidR="007E75BA" w:rsidRDefault="007E75B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58542B9" w14:textId="77777777" w:rsidR="007E75BA" w:rsidRDefault="007E75BA" w:rsidP="000326E3">
            <w:r>
              <w:t>Bet. 2025/26:UU11 Organisationen för säkerhet och samarbete i Europa (OSSE)</w:t>
            </w:r>
          </w:p>
        </w:tc>
        <w:tc>
          <w:tcPr>
            <w:tcW w:w="2055" w:type="dxa"/>
          </w:tcPr>
          <w:p w14:paraId="358542BA" w14:textId="77777777" w:rsidR="007E75BA" w:rsidRDefault="007E75BA" w:rsidP="00C84F80"/>
        </w:tc>
      </w:tr>
      <w:tr w:rsidR="00717809" w14:paraId="358542BF" w14:textId="77777777" w:rsidTr="00055526">
        <w:trPr>
          <w:cantSplit/>
        </w:trPr>
        <w:tc>
          <w:tcPr>
            <w:tcW w:w="567" w:type="dxa"/>
          </w:tcPr>
          <w:p w14:paraId="358542BC" w14:textId="77777777" w:rsidR="007E75BA" w:rsidRDefault="007E75B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58542BD" w14:textId="77777777" w:rsidR="007E75BA" w:rsidRDefault="007E75BA" w:rsidP="000326E3">
            <w:r>
              <w:t>Bet. 2025/26:UU12 Europarådet</w:t>
            </w:r>
          </w:p>
        </w:tc>
        <w:tc>
          <w:tcPr>
            <w:tcW w:w="2055" w:type="dxa"/>
          </w:tcPr>
          <w:p w14:paraId="358542BE" w14:textId="77777777" w:rsidR="007E75BA" w:rsidRDefault="007E75BA" w:rsidP="00C84F80"/>
        </w:tc>
      </w:tr>
      <w:tr w:rsidR="00717809" w14:paraId="358542C3" w14:textId="77777777" w:rsidTr="00055526">
        <w:trPr>
          <w:cantSplit/>
        </w:trPr>
        <w:tc>
          <w:tcPr>
            <w:tcW w:w="567" w:type="dxa"/>
          </w:tcPr>
          <w:p w14:paraId="358542C0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C1" w14:textId="77777777" w:rsidR="007E75BA" w:rsidRDefault="007E75B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358542C2" w14:textId="77777777" w:rsidR="007E75BA" w:rsidRDefault="007E75BA" w:rsidP="00C84F80">
            <w:pPr>
              <w:keepNext/>
            </w:pPr>
          </w:p>
        </w:tc>
      </w:tr>
      <w:tr w:rsidR="00717809" w14:paraId="358542C7" w14:textId="77777777" w:rsidTr="00055526">
        <w:trPr>
          <w:cantSplit/>
        </w:trPr>
        <w:tc>
          <w:tcPr>
            <w:tcW w:w="567" w:type="dxa"/>
          </w:tcPr>
          <w:p w14:paraId="358542C4" w14:textId="77777777" w:rsidR="007E75BA" w:rsidRDefault="007E75B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58542C5" w14:textId="77777777" w:rsidR="007E75BA" w:rsidRDefault="007E75BA" w:rsidP="000326E3">
            <w:r>
              <w:t>Bet. 2025/26:UbU19 Riksrevisionens rapport om utbildning på vetenskaplig grund</w:t>
            </w:r>
          </w:p>
        </w:tc>
        <w:tc>
          <w:tcPr>
            <w:tcW w:w="2055" w:type="dxa"/>
          </w:tcPr>
          <w:p w14:paraId="358542C6" w14:textId="77777777" w:rsidR="007E75BA" w:rsidRDefault="007E75BA" w:rsidP="00C84F80">
            <w:r>
              <w:t>1 res. (S, V, C, MP)</w:t>
            </w:r>
          </w:p>
        </w:tc>
      </w:tr>
      <w:tr w:rsidR="00717809" w14:paraId="358542CB" w14:textId="77777777" w:rsidTr="00055526">
        <w:trPr>
          <w:cantSplit/>
        </w:trPr>
        <w:tc>
          <w:tcPr>
            <w:tcW w:w="567" w:type="dxa"/>
          </w:tcPr>
          <w:p w14:paraId="358542C8" w14:textId="77777777" w:rsidR="007E75BA" w:rsidRDefault="007E75BA" w:rsidP="00C84F80">
            <w:pPr>
              <w:keepNext/>
            </w:pPr>
          </w:p>
        </w:tc>
        <w:tc>
          <w:tcPr>
            <w:tcW w:w="6663" w:type="dxa"/>
          </w:tcPr>
          <w:p w14:paraId="358542C9" w14:textId="77777777" w:rsidR="007E75BA" w:rsidRDefault="007E75BA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58542CA" w14:textId="77777777" w:rsidR="007E75BA" w:rsidRDefault="007E75BA" w:rsidP="00C84F80">
            <w:pPr>
              <w:keepNext/>
            </w:pPr>
          </w:p>
        </w:tc>
      </w:tr>
      <w:tr w:rsidR="00717809" w14:paraId="358542CF" w14:textId="77777777" w:rsidTr="00055526">
        <w:trPr>
          <w:cantSplit/>
        </w:trPr>
        <w:tc>
          <w:tcPr>
            <w:tcW w:w="567" w:type="dxa"/>
          </w:tcPr>
          <w:p w14:paraId="358542CC" w14:textId="77777777" w:rsidR="007E75BA" w:rsidRDefault="007E75B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58542CD" w14:textId="77777777" w:rsidR="007E75BA" w:rsidRDefault="007E75BA" w:rsidP="000326E3">
            <w:r>
              <w:t>Frågor besvaras av:</w:t>
            </w:r>
            <w:r>
              <w:br/>
              <w:t>Civilminister Erik Slottner (KD)</w:t>
            </w:r>
            <w:r>
              <w:br/>
            </w:r>
            <w:r>
              <w:t>Socialtjänstminister Camilla Waltersson Grönvall (M)</w:t>
            </w:r>
            <w:r>
              <w:br/>
              <w:t>Kulturminister Parisa Liljestrand (M)</w:t>
            </w:r>
            <w:r>
              <w:br/>
              <w:t>Bistånds- och utrikeshandelsminister Benjamin Dousa (M)</w:t>
            </w:r>
          </w:p>
        </w:tc>
        <w:tc>
          <w:tcPr>
            <w:tcW w:w="2055" w:type="dxa"/>
          </w:tcPr>
          <w:p w14:paraId="358542CE" w14:textId="77777777" w:rsidR="007E75BA" w:rsidRDefault="007E75BA" w:rsidP="00C84F80"/>
        </w:tc>
      </w:tr>
    </w:tbl>
    <w:p w14:paraId="358542D0" w14:textId="77777777" w:rsidR="007E75BA" w:rsidRPr="00F221DA" w:rsidRDefault="007E75BA" w:rsidP="00137840">
      <w:pPr>
        <w:pStyle w:val="Blankrad"/>
      </w:pPr>
      <w:r>
        <w:t xml:space="preserve">     </w:t>
      </w:r>
    </w:p>
    <w:p w14:paraId="358542D1" w14:textId="77777777" w:rsidR="007E75BA" w:rsidRDefault="007E75BA" w:rsidP="00121B42">
      <w:pPr>
        <w:pStyle w:val="Blankrad"/>
      </w:pPr>
      <w:r>
        <w:t xml:space="preserve">     </w:t>
      </w:r>
    </w:p>
    <w:p w14:paraId="358542D2" w14:textId="77777777" w:rsidR="007E75BA" w:rsidRPr="00F221DA" w:rsidRDefault="007E75B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17809" w14:paraId="358542D5" w14:textId="77777777" w:rsidTr="00D774A8">
        <w:tc>
          <w:tcPr>
            <w:tcW w:w="567" w:type="dxa"/>
          </w:tcPr>
          <w:p w14:paraId="358542D3" w14:textId="77777777" w:rsidR="007E75BA" w:rsidRDefault="007E75BA">
            <w:pPr>
              <w:pStyle w:val="IngenText"/>
            </w:pPr>
          </w:p>
        </w:tc>
        <w:tc>
          <w:tcPr>
            <w:tcW w:w="8718" w:type="dxa"/>
          </w:tcPr>
          <w:p w14:paraId="358542D4" w14:textId="77777777" w:rsidR="007E75BA" w:rsidRDefault="007E75B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58542D6" w14:textId="77777777" w:rsidR="007E75BA" w:rsidRPr="00852BA1" w:rsidRDefault="007E75B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6D2B" w14:textId="77777777" w:rsidR="007E75BA" w:rsidRDefault="007E75BA">
      <w:pPr>
        <w:spacing w:line="240" w:lineRule="auto"/>
      </w:pPr>
      <w:r>
        <w:separator/>
      </w:r>
    </w:p>
  </w:endnote>
  <w:endnote w:type="continuationSeparator" w:id="0">
    <w:p w14:paraId="080DC253" w14:textId="77777777" w:rsidR="007E75BA" w:rsidRDefault="007E7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2DC" w14:textId="77777777" w:rsidR="007E75BA" w:rsidRDefault="007E75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2DD" w14:textId="77777777" w:rsidR="007E75BA" w:rsidRDefault="007E75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58542DE" w14:textId="77777777" w:rsidR="007E75BA" w:rsidRDefault="007E75B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2E2" w14:textId="77777777" w:rsidR="007E75BA" w:rsidRDefault="007E75B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58542E3" w14:textId="77777777" w:rsidR="007E75BA" w:rsidRDefault="007E75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34AC" w14:textId="77777777" w:rsidR="007E75BA" w:rsidRDefault="007E75BA">
      <w:pPr>
        <w:spacing w:line="240" w:lineRule="auto"/>
      </w:pPr>
      <w:r>
        <w:separator/>
      </w:r>
    </w:p>
  </w:footnote>
  <w:footnote w:type="continuationSeparator" w:id="0">
    <w:p w14:paraId="4ED3308A" w14:textId="77777777" w:rsidR="007E75BA" w:rsidRDefault="007E7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2D7" w14:textId="77777777" w:rsidR="007E75BA" w:rsidRDefault="007E75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2D8" w14:textId="77777777" w:rsidR="007E75BA" w:rsidRDefault="007E75B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28 maj 2026</w:t>
    </w:r>
    <w:r>
      <w:fldChar w:fldCharType="end"/>
    </w:r>
  </w:p>
  <w:p w14:paraId="358542D9" w14:textId="77777777" w:rsidR="007E75BA" w:rsidRDefault="007E75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58542DA" w14:textId="77777777" w:rsidR="007E75BA" w:rsidRDefault="007E75BA"/>
  <w:p w14:paraId="358542DB" w14:textId="77777777" w:rsidR="007E75BA" w:rsidRDefault="007E75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42DF" w14:textId="77777777" w:rsidR="007E75BA" w:rsidRDefault="007E75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58542E4" wp14:editId="358542E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542E0" w14:textId="77777777" w:rsidR="007E75BA" w:rsidRDefault="007E75BA" w:rsidP="00BE217A">
    <w:pPr>
      <w:pStyle w:val="Dokumentrubrik"/>
      <w:spacing w:after="360"/>
    </w:pPr>
    <w:r>
      <w:t>Föredragningslista</w:t>
    </w:r>
  </w:p>
  <w:p w14:paraId="358542E1" w14:textId="77777777" w:rsidR="007E75BA" w:rsidRDefault="007E75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FF6926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61EC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FE6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24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9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8C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AD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6B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C6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59091493">
    <w:abstractNumId w:val="5"/>
  </w:num>
  <w:num w:numId="2" w16cid:durableId="418214242">
    <w:abstractNumId w:val="2"/>
  </w:num>
  <w:num w:numId="3" w16cid:durableId="870149206">
    <w:abstractNumId w:val="4"/>
  </w:num>
  <w:num w:numId="4" w16cid:durableId="1161199071">
    <w:abstractNumId w:val="1"/>
  </w:num>
  <w:num w:numId="5" w16cid:durableId="1707561544">
    <w:abstractNumId w:val="0"/>
  </w:num>
  <w:num w:numId="6" w16cid:durableId="828061083">
    <w:abstractNumId w:val="3"/>
  </w:num>
  <w:num w:numId="7" w16cid:durableId="1329481907">
    <w:abstractNumId w:val="3"/>
  </w:num>
  <w:num w:numId="8" w16cid:durableId="99571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17809"/>
    <w:rsid w:val="00717809"/>
    <w:rsid w:val="007E75BA"/>
    <w:rsid w:val="00910233"/>
    <w:rsid w:val="00C0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425D"/>
  <w15:docId w15:val="{CAB3E190-8E15-426B-8B84-B287AAE0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2026-05-28</SAFIR_Sammantradesdatum_Doc>
    <SAFIR_SammantradeID xmlns="C07A1A6C-0B19-41D9-BDF8-F523BA3921EB">9fbcf238-d24b-4193-ab79-d76794d4f45a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AD36-AF81-48B2-B567-FEA9980AE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265</Words>
  <Characters>1663</Characters>
  <Application>Microsoft Office Word</Application>
  <DocSecurity>0</DocSecurity>
  <Lines>118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2026-05-27T14:27:00Z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