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F7D" w:rsidRPr="00D91666" w:rsidRDefault="005F0F7D" w:rsidP="009221C6">
      <w:pPr>
        <w:pStyle w:val="Hemstlrubrik"/>
      </w:pPr>
      <w:r w:rsidRPr="00D91666">
        <w:t>Förslag till riksdagsbeslut</w:t>
      </w:r>
    </w:p>
    <w:p w:rsidR="005F0F7D" w:rsidRPr="00D91666" w:rsidRDefault="005F0F7D" w:rsidP="005F0F7D">
      <w:pPr>
        <w:pStyle w:val="Hemstlatt"/>
      </w:pPr>
      <w:r w:rsidRPr="00D91666">
        <w:t>Riksdagen tillkännager för regeringen som sin mening vad i motionen anförs om märkning och odling av genmodifierade livsmedel.</w:t>
      </w:r>
    </w:p>
    <w:p w:rsidR="005F0F7D" w:rsidRPr="00D91666" w:rsidRDefault="00720FA9" w:rsidP="00720FA9">
      <w:pPr>
        <w:pStyle w:val="Rubrik1"/>
      </w:pPr>
      <w:r w:rsidRPr="00D91666">
        <w:t>Motivering</w:t>
      </w:r>
    </w:p>
    <w:p w:rsidR="005F0F7D" w:rsidRPr="00D91666" w:rsidRDefault="005F0F7D" w:rsidP="005F0F7D">
      <w:pPr>
        <w:rPr>
          <w:szCs w:val="24"/>
        </w:rPr>
      </w:pPr>
      <w:r w:rsidRPr="00D91666">
        <w:rPr>
          <w:szCs w:val="24"/>
        </w:rPr>
        <w:t>De svenska ansträngningarna att hålla borta genförändrade livsmedel från såväl den svenska som den europeis</w:t>
      </w:r>
      <w:r w:rsidR="009221C6" w:rsidRPr="00D91666">
        <w:rPr>
          <w:szCs w:val="24"/>
        </w:rPr>
        <w:t>ka marknaden bör intensifieras.</w:t>
      </w:r>
    </w:p>
    <w:p w:rsidR="005F0F7D" w:rsidRPr="00D91666" w:rsidRDefault="005F0F7D" w:rsidP="009221C6">
      <w:pPr>
        <w:pStyle w:val="Normaltindrag"/>
      </w:pPr>
      <w:r w:rsidRPr="00D91666">
        <w:t>Att tillåta en hantering av genmodifierade grödor och livsmedel som inte tar hänsyn till konsumenter och producenter som inte vill använda genförä</w:t>
      </w:r>
      <w:r w:rsidRPr="00D91666">
        <w:t>d</w:t>
      </w:r>
      <w:r w:rsidRPr="00D91666">
        <w:t xml:space="preserve">lade produkter är inte godtagbart. Att genmodifierade produkter ska vara märkta är en självklarhet. Sverige måste vara pådrivande inom såväl EU som andra internationella organ så att märkningssystem som införs är tydliga och lättförstådda. Även </w:t>
      </w:r>
      <w:r w:rsidR="009221C6" w:rsidRPr="00D91666">
        <w:t xml:space="preserve">för </w:t>
      </w:r>
      <w:r w:rsidRPr="00D91666">
        <w:t>livsmedel som kan innehålla genmodifierade ingred</w:t>
      </w:r>
      <w:r w:rsidRPr="00D91666">
        <w:t>i</w:t>
      </w:r>
      <w:r w:rsidRPr="00D91666">
        <w:t>enser ska det vara o</w:t>
      </w:r>
      <w:r w:rsidR="009221C6" w:rsidRPr="00D91666">
        <w:t xml:space="preserve">bligatoriskt krav på märkning. </w:t>
      </w:r>
    </w:p>
    <w:p w:rsidR="005F0F7D" w:rsidRPr="00D91666" w:rsidRDefault="005F0F7D" w:rsidP="009221C6">
      <w:pPr>
        <w:pStyle w:val="Normaltindrag"/>
      </w:pPr>
      <w:r w:rsidRPr="00D91666">
        <w:t>Genom reglerna om offentlig upphandling bör även kommuner och land</w:t>
      </w:r>
      <w:r w:rsidRPr="00D91666">
        <w:t>s</w:t>
      </w:r>
      <w:r w:rsidRPr="00D91666">
        <w:t>ting ha möjlighet att ställa krav på att de livsmedel som upphandlas är gara</w:t>
      </w:r>
      <w:r w:rsidRPr="00D91666">
        <w:t>n</w:t>
      </w:r>
      <w:r w:rsidRPr="00D91666">
        <w:t>terat fria f</w:t>
      </w:r>
      <w:r w:rsidR="009221C6" w:rsidRPr="00D91666">
        <w:t xml:space="preserve">rån genmodifierade organismer. </w:t>
      </w:r>
    </w:p>
    <w:p w:rsidR="005F0F7D" w:rsidRPr="00D91666" w:rsidRDefault="005F0F7D" w:rsidP="009221C6">
      <w:pPr>
        <w:pStyle w:val="Normaltindrag"/>
      </w:pPr>
      <w:r w:rsidRPr="00D91666">
        <w:t>Vi kräver också att försiktighetsp</w:t>
      </w:r>
      <w:r w:rsidR="009221C6" w:rsidRPr="00D91666">
        <w:t>rincipen ska</w:t>
      </w:r>
      <w:r w:rsidRPr="00D91666">
        <w:t xml:space="preserve"> gälla vid all odling av ge</w:t>
      </w:r>
      <w:r w:rsidRPr="00D91666">
        <w:t>n</w:t>
      </w:r>
      <w:r w:rsidRPr="00D91666">
        <w:t>ma</w:t>
      </w:r>
      <w:r w:rsidR="009221C6" w:rsidRPr="00D91666">
        <w:t>nipulerade växter.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221C6" w:rsidRPr="00D91666">
        <w:tblPrEx>
          <w:tblCellMar>
            <w:top w:w="0" w:type="dxa"/>
            <w:bottom w:w="0" w:type="dxa"/>
          </w:tblCellMar>
        </w:tblPrEx>
        <w:trPr>
          <w:cantSplit/>
        </w:trPr>
        <w:tc>
          <w:tcPr>
            <w:tcW w:w="3046" w:type="dxa"/>
          </w:tcPr>
          <w:p w:rsidR="009221C6" w:rsidRPr="00D91666" w:rsidRDefault="009221C6" w:rsidP="009221C6">
            <w:pPr>
              <w:pStyle w:val="UnderskriftDatum"/>
              <w:spacing w:before="240"/>
            </w:pPr>
            <w:r w:rsidRPr="00D91666">
              <w:t>Stockholm den 30 september 2005</w:t>
            </w:r>
          </w:p>
        </w:tc>
        <w:tc>
          <w:tcPr>
            <w:tcW w:w="3047" w:type="dxa"/>
          </w:tcPr>
          <w:p w:rsidR="009221C6" w:rsidRPr="00D91666" w:rsidRDefault="009221C6" w:rsidP="009221C6">
            <w:pPr>
              <w:pStyle w:val="Underskrifter"/>
              <w:spacing w:before="240"/>
            </w:pPr>
          </w:p>
        </w:tc>
      </w:tr>
      <w:tr w:rsidR="009221C6" w:rsidRPr="00D91666">
        <w:tblPrEx>
          <w:tblCellMar>
            <w:top w:w="0" w:type="dxa"/>
            <w:bottom w:w="0" w:type="dxa"/>
          </w:tblCellMar>
        </w:tblPrEx>
        <w:trPr>
          <w:cantSplit/>
        </w:trPr>
        <w:tc>
          <w:tcPr>
            <w:tcW w:w="3046" w:type="dxa"/>
          </w:tcPr>
          <w:p w:rsidR="009221C6" w:rsidRPr="00D91666" w:rsidRDefault="009221C6" w:rsidP="009221C6">
            <w:pPr>
              <w:pStyle w:val="Underskrifter"/>
            </w:pPr>
            <w:r w:rsidRPr="00D91666">
              <w:t>Rigmor Stenmark (c)</w:t>
            </w:r>
          </w:p>
        </w:tc>
        <w:tc>
          <w:tcPr>
            <w:tcW w:w="3047" w:type="dxa"/>
          </w:tcPr>
          <w:p w:rsidR="009221C6" w:rsidRPr="00D91666" w:rsidRDefault="009221C6" w:rsidP="009221C6">
            <w:pPr>
              <w:pStyle w:val="Underskrifter"/>
            </w:pPr>
            <w:r w:rsidRPr="00D91666">
              <w:t>Birgitta Sellén (c)</w:t>
            </w:r>
          </w:p>
        </w:tc>
      </w:tr>
    </w:tbl>
    <w:p w:rsidR="00E84F25" w:rsidRPr="00D91666" w:rsidRDefault="00E84F25" w:rsidP="009221C6">
      <w:pPr>
        <w:pStyle w:val="Normaltindrag"/>
      </w:pPr>
    </w:p>
    <w:sectPr w:rsidR="00E84F25" w:rsidRPr="00D91666" w:rsidSect="00922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5D5" w:rsidRPr="00D91666" w:rsidRDefault="00AE35D5">
      <w:r w:rsidRPr="00D91666">
        <w:separator/>
      </w:r>
    </w:p>
  </w:endnote>
  <w:endnote w:type="continuationSeparator" w:id="0">
    <w:p w:rsidR="00AE35D5" w:rsidRPr="00D91666" w:rsidRDefault="00AE35D5">
      <w:r w:rsidRPr="00D916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02" w:rsidRPr="00D91666" w:rsidRDefault="00D91666" w:rsidP="009221C6">
    <w:pPr>
      <w:pStyle w:val="Sidfot"/>
    </w:pPr>
    <w:r w:rsidRPr="00D916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80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1C6" w:rsidRDefault="009221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1C6" w:rsidRDefault="009221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F7D" w:rsidRPr="00D91666" w:rsidRDefault="00D91666" w:rsidP="009221C6">
    <w:pPr>
      <w:pStyle w:val="Sidfot"/>
    </w:pPr>
    <w:r w:rsidRPr="00D916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107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1C6" w:rsidRDefault="00922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1C6" w:rsidRDefault="00922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F7D" w:rsidRPr="00D91666" w:rsidRDefault="00D91666" w:rsidP="009221C6">
    <w:pPr>
      <w:pStyle w:val="Sidfot"/>
    </w:pPr>
    <w:r w:rsidRPr="00D916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930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1C6" w:rsidRDefault="00922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1C6" w:rsidRDefault="00922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5D5" w:rsidRPr="00D91666" w:rsidRDefault="00AE35D5">
      <w:r w:rsidRPr="00D91666">
        <w:separator/>
      </w:r>
    </w:p>
  </w:footnote>
  <w:footnote w:type="continuationSeparator" w:id="0">
    <w:p w:rsidR="00AE35D5" w:rsidRPr="00D91666" w:rsidRDefault="00AE35D5">
      <w:r w:rsidRPr="00D916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02" w:rsidRPr="00D91666" w:rsidRDefault="00D91666" w:rsidP="009221C6">
    <w:pPr>
      <w:pStyle w:val="Sidhuvud"/>
    </w:pPr>
    <w:r w:rsidRPr="00D916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434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1C6" w:rsidRDefault="009221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1C6" w:rsidRDefault="009221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F7D" w:rsidRPr="00D91666" w:rsidRDefault="00D91666" w:rsidP="009221C6">
    <w:pPr>
      <w:pStyle w:val="Sidhuvud"/>
    </w:pPr>
    <w:r w:rsidRPr="00D916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810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1C6" w:rsidRDefault="009221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1C6" w:rsidRDefault="009221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1C6" w:rsidRPr="00D91666" w:rsidRDefault="009221C6">
    <w:pPr>
      <w:pStyle w:val="FSHNormal"/>
      <w:tabs>
        <w:tab w:val="right" w:pos="5840"/>
      </w:tabs>
    </w:pPr>
    <w:r w:rsidRPr="00D91666">
      <w:br/>
    </w:r>
    <w:r w:rsidRPr="00D91666">
      <w:fldChar w:fldCharType="begin" w:fldLock="1"/>
    </w:r>
    <w:r w:rsidRPr="00D91666">
      <w:instrText xml:space="preserve"> DOCPROPERTY</w:instrText>
    </w:r>
    <w:r w:rsidRPr="00D91666">
      <w:rPr>
        <w:sz w:val="18"/>
      </w:rPr>
      <w:instrText xml:space="preserve"> "YearUser" *\charformat </w:instrText>
    </w:r>
    <w:r w:rsidRPr="00D91666">
      <w:fldChar w:fldCharType="separate"/>
    </w:r>
    <w:r w:rsidRPr="00D91666">
      <w:t>2005/06</w:t>
    </w:r>
    <w:r w:rsidRPr="00D91666">
      <w:fldChar w:fldCharType="end"/>
    </w:r>
    <w:r w:rsidRPr="00D91666">
      <w:t xml:space="preserve"> </w:t>
    </w:r>
    <w:r w:rsidRPr="00D91666">
      <w:tab/>
      <w:t xml:space="preserve">mnr: </w:t>
    </w:r>
    <w:r w:rsidRPr="00D91666">
      <w:fldChar w:fldCharType="begin" w:fldLock="1"/>
    </w:r>
    <w:r w:rsidRPr="00D91666">
      <w:instrText xml:space="preserve"> DOCPROPERTY</w:instrText>
    </w:r>
    <w:r w:rsidRPr="00D91666">
      <w:rPr>
        <w:sz w:val="18"/>
      </w:rPr>
      <w:instrText xml:space="preserve"> "Motionsnummer" *\charformat </w:instrText>
    </w:r>
    <w:r w:rsidRPr="00D91666">
      <w:fldChar w:fldCharType="separate"/>
    </w:r>
    <w:r w:rsidRPr="00D91666">
      <w:t>MJ401</w:t>
    </w:r>
    <w:r w:rsidRPr="00D91666">
      <w:fldChar w:fldCharType="end"/>
    </w:r>
    <w:r w:rsidRPr="00D91666">
      <w:br/>
    </w:r>
    <w:r w:rsidRPr="00D91666">
      <w:fldChar w:fldCharType="begin" w:fldLock="1"/>
    </w:r>
    <w:r w:rsidRPr="00D91666">
      <w:instrText xml:space="preserve"> DOCPROPERTY</w:instrText>
    </w:r>
    <w:r w:rsidRPr="00D91666">
      <w:rPr>
        <w:sz w:val="18"/>
      </w:rPr>
      <w:instrText xml:space="preserve"> "Samling" *\charformat </w:instrText>
    </w:r>
    <w:r w:rsidRPr="00D91666">
      <w:fldChar w:fldCharType="end"/>
    </w:r>
    <w:r w:rsidRPr="00D91666">
      <w:tab/>
      <w:t xml:space="preserve">pnr: </w:t>
    </w:r>
    <w:r w:rsidRPr="00D91666">
      <w:fldChar w:fldCharType="begin" w:fldLock="1"/>
    </w:r>
    <w:r w:rsidRPr="00D91666">
      <w:instrText xml:space="preserve"> DOCPROPERTY</w:instrText>
    </w:r>
    <w:r w:rsidRPr="00D91666">
      <w:rPr>
        <w:sz w:val="18"/>
      </w:rPr>
      <w:instrText xml:space="preserve"> "Partinummer" *\charformat </w:instrText>
    </w:r>
    <w:r w:rsidRPr="00D91666">
      <w:fldChar w:fldCharType="separate"/>
    </w:r>
    <w:r w:rsidRPr="00D91666">
      <w:t>c644</w:t>
    </w:r>
    <w:r w:rsidRPr="00D91666">
      <w:fldChar w:fldCharType="end"/>
    </w:r>
  </w:p>
  <w:p w:rsidR="009221C6" w:rsidRPr="00D91666" w:rsidRDefault="009221C6">
    <w:pPr>
      <w:pStyle w:val="FSHRub1"/>
    </w:pPr>
    <w:r w:rsidRPr="00D91666">
      <w:t>Motion till riksdagen</w:t>
    </w:r>
    <w:r w:rsidRPr="00D91666">
      <w:br/>
    </w:r>
    <w:r w:rsidRPr="00D91666">
      <w:fldChar w:fldCharType="begin" w:fldLock="1"/>
    </w:r>
    <w:r w:rsidRPr="00D91666">
      <w:instrText xml:space="preserve"> DOCPROPERTY "YearUser" *\charformat </w:instrText>
    </w:r>
    <w:r w:rsidRPr="00D91666">
      <w:fldChar w:fldCharType="separate"/>
    </w:r>
    <w:r w:rsidRPr="00D91666">
      <w:t>2005/06</w:t>
    </w:r>
    <w:r w:rsidRPr="00D91666">
      <w:fldChar w:fldCharType="end"/>
    </w:r>
    <w:r w:rsidRPr="00D91666">
      <w:t>:</w:t>
    </w:r>
    <w:r w:rsidRPr="00D91666">
      <w:fldChar w:fldCharType="begin" w:fldLock="1"/>
    </w:r>
    <w:r w:rsidRPr="00D91666">
      <w:instrText xml:space="preserve"> DOCPROPERTY "Motionsnummer" *\charformat </w:instrText>
    </w:r>
    <w:r w:rsidRPr="00D91666">
      <w:fldChar w:fldCharType="separate"/>
    </w:r>
    <w:r w:rsidRPr="00D91666">
      <w:t>MJ401</w:t>
    </w:r>
    <w:r w:rsidRPr="00D91666">
      <w:fldChar w:fldCharType="end"/>
    </w:r>
  </w:p>
  <w:p w:rsidR="009221C6" w:rsidRPr="00D91666" w:rsidRDefault="009221C6">
    <w:pPr>
      <w:pStyle w:val="FSHNormalS5"/>
    </w:pPr>
    <w:r w:rsidRPr="00D91666">
      <w:fldChar w:fldCharType="begin" w:fldLock="1"/>
    </w:r>
    <w:r w:rsidRPr="00D91666">
      <w:instrText xml:space="preserve"> DOCPROPERTY "MotionarText" *\charformat </w:instrText>
    </w:r>
    <w:r w:rsidRPr="00D91666">
      <w:fldChar w:fldCharType="separate"/>
    </w:r>
    <w:r w:rsidRPr="00D91666">
      <w:t>av Rigmor Stenmark och Birgitta Sellén (c)</w:t>
    </w:r>
    <w:r w:rsidRPr="00D91666">
      <w:fldChar w:fldCharType="end"/>
    </w:r>
    <w:r w:rsidRPr="00D91666">
      <w:br/>
    </w:r>
    <w:r w:rsidRPr="00D91666">
      <w:fldChar w:fldCharType="begin" w:fldLock="1"/>
    </w:r>
    <w:r w:rsidRPr="00D91666">
      <w:instrText xml:space="preserve"> DOCPROPERTY "SvarFrasKort" *\charformat </w:instrText>
    </w:r>
    <w:r w:rsidRPr="00D91666">
      <w:fldChar w:fldCharType="end"/>
    </w:r>
  </w:p>
  <w:p w:rsidR="009221C6" w:rsidRPr="00D91666" w:rsidRDefault="009221C6">
    <w:pPr>
      <w:pStyle w:val="FSHTitel"/>
    </w:pPr>
    <w:r w:rsidRPr="00D91666">
      <w:fldChar w:fldCharType="begin" w:fldLock="1"/>
    </w:r>
    <w:r w:rsidRPr="00D91666">
      <w:instrText xml:space="preserve"> DOCPROPERTY</w:instrText>
    </w:r>
    <w:r w:rsidRPr="00D91666">
      <w:rPr>
        <w:sz w:val="18"/>
      </w:rPr>
      <w:instrText xml:space="preserve"> "RubrikSvar" *\charformat </w:instrText>
    </w:r>
    <w:r w:rsidRPr="00D91666">
      <w:fldChar w:fldCharType="separate"/>
    </w:r>
    <w:r w:rsidRPr="00D91666">
      <w:t>Märkning och odling av genmodifierade livsmedel</w:t>
    </w:r>
    <w:r w:rsidRPr="00D91666">
      <w:fldChar w:fldCharType="end"/>
    </w:r>
  </w:p>
  <w:p w:rsidR="009221C6" w:rsidRPr="00D91666" w:rsidRDefault="009221C6" w:rsidP="009221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073D9A"/>
    <w:multiLevelType w:val="hybridMultilevel"/>
    <w:tmpl w:val="16BC8FBE"/>
    <w:lvl w:ilvl="0" w:tplc="4A60A7D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4412707">
    <w:abstractNumId w:val="14"/>
  </w:num>
  <w:num w:numId="2" w16cid:durableId="1606692028">
    <w:abstractNumId w:val="10"/>
  </w:num>
  <w:num w:numId="3" w16cid:durableId="1608007418">
    <w:abstractNumId w:val="11"/>
  </w:num>
  <w:num w:numId="4" w16cid:durableId="1357390262">
    <w:abstractNumId w:val="13"/>
  </w:num>
  <w:num w:numId="5" w16cid:durableId="2119520980">
    <w:abstractNumId w:val="8"/>
  </w:num>
  <w:num w:numId="6" w16cid:durableId="1276862647">
    <w:abstractNumId w:val="3"/>
  </w:num>
  <w:num w:numId="7" w16cid:durableId="198518009">
    <w:abstractNumId w:val="2"/>
  </w:num>
  <w:num w:numId="8" w16cid:durableId="808546721">
    <w:abstractNumId w:val="1"/>
  </w:num>
  <w:num w:numId="9" w16cid:durableId="2097483300">
    <w:abstractNumId w:val="0"/>
  </w:num>
  <w:num w:numId="10" w16cid:durableId="869609968">
    <w:abstractNumId w:val="9"/>
  </w:num>
  <w:num w:numId="11" w16cid:durableId="2081705506">
    <w:abstractNumId w:val="7"/>
  </w:num>
  <w:num w:numId="12" w16cid:durableId="671298683">
    <w:abstractNumId w:val="6"/>
  </w:num>
  <w:num w:numId="13" w16cid:durableId="239602983">
    <w:abstractNumId w:val="5"/>
  </w:num>
  <w:num w:numId="14" w16cid:durableId="1425539090">
    <w:abstractNumId w:val="4"/>
  </w:num>
  <w:num w:numId="15" w16cid:durableId="1661152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FC28F8"/>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5F0F7D"/>
    <w:rsid w:val="00720FA9"/>
    <w:rsid w:val="00740D6D"/>
    <w:rsid w:val="00794149"/>
    <w:rsid w:val="007B2BBE"/>
    <w:rsid w:val="007B67A7"/>
    <w:rsid w:val="007C6092"/>
    <w:rsid w:val="009221C6"/>
    <w:rsid w:val="0093124C"/>
    <w:rsid w:val="00A053C6"/>
    <w:rsid w:val="00AE35D5"/>
    <w:rsid w:val="00B13BF0"/>
    <w:rsid w:val="00C1285C"/>
    <w:rsid w:val="00C27B7D"/>
    <w:rsid w:val="00CF7A43"/>
    <w:rsid w:val="00D1174F"/>
    <w:rsid w:val="00D91666"/>
    <w:rsid w:val="00DC6C70"/>
    <w:rsid w:val="00E22893"/>
    <w:rsid w:val="00E360DE"/>
    <w:rsid w:val="00E75D28"/>
    <w:rsid w:val="00E84F25"/>
    <w:rsid w:val="00EE0002"/>
    <w:rsid w:val="00FA3374"/>
    <w:rsid w:val="00FC28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488CA5-B892-4E1B-95AB-1A6544BC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C28F8"/>
    <w:rPr>
      <w:rFonts w:ascii="Tahoma" w:hAnsi="Tahoma" w:cs="Tahoma"/>
      <w:sz w:val="16"/>
      <w:szCs w:val="16"/>
    </w:rPr>
  </w:style>
  <w:style w:type="paragraph" w:customStyle="1" w:styleId="Hemstlrubrik">
    <w:name w:val="Hemstl_rubrik"/>
    <w:basedOn w:val="Rubrik1"/>
    <w:next w:val="Normal"/>
    <w:rsid w:val="009221C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F0F7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161</Words>
  <Characters>1001</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MJ401</vt:lpstr>
    </vt:vector>
  </TitlesOfParts>
  <Company>Riksdagen</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MJ401</dc:title>
  <dc:subject>MJ401</dc:subject>
  <dc:creator>Riksdagen</dc:creator>
  <cp:keywords>Riksdagen</cp:keywords>
  <dc:description/>
  <cp:lastModifiedBy>Lars Brink</cp:lastModifiedBy>
  <cp:revision>2</cp:revision>
  <cp:lastPrinted>2005-11-28T08:49:00Z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Märkning och odling av genmodifierade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och odling av genmodifierade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Rigmor Stenmark och Birgitta Sellén (c)</vt:lpwstr>
  </property>
  <property fmtid="{D5CDD505-2E9C-101B-9397-08002B2CF9AE}" pid="26" name="MotionarLista">
    <vt:lpwstr>Stenmark, Rigmor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20052006000000000099000006440069</vt:lpwstr>
  </property>
  <property fmtid="{D5CDD505-2E9C-101B-9397-08002B2CF9AE}" pid="47" name="datum">
    <vt:lpwstr>050930</vt:lpwstr>
  </property>
  <property fmtid="{D5CDD505-2E9C-101B-9397-08002B2CF9AE}" pid="48" name="avsändar-e-post">
    <vt:lpwstr>maud.klerby@riksdagen.se</vt:lpwstr>
  </property>
  <property fmtid="{D5CDD505-2E9C-101B-9397-08002B2CF9AE}" pid="49" name="id">
    <vt:lpwstr>20052006000000000099000006440069</vt:lpwstr>
  </property>
  <property fmtid="{D5CDD505-2E9C-101B-9397-08002B2CF9AE}" pid="50" name="nummer">
    <vt:lpwstr>401</vt:lpwstr>
  </property>
  <property fmtid="{D5CDD505-2E9C-101B-9397-08002B2CF9AE}" pid="51" name="utskottsbeteckning">
    <vt:lpwstr>MJ</vt:lpwstr>
  </property>
</Properties>
</file>