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4C7" w:rsidRPr="00824D5E" w:rsidRDefault="008734C7" w:rsidP="00BC4F1F">
      <w:pPr>
        <w:pStyle w:val="Hemstlrubrik"/>
      </w:pPr>
      <w:r w:rsidRPr="00824D5E">
        <w:t>Förslag till riksdagsbeslut</w:t>
      </w:r>
    </w:p>
    <w:p w:rsidR="008734C7" w:rsidRPr="00824D5E" w:rsidRDefault="008734C7" w:rsidP="008734C7">
      <w:pPr>
        <w:pStyle w:val="Hemstlatt"/>
      </w:pPr>
      <w:r w:rsidRPr="00824D5E">
        <w:t xml:space="preserve">Riksdagen </w:t>
      </w:r>
      <w:r w:rsidR="00212DFC" w:rsidRPr="00824D5E">
        <w:t>tillkännager för</w:t>
      </w:r>
      <w:r w:rsidRPr="00824D5E">
        <w:t xml:space="preserve"> regeringen </w:t>
      </w:r>
      <w:r w:rsidR="00212DFC" w:rsidRPr="00824D5E">
        <w:t>som sin mening vad i motionen anförs om att låta utreda</w:t>
      </w:r>
      <w:r w:rsidRPr="00824D5E">
        <w:t xml:space="preserve"> möjligheten till en steglös handikappersättning.</w:t>
      </w:r>
    </w:p>
    <w:p w:rsidR="008734C7" w:rsidRPr="00824D5E" w:rsidRDefault="008734C7" w:rsidP="008734C7">
      <w:pPr>
        <w:pStyle w:val="Rubrik1"/>
      </w:pPr>
      <w:r w:rsidRPr="00824D5E">
        <w:t>Motivering</w:t>
      </w:r>
    </w:p>
    <w:p w:rsidR="008734C7" w:rsidRPr="00824D5E" w:rsidRDefault="008734C7" w:rsidP="008734C7">
      <w:r w:rsidRPr="00824D5E">
        <w:t>Enligt dagens regler är nivåerna för handi</w:t>
      </w:r>
      <w:r w:rsidR="00BC4F1F" w:rsidRPr="00824D5E">
        <w:t>kappersättning 36, 53 eller 69 %</w:t>
      </w:r>
      <w:r w:rsidRPr="00824D5E">
        <w:t xml:space="preserve"> av prisbasbeloppet. Ersättningens storlek bestäms utifrån det sammanlagda b</w:t>
      </w:r>
      <w:r w:rsidRPr="00824D5E">
        <w:t>e</w:t>
      </w:r>
      <w:r w:rsidRPr="00824D5E">
        <w:t xml:space="preserve">hovet av stöd för stora merkostnader och/eller tidskrävande hjälp av andra. Det är försäkringskassan som fattar beslut om rätten till ersättning. </w:t>
      </w:r>
    </w:p>
    <w:p w:rsidR="008734C7" w:rsidRPr="00824D5E" w:rsidRDefault="008734C7" w:rsidP="00BC4F1F">
      <w:pPr>
        <w:pStyle w:val="Normaltindrag"/>
      </w:pPr>
      <w:r w:rsidRPr="00824D5E">
        <w:t>Ingen människa är den andre lik och vi har alla olika behov. Detta blir e</w:t>
      </w:r>
      <w:r w:rsidRPr="00824D5E">
        <w:t>x</w:t>
      </w:r>
      <w:r w:rsidRPr="00824D5E">
        <w:t>tra tydligt vid en funktionsnedsättning. Det är svårt att placera in människor i olika fack och stelbenta schabloner. Dagens ersättningsnivåer är inte indivi</w:t>
      </w:r>
      <w:r w:rsidRPr="00824D5E">
        <w:t>d</w:t>
      </w:r>
      <w:r w:rsidRPr="00824D5E">
        <w:t>anpassade. En del förlorar och en del vinner. Ett mer rättvist system där ind</w:t>
      </w:r>
      <w:r w:rsidRPr="00824D5E">
        <w:t>i</w:t>
      </w:r>
      <w:r w:rsidRPr="00824D5E">
        <w:t>viden sätts i centrum vore att ersätta dagens tre nivåer för handikappersättning med ett steglöst system med en nedr</w:t>
      </w:r>
      <w:r w:rsidR="00BC4F1F" w:rsidRPr="00824D5E">
        <w:t>e gräns på exempelvis 25 %</w:t>
      </w:r>
      <w:r w:rsidRPr="00824D5E">
        <w:t xml:space="preserve"> av prisbasb</w:t>
      </w:r>
      <w:r w:rsidRPr="00824D5E">
        <w:t>e</w:t>
      </w:r>
      <w:r w:rsidRPr="00824D5E">
        <w:t>loppet. Regeringen borde utreda om inte handikappersättningen skulle vara steglös med en nedre gräns på t</w:t>
      </w:r>
      <w:r w:rsidR="00BC4F1F" w:rsidRPr="00824D5E">
        <w:t>.</w:t>
      </w:r>
      <w:r w:rsidRPr="00824D5E">
        <w:t>ex</w:t>
      </w:r>
      <w:r w:rsidR="00BC4F1F" w:rsidRPr="00824D5E">
        <w:t>.</w:t>
      </w:r>
      <w:r w:rsidRPr="00824D5E">
        <w:t xml:space="preserve"> 25 </w:t>
      </w:r>
      <w:r w:rsidR="00BC4F1F" w:rsidRPr="00824D5E">
        <w:t>%</w:t>
      </w:r>
      <w:r w:rsidRPr="00824D5E">
        <w:t xml:space="preserve"> av prisbasbeloppet.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C4F1F" w:rsidRPr="00824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C4F1F" w:rsidRPr="00824D5E" w:rsidRDefault="00BC4F1F" w:rsidP="00BC4F1F">
            <w:pPr>
              <w:pStyle w:val="UnderskriftDatum"/>
              <w:spacing w:before="240"/>
            </w:pPr>
            <w:r w:rsidRPr="00824D5E">
              <w:t>Stockholm den 19 september 2005</w:t>
            </w:r>
          </w:p>
        </w:tc>
        <w:tc>
          <w:tcPr>
            <w:tcW w:w="3047" w:type="dxa"/>
          </w:tcPr>
          <w:p w:rsidR="00BC4F1F" w:rsidRPr="00824D5E" w:rsidRDefault="00BC4F1F" w:rsidP="00BC4F1F">
            <w:pPr>
              <w:pStyle w:val="Underskrifter"/>
              <w:spacing w:before="240"/>
            </w:pPr>
          </w:p>
        </w:tc>
      </w:tr>
      <w:tr w:rsidR="00BC4F1F" w:rsidRPr="00824D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C4F1F" w:rsidRPr="00824D5E" w:rsidRDefault="00BC4F1F" w:rsidP="00BC4F1F">
            <w:pPr>
              <w:pStyle w:val="Underskrifter"/>
            </w:pPr>
            <w:r w:rsidRPr="00824D5E">
              <w:t>Marietta de Pourbaix-Lundin (m)</w:t>
            </w:r>
          </w:p>
        </w:tc>
        <w:tc>
          <w:tcPr>
            <w:tcW w:w="3047" w:type="dxa"/>
          </w:tcPr>
          <w:p w:rsidR="00BC4F1F" w:rsidRPr="00824D5E" w:rsidRDefault="00BC4F1F" w:rsidP="00BC4F1F">
            <w:pPr>
              <w:pStyle w:val="Underskrifter"/>
            </w:pPr>
          </w:p>
        </w:tc>
      </w:tr>
    </w:tbl>
    <w:p w:rsidR="008734C7" w:rsidRPr="00824D5E" w:rsidRDefault="008734C7" w:rsidP="00BC4F1F">
      <w:pPr>
        <w:pStyle w:val="Normaltindrag"/>
      </w:pPr>
    </w:p>
    <w:sectPr w:rsidR="008734C7" w:rsidRPr="00824D5E" w:rsidSect="00BC4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65B" w:rsidRPr="00824D5E" w:rsidRDefault="0025465B">
      <w:r w:rsidRPr="00824D5E">
        <w:separator/>
      </w:r>
    </w:p>
  </w:endnote>
  <w:endnote w:type="continuationSeparator" w:id="0">
    <w:p w:rsidR="0025465B" w:rsidRPr="00824D5E" w:rsidRDefault="0025465B">
      <w:r w:rsidRPr="00824D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F1F" w:rsidRPr="00824D5E" w:rsidRDefault="00824D5E" w:rsidP="00BC4F1F">
    <w:pPr>
      <w:pStyle w:val="Sidfot"/>
    </w:pPr>
    <w:r w:rsidRPr="00824D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04729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F1F" w:rsidRDefault="00BC4F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4F1F" w:rsidRDefault="00BC4F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303" w:rsidRPr="00824D5E" w:rsidRDefault="00824D5E" w:rsidP="00BC4F1F">
    <w:pPr>
      <w:pStyle w:val="Sidfot"/>
    </w:pPr>
    <w:r w:rsidRPr="00824D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91333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F1F" w:rsidRDefault="00BC4F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4F1F" w:rsidRDefault="00BC4F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303" w:rsidRPr="00824D5E" w:rsidRDefault="00824D5E" w:rsidP="00BC4F1F">
    <w:pPr>
      <w:pStyle w:val="Sidfot"/>
    </w:pPr>
    <w:r w:rsidRPr="00824D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9994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F1F" w:rsidRDefault="00BC4F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4F1F" w:rsidRDefault="00BC4F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65B" w:rsidRPr="00824D5E" w:rsidRDefault="0025465B">
      <w:r w:rsidRPr="00824D5E">
        <w:separator/>
      </w:r>
    </w:p>
  </w:footnote>
  <w:footnote w:type="continuationSeparator" w:id="0">
    <w:p w:rsidR="0025465B" w:rsidRPr="00824D5E" w:rsidRDefault="0025465B">
      <w:r w:rsidRPr="00824D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F1F" w:rsidRPr="00824D5E" w:rsidRDefault="00824D5E" w:rsidP="00BC4F1F">
    <w:pPr>
      <w:pStyle w:val="Sidhuvud"/>
    </w:pPr>
    <w:r w:rsidRPr="00824D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61346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F1F" w:rsidRDefault="00BC4F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4F1F" w:rsidRDefault="00BC4F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1303" w:rsidRPr="00824D5E" w:rsidRDefault="00824D5E" w:rsidP="00BC4F1F">
    <w:pPr>
      <w:pStyle w:val="Sidhuvud"/>
    </w:pPr>
    <w:r w:rsidRPr="00824D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90938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F1F" w:rsidRDefault="00BC4F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4F1F" w:rsidRDefault="00BC4F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4F1F" w:rsidRPr="00824D5E" w:rsidRDefault="00BC4F1F">
    <w:pPr>
      <w:pStyle w:val="FSHNormal"/>
      <w:tabs>
        <w:tab w:val="right" w:pos="5840"/>
      </w:tabs>
    </w:pPr>
    <w:r w:rsidRPr="00824D5E">
      <w:br/>
    </w:r>
    <w:r w:rsidRPr="00824D5E">
      <w:fldChar w:fldCharType="begin" w:fldLock="1"/>
    </w:r>
    <w:r w:rsidRPr="00824D5E">
      <w:instrText xml:space="preserve"> DOCPROPERTY</w:instrText>
    </w:r>
    <w:r w:rsidRPr="00824D5E">
      <w:rPr>
        <w:sz w:val="18"/>
      </w:rPr>
      <w:instrText xml:space="preserve"> "YearUser" *\charformat </w:instrText>
    </w:r>
    <w:r w:rsidRPr="00824D5E">
      <w:fldChar w:fldCharType="separate"/>
    </w:r>
    <w:r w:rsidRPr="00824D5E">
      <w:t>2005/06</w:t>
    </w:r>
    <w:r w:rsidRPr="00824D5E">
      <w:fldChar w:fldCharType="end"/>
    </w:r>
    <w:r w:rsidRPr="00824D5E">
      <w:t xml:space="preserve"> </w:t>
    </w:r>
    <w:r w:rsidRPr="00824D5E">
      <w:tab/>
      <w:t xml:space="preserve">mnr: </w:t>
    </w:r>
    <w:r w:rsidRPr="00824D5E">
      <w:fldChar w:fldCharType="begin" w:fldLock="1"/>
    </w:r>
    <w:r w:rsidRPr="00824D5E">
      <w:instrText xml:space="preserve"> DOCPROPERTY</w:instrText>
    </w:r>
    <w:r w:rsidRPr="00824D5E">
      <w:rPr>
        <w:sz w:val="18"/>
      </w:rPr>
      <w:instrText xml:space="preserve"> "Motionsnummer" *\charformat </w:instrText>
    </w:r>
    <w:r w:rsidRPr="00824D5E">
      <w:fldChar w:fldCharType="separate"/>
    </w:r>
    <w:r w:rsidRPr="00824D5E">
      <w:t>Sf206</w:t>
    </w:r>
    <w:r w:rsidRPr="00824D5E">
      <w:fldChar w:fldCharType="end"/>
    </w:r>
    <w:r w:rsidRPr="00824D5E">
      <w:br/>
    </w:r>
    <w:r w:rsidRPr="00824D5E">
      <w:fldChar w:fldCharType="begin" w:fldLock="1"/>
    </w:r>
    <w:r w:rsidRPr="00824D5E">
      <w:instrText xml:space="preserve"> DOCPROPERTY</w:instrText>
    </w:r>
    <w:r w:rsidRPr="00824D5E">
      <w:rPr>
        <w:sz w:val="18"/>
      </w:rPr>
      <w:instrText xml:space="preserve"> "Samling" *\charformat </w:instrText>
    </w:r>
    <w:r w:rsidRPr="00824D5E">
      <w:fldChar w:fldCharType="end"/>
    </w:r>
    <w:r w:rsidRPr="00824D5E">
      <w:tab/>
      <w:t xml:space="preserve">pnr: </w:t>
    </w:r>
    <w:r w:rsidRPr="00824D5E">
      <w:fldChar w:fldCharType="begin" w:fldLock="1"/>
    </w:r>
    <w:r w:rsidRPr="00824D5E">
      <w:instrText xml:space="preserve"> DOCPROPERTY</w:instrText>
    </w:r>
    <w:r w:rsidRPr="00824D5E">
      <w:rPr>
        <w:sz w:val="18"/>
      </w:rPr>
      <w:instrText xml:space="preserve"> "Partinummer" *\charformat </w:instrText>
    </w:r>
    <w:r w:rsidRPr="00824D5E">
      <w:fldChar w:fldCharType="separate"/>
    </w:r>
    <w:r w:rsidRPr="00824D5E">
      <w:t>m1189</w:t>
    </w:r>
    <w:r w:rsidRPr="00824D5E">
      <w:fldChar w:fldCharType="end"/>
    </w:r>
  </w:p>
  <w:p w:rsidR="00BC4F1F" w:rsidRPr="00824D5E" w:rsidRDefault="00BC4F1F">
    <w:pPr>
      <w:pStyle w:val="FSHRub1"/>
    </w:pPr>
    <w:r w:rsidRPr="00824D5E">
      <w:t>Motion till riksdagen</w:t>
    </w:r>
    <w:r w:rsidRPr="00824D5E">
      <w:br/>
    </w:r>
    <w:r w:rsidRPr="00824D5E">
      <w:fldChar w:fldCharType="begin" w:fldLock="1"/>
    </w:r>
    <w:r w:rsidRPr="00824D5E">
      <w:instrText xml:space="preserve"> DOCPROPERTY "YearUser" *\charformat </w:instrText>
    </w:r>
    <w:r w:rsidRPr="00824D5E">
      <w:fldChar w:fldCharType="separate"/>
    </w:r>
    <w:r w:rsidRPr="00824D5E">
      <w:t>2005/06</w:t>
    </w:r>
    <w:r w:rsidRPr="00824D5E">
      <w:fldChar w:fldCharType="end"/>
    </w:r>
    <w:r w:rsidRPr="00824D5E">
      <w:t>:</w:t>
    </w:r>
    <w:r w:rsidRPr="00824D5E">
      <w:fldChar w:fldCharType="begin" w:fldLock="1"/>
    </w:r>
    <w:r w:rsidRPr="00824D5E">
      <w:instrText xml:space="preserve"> DOCPROPERTY "Motionsnummer" *\charformat </w:instrText>
    </w:r>
    <w:r w:rsidRPr="00824D5E">
      <w:fldChar w:fldCharType="separate"/>
    </w:r>
    <w:r w:rsidRPr="00824D5E">
      <w:t>Sf206</w:t>
    </w:r>
    <w:r w:rsidRPr="00824D5E">
      <w:fldChar w:fldCharType="end"/>
    </w:r>
  </w:p>
  <w:p w:rsidR="00BC4F1F" w:rsidRPr="00824D5E" w:rsidRDefault="00BC4F1F">
    <w:pPr>
      <w:pStyle w:val="FSHNormalS5"/>
    </w:pPr>
    <w:r w:rsidRPr="00824D5E">
      <w:fldChar w:fldCharType="begin" w:fldLock="1"/>
    </w:r>
    <w:r w:rsidRPr="00824D5E">
      <w:instrText xml:space="preserve"> DOCPROPERTY "MotionarText" *\charformat </w:instrText>
    </w:r>
    <w:r w:rsidRPr="00824D5E">
      <w:fldChar w:fldCharType="separate"/>
    </w:r>
    <w:r w:rsidRPr="00824D5E">
      <w:t>av Marietta de Pourbaix-Lundin (m)</w:t>
    </w:r>
    <w:r w:rsidRPr="00824D5E">
      <w:fldChar w:fldCharType="end"/>
    </w:r>
    <w:r w:rsidRPr="00824D5E">
      <w:br/>
    </w:r>
    <w:r w:rsidRPr="00824D5E">
      <w:fldChar w:fldCharType="begin" w:fldLock="1"/>
    </w:r>
    <w:r w:rsidRPr="00824D5E">
      <w:instrText xml:space="preserve"> DOCPROPERTY "SvarFrasKort" *\charformat </w:instrText>
    </w:r>
    <w:r w:rsidRPr="00824D5E">
      <w:fldChar w:fldCharType="end"/>
    </w:r>
  </w:p>
  <w:p w:rsidR="00BC4F1F" w:rsidRPr="00824D5E" w:rsidRDefault="00BC4F1F">
    <w:pPr>
      <w:pStyle w:val="FSHTitel"/>
    </w:pPr>
    <w:r w:rsidRPr="00824D5E">
      <w:fldChar w:fldCharType="begin" w:fldLock="1"/>
    </w:r>
    <w:r w:rsidRPr="00824D5E">
      <w:instrText xml:space="preserve"> DOCPROPERTY</w:instrText>
    </w:r>
    <w:r w:rsidRPr="00824D5E">
      <w:rPr>
        <w:sz w:val="18"/>
      </w:rPr>
      <w:instrText xml:space="preserve"> "RubrikSvar" *\charformat </w:instrText>
    </w:r>
    <w:r w:rsidRPr="00824D5E">
      <w:fldChar w:fldCharType="separate"/>
    </w:r>
    <w:r w:rsidRPr="00824D5E">
      <w:t>Steglös handikappersättning</w:t>
    </w:r>
    <w:r w:rsidRPr="00824D5E">
      <w:fldChar w:fldCharType="end"/>
    </w:r>
  </w:p>
  <w:p w:rsidR="00BC4F1F" w:rsidRPr="00824D5E" w:rsidRDefault="00BC4F1F" w:rsidP="00BC4F1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684327">
    <w:abstractNumId w:val="13"/>
  </w:num>
  <w:num w:numId="2" w16cid:durableId="1831939669">
    <w:abstractNumId w:val="10"/>
  </w:num>
  <w:num w:numId="3" w16cid:durableId="918518675">
    <w:abstractNumId w:val="11"/>
  </w:num>
  <w:num w:numId="4" w16cid:durableId="2078890763">
    <w:abstractNumId w:val="12"/>
  </w:num>
  <w:num w:numId="5" w16cid:durableId="1854341537">
    <w:abstractNumId w:val="8"/>
  </w:num>
  <w:num w:numId="6" w16cid:durableId="1063413300">
    <w:abstractNumId w:val="3"/>
  </w:num>
  <w:num w:numId="7" w16cid:durableId="615714736">
    <w:abstractNumId w:val="2"/>
  </w:num>
  <w:num w:numId="8" w16cid:durableId="2007434596">
    <w:abstractNumId w:val="1"/>
  </w:num>
  <w:num w:numId="9" w16cid:durableId="2102217657">
    <w:abstractNumId w:val="0"/>
  </w:num>
  <w:num w:numId="10" w16cid:durableId="906112809">
    <w:abstractNumId w:val="9"/>
  </w:num>
  <w:num w:numId="11" w16cid:durableId="78528812">
    <w:abstractNumId w:val="7"/>
  </w:num>
  <w:num w:numId="12" w16cid:durableId="1728721374">
    <w:abstractNumId w:val="6"/>
  </w:num>
  <w:num w:numId="13" w16cid:durableId="1225214107">
    <w:abstractNumId w:val="5"/>
  </w:num>
  <w:num w:numId="14" w16cid:durableId="396241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4A5CA8"/>
    <w:rsid w:val="00064BC3"/>
    <w:rsid w:val="00066775"/>
    <w:rsid w:val="00072FB9"/>
    <w:rsid w:val="00100531"/>
    <w:rsid w:val="001B6B04"/>
    <w:rsid w:val="00201DFB"/>
    <w:rsid w:val="00212DFC"/>
    <w:rsid w:val="00212FF1"/>
    <w:rsid w:val="00230193"/>
    <w:rsid w:val="0025068A"/>
    <w:rsid w:val="0025465B"/>
    <w:rsid w:val="002818D3"/>
    <w:rsid w:val="002D11A8"/>
    <w:rsid w:val="0031357F"/>
    <w:rsid w:val="004A0504"/>
    <w:rsid w:val="004A5CA8"/>
    <w:rsid w:val="004E38D9"/>
    <w:rsid w:val="00740D6D"/>
    <w:rsid w:val="00794149"/>
    <w:rsid w:val="007B67A7"/>
    <w:rsid w:val="007C6092"/>
    <w:rsid w:val="00824D5E"/>
    <w:rsid w:val="008734C7"/>
    <w:rsid w:val="00A053C6"/>
    <w:rsid w:val="00B13BF0"/>
    <w:rsid w:val="00BC4F1F"/>
    <w:rsid w:val="00BF4FFD"/>
    <w:rsid w:val="00C1285C"/>
    <w:rsid w:val="00C27B7D"/>
    <w:rsid w:val="00DC6C70"/>
    <w:rsid w:val="00E22893"/>
    <w:rsid w:val="00E360DE"/>
    <w:rsid w:val="00E75D28"/>
    <w:rsid w:val="00E84F25"/>
    <w:rsid w:val="00F0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0B8567-24C9-4E0F-B751-9CACC8BE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C4F1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C4F1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168</Words>
  <Characters>981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Sf206</vt:lpstr>
    </vt:vector>
  </TitlesOfParts>
  <Company>Riksdagen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Sf206</dc:title>
  <dc:subject>Sf206</dc:subject>
  <dc:creator>Riksdagen</dc:creator>
  <cp:keywords>Riksdagen</cp:keywords>
  <dc:description/>
  <cp:lastModifiedBy>Lars Brink</cp:lastModifiedBy>
  <cp:revision>2</cp:revision>
  <cp:lastPrinted>2005-10-18T14:34:00Z</cp:lastPrinted>
  <dcterms:created xsi:type="dcterms:W3CDTF">2025-12-16T20:32:00Z</dcterms:created>
  <dcterms:modified xsi:type="dcterms:W3CDTF">2025-12-16T20:32:00Z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Steglös handikappersättning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Steglös handikappersättning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20052006000000000109000011890069</vt:lpwstr>
  </property>
  <property fmtid="{D5CDD505-2E9C-101B-9397-08002B2CF9AE}" pid="47" name="datum">
    <vt:lpwstr>050919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20052006000000000109000011890069</vt:lpwstr>
  </property>
  <property fmtid="{D5CDD505-2E9C-101B-9397-08002B2CF9AE}" pid="50" name="nummer">
    <vt:lpwstr>206</vt:lpwstr>
  </property>
  <property fmtid="{D5CDD505-2E9C-101B-9397-08002B2CF9AE}" pid="51" name="utskottsbeteckning">
    <vt:lpwstr>Sf</vt:lpwstr>
  </property>
</Properties>
</file>