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D1266D2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</w:t>
            </w:r>
            <w:r w:rsidR="009C360A">
              <w:rPr>
                <w:b/>
              </w:rPr>
              <w:t>9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E9E03EE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</w:t>
            </w:r>
            <w:r w:rsidR="0085349A">
              <w:t>3</w:t>
            </w:r>
            <w:r w:rsidR="00745634">
              <w:t>-</w:t>
            </w:r>
            <w:r w:rsidR="009C360A">
              <w:t>16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748C264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464AB">
              <w:t>0</w:t>
            </w:r>
            <w:r w:rsidR="00CD6B96" w:rsidRPr="00BE690A">
              <w:t>.</w:t>
            </w:r>
            <w:r w:rsidR="008F41AB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C2932" w14:paraId="4EC44CFB" w14:textId="77777777" w:rsidTr="00121808">
        <w:tc>
          <w:tcPr>
            <w:tcW w:w="567" w:type="dxa"/>
            <w:shd w:val="clear" w:color="auto" w:fill="auto"/>
          </w:tcPr>
          <w:p w14:paraId="41BF96DE" w14:textId="2BC424BF" w:rsidR="005C2932" w:rsidRDefault="005C2932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2BAB0EAF" w14:textId="77777777" w:rsidR="005C2932" w:rsidRDefault="005C2932" w:rsidP="00B94A74">
            <w:pPr>
              <w:rPr>
                <w:b/>
              </w:rPr>
            </w:pPr>
            <w:r>
              <w:rPr>
                <w:b/>
              </w:rPr>
              <w:t>Beslut om närvaro</w:t>
            </w:r>
          </w:p>
          <w:p w14:paraId="48D3240B" w14:textId="77777777" w:rsidR="005C2932" w:rsidRDefault="005C2932" w:rsidP="00B94A74">
            <w:pPr>
              <w:rPr>
                <w:b/>
              </w:rPr>
            </w:pPr>
          </w:p>
          <w:p w14:paraId="3AF8B3AF" w14:textId="77777777" w:rsidR="005C2932" w:rsidRPr="005C2932" w:rsidRDefault="005C2932" w:rsidP="00B94A74">
            <w:pPr>
              <w:rPr>
                <w:bCs/>
              </w:rPr>
            </w:pPr>
            <w:r w:rsidRPr="005C2932">
              <w:rPr>
                <w:bCs/>
              </w:rPr>
              <w:t>Utskottet beslutade att prao-eleverna Eddy Nettabai och Miriam Liljegren fick närvara vid sammanträdet.</w:t>
            </w:r>
          </w:p>
          <w:p w14:paraId="6E0B9E49" w14:textId="3A6B21B3" w:rsidR="005C2932" w:rsidRDefault="005C2932" w:rsidP="00B94A74">
            <w:pPr>
              <w:rPr>
                <w:b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392501DB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293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EFF302A" w14:textId="584F4426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3F6493B" w14:textId="77777777" w:rsidR="00BA6D6E" w:rsidRDefault="00BA6D6E" w:rsidP="00B94A74">
            <w:pPr>
              <w:rPr>
                <w:b/>
              </w:rPr>
            </w:pPr>
          </w:p>
          <w:p w14:paraId="3E95DF38" w14:textId="71CAE5C9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D14472">
              <w:rPr>
                <w:bCs/>
              </w:rPr>
              <w:t>1</w:t>
            </w:r>
            <w:r w:rsidR="009C360A">
              <w:rPr>
                <w:bCs/>
              </w:rPr>
              <w:t>8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E464AB" w14:paraId="7E57E94C" w14:textId="77777777" w:rsidTr="00121808">
        <w:tc>
          <w:tcPr>
            <w:tcW w:w="567" w:type="dxa"/>
            <w:shd w:val="clear" w:color="auto" w:fill="auto"/>
          </w:tcPr>
          <w:p w14:paraId="63C09D9B" w14:textId="30BD8448" w:rsidR="00E464AB" w:rsidRDefault="00E464AB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293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482B85E5" w14:textId="47BF5B7A" w:rsidR="00E464AB" w:rsidRDefault="00647322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brott i kriminella nätverk</w:t>
            </w:r>
            <w:r w:rsidR="00E464AB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8</w:t>
            </w:r>
            <w:r w:rsidR="00E464AB">
              <w:rPr>
                <w:b/>
                <w:bCs/>
                <w:snapToGrid w:val="0"/>
              </w:rPr>
              <w:t>)</w:t>
            </w:r>
          </w:p>
          <w:p w14:paraId="02BB2766" w14:textId="0D89F5DB" w:rsidR="00E464AB" w:rsidRDefault="00E464AB" w:rsidP="0056670E">
            <w:pPr>
              <w:rPr>
                <w:b/>
                <w:bCs/>
                <w:snapToGrid w:val="0"/>
              </w:rPr>
            </w:pPr>
          </w:p>
          <w:p w14:paraId="02BB969E" w14:textId="3408DB08" w:rsidR="00E464AB" w:rsidRPr="002D62D3" w:rsidRDefault="00E464AB" w:rsidP="00E464AB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C33718">
              <w:rPr>
                <w:snapToGrid w:val="0"/>
              </w:rPr>
              <w:t>inledde beredningen av</w:t>
            </w:r>
            <w:r w:rsidR="00647322">
              <w:rPr>
                <w:snapToGrid w:val="0"/>
              </w:rPr>
              <w:t xml:space="preserve"> </w:t>
            </w:r>
            <w:r w:rsidR="00647322">
              <w:rPr>
                <w:bCs/>
              </w:rPr>
              <w:t>p</w:t>
            </w:r>
            <w:r w:rsidR="00647322" w:rsidRPr="00086795">
              <w:rPr>
                <w:bCs/>
              </w:rPr>
              <w:t>roposition 2022/23:53</w:t>
            </w:r>
            <w:r w:rsidR="00647322">
              <w:rPr>
                <w:bCs/>
              </w:rPr>
              <w:t xml:space="preserve"> och motioner</w:t>
            </w:r>
            <w:r w:rsidRPr="002D62D3">
              <w:rPr>
                <w:snapToGrid w:val="0"/>
              </w:rPr>
              <w:t>.</w:t>
            </w:r>
          </w:p>
          <w:p w14:paraId="718DE0F8" w14:textId="77777777" w:rsidR="00E464AB" w:rsidRPr="002D62D3" w:rsidRDefault="00E464AB" w:rsidP="00E464AB">
            <w:pPr>
              <w:rPr>
                <w:snapToGrid w:val="0"/>
              </w:rPr>
            </w:pPr>
          </w:p>
          <w:p w14:paraId="00A98763" w14:textId="60124C68" w:rsidR="00E464AB" w:rsidRPr="00BA2BCC" w:rsidRDefault="00E464AB" w:rsidP="0056670E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6F6B3187" w14:textId="48BC815A" w:rsidR="00E464AB" w:rsidRDefault="00E464AB" w:rsidP="0056670E">
            <w:pPr>
              <w:rPr>
                <w:b/>
                <w:bCs/>
                <w:snapToGrid w:val="0"/>
              </w:rPr>
            </w:pPr>
          </w:p>
        </w:tc>
      </w:tr>
      <w:tr w:rsidR="00671935" w14:paraId="300B989B" w14:textId="77777777" w:rsidTr="00121808">
        <w:tc>
          <w:tcPr>
            <w:tcW w:w="567" w:type="dxa"/>
            <w:shd w:val="clear" w:color="auto" w:fill="auto"/>
          </w:tcPr>
          <w:p w14:paraId="1BB66852" w14:textId="1C145329" w:rsidR="00671935" w:rsidRDefault="0067193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293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1B49E98" w14:textId="5BD6917D" w:rsidR="00671935" w:rsidRDefault="00E4603F" w:rsidP="0067193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</w:t>
            </w:r>
            <w:r w:rsidR="00671935">
              <w:rPr>
                <w:b/>
                <w:bCs/>
                <w:snapToGrid w:val="0"/>
              </w:rPr>
              <w:t xml:space="preserve"> (JuU1</w:t>
            </w:r>
            <w:r>
              <w:rPr>
                <w:b/>
                <w:bCs/>
                <w:snapToGrid w:val="0"/>
              </w:rPr>
              <w:t>0</w:t>
            </w:r>
            <w:r w:rsidR="00671935">
              <w:rPr>
                <w:b/>
                <w:bCs/>
                <w:snapToGrid w:val="0"/>
              </w:rPr>
              <w:t>)</w:t>
            </w:r>
          </w:p>
          <w:p w14:paraId="7934F75B" w14:textId="77777777" w:rsidR="00671935" w:rsidRDefault="00671935" w:rsidP="00671935">
            <w:pPr>
              <w:rPr>
                <w:b/>
                <w:bCs/>
                <w:snapToGrid w:val="0"/>
              </w:rPr>
            </w:pPr>
          </w:p>
          <w:p w14:paraId="00026738" w14:textId="21CC3D2B" w:rsidR="00671935" w:rsidRPr="002D62D3" w:rsidRDefault="00671935" w:rsidP="00671935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C33718">
              <w:rPr>
                <w:snapToGrid w:val="0"/>
              </w:rPr>
              <w:t>inledde beredningen av</w:t>
            </w:r>
            <w:r>
              <w:rPr>
                <w:snapToGrid w:val="0"/>
              </w:rPr>
              <w:t xml:space="preserve">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773E82AB" w14:textId="77777777" w:rsidR="00671935" w:rsidRPr="002D62D3" w:rsidRDefault="00671935" w:rsidP="00671935">
            <w:pPr>
              <w:rPr>
                <w:snapToGrid w:val="0"/>
              </w:rPr>
            </w:pPr>
          </w:p>
          <w:p w14:paraId="3427C439" w14:textId="77777777" w:rsidR="00671935" w:rsidRPr="00BA2BCC" w:rsidRDefault="00671935" w:rsidP="00671935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3FCCD4C6" w14:textId="77777777" w:rsidR="00671935" w:rsidRDefault="00671935" w:rsidP="0056670E">
            <w:pPr>
              <w:rPr>
                <w:b/>
                <w:bCs/>
                <w:snapToGrid w:val="0"/>
              </w:rPr>
            </w:pPr>
          </w:p>
        </w:tc>
      </w:tr>
      <w:tr w:rsidR="00E4603F" w14:paraId="1FE23B2D" w14:textId="77777777" w:rsidTr="00121808">
        <w:tc>
          <w:tcPr>
            <w:tcW w:w="567" w:type="dxa"/>
            <w:shd w:val="clear" w:color="auto" w:fill="auto"/>
          </w:tcPr>
          <w:p w14:paraId="47EB180F" w14:textId="3B78808F" w:rsidR="00E4603F" w:rsidRDefault="00E4603F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293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2E275F6E" w14:textId="18AB9C2F" w:rsidR="00E4603F" w:rsidRDefault="00E4603F" w:rsidP="00E4603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(JuU13)</w:t>
            </w:r>
          </w:p>
          <w:p w14:paraId="3784B7FB" w14:textId="77777777" w:rsidR="00E4603F" w:rsidRDefault="00E4603F" w:rsidP="00E4603F">
            <w:pPr>
              <w:rPr>
                <w:b/>
                <w:bCs/>
                <w:snapToGrid w:val="0"/>
              </w:rPr>
            </w:pPr>
          </w:p>
          <w:p w14:paraId="7992FAC9" w14:textId="34E54965" w:rsidR="00E4603F" w:rsidRPr="002D62D3" w:rsidRDefault="00E4603F" w:rsidP="00E4603F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C33718">
              <w:rPr>
                <w:snapToGrid w:val="0"/>
              </w:rPr>
              <w:t xml:space="preserve">inledde beredningen av </w:t>
            </w:r>
            <w:r>
              <w:rPr>
                <w:snapToGrid w:val="0"/>
              </w:rPr>
              <w:t>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16ABF2B9" w14:textId="77777777" w:rsidR="00E4603F" w:rsidRPr="002D62D3" w:rsidRDefault="00E4603F" w:rsidP="00E4603F">
            <w:pPr>
              <w:rPr>
                <w:snapToGrid w:val="0"/>
              </w:rPr>
            </w:pPr>
          </w:p>
          <w:p w14:paraId="743F50D0" w14:textId="77777777" w:rsidR="00E4603F" w:rsidRDefault="00E4603F" w:rsidP="00E4603F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2106E093" w14:textId="4A3527A9" w:rsidR="00E4603F" w:rsidRDefault="00E4603F" w:rsidP="00E4603F">
            <w:pPr>
              <w:rPr>
                <w:b/>
                <w:bCs/>
                <w:snapToGrid w:val="0"/>
              </w:rPr>
            </w:pPr>
          </w:p>
        </w:tc>
      </w:tr>
      <w:tr w:rsidR="0030457E" w14:paraId="085098F4" w14:textId="77777777" w:rsidTr="00121808">
        <w:tc>
          <w:tcPr>
            <w:tcW w:w="567" w:type="dxa"/>
            <w:shd w:val="clear" w:color="auto" w:fill="auto"/>
          </w:tcPr>
          <w:p w14:paraId="00DB8190" w14:textId="32F53CB2" w:rsidR="0030457E" w:rsidRDefault="0030457E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293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373F1D2" w14:textId="77777777" w:rsidR="0030457E" w:rsidRDefault="0030457E" w:rsidP="00E4603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Försök till subventionsmissbruk (JuU18)</w:t>
            </w:r>
          </w:p>
          <w:p w14:paraId="695BA88B" w14:textId="0238CDC9" w:rsidR="0030457E" w:rsidRDefault="0030457E" w:rsidP="00E4603F">
            <w:pPr>
              <w:rPr>
                <w:b/>
                <w:bCs/>
                <w:snapToGrid w:val="0"/>
              </w:rPr>
            </w:pPr>
          </w:p>
          <w:p w14:paraId="76926FE2" w14:textId="6B05A521" w:rsidR="0030457E" w:rsidRPr="002D62D3" w:rsidRDefault="0030457E" w:rsidP="0030457E">
            <w:pPr>
              <w:rPr>
                <w:snapToGrid w:val="0"/>
              </w:rPr>
            </w:pPr>
            <w:r w:rsidRPr="002D62D3">
              <w:rPr>
                <w:snapToGrid w:val="0"/>
              </w:rPr>
              <w:t>Utskottet</w:t>
            </w:r>
            <w:r w:rsidR="00C33718">
              <w:rPr>
                <w:snapToGrid w:val="0"/>
              </w:rPr>
              <w:t xml:space="preserve"> inledde beredningen av </w:t>
            </w:r>
            <w:r>
              <w:rPr>
                <w:bCs/>
              </w:rPr>
              <w:t>p</w:t>
            </w:r>
            <w:r w:rsidRPr="00086795">
              <w:rPr>
                <w:bCs/>
              </w:rPr>
              <w:t>roposition 2022/23:5</w:t>
            </w:r>
            <w:r>
              <w:rPr>
                <w:bCs/>
              </w:rPr>
              <w:t>5</w:t>
            </w:r>
            <w:r w:rsidRPr="002D62D3">
              <w:rPr>
                <w:snapToGrid w:val="0"/>
              </w:rPr>
              <w:t>.</w:t>
            </w:r>
          </w:p>
          <w:p w14:paraId="6ADB380C" w14:textId="77777777" w:rsidR="0030457E" w:rsidRPr="002D62D3" w:rsidRDefault="0030457E" w:rsidP="0030457E">
            <w:pPr>
              <w:rPr>
                <w:snapToGrid w:val="0"/>
              </w:rPr>
            </w:pPr>
          </w:p>
          <w:p w14:paraId="54F3C025" w14:textId="77777777" w:rsidR="0030457E" w:rsidRDefault="0030457E" w:rsidP="00E4603F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00062F48" w14:textId="3412EBFB" w:rsidR="00DC239E" w:rsidRPr="00DC239E" w:rsidRDefault="00DC239E" w:rsidP="00E4603F">
            <w:pPr>
              <w:rPr>
                <w:snapToGrid w:val="0"/>
              </w:rPr>
            </w:pPr>
          </w:p>
        </w:tc>
      </w:tr>
      <w:tr w:rsidR="00F05F26" w14:paraId="2809A38B" w14:textId="77777777" w:rsidTr="00121808">
        <w:tc>
          <w:tcPr>
            <w:tcW w:w="567" w:type="dxa"/>
            <w:shd w:val="clear" w:color="auto" w:fill="auto"/>
          </w:tcPr>
          <w:p w14:paraId="7ABFF1DA" w14:textId="2AE468C7" w:rsidR="00F05F26" w:rsidRDefault="00F05F2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293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30AE413E" w14:textId="264F42D4" w:rsidR="00F05F26" w:rsidRPr="002D62D3" w:rsidRDefault="007F2947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  <w:r w:rsidR="00AD560C">
              <w:rPr>
                <w:b/>
                <w:bCs/>
                <w:snapToGrid w:val="0"/>
              </w:rPr>
              <w:br/>
            </w:r>
            <w:r w:rsidR="00F05F26">
              <w:rPr>
                <w:b/>
                <w:bCs/>
                <w:snapToGrid w:val="0"/>
              </w:rPr>
              <w:br/>
            </w:r>
            <w:r w:rsidR="00F05F26" w:rsidRPr="00AD560C">
              <w:rPr>
                <w:snapToGrid w:val="0"/>
              </w:rPr>
              <w:lastRenderedPageBreak/>
              <w:t>Inkom</w:t>
            </w:r>
            <w:r w:rsidR="001379B2">
              <w:rPr>
                <w:snapToGrid w:val="0"/>
              </w:rPr>
              <w:t>men</w:t>
            </w:r>
            <w:r w:rsidR="00F05F26" w:rsidRPr="00AD560C">
              <w:rPr>
                <w:snapToGrid w:val="0"/>
              </w:rPr>
              <w:t xml:space="preserve"> skrivelse anmäldes, (dnr. </w:t>
            </w:r>
            <w:r w:rsidR="00327938">
              <w:rPr>
                <w:snapToGrid w:val="0"/>
              </w:rPr>
              <w:t>1743</w:t>
            </w:r>
            <w:r w:rsidR="00AD560C" w:rsidRPr="00AD560C">
              <w:rPr>
                <w:snapToGrid w:val="0"/>
              </w:rPr>
              <w:t>-2022/23).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3C26EE24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239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3C97EC6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7620EE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9C360A">
              <w:rPr>
                <w:snapToGrid w:val="0"/>
              </w:rPr>
              <w:t>2</w:t>
            </w:r>
            <w:r w:rsidR="00B96713">
              <w:rPr>
                <w:snapToGrid w:val="0"/>
              </w:rPr>
              <w:t>1</w:t>
            </w:r>
            <w:r w:rsidR="001371DC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7620EE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5C95F0B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9C360A">
              <w:t>2</w:t>
            </w:r>
            <w:r w:rsidR="00B96713">
              <w:t>1</w:t>
            </w:r>
            <w:r w:rsidR="001371DC">
              <w:t xml:space="preserve"> mars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5B1DB60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</w:t>
            </w:r>
            <w:r w:rsidR="009C360A">
              <w:t>9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EF30579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8F41AB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FBEC4EE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0B638C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A25A789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F41AB">
              <w:rPr>
                <w:sz w:val="22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474B98E8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125D57" w:rsidRPr="007379A1" w:rsidRDefault="00125D57" w:rsidP="00125D5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2CF2094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01523261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07E2D2E2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2249D4B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125D57" w:rsidRPr="009841C1" w:rsidRDefault="00125D57" w:rsidP="00125D5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3F21C68D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4963624B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23C0D2AA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573424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125D57" w:rsidRPr="00C04C3F" w:rsidRDefault="00125D57" w:rsidP="00125D5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0DCAE19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04BEB3C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375E7DD4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1C1B186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125D57" w:rsidRPr="00A74BA5" w:rsidRDefault="00125D57" w:rsidP="00125D5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B3C696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2303F17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3F0DFF1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6EC4297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125D57" w:rsidRPr="00A74BA5" w:rsidRDefault="00125D57" w:rsidP="00125D5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17A4FD5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6953856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16FFDD5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6776E2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125D57" w:rsidRPr="00F85329" w:rsidRDefault="00125D57" w:rsidP="00125D5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F98F4A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4432719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0DC019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5EC9C9B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125D57" w:rsidRPr="00A74BA5" w:rsidRDefault="00125D57" w:rsidP="00125D5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19EDE3D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3E0633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39421A9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E4CAC46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1E90D3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564B562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3682E7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294F676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E79F31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2335BB5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ECB35A4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663E5A9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077078C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F61AF68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44D5A71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0125547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62A96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125D57" w:rsidRPr="00A74BA5" w:rsidRDefault="00125D57" w:rsidP="00125D5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419313B4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3775D3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1025AF9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32C6A2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125D57" w:rsidRPr="00A74BA5" w:rsidRDefault="00125D57" w:rsidP="00125D5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4267C1F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253FF49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10CD4E2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49F018D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125D57" w:rsidRPr="00A74BA5" w:rsidRDefault="00125D57" w:rsidP="00125D5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1884DC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219787D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1205001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6A51115F" w:rsidR="00125D57" w:rsidRDefault="00535CD4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125D57" w:rsidRPr="00A74BA5" w:rsidRDefault="00125D57" w:rsidP="00125D5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1F45D5C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BD2E68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4D424EE4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5437B33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65F7D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125D57" w:rsidRPr="00A74BA5" w:rsidRDefault="00125D57" w:rsidP="00125D5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42073BA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03D9653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E4480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1DE0CF8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125D57" w:rsidRPr="000253CD" w:rsidRDefault="00125D57" w:rsidP="00125D5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A87BCE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460D718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ABDEF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5486A70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125D57" w:rsidRPr="00A74BA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4659CFD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CCA4EB9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5B950949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CC3168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125D57" w:rsidRPr="00A74BA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125D57" w:rsidRPr="00CD65BC" w:rsidRDefault="00125D57" w:rsidP="00125D5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394477EB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483AC58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F921CC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3442875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125D57" w:rsidRPr="00A23450" w:rsidRDefault="00125D57" w:rsidP="00125D5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2B93C5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11B8C056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696F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18D1148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125D57" w:rsidRPr="00A23450" w:rsidRDefault="00125D57" w:rsidP="00125D5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674C20B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242723E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0E8587EB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280D5AFB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2E4BE08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6E8F907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4EFCA8B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2A30D5A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1A2D1FDF" w:rsidR="00125D57" w:rsidRPr="0078232D" w:rsidRDefault="00D475C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497FEFC5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4C1E2DE9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3A35D3A6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3E055934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80E1A21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4100F">
              <w:rPr>
                <w:sz w:val="20"/>
              </w:rPr>
              <w:t>2023-02-08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48</TotalTime>
  <Pages>4</Pages>
  <Words>443</Words>
  <Characters>2748</Characters>
  <Application>Microsoft Office Word</Application>
  <DocSecurity>0</DocSecurity>
  <Lines>1374</Lines>
  <Paragraphs>319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22</cp:revision>
  <cp:lastPrinted>2023-03-16T12:09:00Z</cp:lastPrinted>
  <dcterms:created xsi:type="dcterms:W3CDTF">2023-02-15T09:42:00Z</dcterms:created>
  <dcterms:modified xsi:type="dcterms:W3CDTF">2023-03-16T12:09:00Z</dcterms:modified>
</cp:coreProperties>
</file>