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E2934DBDF1499DB7768B89F68874C6"/>
        </w:placeholder>
        <w:text/>
      </w:sdtPr>
      <w:sdtEndPr/>
      <w:sdtContent>
        <w:p w:rsidRPr="009B062B" w:rsidR="00AF30DD" w:rsidP="00DA28CE" w:rsidRDefault="00AF30DD" w14:paraId="19158E56" w14:textId="77777777">
          <w:pPr>
            <w:pStyle w:val="Rubrik1"/>
            <w:spacing w:after="300"/>
          </w:pPr>
          <w:r w:rsidRPr="009B062B">
            <w:t>Förslag till riksdagsbeslut</w:t>
          </w:r>
        </w:p>
      </w:sdtContent>
    </w:sdt>
    <w:sdt>
      <w:sdtPr>
        <w:alias w:val="Yrkande 1"/>
        <w:tag w:val="9fe15491-437a-4aa4-b385-874c982e77d7"/>
        <w:id w:val="-744645114"/>
        <w:lock w:val="sdtLocked"/>
      </w:sdtPr>
      <w:sdtEndPr/>
      <w:sdtContent>
        <w:p w:rsidR="00480D01" w:rsidRDefault="00CF248C" w14:paraId="1D33DDC3" w14:textId="77777777">
          <w:pPr>
            <w:pStyle w:val="Frslagstext"/>
          </w:pPr>
          <w:r>
            <w:t>Riksdagen ställer sig bakom det som anförs i motionen om en nationell översyn och kvalitetssäkring av scenkonstutbildningar och tillkännager detta för regeringen.</w:t>
          </w:r>
        </w:p>
      </w:sdtContent>
    </w:sdt>
    <w:sdt>
      <w:sdtPr>
        <w:alias w:val="Yrkande 2"/>
        <w:tag w:val="dffa8169-c3ee-404f-ad27-b81b547f1a40"/>
        <w:id w:val="528074157"/>
        <w:lock w:val="sdtLocked"/>
      </w:sdtPr>
      <w:sdtEndPr/>
      <w:sdtContent>
        <w:p w:rsidR="00480D01" w:rsidRDefault="00CF248C" w14:paraId="4FC69132" w14:textId="45BA701C">
          <w:pPr>
            <w:pStyle w:val="Frslagstext"/>
          </w:pPr>
          <w:r>
            <w:t>Riksdagen ställer sig bakom det som anförs i motionen om att Riksteatern bör få möjlighet att utveckla sin verksamhet i linje med det som anförs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0148D2AB2E48DDB60012E83CB1389B"/>
        </w:placeholder>
        <w:text/>
      </w:sdtPr>
      <w:sdtEndPr/>
      <w:sdtContent>
        <w:p w:rsidRPr="009B062B" w:rsidR="006D79C9" w:rsidP="00333E95" w:rsidRDefault="006D79C9" w14:paraId="77E78393" w14:textId="77777777">
          <w:pPr>
            <w:pStyle w:val="Rubrik1"/>
          </w:pPr>
          <w:r>
            <w:t>Motivering</w:t>
          </w:r>
        </w:p>
      </w:sdtContent>
    </w:sdt>
    <w:p w:rsidRPr="00BB070D" w:rsidR="00CB1D8C" w:rsidP="00BB070D" w:rsidRDefault="00CB1D8C" w14:paraId="741A3805" w14:textId="5592B49D">
      <w:pPr>
        <w:pStyle w:val="Normalutanindragellerluft"/>
      </w:pPr>
      <w:r w:rsidRPr="00BB070D">
        <w:t>Sveriges scenkonstutbildningar är många. Det är glädjande att utbudet är stort och att många söker sig till dessa och blir antagna. Scenkonst</w:t>
      </w:r>
      <w:r w:rsidRPr="00BB070D" w:rsidR="00423057">
        <w:t>en idag är en global verksamhet;</w:t>
      </w:r>
      <w:r w:rsidRPr="00BB070D">
        <w:t xml:space="preserve"> svenska artister och kulturarbetare söker sig både utomlands och inrikes för att få anställning. Varje år går hundratals scenkonstnärer ut sin utbildn</w:t>
      </w:r>
      <w:r w:rsidRPr="00BB070D" w:rsidR="00423057">
        <w:t>ing. Varje år står elever inför</w:t>
      </w:r>
      <w:r w:rsidRPr="00BB070D">
        <w:t xml:space="preserve"> samma nervositet och ovisshet som föregående klass då det gäller att åka runt på auditions och förhoppningsvis få en anställning. </w:t>
      </w:r>
    </w:p>
    <w:p w:rsidR="00BB070D" w:rsidP="00BB070D" w:rsidRDefault="00CB1D8C" w14:paraId="79634CE7" w14:textId="3952791C">
      <w:r w:rsidRPr="00BB070D">
        <w:t>För att det ska råda någorlunda balans mellan utbud av utbildningsplatser o</w:t>
      </w:r>
      <w:r w:rsidRPr="00BB070D" w:rsidR="00423057">
        <w:t>ch efter</w:t>
      </w:r>
      <w:r w:rsidR="00BB070D">
        <w:softHyphen/>
      </w:r>
      <w:r w:rsidRPr="00BB070D" w:rsidR="00423057">
        <w:t>frågan inom scenkonsten</w:t>
      </w:r>
      <w:r w:rsidRPr="00BB070D">
        <w:t xml:space="preserve"> samt för att säkra kvalitet och svensk scenkonst i den internationella konkurrensen är översyn och utvärdering viktiga verktyg. Sverigedemo</w:t>
      </w:r>
      <w:r w:rsidR="00BB070D">
        <w:softHyphen/>
      </w:r>
      <w:r w:rsidRPr="00BB070D">
        <w:t>kraterna förordar därför en nationell översyn och utvärdering av utbudet och kvalitets</w:t>
      </w:r>
      <w:r w:rsidR="00BB070D">
        <w:softHyphen/>
      </w:r>
      <w:r w:rsidRPr="00BB070D">
        <w:t>säkringen av scenkonstutbildningar i landet.</w:t>
      </w:r>
    </w:p>
    <w:p w:rsidRPr="00BB070D" w:rsidR="00CB1D8C" w:rsidP="00BB070D" w:rsidRDefault="00CB1D8C" w14:paraId="28ED0946" w14:textId="2B1FAE02">
      <w:pPr>
        <w:pStyle w:val="Rubrik2"/>
      </w:pPr>
      <w:r w:rsidRPr="00BB070D">
        <w:t>Utbildning</w:t>
      </w:r>
    </w:p>
    <w:p w:rsidRPr="00BB070D" w:rsidR="00BB070D" w:rsidP="00BB070D" w:rsidRDefault="00CB1D8C" w14:paraId="185884B1" w14:textId="2BFCF865">
      <w:pPr>
        <w:pStyle w:val="Normalutanindragellerluft"/>
      </w:pPr>
      <w:r w:rsidRPr="00BB070D">
        <w:t>Sverigedemokraterna ser ett behov av en översyn av utbudet och antalet utbildningar vi har inom de estetiska ämnena såsom dans, teater, musik och sång. Det är viktigt att utvärdera hur våra svenska elever står sig i konkurrensen med övriga Europas konst</w:t>
      </w:r>
      <w:r w:rsidR="00BB070D">
        <w:softHyphen/>
      </w:r>
      <w:r w:rsidRPr="00BB070D">
        <w:t>närer. Vid en översyn kan vi se om det råder balans och se till att höja kvalitén på de utbildningar där det finns behov.</w:t>
      </w:r>
    </w:p>
    <w:p w:rsidRPr="00BB070D" w:rsidR="00CB1D8C" w:rsidP="00BB070D" w:rsidRDefault="00CB1D8C" w14:paraId="684449B2" w14:textId="55BCE392">
      <w:r w:rsidRPr="00BB070D">
        <w:t xml:space="preserve">Många skolor har rektorer som saknar kompetens att leda en yrkesutbildning. Att ha egen erfarenhet inom scenkonsten bör vara ett krav som ställs när man rekryterar ny personal inom en yrkesutbildning med en snäv och </w:t>
      </w:r>
      <w:r w:rsidRPr="00BB070D">
        <w:lastRenderedPageBreak/>
        <w:t>specifik inriktning, för att förstå hur en yrkesutbildning fungerar. Idag riktas kritik mot skolor då de saknar personal som kan leda utbildningen framåt för att nå nya nivåer för eleverna. Det är eleverna som ska ligga i fokus för att vi ska kunna fortsätt</w:t>
      </w:r>
      <w:r w:rsidRPr="00BB070D" w:rsidR="00423057">
        <w:t>a konkurrera internationellt med</w:t>
      </w:r>
      <w:r w:rsidRPr="00BB070D">
        <w:t xml:space="preserve"> de bästa eleverna i likartade utbildningar. Det är så vi upprätthåller en hög nivå på utbildningarna för att säkerställa nästkommande generationer konstnärer på våra nationella samt inter</w:t>
      </w:r>
      <w:r w:rsidR="00BB070D">
        <w:softHyphen/>
      </w:r>
      <w:r w:rsidRPr="00BB070D">
        <w:t xml:space="preserve">nationella scener. </w:t>
      </w:r>
    </w:p>
    <w:p w:rsidR="00BB070D" w:rsidP="00CB1D8C" w:rsidRDefault="00CB1D8C" w14:paraId="3E01B7D3" w14:textId="77777777">
      <w:pPr>
        <w:tabs>
          <w:tab w:val="clear" w:pos="284"/>
        </w:tabs>
      </w:pPr>
      <w:r>
        <w:t>För att se till att hålla en hög och konkurrenskraftig nivå måst</w:t>
      </w:r>
      <w:r w:rsidR="00974CC5">
        <w:t xml:space="preserve">e alla lärare </w:t>
      </w:r>
      <w:r w:rsidR="00423057">
        <w:t xml:space="preserve">idag </w:t>
      </w:r>
      <w:r w:rsidR="00974CC5">
        <w:t>ha en lärar</w:t>
      </w:r>
      <w:r>
        <w:t>legiti</w:t>
      </w:r>
      <w:r w:rsidR="00423057">
        <w:t>mation. Vi stödjer denna reform</w:t>
      </w:r>
      <w:r>
        <w:t xml:space="preserve"> men anser att personer som verkat i sin sektor i hela sitt verksamma yrkesliv och som ämnar</w:t>
      </w:r>
      <w:r w:rsidR="00423057">
        <w:t xml:space="preserve"> stanna kvar, om än i annan form,</w:t>
      </w:r>
      <w:r>
        <w:t xml:space="preserve"> inte bör behöva läsa till full lärarutbildning. Vi finner det orimligt då professionella konstnär</w:t>
      </w:r>
      <w:r w:rsidR="00CD3899">
        <w:t>er</w:t>
      </w:r>
      <w:r w:rsidR="00423057">
        <w:t xml:space="preserve"> till exempel</w:t>
      </w:r>
      <w:r>
        <w:t xml:space="preserve"> kan sitt yrke utan och innan. </w:t>
      </w:r>
    </w:p>
    <w:p w:rsidR="00BB070D" w:rsidP="00CB1D8C" w:rsidRDefault="00CB1D8C" w14:paraId="441C9538" w14:textId="2997D8CF">
      <w:pPr>
        <w:tabs>
          <w:tab w:val="clear" w:pos="284"/>
        </w:tabs>
      </w:pPr>
      <w:r>
        <w:t>Många elever väljer att vidareutbilda sig idag efter sin redan genomförda utbildning. Detta kan i och för sig vara bra</w:t>
      </w:r>
      <w:r w:rsidR="00CD3899">
        <w:t>,</w:t>
      </w:r>
      <w:r>
        <w:t xml:space="preserve"> men som nyutbildad scenkonstnär är det </w:t>
      </w:r>
      <w:r w:rsidR="00423057">
        <w:t xml:space="preserve">oftast </w:t>
      </w:r>
      <w:r>
        <w:t>erfaren</w:t>
      </w:r>
      <w:r w:rsidR="00BB070D">
        <w:softHyphen/>
      </w:r>
      <w:bookmarkStart w:name="_GoBack" w:id="1"/>
      <w:bookmarkEnd w:id="1"/>
      <w:r>
        <w:t>he</w:t>
      </w:r>
      <w:r w:rsidR="00DB4FCD">
        <w:t xml:space="preserve">t som både saknas och </w:t>
      </w:r>
      <w:r>
        <w:t xml:space="preserve">efterfrågas av arbetsgivare. Sveriges alla kulturscener, både privata </w:t>
      </w:r>
      <w:r w:rsidR="00423057">
        <w:t>och</w:t>
      </w:r>
      <w:r>
        <w:t xml:space="preserve"> statliga, behöver ett tätare samarbete under elevens utbildning. Detta gy</w:t>
      </w:r>
      <w:r w:rsidR="00423057">
        <w:t xml:space="preserve">nnar alla parter. </w:t>
      </w:r>
      <w:r w:rsidR="00423057">
        <w:lastRenderedPageBreak/>
        <w:t>Dels är det</w:t>
      </w:r>
      <w:r>
        <w:t xml:space="preserve"> lönsamt kostnadsmässigt, dels får elever den erfarenhet som annars är svår och nästintill omöjlig a</w:t>
      </w:r>
      <w:r w:rsidR="00DB4FCD">
        <w:t>tt få till under sin utbildning. Det</w:t>
      </w:r>
      <w:r>
        <w:t xml:space="preserve"> förbättra</w:t>
      </w:r>
      <w:r w:rsidR="00DB4FCD">
        <w:t>r även</w:t>
      </w:r>
      <w:r>
        <w:t xml:space="preserve"> en kontakt mellan elever och arbetsgivare, en kontakt som är väld</w:t>
      </w:r>
      <w:r w:rsidR="00CD3899">
        <w:t xml:space="preserve">igt åtråvärd som nyexaminerad. </w:t>
      </w:r>
      <w:r>
        <w:t xml:space="preserve">Att vissa vill och behöver vidareutbilda sig efter sin examen visar på en brist. Detta vill vi få bukt med genom ovan nämnda förslag. </w:t>
      </w:r>
    </w:p>
    <w:p w:rsidRPr="00BB070D" w:rsidR="00CD3899" w:rsidP="00BB070D" w:rsidRDefault="00CB1D8C" w14:paraId="1ECC28CD" w14:textId="56857793">
      <w:pPr>
        <w:pStyle w:val="Rubrik2"/>
      </w:pPr>
      <w:r w:rsidRPr="00BB070D">
        <w:t>Riksteatern</w:t>
      </w:r>
    </w:p>
    <w:p w:rsidRPr="00BB070D" w:rsidR="00CB1D8C" w:rsidP="00BB070D" w:rsidRDefault="00CB1D8C" w14:paraId="194612F9" w14:textId="515C1F32">
      <w:pPr>
        <w:pStyle w:val="Normalutanindragellerluft"/>
      </w:pPr>
      <w:r w:rsidRPr="00BB070D">
        <w:t>Riksteatern är en viktig verksamhet i ledet</w:t>
      </w:r>
      <w:r w:rsidRPr="00BB070D" w:rsidR="00423057">
        <w:t xml:space="preserve"> för</w:t>
      </w:r>
      <w:r w:rsidRPr="00BB070D">
        <w:t xml:space="preserve"> att tillgängliggöra kulturupplevelser över hela landet. Därför vill vi utveckla och bredda Riksteatern så att fler kulturutövare kan få en säker och trygg anställning. Vi vill att fler dansare, skådespelare, musiker och andra scenkonstutövare ska kunna bli delaktiga i Riksteaterns arbete och anställningar. Idag försörjer sig många kulturutövare på projektanställningar som oftast är kortvariga, allt ifrån några dagars arbete till månader. För att säkerställa en trygg försörjning anser vi som ovan nämnt att fler bör få långvariga anställningar på våra scener runt om i landet. Detta skulle även leda till tryggare SGI. </w:t>
      </w:r>
      <w:r w:rsidRPr="00BB070D" w:rsidR="00DB4FCD">
        <w:lastRenderedPageBreak/>
        <w:t xml:space="preserve">Sverigedemokraterna anslår ökade medel i vårt </w:t>
      </w:r>
      <w:r w:rsidRPr="00BB070D">
        <w:t>budgetförslag till Riksteatern för att i samverkan med berörda parter kunn</w:t>
      </w:r>
      <w:r w:rsidRPr="00BB070D" w:rsidR="00423057">
        <w:t>a föra ut fler föreställningar</w:t>
      </w:r>
      <w:r w:rsidRPr="00BB070D">
        <w:t xml:space="preserve"> runtom i landet.</w:t>
      </w:r>
    </w:p>
    <w:sdt>
      <w:sdtPr>
        <w:alias w:val="CC_Underskrifter"/>
        <w:tag w:val="CC_Underskrifter"/>
        <w:id w:val="583496634"/>
        <w:lock w:val="sdtContentLocked"/>
        <w:placeholder>
          <w:docPart w:val="6674E433E1424E38810A905F2B134559"/>
        </w:placeholder>
      </w:sdtPr>
      <w:sdtEndPr/>
      <w:sdtContent>
        <w:p w:rsidR="00C56028" w:rsidP="00C56028" w:rsidRDefault="00C56028" w14:paraId="558F9125" w14:textId="77777777"/>
        <w:p w:rsidRPr="008E0FE2" w:rsidR="004801AC" w:rsidP="00C56028" w:rsidRDefault="00BB070D" w14:paraId="469BEB17" w14:textId="5C3A0FC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037847" w:rsidRDefault="00037847" w14:paraId="1714FA84" w14:textId="77777777"/>
    <w:sectPr w:rsidR="000378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24A35" w14:textId="77777777" w:rsidR="007355BD" w:rsidRDefault="007355BD" w:rsidP="000C1CAD">
      <w:pPr>
        <w:spacing w:line="240" w:lineRule="auto"/>
      </w:pPr>
      <w:r>
        <w:separator/>
      </w:r>
    </w:p>
  </w:endnote>
  <w:endnote w:type="continuationSeparator" w:id="0">
    <w:p w14:paraId="3618223A" w14:textId="77777777" w:rsidR="007355BD" w:rsidRDefault="007355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09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247DF" w14:textId="105EFF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07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987A5" w14:textId="77777777" w:rsidR="007355BD" w:rsidRDefault="007355BD" w:rsidP="000C1CAD">
      <w:pPr>
        <w:spacing w:line="240" w:lineRule="auto"/>
      </w:pPr>
      <w:r>
        <w:separator/>
      </w:r>
    </w:p>
  </w:footnote>
  <w:footnote w:type="continuationSeparator" w:id="0">
    <w:p w14:paraId="346178EC" w14:textId="77777777" w:rsidR="007355BD" w:rsidRDefault="007355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FE61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123E2A" wp14:anchorId="577532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070D" w14:paraId="76908143" w14:textId="2C7F2D8D">
                          <w:pPr>
                            <w:jc w:val="right"/>
                          </w:pPr>
                          <w:sdt>
                            <w:sdtPr>
                              <w:alias w:val="CC_Noformat_Partikod"/>
                              <w:tag w:val="CC_Noformat_Partikod"/>
                              <w:id w:val="-53464382"/>
                              <w:placeholder>
                                <w:docPart w:val="80A11E3440B64681B32D533BB22F5ECC"/>
                              </w:placeholder>
                              <w:text/>
                            </w:sdtPr>
                            <w:sdtEndPr/>
                            <w:sdtContent>
                              <w:r w:rsidR="00CB1D8C">
                                <w:t>SD</w:t>
                              </w:r>
                            </w:sdtContent>
                          </w:sdt>
                          <w:sdt>
                            <w:sdtPr>
                              <w:alias w:val="CC_Noformat_Partinummer"/>
                              <w:tag w:val="CC_Noformat_Partinummer"/>
                              <w:id w:val="-1709555926"/>
                              <w:placeholder>
                                <w:docPart w:val="97AB9E75C1714330AC6FE2D653A47C3C"/>
                              </w:placeholder>
                              <w:text/>
                            </w:sdtPr>
                            <w:sdtEndPr/>
                            <w:sdtContent>
                              <w:r w:rsidR="00C56028">
                                <w:t>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7532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070D" w14:paraId="76908143" w14:textId="2C7F2D8D">
                    <w:pPr>
                      <w:jc w:val="right"/>
                    </w:pPr>
                    <w:sdt>
                      <w:sdtPr>
                        <w:alias w:val="CC_Noformat_Partikod"/>
                        <w:tag w:val="CC_Noformat_Partikod"/>
                        <w:id w:val="-53464382"/>
                        <w:placeholder>
                          <w:docPart w:val="80A11E3440B64681B32D533BB22F5ECC"/>
                        </w:placeholder>
                        <w:text/>
                      </w:sdtPr>
                      <w:sdtEndPr/>
                      <w:sdtContent>
                        <w:r w:rsidR="00CB1D8C">
                          <w:t>SD</w:t>
                        </w:r>
                      </w:sdtContent>
                    </w:sdt>
                    <w:sdt>
                      <w:sdtPr>
                        <w:alias w:val="CC_Noformat_Partinummer"/>
                        <w:tag w:val="CC_Noformat_Partinummer"/>
                        <w:id w:val="-1709555926"/>
                        <w:placeholder>
                          <w:docPart w:val="97AB9E75C1714330AC6FE2D653A47C3C"/>
                        </w:placeholder>
                        <w:text/>
                      </w:sdtPr>
                      <w:sdtEndPr/>
                      <w:sdtContent>
                        <w:r w:rsidR="00C56028">
                          <w:t>355</w:t>
                        </w:r>
                      </w:sdtContent>
                    </w:sdt>
                  </w:p>
                </w:txbxContent>
              </v:textbox>
              <w10:wrap anchorx="page"/>
            </v:shape>
          </w:pict>
        </mc:Fallback>
      </mc:AlternateContent>
    </w:r>
  </w:p>
  <w:p w:rsidRPr="00293C4F" w:rsidR="00262EA3" w:rsidP="00776B74" w:rsidRDefault="00262EA3" w14:paraId="6AEA05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714266" w14:textId="77777777">
    <w:pPr>
      <w:jc w:val="right"/>
    </w:pPr>
  </w:p>
  <w:p w:rsidR="00262EA3" w:rsidP="00776B74" w:rsidRDefault="00262EA3" w14:paraId="030D19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B070D" w14:paraId="041951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17A137" wp14:anchorId="44E7A0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070D" w14:paraId="5A506450" w14:textId="67134E9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B1D8C">
          <w:t>SD</w:t>
        </w:r>
      </w:sdtContent>
    </w:sdt>
    <w:sdt>
      <w:sdtPr>
        <w:alias w:val="CC_Noformat_Partinummer"/>
        <w:tag w:val="CC_Noformat_Partinummer"/>
        <w:id w:val="-2014525982"/>
        <w:text/>
      </w:sdtPr>
      <w:sdtEndPr/>
      <w:sdtContent>
        <w:r w:rsidR="00C56028">
          <w:t>355</w:t>
        </w:r>
      </w:sdtContent>
    </w:sdt>
  </w:p>
  <w:p w:rsidRPr="008227B3" w:rsidR="00262EA3" w:rsidP="008227B3" w:rsidRDefault="00BB070D" w14:paraId="592548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070D" w14:paraId="065B1E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:1648</w:t>
        </w:r>
      </w:sdtContent>
    </w:sdt>
  </w:p>
  <w:p w:rsidR="00262EA3" w:rsidP="00E03A3D" w:rsidRDefault="00BB070D" w14:paraId="70AE2A0E" w14:textId="77777777">
    <w:pPr>
      <w:pStyle w:val="Motionr"/>
    </w:pPr>
    <w:sdt>
      <w:sdtPr>
        <w:alias w:val="CC_Noformat_Avtext"/>
        <w:tag w:val="CC_Noformat_Avtext"/>
        <w:id w:val="-2020768203"/>
        <w:lock w:val="sdtContentLocked"/>
        <w:placeholder>
          <w:docPart w:val="5C6E443BC6A84AFA91C8AF759F8E8EC5"/>
        </w:placeholder>
        <w15:appearance w15:val="hidden"/>
        <w:text/>
      </w:sdtPr>
      <w:sdtEndPr/>
      <w:sdtContent>
        <w:r>
          <w:t>av Angelika Bengtsson m.fl. (SD)</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CB1D8C" w14:paraId="64904A34" w14:textId="77777777">
        <w:pPr>
          <w:pStyle w:val="FSHRub2"/>
        </w:pPr>
        <w:r>
          <w:t>Scenkonst</w:t>
        </w:r>
      </w:p>
    </w:sdtContent>
  </w:sdt>
  <w:sdt>
    <w:sdtPr>
      <w:alias w:val="CC_Boilerplate_3"/>
      <w:tag w:val="CC_Boilerplate_3"/>
      <w:id w:val="1606463544"/>
      <w:lock w:val="sdtContentLocked"/>
      <w15:appearance w15:val="hidden"/>
      <w:text w:multiLine="1"/>
    </w:sdtPr>
    <w:sdtEndPr/>
    <w:sdtContent>
      <w:p w:rsidR="00262EA3" w:rsidP="00283E0F" w:rsidRDefault="00262EA3" w14:paraId="0E7B95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B1D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847"/>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057"/>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01"/>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E7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BD"/>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CC5"/>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70D"/>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28"/>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8C"/>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9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48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37"/>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4FCD"/>
    <w:rsid w:val="00DB56FB"/>
    <w:rsid w:val="00DB65E8"/>
    <w:rsid w:val="00DB7490"/>
    <w:rsid w:val="00DB7E7F"/>
    <w:rsid w:val="00DC01AA"/>
    <w:rsid w:val="00DC084A"/>
    <w:rsid w:val="00DC243D"/>
    <w:rsid w:val="00DC2586"/>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922B9"/>
  <w15:chartTrackingRefBased/>
  <w15:docId w15:val="{E9CB2043-EA8B-405B-92F8-615A57B2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B1D8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E2934DBDF1499DB7768B89F68874C6"/>
        <w:category>
          <w:name w:val="Allmänt"/>
          <w:gallery w:val="placeholder"/>
        </w:category>
        <w:types>
          <w:type w:val="bbPlcHdr"/>
        </w:types>
        <w:behaviors>
          <w:behavior w:val="content"/>
        </w:behaviors>
        <w:guid w:val="{1ED78967-281D-4917-BBDE-BA87C94910CA}"/>
      </w:docPartPr>
      <w:docPartBody>
        <w:p w:rsidR="0042246C" w:rsidRDefault="00B46F54">
          <w:pPr>
            <w:pStyle w:val="87E2934DBDF1499DB7768B89F68874C6"/>
          </w:pPr>
          <w:r w:rsidRPr="005A0A93">
            <w:rPr>
              <w:rStyle w:val="Platshllartext"/>
            </w:rPr>
            <w:t>Förslag till riksdagsbeslut</w:t>
          </w:r>
        </w:p>
      </w:docPartBody>
    </w:docPart>
    <w:docPart>
      <w:docPartPr>
        <w:name w:val="590148D2AB2E48DDB60012E83CB1389B"/>
        <w:category>
          <w:name w:val="Allmänt"/>
          <w:gallery w:val="placeholder"/>
        </w:category>
        <w:types>
          <w:type w:val="bbPlcHdr"/>
        </w:types>
        <w:behaviors>
          <w:behavior w:val="content"/>
        </w:behaviors>
        <w:guid w:val="{74B57B67-4A19-4F3D-B60C-EBD8C3ABC2A7}"/>
      </w:docPartPr>
      <w:docPartBody>
        <w:p w:rsidR="0042246C" w:rsidRDefault="00B46F54">
          <w:pPr>
            <w:pStyle w:val="590148D2AB2E48DDB60012E83CB1389B"/>
          </w:pPr>
          <w:r w:rsidRPr="005A0A93">
            <w:rPr>
              <w:rStyle w:val="Platshllartext"/>
            </w:rPr>
            <w:t>Motivering</w:t>
          </w:r>
        </w:p>
      </w:docPartBody>
    </w:docPart>
    <w:docPart>
      <w:docPartPr>
        <w:name w:val="80A11E3440B64681B32D533BB22F5ECC"/>
        <w:category>
          <w:name w:val="Allmänt"/>
          <w:gallery w:val="placeholder"/>
        </w:category>
        <w:types>
          <w:type w:val="bbPlcHdr"/>
        </w:types>
        <w:behaviors>
          <w:behavior w:val="content"/>
        </w:behaviors>
        <w:guid w:val="{6B357657-F421-484F-9640-CBFC16A8941A}"/>
      </w:docPartPr>
      <w:docPartBody>
        <w:p w:rsidR="0042246C" w:rsidRDefault="00B46F54">
          <w:pPr>
            <w:pStyle w:val="80A11E3440B64681B32D533BB22F5ECC"/>
          </w:pPr>
          <w:r>
            <w:rPr>
              <w:rStyle w:val="Platshllartext"/>
            </w:rPr>
            <w:t xml:space="preserve"> </w:t>
          </w:r>
        </w:p>
      </w:docPartBody>
    </w:docPart>
    <w:docPart>
      <w:docPartPr>
        <w:name w:val="97AB9E75C1714330AC6FE2D653A47C3C"/>
        <w:category>
          <w:name w:val="Allmänt"/>
          <w:gallery w:val="placeholder"/>
        </w:category>
        <w:types>
          <w:type w:val="bbPlcHdr"/>
        </w:types>
        <w:behaviors>
          <w:behavior w:val="content"/>
        </w:behaviors>
        <w:guid w:val="{EBDCDE84-52EB-4DEB-A808-913D6CDAD971}"/>
      </w:docPartPr>
      <w:docPartBody>
        <w:p w:rsidR="0042246C" w:rsidRDefault="00B46F54">
          <w:pPr>
            <w:pStyle w:val="97AB9E75C1714330AC6FE2D653A47C3C"/>
          </w:pPr>
          <w:r>
            <w:t xml:space="preserve"> </w:t>
          </w:r>
        </w:p>
      </w:docPartBody>
    </w:docPart>
    <w:docPart>
      <w:docPartPr>
        <w:name w:val="5C6E443BC6A84AFA91C8AF759F8E8EC5"/>
        <w:category>
          <w:name w:val="Allmänt"/>
          <w:gallery w:val="placeholder"/>
        </w:category>
        <w:types>
          <w:type w:val="bbPlcHdr"/>
        </w:types>
        <w:behaviors>
          <w:behavior w:val="content"/>
        </w:behaviors>
        <w:guid w:val="{E36AE7C1-B020-4929-8ABC-DE5648A4AE05}"/>
      </w:docPartPr>
      <w:docPartBody>
        <w:p w:rsidR="0042246C" w:rsidRDefault="00B46F54" w:rsidP="00B46F54">
          <w:pPr>
            <w:pStyle w:val="5C6E443BC6A84AFA91C8AF759F8E8E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4C355F-6BF6-4D0A-AD99-A62B1C90B418}"/>
      </w:docPartPr>
      <w:docPartBody>
        <w:p w:rsidR="0042246C" w:rsidRDefault="00B46F54">
          <w:r w:rsidRPr="0012111A">
            <w:rPr>
              <w:rStyle w:val="Platshllartext"/>
            </w:rPr>
            <w:t>Klicka eller tryck här för att ange text.</w:t>
          </w:r>
        </w:p>
      </w:docPartBody>
    </w:docPart>
    <w:docPart>
      <w:docPartPr>
        <w:name w:val="6674E433E1424E38810A905F2B134559"/>
        <w:category>
          <w:name w:val="Allmänt"/>
          <w:gallery w:val="placeholder"/>
        </w:category>
        <w:types>
          <w:type w:val="bbPlcHdr"/>
        </w:types>
        <w:behaviors>
          <w:behavior w:val="content"/>
        </w:behaviors>
        <w:guid w:val="{205B1C4A-29CF-436B-8ED0-25272F23A164}"/>
      </w:docPartPr>
      <w:docPartBody>
        <w:p w:rsidR="0060470F" w:rsidRDefault="006047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54"/>
    <w:rsid w:val="00325FD2"/>
    <w:rsid w:val="0042246C"/>
    <w:rsid w:val="0060470F"/>
    <w:rsid w:val="00B46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6F54"/>
    <w:rPr>
      <w:color w:val="F4B083" w:themeColor="accent2" w:themeTint="99"/>
    </w:rPr>
  </w:style>
  <w:style w:type="paragraph" w:customStyle="1" w:styleId="87E2934DBDF1499DB7768B89F68874C6">
    <w:name w:val="87E2934DBDF1499DB7768B89F68874C6"/>
  </w:style>
  <w:style w:type="paragraph" w:customStyle="1" w:styleId="AB08C2C758A04B0D842845D976C50924">
    <w:name w:val="AB08C2C758A04B0D842845D976C509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74E3FF107241B48EC411DEC78057A1">
    <w:name w:val="8C74E3FF107241B48EC411DEC78057A1"/>
  </w:style>
  <w:style w:type="paragraph" w:customStyle="1" w:styleId="590148D2AB2E48DDB60012E83CB1389B">
    <w:name w:val="590148D2AB2E48DDB60012E83CB1389B"/>
  </w:style>
  <w:style w:type="paragraph" w:customStyle="1" w:styleId="EE3CB91DB3D24BD8B4F4D36F2D2EC24A">
    <w:name w:val="EE3CB91DB3D24BD8B4F4D36F2D2EC24A"/>
  </w:style>
  <w:style w:type="paragraph" w:customStyle="1" w:styleId="B32491D984724ACAA4986B8D52870D9C">
    <w:name w:val="B32491D984724ACAA4986B8D52870D9C"/>
  </w:style>
  <w:style w:type="paragraph" w:customStyle="1" w:styleId="80A11E3440B64681B32D533BB22F5ECC">
    <w:name w:val="80A11E3440B64681B32D533BB22F5ECC"/>
  </w:style>
  <w:style w:type="paragraph" w:customStyle="1" w:styleId="97AB9E75C1714330AC6FE2D653A47C3C">
    <w:name w:val="97AB9E75C1714330AC6FE2D653A47C3C"/>
  </w:style>
  <w:style w:type="paragraph" w:customStyle="1" w:styleId="5C6E443BC6A84AFA91C8AF759F8E8EC5">
    <w:name w:val="5C6E443BC6A84AFA91C8AF759F8E8EC5"/>
    <w:rsid w:val="00B46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809B8-2014-49C3-8A61-6B210D1A1F50}"/>
</file>

<file path=customXml/itemProps2.xml><?xml version="1.0" encoding="utf-8"?>
<ds:datastoreItem xmlns:ds="http://schemas.openxmlformats.org/officeDocument/2006/customXml" ds:itemID="{CBF235E1-C93A-4F59-90FD-7649F15F2DA7}"/>
</file>

<file path=customXml/itemProps3.xml><?xml version="1.0" encoding="utf-8"?>
<ds:datastoreItem xmlns:ds="http://schemas.openxmlformats.org/officeDocument/2006/customXml" ds:itemID="{4F208800-7D49-4054-A12F-44797F5656DE}"/>
</file>

<file path=docProps/app.xml><?xml version="1.0" encoding="utf-8"?>
<Properties xmlns="http://schemas.openxmlformats.org/officeDocument/2006/extended-properties" xmlns:vt="http://schemas.openxmlformats.org/officeDocument/2006/docPropsVTypes">
  <Template>Normal</Template>
  <TotalTime>12</TotalTime>
  <Pages>2</Pages>
  <Words>686</Words>
  <Characters>3811</Characters>
  <Application>Microsoft Office Word</Application>
  <DocSecurity>0</DocSecurity>
  <Lines>79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Scenkonst</vt:lpstr>
      <vt:lpstr>
      </vt:lpstr>
    </vt:vector>
  </TitlesOfParts>
  <Company>Sveriges riksdag</Company>
  <LinksUpToDate>false</LinksUpToDate>
  <CharactersWithSpaces>4480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