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93963" w:rsidRDefault="006E04A4">
      <w:pPr>
        <w:pStyle w:val="Dokumentbeteckning"/>
        <w:rPr>
          <w:u w:val="single"/>
        </w:rPr>
      </w:pPr>
      <w:r w:rsidRPr="00693963">
        <w:fldChar w:fldCharType="begin" w:fldLock="1"/>
      </w:r>
      <w:r w:rsidRPr="00693963">
        <w:instrText xml:space="preserve"> DOCPROPERTY "DocumentYear" </w:instrText>
      </w:r>
      <w:r w:rsidRPr="00693963">
        <w:fldChar w:fldCharType="separate"/>
      </w:r>
      <w:r w:rsidR="003E66BF" w:rsidRPr="00693963">
        <w:t>2009/10</w:t>
      </w:r>
      <w:r w:rsidRPr="00693963">
        <w:fldChar w:fldCharType="end"/>
      </w:r>
      <w:r w:rsidRPr="00693963">
        <w:t>:</w:t>
      </w:r>
      <w:r w:rsidRPr="00693963">
        <w:fldChar w:fldCharType="begin" w:fldLock="1"/>
      </w:r>
      <w:r w:rsidRPr="00693963">
        <w:instrText xml:space="preserve"> DOCPROPERTY "DocumentNumber" </w:instrText>
      </w:r>
      <w:r w:rsidRPr="00693963">
        <w:fldChar w:fldCharType="separate"/>
      </w:r>
      <w:r w:rsidR="003E66BF" w:rsidRPr="00693963">
        <w:t>69</w:t>
      </w:r>
      <w:r w:rsidRPr="00693963">
        <w:fldChar w:fldCharType="end"/>
      </w:r>
    </w:p>
    <w:p w:rsidR="006E04A4" w:rsidRPr="00693963" w:rsidRDefault="006E04A4">
      <w:pPr>
        <w:pStyle w:val="Datum"/>
        <w:outlineLvl w:val="0"/>
      </w:pPr>
      <w:r w:rsidRPr="00693963">
        <w:fldChar w:fldCharType="begin" w:fldLock="1"/>
      </w:r>
      <w:r w:rsidRPr="00693963">
        <w:instrText xml:space="preserve"> DOCPROPERTY "DocumentDate" </w:instrText>
      </w:r>
      <w:r w:rsidRPr="00693963">
        <w:fldChar w:fldCharType="separate"/>
      </w:r>
      <w:r w:rsidR="003E66BF" w:rsidRPr="00693963">
        <w:t>Torsdagen den 4 februari 2010</w:t>
      </w:r>
      <w:r w:rsidRPr="0069396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93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93963" w:rsidRDefault="00215093">
            <w:pPr>
              <w:pStyle w:val="Plenum"/>
              <w:tabs>
                <w:tab w:val="clear" w:pos="1418"/>
              </w:tabs>
            </w:pPr>
            <w:r w:rsidRPr="00693963">
              <w:t>Kl.</w:t>
            </w:r>
          </w:p>
        </w:tc>
        <w:tc>
          <w:tcPr>
            <w:tcW w:w="851" w:type="dxa"/>
          </w:tcPr>
          <w:p w:rsidR="006E04A4" w:rsidRPr="00693963" w:rsidRDefault="0021509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93963">
              <w:t>12.00</w:t>
            </w:r>
          </w:p>
        </w:tc>
        <w:tc>
          <w:tcPr>
            <w:tcW w:w="397" w:type="dxa"/>
          </w:tcPr>
          <w:p w:rsidR="006E04A4" w:rsidRPr="0069396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93963" w:rsidRDefault="00215093">
            <w:pPr>
              <w:pStyle w:val="Plenum"/>
              <w:tabs>
                <w:tab w:val="clear" w:pos="1418"/>
              </w:tabs>
              <w:ind w:right="1"/>
            </w:pPr>
            <w:r w:rsidRPr="00693963">
              <w:t>Interpellationssvar</w:t>
            </w:r>
          </w:p>
        </w:tc>
      </w:tr>
      <w:tr w:rsidR="00215093" w:rsidRPr="00693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5093" w:rsidRPr="00693963" w:rsidRDefault="0021509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5093" w:rsidRPr="00693963" w:rsidRDefault="00215093">
            <w:pPr>
              <w:pStyle w:val="Plenum"/>
              <w:tabs>
                <w:tab w:val="clear" w:pos="1418"/>
              </w:tabs>
              <w:jc w:val="right"/>
            </w:pPr>
            <w:r w:rsidRPr="00693963">
              <w:t>14.00</w:t>
            </w:r>
          </w:p>
        </w:tc>
        <w:tc>
          <w:tcPr>
            <w:tcW w:w="397" w:type="dxa"/>
          </w:tcPr>
          <w:p w:rsidR="00215093" w:rsidRPr="00693963" w:rsidRDefault="0021509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5093" w:rsidRPr="00693963" w:rsidRDefault="00215093">
            <w:pPr>
              <w:pStyle w:val="Plenum"/>
              <w:tabs>
                <w:tab w:val="clear" w:pos="1418"/>
              </w:tabs>
              <w:ind w:right="1"/>
            </w:pPr>
            <w:r w:rsidRPr="00693963">
              <w:t>Statsministerns frågestund</w:t>
            </w:r>
          </w:p>
        </w:tc>
      </w:tr>
    </w:tbl>
    <w:p w:rsidR="006E04A4" w:rsidRPr="00693963" w:rsidRDefault="006E04A4">
      <w:pPr>
        <w:pStyle w:val="StreckLngt"/>
      </w:pPr>
      <w:r w:rsidRPr="00693963">
        <w:tab/>
      </w:r>
    </w:p>
    <w:p w:rsidR="009641FD" w:rsidRPr="00693963" w:rsidRDefault="009641FD" w:rsidP="003675A0">
      <w:pPr>
        <w:pStyle w:val="Blankrad"/>
      </w:pPr>
      <w:r w:rsidRPr="006939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41FD" w:rsidRPr="00693963" w:rsidTr="000251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1FD" w:rsidRPr="00693963" w:rsidRDefault="009641FD" w:rsidP="00025178">
            <w:pPr>
              <w:pStyle w:val="HuvudrubrikFlisteNr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HuvudrubrikEnsam"/>
            </w:pPr>
            <w:r w:rsidRPr="00693963">
              <w:t>Justering av protokoll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HuvudrubrikKolumn3"/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1FD" w:rsidRPr="00693963" w:rsidRDefault="009641FD" w:rsidP="00025178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025178">
            <w:r w:rsidRPr="00693963">
              <w:t>Protokollet från sammanträdet fredagen den 29 januari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rPr>
                <w:spacing w:val="-4"/>
              </w:rPr>
            </w:pPr>
          </w:p>
        </w:tc>
      </w:tr>
    </w:tbl>
    <w:p w:rsidR="009641FD" w:rsidRPr="00693963" w:rsidRDefault="009641FD" w:rsidP="003675A0">
      <w:pPr>
        <w:pStyle w:val="Blankrad"/>
      </w:pPr>
      <w:r w:rsidRPr="006939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41FD" w:rsidRPr="00693963" w:rsidTr="000251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1FD" w:rsidRPr="00693963" w:rsidRDefault="009641FD" w:rsidP="00025178">
            <w:pPr>
              <w:pStyle w:val="HuvudrubrikFlisteNr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693963">
              <w:t>Anmälan om fördröjt svar på interpellation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HuvudrubrikKolumn3"/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9641FD" w:rsidRPr="00693963" w:rsidRDefault="009641FD" w:rsidP="00025178">
            <w:r w:rsidRPr="00693963">
              <w:t>2009/10:197 av Bosse Ringholm (s)</w:t>
            </w:r>
          </w:p>
          <w:p w:rsidR="009641FD" w:rsidRPr="00693963" w:rsidRDefault="009641FD" w:rsidP="00025178">
            <w:r w:rsidRPr="00693963">
              <w:t>Statligt stöd till bilindustrin och konkurrensneutralitet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rPr>
                <w:spacing w:val="-4"/>
              </w:rPr>
            </w:pPr>
          </w:p>
        </w:tc>
      </w:tr>
    </w:tbl>
    <w:p w:rsidR="009641FD" w:rsidRPr="00693963" w:rsidRDefault="009641FD" w:rsidP="003675A0">
      <w:pPr>
        <w:pStyle w:val="Blankrad"/>
      </w:pPr>
      <w:r w:rsidRPr="006939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41FD" w:rsidRPr="00693963" w:rsidTr="000251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1FD" w:rsidRPr="00693963" w:rsidRDefault="009641FD" w:rsidP="00025178">
            <w:pPr>
              <w:pStyle w:val="HuvudrubrikFlisteNr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Huvudrubrik"/>
            </w:pPr>
            <w:bookmarkStart w:id="4" w:name="Start_Interpellationer"/>
            <w:bookmarkEnd w:id="4"/>
            <w:r w:rsidRPr="00693963">
              <w:t>Svar på interpellationer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HuvudrubrikKolumn3"/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Besvaradav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Besvaradav"/>
            </w:pPr>
            <w:r w:rsidRPr="00693963">
              <w:t>Statsrådet Cristina Husmark Pehrsson (m)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Besvaradav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025178">
            <w:r w:rsidRPr="00693963">
              <w:t>2009/10:194 av Eva-Lena Jansson (s)</w:t>
            </w:r>
          </w:p>
          <w:p w:rsidR="009641FD" w:rsidRPr="00693963" w:rsidRDefault="009641FD" w:rsidP="00025178">
            <w:r w:rsidRPr="00693963">
              <w:t>Havandeskapspenning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Besvaradav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Besvaradav"/>
            </w:pPr>
            <w:r w:rsidRPr="00693963">
              <w:t>Jordbruksminister Eskil Erlandsson (c)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Besvaradav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025178">
            <w:r w:rsidRPr="00693963">
              <w:t>2009/10:200 av Alf Eriksson (s)</w:t>
            </w:r>
          </w:p>
          <w:p w:rsidR="009641FD" w:rsidRPr="00693963" w:rsidRDefault="009641FD" w:rsidP="00025178">
            <w:r w:rsidRPr="00693963">
              <w:t>Djurskyddskontrollen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Besvaradav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Besvaradav"/>
            </w:pPr>
            <w:r w:rsidRPr="00693963">
              <w:t>Socialminister Göran Hägglund (kd)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Besvaradav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025178">
            <w:r w:rsidRPr="00693963">
              <w:t>2009/10:172 av Jan Lindholm (mp)</w:t>
            </w:r>
          </w:p>
          <w:p w:rsidR="009641FD" w:rsidRPr="00693963" w:rsidRDefault="009641FD" w:rsidP="00025178">
            <w:r w:rsidRPr="00693963">
              <w:t>Kunskap om vissa  cancerrisker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Besvaradav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Besvaradav"/>
            </w:pPr>
            <w:r w:rsidRPr="00693963">
              <w:t>Statsrådet Gunilla Carlsson (m)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Besvaradav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025178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025178">
            <w:r w:rsidRPr="00693963">
              <w:t>2009/10:177 av Jan Lindholm (mp)</w:t>
            </w:r>
          </w:p>
          <w:p w:rsidR="009641FD" w:rsidRPr="00693963" w:rsidRDefault="009641FD" w:rsidP="00025178">
            <w:r w:rsidRPr="00693963">
              <w:t>Arbetet med klimatflyktingproblematiken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rPr>
                <w:spacing w:val="-4"/>
              </w:rPr>
            </w:pPr>
          </w:p>
        </w:tc>
      </w:tr>
    </w:tbl>
    <w:p w:rsidR="009641FD" w:rsidRPr="00693963" w:rsidRDefault="009641FD" w:rsidP="003675A0">
      <w:pPr>
        <w:pStyle w:val="Blankrad"/>
      </w:pPr>
      <w:r w:rsidRPr="006939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41FD" w:rsidRPr="00693963" w:rsidTr="000251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1FD" w:rsidRPr="00693963" w:rsidRDefault="009641FD" w:rsidP="00025178">
            <w:pPr>
              <w:pStyle w:val="HuvudrubrikFlisteNr"/>
            </w:pPr>
          </w:p>
        </w:tc>
        <w:tc>
          <w:tcPr>
            <w:tcW w:w="6237" w:type="dxa"/>
          </w:tcPr>
          <w:p w:rsidR="009641FD" w:rsidRPr="00693963" w:rsidRDefault="009641FD" w:rsidP="00025178">
            <w:pPr>
              <w:pStyle w:val="Huvudrubrik"/>
            </w:pPr>
            <w:bookmarkStart w:id="5" w:name="Start_HänvisningTillUtskott"/>
            <w:bookmarkEnd w:id="5"/>
            <w:r w:rsidRPr="00693963">
              <w:t>Ärenden för hänvisning till utskott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HuvudrubrikKolumn3"/>
            </w:pPr>
            <w:r w:rsidRPr="00693963">
              <w:t>Förslag</w:t>
            </w: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9641FD">
            <w:pPr>
              <w:pStyle w:val="renderubrik"/>
            </w:pPr>
          </w:p>
        </w:tc>
        <w:tc>
          <w:tcPr>
            <w:tcW w:w="6237" w:type="dxa"/>
          </w:tcPr>
          <w:p w:rsidR="009641FD" w:rsidRPr="00693963" w:rsidRDefault="009641FD" w:rsidP="009641FD">
            <w:pPr>
              <w:pStyle w:val="renderubrik"/>
            </w:pPr>
            <w:r w:rsidRPr="00693963">
              <w:t>Motioner</w:t>
            </w:r>
          </w:p>
        </w:tc>
        <w:tc>
          <w:tcPr>
            <w:tcW w:w="2481" w:type="dxa"/>
          </w:tcPr>
          <w:p w:rsidR="009641FD" w:rsidRPr="00693963" w:rsidRDefault="009641FD" w:rsidP="009641FD">
            <w:pPr>
              <w:pStyle w:val="renderubrik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9641FD">
            <w:pPr>
              <w:pStyle w:val="Motionsrubrik"/>
            </w:pPr>
          </w:p>
        </w:tc>
        <w:tc>
          <w:tcPr>
            <w:tcW w:w="6237" w:type="dxa"/>
          </w:tcPr>
          <w:p w:rsidR="009641FD" w:rsidRPr="00693963" w:rsidRDefault="009641FD" w:rsidP="009641FD">
            <w:pPr>
              <w:pStyle w:val="Motionsrubrik"/>
            </w:pPr>
            <w:r w:rsidRPr="00693963">
              <w:t>med anledning av prop. 2009/10:82 Upphävande av förköpslagen</w:t>
            </w:r>
          </w:p>
        </w:tc>
        <w:tc>
          <w:tcPr>
            <w:tcW w:w="2481" w:type="dxa"/>
          </w:tcPr>
          <w:p w:rsidR="009641FD" w:rsidRPr="00693963" w:rsidRDefault="009641FD" w:rsidP="009641FD">
            <w:pPr>
              <w:pStyle w:val="Motionsrubrik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9641FD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9641FD">
            <w:r w:rsidRPr="00693963">
              <w:t>2009/10:C8 av Carina Moberg m.fl. (s, v, mp)</w:t>
            </w:r>
          </w:p>
        </w:tc>
        <w:tc>
          <w:tcPr>
            <w:tcW w:w="2481" w:type="dxa"/>
          </w:tcPr>
          <w:p w:rsidR="009641FD" w:rsidRPr="00693963" w:rsidRDefault="009641FD" w:rsidP="009641FD">
            <w:pPr>
              <w:rPr>
                <w:spacing w:val="-4"/>
              </w:rPr>
            </w:pPr>
            <w:r w:rsidRPr="00693963">
              <w:rPr>
                <w:spacing w:val="-4"/>
              </w:rPr>
              <w:t>CU</w:t>
            </w: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9641FD">
            <w:pPr>
              <w:pStyle w:val="Motionsrubrik"/>
            </w:pPr>
          </w:p>
        </w:tc>
        <w:tc>
          <w:tcPr>
            <w:tcW w:w="6237" w:type="dxa"/>
          </w:tcPr>
          <w:p w:rsidR="009641FD" w:rsidRPr="00693963" w:rsidRDefault="009641FD" w:rsidP="009641FD">
            <w:pPr>
              <w:pStyle w:val="Motionsrubrik"/>
            </w:pPr>
            <w:r w:rsidRPr="00693963">
              <w:t>med anledning av prop. 2009/10:83 Etisk bedömning av nya metoder i vården</w:t>
            </w:r>
          </w:p>
        </w:tc>
        <w:tc>
          <w:tcPr>
            <w:tcW w:w="2481" w:type="dxa"/>
          </w:tcPr>
          <w:p w:rsidR="009641FD" w:rsidRPr="00693963" w:rsidRDefault="009641FD" w:rsidP="009641FD">
            <w:pPr>
              <w:pStyle w:val="Motionsrubrik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9641FD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9641FD">
            <w:r w:rsidRPr="00693963">
              <w:t>2009/10:So1 av Ylva Johansson m.fl. (s, v, mp)</w:t>
            </w:r>
          </w:p>
        </w:tc>
        <w:tc>
          <w:tcPr>
            <w:tcW w:w="2481" w:type="dxa"/>
          </w:tcPr>
          <w:p w:rsidR="009641FD" w:rsidRPr="00693963" w:rsidRDefault="009641FD" w:rsidP="009641FD">
            <w:pPr>
              <w:rPr>
                <w:spacing w:val="-4"/>
              </w:rPr>
            </w:pPr>
            <w:r w:rsidRPr="00693963">
              <w:rPr>
                <w:spacing w:val="-4"/>
              </w:rPr>
              <w:t>SoU</w:t>
            </w: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9641FD">
            <w:pPr>
              <w:pStyle w:val="Motionsrubrik"/>
            </w:pPr>
          </w:p>
        </w:tc>
        <w:tc>
          <w:tcPr>
            <w:tcW w:w="6237" w:type="dxa"/>
          </w:tcPr>
          <w:p w:rsidR="009641FD" w:rsidRPr="00693963" w:rsidRDefault="009641FD" w:rsidP="009641FD">
            <w:pPr>
              <w:pStyle w:val="Motionsrubrik"/>
            </w:pPr>
            <w:r w:rsidRPr="00693963">
              <w:t>med anledning av redog. 2009/10:RRS13 Riksrevisionens styrelses redogörelse om Vägverkets vägunderhåll</w:t>
            </w:r>
          </w:p>
        </w:tc>
        <w:tc>
          <w:tcPr>
            <w:tcW w:w="2481" w:type="dxa"/>
          </w:tcPr>
          <w:p w:rsidR="009641FD" w:rsidRPr="00693963" w:rsidRDefault="009641FD" w:rsidP="009641FD">
            <w:pPr>
              <w:pStyle w:val="Motionsrubrik"/>
              <w:rPr>
                <w:spacing w:val="-4"/>
              </w:rPr>
            </w:pPr>
          </w:p>
        </w:tc>
      </w:tr>
      <w:tr w:rsidR="009641FD" w:rsidRPr="00693963" w:rsidTr="000251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41FD" w:rsidRPr="00693963" w:rsidRDefault="009641FD" w:rsidP="009641FD">
            <w:pPr>
              <w:pStyle w:val="FlistaNrText"/>
            </w:pPr>
          </w:p>
        </w:tc>
        <w:tc>
          <w:tcPr>
            <w:tcW w:w="6237" w:type="dxa"/>
          </w:tcPr>
          <w:p w:rsidR="009641FD" w:rsidRPr="00693963" w:rsidRDefault="009641FD" w:rsidP="009641FD">
            <w:r w:rsidRPr="00693963">
              <w:t>2009/10:T4 av Karin Svensson Smith m.fl. (mp)</w:t>
            </w:r>
          </w:p>
        </w:tc>
        <w:tc>
          <w:tcPr>
            <w:tcW w:w="2481" w:type="dxa"/>
          </w:tcPr>
          <w:p w:rsidR="009641FD" w:rsidRPr="00693963" w:rsidRDefault="009641FD" w:rsidP="009641FD">
            <w:pPr>
              <w:rPr>
                <w:spacing w:val="-4"/>
              </w:rPr>
            </w:pPr>
            <w:r w:rsidRPr="00693963">
              <w:rPr>
                <w:spacing w:val="-4"/>
              </w:rPr>
              <w:t>TU</w:t>
            </w:r>
          </w:p>
        </w:tc>
      </w:tr>
    </w:tbl>
    <w:p w:rsidR="009641FD" w:rsidRPr="00693963" w:rsidRDefault="009641FD" w:rsidP="003675A0">
      <w:pPr>
        <w:pStyle w:val="Blankrad"/>
      </w:pPr>
      <w:r w:rsidRPr="006939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641FD" w:rsidRPr="00693963" w:rsidTr="000251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41FD" w:rsidRPr="00693963" w:rsidRDefault="009641FD" w:rsidP="00F1407F">
            <w:pPr>
              <w:pStyle w:val="FlistaNrRubrik"/>
            </w:pPr>
          </w:p>
        </w:tc>
        <w:tc>
          <w:tcPr>
            <w:tcW w:w="6237" w:type="dxa"/>
          </w:tcPr>
          <w:p w:rsidR="009641FD" w:rsidRPr="00693963" w:rsidRDefault="00726E56" w:rsidP="00025178">
            <w:pPr>
              <w:pStyle w:val="HuvudrubrikEnsam"/>
            </w:pPr>
            <w:r w:rsidRPr="00693963">
              <w:t>Statsministerns f</w:t>
            </w:r>
            <w:r w:rsidR="009641FD" w:rsidRPr="00693963">
              <w:t>rågestund kl. 14.00</w:t>
            </w:r>
          </w:p>
        </w:tc>
        <w:tc>
          <w:tcPr>
            <w:tcW w:w="2481" w:type="dxa"/>
          </w:tcPr>
          <w:p w:rsidR="009641FD" w:rsidRPr="00693963" w:rsidRDefault="009641FD" w:rsidP="00025178">
            <w:pPr>
              <w:pStyle w:val="HuvudrubrikKolumn3"/>
            </w:pPr>
          </w:p>
        </w:tc>
      </w:tr>
    </w:tbl>
    <w:p w:rsidR="009641FD" w:rsidRPr="00693963" w:rsidRDefault="009641FD" w:rsidP="003675A0">
      <w:pPr>
        <w:pStyle w:val="Blankrad"/>
      </w:pPr>
      <w:r w:rsidRPr="00693963">
        <w:t>     </w:t>
      </w:r>
    </w:p>
    <w:p w:rsidR="00525A28" w:rsidRPr="00693963" w:rsidRDefault="009641FD" w:rsidP="003675A0">
      <w:pPr>
        <w:pStyle w:val="Blankrad"/>
      </w:pPr>
      <w:bookmarkStart w:id="6" w:name="Start"/>
      <w:bookmarkEnd w:id="6"/>
      <w:r w:rsidRPr="0069396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939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9396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93963" w:rsidRDefault="006E04A4" w:rsidP="00D016E9">
            <w:pPr>
              <w:pStyle w:val="StreckMitten"/>
            </w:pPr>
            <w:r w:rsidRPr="00693963">
              <w:tab/>
            </w:r>
            <w:r w:rsidRPr="00693963">
              <w:tab/>
            </w:r>
          </w:p>
        </w:tc>
      </w:tr>
    </w:tbl>
    <w:p w:rsidR="006E04A4" w:rsidRPr="00693963" w:rsidRDefault="006E04A4" w:rsidP="003675A0">
      <w:pPr>
        <w:pStyle w:val="Blankrad"/>
      </w:pPr>
    </w:p>
    <w:sectPr w:rsidR="006E04A4" w:rsidRPr="0069396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178" w:rsidRPr="00693963" w:rsidRDefault="00025178">
      <w:r w:rsidRPr="00693963">
        <w:separator/>
      </w:r>
    </w:p>
  </w:endnote>
  <w:endnote w:type="continuationSeparator" w:id="0">
    <w:p w:rsidR="00025178" w:rsidRPr="00693963" w:rsidRDefault="00025178">
      <w:r w:rsidRPr="006939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93" w:rsidRPr="00693963" w:rsidRDefault="00215093">
    <w:pPr>
      <w:pStyle w:val="Sidhuvud"/>
      <w:jc w:val="center"/>
    </w:pPr>
    <w:r w:rsidRPr="00693963">
      <w:fldChar w:fldCharType="begin" w:fldLock="1"/>
    </w:r>
    <w:r w:rsidRPr="00693963">
      <w:instrText xml:space="preserve"> PAGE </w:instrText>
    </w:r>
    <w:r w:rsidRPr="00693963">
      <w:fldChar w:fldCharType="separate"/>
    </w:r>
    <w:r w:rsidR="003E66BF" w:rsidRPr="00693963">
      <w:t>1</w:t>
    </w:r>
    <w:r w:rsidRPr="00693963">
      <w:fldChar w:fldCharType="end"/>
    </w:r>
    <w:r w:rsidRPr="00693963">
      <w:t xml:space="preserve"> (</w:t>
    </w:r>
    <w:r w:rsidRPr="00693963">
      <w:fldChar w:fldCharType="begin" w:fldLock="1"/>
    </w:r>
    <w:r w:rsidRPr="00693963">
      <w:instrText xml:space="preserve"> NUMPAGES </w:instrText>
    </w:r>
    <w:r w:rsidRPr="00693963">
      <w:fldChar w:fldCharType="separate"/>
    </w:r>
    <w:r w:rsidR="003E66BF" w:rsidRPr="00693963">
      <w:t>2</w:t>
    </w:r>
    <w:r w:rsidRPr="00693963">
      <w:fldChar w:fldCharType="end"/>
    </w:r>
    <w:r w:rsidRPr="00693963">
      <w:t>)</w:t>
    </w:r>
  </w:p>
  <w:p w:rsidR="00215093" w:rsidRPr="00693963" w:rsidRDefault="002150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93" w:rsidRPr="00693963" w:rsidRDefault="00215093">
    <w:pPr>
      <w:pStyle w:val="Sidhuvud"/>
      <w:jc w:val="center"/>
    </w:pPr>
    <w:r w:rsidRPr="00693963">
      <w:fldChar w:fldCharType="begin" w:fldLock="1"/>
    </w:r>
    <w:r w:rsidRPr="00693963">
      <w:instrText xml:space="preserve"> PAGE </w:instrText>
    </w:r>
    <w:r w:rsidRPr="00693963">
      <w:fldChar w:fldCharType="separate"/>
    </w:r>
    <w:r w:rsidR="00025178" w:rsidRPr="00693963">
      <w:t>1</w:t>
    </w:r>
    <w:r w:rsidRPr="00693963">
      <w:fldChar w:fldCharType="end"/>
    </w:r>
    <w:r w:rsidRPr="00693963">
      <w:t xml:space="preserve"> (</w:t>
    </w:r>
    <w:r w:rsidRPr="00693963">
      <w:fldChar w:fldCharType="begin" w:fldLock="1"/>
    </w:r>
    <w:r w:rsidRPr="00693963">
      <w:instrText xml:space="preserve"> NUMPAGES </w:instrText>
    </w:r>
    <w:r w:rsidRPr="00693963">
      <w:fldChar w:fldCharType="separate"/>
    </w:r>
    <w:r w:rsidR="003E66BF" w:rsidRPr="00693963">
      <w:t>2</w:t>
    </w:r>
    <w:r w:rsidRPr="00693963">
      <w:fldChar w:fldCharType="end"/>
    </w:r>
    <w:r w:rsidRPr="00693963">
      <w:t>)</w:t>
    </w:r>
  </w:p>
  <w:p w:rsidR="00215093" w:rsidRPr="00693963" w:rsidRDefault="002150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178" w:rsidRPr="00693963" w:rsidRDefault="00025178">
      <w:r w:rsidRPr="00693963">
        <w:separator/>
      </w:r>
    </w:p>
  </w:footnote>
  <w:footnote w:type="continuationSeparator" w:id="0">
    <w:p w:rsidR="00025178" w:rsidRPr="00693963" w:rsidRDefault="00025178">
      <w:r w:rsidRPr="006939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93" w:rsidRPr="00693963" w:rsidRDefault="00215093">
    <w:pPr>
      <w:pStyle w:val="Sidhuvud"/>
      <w:tabs>
        <w:tab w:val="clear" w:pos="4536"/>
      </w:tabs>
    </w:pPr>
    <w:r w:rsidRPr="00693963">
      <w:fldChar w:fldCharType="begin" w:fldLock="1"/>
    </w:r>
    <w:r w:rsidRPr="00693963">
      <w:instrText xml:space="preserve"> DOCPROPERTY "DocumentDate" </w:instrText>
    </w:r>
    <w:r w:rsidRPr="00693963">
      <w:fldChar w:fldCharType="separate"/>
    </w:r>
    <w:r w:rsidR="003E66BF" w:rsidRPr="00693963">
      <w:t>Torsdagen den 4 februari 2010</w:t>
    </w:r>
    <w:r w:rsidRPr="00693963">
      <w:fldChar w:fldCharType="end"/>
    </w:r>
    <w:r w:rsidRPr="00693963">
      <w:tab/>
    </w:r>
  </w:p>
  <w:p w:rsidR="00215093" w:rsidRPr="00693963" w:rsidRDefault="002150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93963">
      <w:rPr>
        <w:sz w:val="12"/>
      </w:rPr>
      <w:tab/>
    </w:r>
  </w:p>
  <w:p w:rsidR="00215093" w:rsidRPr="00693963" w:rsidRDefault="00215093"/>
  <w:p w:rsidR="00215093" w:rsidRPr="00693963" w:rsidRDefault="002150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93" w:rsidRPr="00693963" w:rsidRDefault="0069396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9396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5093" w:rsidRPr="00693963" w:rsidRDefault="00215093">
    <w:pPr>
      <w:pStyle w:val="Dokumentrubrik"/>
      <w:spacing w:after="360"/>
    </w:pPr>
    <w:r w:rsidRPr="00693963">
      <w:t>Föredragningslista</w:t>
    </w:r>
  </w:p>
  <w:p w:rsidR="00215093" w:rsidRPr="00693963" w:rsidRDefault="002150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703869">
    <w:abstractNumId w:val="5"/>
  </w:num>
  <w:num w:numId="2" w16cid:durableId="403381237">
    <w:abstractNumId w:val="2"/>
  </w:num>
  <w:num w:numId="3" w16cid:durableId="919293100">
    <w:abstractNumId w:val="4"/>
  </w:num>
  <w:num w:numId="4" w16cid:durableId="862742636">
    <w:abstractNumId w:val="1"/>
  </w:num>
  <w:num w:numId="5" w16cid:durableId="928735092">
    <w:abstractNumId w:val="0"/>
  </w:num>
  <w:num w:numId="6" w16cid:durableId="931277160">
    <w:abstractNumId w:val="3"/>
  </w:num>
  <w:num w:numId="7" w16cid:durableId="821653596">
    <w:abstractNumId w:val="3"/>
  </w:num>
  <w:num w:numId="8" w16cid:durableId="112168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7CC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178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BE0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093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7CCF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66B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5A2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2FF3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0C3A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963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6E56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41FD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3F53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407F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0F22D2-B20B-4AB9-BB79-EB3D045E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23F5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192</Words>
  <Characters>1230</Characters>
  <Application>Microsoft Office Word</Application>
  <DocSecurity>4</DocSecurity>
  <Lines>111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2009/10:69</vt:lpstr>
      <vt:lpstr>Torsdagen den 4 februari 2010</vt:lpstr>
    </vt:vector>
  </TitlesOfParts>
  <Company>Riksdagen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2010-02-03T15:12:00Z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februari 2010</vt:lpwstr>
  </property>
  <property fmtid="{D5CDD505-2E9C-101B-9397-08002B2CF9AE}" pid="3" name="DocumentNumber">
    <vt:lpwstr>69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2010-02-04</vt:lpwstr>
  </property>
  <property fmtid="{D5CDD505-2E9C-101B-9397-08002B2CF9AE}" pid="7" name="DatumAvgörande">
    <vt:lpwstr>2010-02-04</vt:lpwstr>
  </property>
</Properties>
</file>