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30D" w:rsidRPr="00E875FA" w:rsidRDefault="00F5430D" w:rsidP="007E7317">
      <w:pPr>
        <w:pStyle w:val="Hemstlrubrik"/>
      </w:pPr>
      <w:r w:rsidRPr="00E875FA">
        <w:t>Förslag till riksdagsbeslut</w:t>
      </w:r>
    </w:p>
    <w:p w:rsidR="00F5430D" w:rsidRPr="00E875FA" w:rsidRDefault="00F5430D" w:rsidP="00F5430D">
      <w:pPr>
        <w:pStyle w:val="Hemstlatt"/>
        <w:rPr>
          <w:szCs w:val="24"/>
        </w:rPr>
      </w:pPr>
      <w:r w:rsidRPr="00E875FA">
        <w:rPr>
          <w:szCs w:val="24"/>
        </w:rPr>
        <w:t>Riksdagen tillkännager för regeringen som sin mening</w:t>
      </w:r>
      <w:r w:rsidR="000643C4" w:rsidRPr="00E875FA">
        <w:rPr>
          <w:szCs w:val="24"/>
        </w:rPr>
        <w:t xml:space="preserve"> vad i motionen anförs om</w:t>
      </w:r>
      <w:r w:rsidRPr="00E875FA">
        <w:rPr>
          <w:color w:val="000000"/>
          <w:szCs w:val="24"/>
        </w:rPr>
        <w:t xml:space="preserve"> att arbeta för att nämndemännen i Sveriges domstolar utgör en så representativ sammansättning som möjligt vad gäller Sveriges befol</w:t>
      </w:r>
      <w:r w:rsidRPr="00E875FA">
        <w:rPr>
          <w:color w:val="000000"/>
          <w:szCs w:val="24"/>
        </w:rPr>
        <w:t>k</w:t>
      </w:r>
      <w:r w:rsidRPr="00E875FA">
        <w:rPr>
          <w:color w:val="000000"/>
          <w:szCs w:val="24"/>
        </w:rPr>
        <w:t>ning.</w:t>
      </w:r>
    </w:p>
    <w:p w:rsidR="00E84F25" w:rsidRPr="00E875FA" w:rsidRDefault="007C6092" w:rsidP="00E22893">
      <w:pPr>
        <w:pStyle w:val="Rubrik1"/>
      </w:pPr>
      <w:r w:rsidRPr="00E875FA">
        <w:t>Motivering</w:t>
      </w:r>
    </w:p>
    <w:p w:rsidR="00F5430D" w:rsidRPr="00E875FA" w:rsidRDefault="00F5430D" w:rsidP="007E7317">
      <w:r w:rsidRPr="00E875FA">
        <w:t>Politik är att bygga samhället. Politik är även att värna samhället. Lite tillspe</w:t>
      </w:r>
      <w:r w:rsidRPr="00E875FA">
        <w:t>t</w:t>
      </w:r>
      <w:r w:rsidRPr="00E875FA">
        <w:t>sat kan man säga att politiker bygger samhället och domstolarna värnar sa</w:t>
      </w:r>
      <w:r w:rsidRPr="00E875FA">
        <w:t>m</w:t>
      </w:r>
      <w:r w:rsidRPr="00E875FA">
        <w:t>hället och rättssäkerheten. Att bygga och värna samhället är lika viktigt. Det är angeläget att de förtroendevalda i vårt rättssystem, nämndemännen, utgör en så representativ sammansättning vad gäller Sveriges befolkning som mö</w:t>
      </w:r>
      <w:r w:rsidRPr="00E875FA">
        <w:t>j</w:t>
      </w:r>
      <w:r w:rsidRPr="00E875FA">
        <w:t>ligt. Den breda representationen av lekmän är betydelsefull för rättsskipnin</w:t>
      </w:r>
      <w:r w:rsidRPr="00E875FA">
        <w:t>g</w:t>
      </w:r>
      <w:r w:rsidRPr="00E875FA">
        <w:t>en. Det är därför av yttersta vikt att arbeta för att alla kan ta sitt medborgara</w:t>
      </w:r>
      <w:r w:rsidRPr="00E875FA">
        <w:t>n</w:t>
      </w:r>
      <w:r w:rsidRPr="00E875FA">
        <w:t xml:space="preserve">svar oavsett ålder, kön och sysselsättning och ta på sig förtroendeuppdraget att vara nämndeman.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E7317" w:rsidRPr="00E8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7317" w:rsidRPr="00E875FA" w:rsidRDefault="007E7317" w:rsidP="007E7317">
            <w:pPr>
              <w:pStyle w:val="UnderskriftDatum"/>
              <w:spacing w:before="240"/>
            </w:pPr>
            <w:r w:rsidRPr="00E875FA">
              <w:t>Stockholm den 20 september 2005</w:t>
            </w:r>
          </w:p>
        </w:tc>
        <w:tc>
          <w:tcPr>
            <w:tcW w:w="3047" w:type="dxa"/>
          </w:tcPr>
          <w:p w:rsidR="007E7317" w:rsidRPr="00E875FA" w:rsidRDefault="007E7317" w:rsidP="007E7317">
            <w:pPr>
              <w:pStyle w:val="Underskrifter"/>
              <w:spacing w:before="240"/>
            </w:pPr>
          </w:p>
        </w:tc>
      </w:tr>
      <w:tr w:rsidR="007E7317" w:rsidRPr="00E8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7317" w:rsidRPr="00E875FA" w:rsidRDefault="007E7317" w:rsidP="007E7317">
            <w:pPr>
              <w:pStyle w:val="Underskrifter"/>
            </w:pPr>
            <w:r w:rsidRPr="00E875FA">
              <w:t>Agneta Lundberg (s)</w:t>
            </w:r>
          </w:p>
        </w:tc>
        <w:tc>
          <w:tcPr>
            <w:tcW w:w="3047" w:type="dxa"/>
          </w:tcPr>
          <w:p w:rsidR="007E7317" w:rsidRPr="00E875FA" w:rsidRDefault="007E7317" w:rsidP="007E7317">
            <w:pPr>
              <w:pStyle w:val="Underskrifter"/>
            </w:pPr>
            <w:r w:rsidRPr="00E875FA">
              <w:t>Kerstin Kristiansson Karlstedt (s)</w:t>
            </w:r>
          </w:p>
        </w:tc>
      </w:tr>
    </w:tbl>
    <w:p w:rsidR="00F5430D" w:rsidRPr="00E875FA" w:rsidRDefault="00F5430D" w:rsidP="007E7317">
      <w:pPr>
        <w:pStyle w:val="Normaltindrag"/>
      </w:pPr>
    </w:p>
    <w:sectPr w:rsidR="00F5430D" w:rsidRPr="00E875FA" w:rsidSect="007E7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3D0" w:rsidRPr="00E875FA" w:rsidRDefault="006C43D0">
      <w:r w:rsidRPr="00E875FA">
        <w:separator/>
      </w:r>
    </w:p>
  </w:endnote>
  <w:endnote w:type="continuationSeparator" w:id="0">
    <w:p w:rsidR="006C43D0" w:rsidRPr="00E875FA" w:rsidRDefault="006C43D0">
      <w:r w:rsidRPr="00E875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89F" w:rsidRPr="00E875FA" w:rsidRDefault="00E875FA" w:rsidP="007E7317">
    <w:pPr>
      <w:pStyle w:val="Sidfot"/>
    </w:pPr>
    <w:r w:rsidRPr="00E875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25618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317" w:rsidRDefault="007E73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7317" w:rsidRDefault="007E73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89F" w:rsidRPr="00E875FA" w:rsidRDefault="00E875FA" w:rsidP="007E7317">
    <w:pPr>
      <w:pStyle w:val="Sidfot"/>
    </w:pPr>
    <w:r w:rsidRPr="00E875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34213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317" w:rsidRDefault="007E73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7317" w:rsidRDefault="007E73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89F" w:rsidRPr="00E875FA" w:rsidRDefault="00E875FA" w:rsidP="007E7317">
    <w:pPr>
      <w:pStyle w:val="Sidfot"/>
    </w:pPr>
    <w:r w:rsidRPr="00E875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72980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317" w:rsidRDefault="007E73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7317" w:rsidRDefault="007E73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3D0" w:rsidRPr="00E875FA" w:rsidRDefault="006C43D0">
      <w:r w:rsidRPr="00E875FA">
        <w:separator/>
      </w:r>
    </w:p>
  </w:footnote>
  <w:footnote w:type="continuationSeparator" w:id="0">
    <w:p w:rsidR="006C43D0" w:rsidRPr="00E875FA" w:rsidRDefault="006C43D0">
      <w:r w:rsidRPr="00E875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89F" w:rsidRPr="00E875FA" w:rsidRDefault="00E875FA" w:rsidP="007E7317">
    <w:pPr>
      <w:pStyle w:val="Sidhuvud"/>
    </w:pPr>
    <w:r w:rsidRPr="00E875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0697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317" w:rsidRDefault="007E73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7317" w:rsidRDefault="007E73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89F" w:rsidRPr="00E875FA" w:rsidRDefault="00E875FA" w:rsidP="007E7317">
    <w:pPr>
      <w:pStyle w:val="Sidhuvud"/>
    </w:pPr>
    <w:r w:rsidRPr="00E875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78892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317" w:rsidRDefault="007E73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7317" w:rsidRDefault="007E73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317" w:rsidRPr="00E875FA" w:rsidRDefault="007E7317">
    <w:pPr>
      <w:pStyle w:val="FSHNormal"/>
      <w:tabs>
        <w:tab w:val="right" w:pos="5840"/>
      </w:tabs>
    </w:pPr>
    <w:r w:rsidRPr="00E875FA">
      <w:br/>
    </w:r>
    <w:r w:rsidRPr="00E875FA">
      <w:fldChar w:fldCharType="begin" w:fldLock="1"/>
    </w:r>
    <w:r w:rsidRPr="00E875FA">
      <w:instrText xml:space="preserve"> DOCPROPERTY</w:instrText>
    </w:r>
    <w:r w:rsidRPr="00E875FA">
      <w:rPr>
        <w:sz w:val="18"/>
      </w:rPr>
      <w:instrText xml:space="preserve"> "YearUser" *\charformat </w:instrText>
    </w:r>
    <w:r w:rsidRPr="00E875FA">
      <w:fldChar w:fldCharType="separate"/>
    </w:r>
    <w:r w:rsidRPr="00E875FA">
      <w:t>2005/06</w:t>
    </w:r>
    <w:r w:rsidRPr="00E875FA">
      <w:fldChar w:fldCharType="end"/>
    </w:r>
    <w:r w:rsidRPr="00E875FA">
      <w:t xml:space="preserve"> </w:t>
    </w:r>
    <w:r w:rsidRPr="00E875FA">
      <w:tab/>
      <w:t xml:space="preserve">mnr: </w:t>
    </w:r>
    <w:r w:rsidRPr="00E875FA">
      <w:fldChar w:fldCharType="begin" w:fldLock="1"/>
    </w:r>
    <w:r w:rsidRPr="00E875FA">
      <w:instrText xml:space="preserve"> DOCPROPERTY</w:instrText>
    </w:r>
    <w:r w:rsidRPr="00E875FA">
      <w:rPr>
        <w:sz w:val="18"/>
      </w:rPr>
      <w:instrText xml:space="preserve"> "Motionsnummer" *\charformat </w:instrText>
    </w:r>
    <w:r w:rsidRPr="00E875FA">
      <w:fldChar w:fldCharType="separate"/>
    </w:r>
    <w:r w:rsidRPr="00E875FA">
      <w:t>Ju408</w:t>
    </w:r>
    <w:r w:rsidRPr="00E875FA">
      <w:fldChar w:fldCharType="end"/>
    </w:r>
    <w:r w:rsidRPr="00E875FA">
      <w:br/>
    </w:r>
    <w:r w:rsidRPr="00E875FA">
      <w:fldChar w:fldCharType="begin" w:fldLock="1"/>
    </w:r>
    <w:r w:rsidRPr="00E875FA">
      <w:instrText xml:space="preserve"> DOCPROPERTY</w:instrText>
    </w:r>
    <w:r w:rsidRPr="00E875FA">
      <w:rPr>
        <w:sz w:val="18"/>
      </w:rPr>
      <w:instrText xml:space="preserve"> "Samling" *\charformat </w:instrText>
    </w:r>
    <w:r w:rsidRPr="00E875FA">
      <w:fldChar w:fldCharType="end"/>
    </w:r>
    <w:r w:rsidRPr="00E875FA">
      <w:tab/>
      <w:t xml:space="preserve">pnr: </w:t>
    </w:r>
    <w:r w:rsidRPr="00E875FA">
      <w:fldChar w:fldCharType="begin" w:fldLock="1"/>
    </w:r>
    <w:r w:rsidRPr="00E875FA">
      <w:instrText xml:space="preserve"> DOCPROPERTY</w:instrText>
    </w:r>
    <w:r w:rsidRPr="00E875FA">
      <w:rPr>
        <w:sz w:val="18"/>
      </w:rPr>
      <w:instrText xml:space="preserve"> "Partinummer" *\charformat </w:instrText>
    </w:r>
    <w:r w:rsidRPr="00E875FA">
      <w:fldChar w:fldCharType="separate"/>
    </w:r>
    <w:r w:rsidRPr="00E875FA">
      <w:t>s18407</w:t>
    </w:r>
    <w:r w:rsidRPr="00E875FA">
      <w:fldChar w:fldCharType="end"/>
    </w:r>
  </w:p>
  <w:p w:rsidR="007E7317" w:rsidRPr="00E875FA" w:rsidRDefault="007E7317">
    <w:pPr>
      <w:pStyle w:val="FSHRub1"/>
    </w:pPr>
    <w:r w:rsidRPr="00E875FA">
      <w:t>Motion till riksdagen</w:t>
    </w:r>
    <w:r w:rsidRPr="00E875FA">
      <w:br/>
    </w:r>
    <w:r w:rsidRPr="00E875FA">
      <w:fldChar w:fldCharType="begin" w:fldLock="1"/>
    </w:r>
    <w:r w:rsidRPr="00E875FA">
      <w:instrText xml:space="preserve"> DOCPROPERTY "YearUser" *\charformat </w:instrText>
    </w:r>
    <w:r w:rsidRPr="00E875FA">
      <w:fldChar w:fldCharType="separate"/>
    </w:r>
    <w:r w:rsidRPr="00E875FA">
      <w:t>2005/06</w:t>
    </w:r>
    <w:r w:rsidRPr="00E875FA">
      <w:fldChar w:fldCharType="end"/>
    </w:r>
    <w:r w:rsidRPr="00E875FA">
      <w:t>:</w:t>
    </w:r>
    <w:r w:rsidRPr="00E875FA">
      <w:fldChar w:fldCharType="begin" w:fldLock="1"/>
    </w:r>
    <w:r w:rsidRPr="00E875FA">
      <w:instrText xml:space="preserve"> DOCPROPERTY "Motionsnummer" *\charformat </w:instrText>
    </w:r>
    <w:r w:rsidRPr="00E875FA">
      <w:fldChar w:fldCharType="separate"/>
    </w:r>
    <w:r w:rsidRPr="00E875FA">
      <w:t>Ju408</w:t>
    </w:r>
    <w:r w:rsidRPr="00E875FA">
      <w:fldChar w:fldCharType="end"/>
    </w:r>
  </w:p>
  <w:p w:rsidR="007E7317" w:rsidRPr="00E875FA" w:rsidRDefault="007E7317">
    <w:pPr>
      <w:pStyle w:val="FSHNormalS5"/>
    </w:pPr>
    <w:r w:rsidRPr="00E875FA">
      <w:fldChar w:fldCharType="begin" w:fldLock="1"/>
    </w:r>
    <w:r w:rsidRPr="00E875FA">
      <w:instrText xml:space="preserve"> DOCPROPERTY "MotionarText" *\charformat </w:instrText>
    </w:r>
    <w:r w:rsidRPr="00E875FA">
      <w:fldChar w:fldCharType="separate"/>
    </w:r>
    <w:r w:rsidRPr="00E875FA">
      <w:t>av Agneta Lundberg och Kerstin Kristiansson Karlstedt (s)</w:t>
    </w:r>
    <w:r w:rsidRPr="00E875FA">
      <w:fldChar w:fldCharType="end"/>
    </w:r>
    <w:r w:rsidRPr="00E875FA">
      <w:br/>
    </w:r>
    <w:r w:rsidRPr="00E875FA">
      <w:fldChar w:fldCharType="begin" w:fldLock="1"/>
    </w:r>
    <w:r w:rsidRPr="00E875FA">
      <w:instrText xml:space="preserve"> DOCPROPERTY "SvarFrasKort" *\charformat </w:instrText>
    </w:r>
    <w:r w:rsidRPr="00E875FA">
      <w:fldChar w:fldCharType="end"/>
    </w:r>
  </w:p>
  <w:p w:rsidR="007E7317" w:rsidRPr="00E875FA" w:rsidRDefault="007E7317">
    <w:pPr>
      <w:pStyle w:val="FSHTitel"/>
    </w:pPr>
    <w:r w:rsidRPr="00E875FA">
      <w:fldChar w:fldCharType="begin" w:fldLock="1"/>
    </w:r>
    <w:r w:rsidRPr="00E875FA">
      <w:instrText xml:space="preserve"> DOCPROPERTY</w:instrText>
    </w:r>
    <w:r w:rsidRPr="00E875FA">
      <w:rPr>
        <w:sz w:val="18"/>
      </w:rPr>
      <w:instrText xml:space="preserve"> "RubrikSvar" *\charformat </w:instrText>
    </w:r>
    <w:r w:rsidRPr="00E875FA">
      <w:fldChar w:fldCharType="separate"/>
    </w:r>
    <w:r w:rsidRPr="00E875FA">
      <w:t>Nämndemän vid Sveriges domstolar</w:t>
    </w:r>
    <w:r w:rsidRPr="00E875FA">
      <w:fldChar w:fldCharType="end"/>
    </w:r>
  </w:p>
  <w:p w:rsidR="007E7317" w:rsidRPr="00E875FA" w:rsidRDefault="007E7317" w:rsidP="007E731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6112068">
    <w:abstractNumId w:val="13"/>
  </w:num>
  <w:num w:numId="2" w16cid:durableId="303392419">
    <w:abstractNumId w:val="10"/>
  </w:num>
  <w:num w:numId="3" w16cid:durableId="917908831">
    <w:abstractNumId w:val="11"/>
  </w:num>
  <w:num w:numId="4" w16cid:durableId="1485244244">
    <w:abstractNumId w:val="12"/>
  </w:num>
  <w:num w:numId="5" w16cid:durableId="1501776951">
    <w:abstractNumId w:val="8"/>
  </w:num>
  <w:num w:numId="6" w16cid:durableId="766583101">
    <w:abstractNumId w:val="3"/>
  </w:num>
  <w:num w:numId="7" w16cid:durableId="1767072270">
    <w:abstractNumId w:val="2"/>
  </w:num>
  <w:num w:numId="8" w16cid:durableId="112676618">
    <w:abstractNumId w:val="1"/>
  </w:num>
  <w:num w:numId="9" w16cid:durableId="136578114">
    <w:abstractNumId w:val="0"/>
  </w:num>
  <w:num w:numId="10" w16cid:durableId="395276426">
    <w:abstractNumId w:val="9"/>
  </w:num>
  <w:num w:numId="11" w16cid:durableId="796529200">
    <w:abstractNumId w:val="7"/>
  </w:num>
  <w:num w:numId="12" w16cid:durableId="1694265806">
    <w:abstractNumId w:val="6"/>
  </w:num>
  <w:num w:numId="13" w16cid:durableId="1225877472">
    <w:abstractNumId w:val="5"/>
  </w:num>
  <w:num w:numId="14" w16cid:durableId="1031106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8D089F"/>
    <w:rsid w:val="000643C4"/>
    <w:rsid w:val="00064BC3"/>
    <w:rsid w:val="00066775"/>
    <w:rsid w:val="00072FB9"/>
    <w:rsid w:val="000C7A4E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92657"/>
    <w:rsid w:val="004A0504"/>
    <w:rsid w:val="004E38D9"/>
    <w:rsid w:val="006C43D0"/>
    <w:rsid w:val="00740D6D"/>
    <w:rsid w:val="00794149"/>
    <w:rsid w:val="007B67A7"/>
    <w:rsid w:val="007C6092"/>
    <w:rsid w:val="007E7317"/>
    <w:rsid w:val="008D089F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875FA"/>
    <w:rsid w:val="00F5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7EEC82-F03C-47CA-B419-44CD735A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E731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E731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F5430D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23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8972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06729289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78017529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7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139</Words>
  <Characters>848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Ju408</vt:lpstr>
    </vt:vector>
  </TitlesOfParts>
  <Company>Riksdagen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Ju408</dc:title>
  <dc:subject>Ju408</dc:subject>
  <dc:creator>Riksdagen</dc:creator>
  <cp:keywords>Riksdagen</cp:keywords>
  <dc:description/>
  <cp:lastModifiedBy>Lars Brink</cp:lastModifiedBy>
  <cp:revision>2</cp:revision>
  <cp:lastPrinted>2005-11-21T10:51:00Z</cp:lastPrinted>
  <dcterms:created xsi:type="dcterms:W3CDTF">2025-12-16T19:27:00Z</dcterms:created>
  <dcterms:modified xsi:type="dcterms:W3CDTF">2025-12-16T19:27:00Z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Nämndemän vid Sveriges domstolar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Nämndemän vid Sveriges domstolar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Kerstin Kristiansson Karlstedt (s)</vt:lpwstr>
  </property>
  <property fmtid="{D5CDD505-2E9C-101B-9397-08002B2CF9AE}" pid="26" name="MotionarLista">
    <vt:lpwstr>Lundberg, Agneta (s)\Kristiansson Karlstedt,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Kerstin Kristiansson Karlstedt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20052006000000000115000184070069</vt:lpwstr>
  </property>
  <property fmtid="{D5CDD505-2E9C-101B-9397-08002B2CF9AE}" pid="47" name="datum">
    <vt:lpwstr>050920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20052006000000000115000184070069</vt:lpwstr>
  </property>
  <property fmtid="{D5CDD505-2E9C-101B-9397-08002B2CF9AE}" pid="50" name="nummer">
    <vt:lpwstr>408</vt:lpwstr>
  </property>
  <property fmtid="{D5CDD505-2E9C-101B-9397-08002B2CF9AE}" pid="51" name="utskottsbeteckning">
    <vt:lpwstr>Ju</vt:lpwstr>
  </property>
</Properties>
</file>