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EC9C185C10A4288B8990927FD1EB50C"/>
        </w:placeholder>
        <w15:appearance w15:val="hidden"/>
        <w:text/>
      </w:sdtPr>
      <w:sdtEndPr/>
      <w:sdtContent>
        <w:p w:rsidRPr="009B062B" w:rsidR="00AF30DD" w:rsidP="009B062B" w:rsidRDefault="00AF30DD" w14:paraId="077D114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49928a0-406b-4851-b2e2-9fb66f3b9aec"/>
        <w:id w:val="-1139954817"/>
        <w:lock w:val="sdtLocked"/>
      </w:sdtPr>
      <w:sdtEndPr/>
      <w:sdtContent>
        <w:p w:rsidR="00B761C7" w:rsidRDefault="00F34B64" w14:paraId="077D11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statlig livsmedelskontroll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A30B49B40DD433193293F849DB55714"/>
        </w:placeholder>
        <w15:appearance w15:val="hidden"/>
        <w:text/>
      </w:sdtPr>
      <w:sdtEndPr/>
      <w:sdtContent>
        <w:p w:rsidRPr="009B062B" w:rsidR="006D79C9" w:rsidP="00333E95" w:rsidRDefault="006D79C9" w14:paraId="077D114F" w14:textId="77777777">
          <w:pPr>
            <w:pStyle w:val="Rubrik1"/>
          </w:pPr>
          <w:r>
            <w:t>Motivering</w:t>
          </w:r>
        </w:p>
      </w:sdtContent>
    </w:sdt>
    <w:p w:rsidR="00652B73" w:rsidP="00922DB8" w:rsidRDefault="00922DB8" w14:paraId="077D1158" w14:textId="127815A2">
      <w:pPr>
        <w:pStyle w:val="Normalutanindragellerluft"/>
      </w:pPr>
      <w:r>
        <w:t>Det kommunala självstyret är viktigt för att ge väljarna en mer nära makt att avgöra</w:t>
      </w:r>
      <w:r w:rsidR="0012065B">
        <w:t xml:space="preserve"> </w:t>
      </w:r>
      <w:r>
        <w:t>sin egen livssituation. Emellertid är det ändå otvetydigt så att alla kommuner inte har</w:t>
      </w:r>
      <w:r w:rsidR="0012065B">
        <w:t xml:space="preserve"> </w:t>
      </w:r>
      <w:r>
        <w:t>vare sig kompetensen eller kraften att lösa vissa ansvarsområden på bästa sätt. Ett av</w:t>
      </w:r>
      <w:r w:rsidR="0012065B">
        <w:t xml:space="preserve"> </w:t>
      </w:r>
      <w:r>
        <w:t>dessa ansvarsområden är livsmedelskontrollen, där staten har det övergripande ansvaret</w:t>
      </w:r>
      <w:r w:rsidR="0012065B">
        <w:t xml:space="preserve"> </w:t>
      </w:r>
      <w:r>
        <w:t>för de större livsmedelsanläggningarna, men där kommunerna tar ansvar för grossister,</w:t>
      </w:r>
      <w:r w:rsidR="0012065B">
        <w:t xml:space="preserve"> </w:t>
      </w:r>
      <w:r>
        <w:t>livs</w:t>
      </w:r>
      <w:r w:rsidR="0012065B">
        <w:softHyphen/>
      </w:r>
      <w:r>
        <w:t>medelsbutiker och restauranger. Konsumenterna förtjänar en enhetlig och kompetent</w:t>
      </w:r>
      <w:r w:rsidR="0012065B">
        <w:t xml:space="preserve"> </w:t>
      </w:r>
      <w:r>
        <w:t>livsmedelskontroll. Mot den bakgrunden bör regeringen verka för att frånta</w:t>
      </w:r>
      <w:r w:rsidR="0012065B">
        <w:t xml:space="preserve"> </w:t>
      </w:r>
      <w:r>
        <w:t>kom</w:t>
      </w:r>
      <w:r w:rsidR="0012065B">
        <w:softHyphen/>
      </w:r>
      <w:bookmarkStart w:name="_GoBack" w:id="1"/>
      <w:bookmarkEnd w:id="1"/>
      <w:r>
        <w:t>munerna ansvaret för livsmedelskontroller för att istället lägga hela ansvaret på den</w:t>
      </w:r>
      <w:r w:rsidR="0012065B">
        <w:t xml:space="preserve"> </w:t>
      </w:r>
      <w:r>
        <w:t>statliga tillsynsmyndigheten. Det som anförs i motionen bör ges regeringen tillkänna.</w:t>
      </w:r>
    </w:p>
    <w:p w:rsidRPr="0012065B" w:rsidR="0012065B" w:rsidP="0012065B" w:rsidRDefault="0012065B" w14:paraId="43B269C6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238DD068A94AB8870727BCF174F9B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61B89" w:rsidRDefault="0012065B" w14:paraId="077D115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E17EE" w:rsidRDefault="005E17EE" w14:paraId="077D115D" w14:textId="77777777"/>
    <w:sectPr w:rsidR="005E17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D115F" w14:textId="77777777" w:rsidR="00624EC1" w:rsidRDefault="00624EC1" w:rsidP="000C1CAD">
      <w:pPr>
        <w:spacing w:line="240" w:lineRule="auto"/>
      </w:pPr>
      <w:r>
        <w:separator/>
      </w:r>
    </w:p>
  </w:endnote>
  <w:endnote w:type="continuationSeparator" w:id="0">
    <w:p w14:paraId="077D1160" w14:textId="77777777" w:rsidR="00624EC1" w:rsidRDefault="00624E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D116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D1166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61B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D115D" w14:textId="77777777" w:rsidR="00624EC1" w:rsidRDefault="00624EC1" w:rsidP="000C1CAD">
      <w:pPr>
        <w:spacing w:line="240" w:lineRule="auto"/>
      </w:pPr>
      <w:r>
        <w:separator/>
      </w:r>
    </w:p>
  </w:footnote>
  <w:footnote w:type="continuationSeparator" w:id="0">
    <w:p w14:paraId="077D115E" w14:textId="77777777" w:rsidR="00624EC1" w:rsidRDefault="00624E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77D116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7D1170" wp14:anchorId="077D11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2065B" w14:paraId="077D117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2AFA0C67F4C4F8B9FE2A3C47B4B5611"/>
                              </w:placeholder>
                              <w:text/>
                            </w:sdtPr>
                            <w:sdtEndPr/>
                            <w:sdtContent>
                              <w:r w:rsidR="00922DB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C9486A925B8407380DB4E999516D1D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7D11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2065B" w14:paraId="077D117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2AFA0C67F4C4F8B9FE2A3C47B4B5611"/>
                        </w:placeholder>
                        <w:text/>
                      </w:sdtPr>
                      <w:sdtEndPr/>
                      <w:sdtContent>
                        <w:r w:rsidR="00922DB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C9486A925B8407380DB4E999516D1D7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77D11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2065B" w14:paraId="077D116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C9486A925B8407380DB4E999516D1D7"/>
        </w:placeholder>
        <w:text/>
      </w:sdtPr>
      <w:sdtEndPr/>
      <w:sdtContent>
        <w:r w:rsidR="00922DB8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77D11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2065B" w14:paraId="077D116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22DB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12065B" w14:paraId="077D116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2065B" w14:paraId="077D116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2065B" w14:paraId="077D11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:3538</w:t>
        </w:r>
      </w:sdtContent>
    </w:sdt>
  </w:p>
  <w:p w:rsidR="004F35FE" w:rsidP="00E03A3D" w:rsidRDefault="0012065B" w14:paraId="077D116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22DB8" w14:paraId="077D116C" w14:textId="77777777">
        <w:pPr>
          <w:pStyle w:val="FSHRub2"/>
        </w:pPr>
        <w:r>
          <w:t>Statlig livsmedelskontroll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77D116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B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065B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E6012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B89"/>
    <w:rsid w:val="00462BFB"/>
    <w:rsid w:val="00462E44"/>
    <w:rsid w:val="004630C6"/>
    <w:rsid w:val="00463341"/>
    <w:rsid w:val="00463DD7"/>
    <w:rsid w:val="00463ED3"/>
    <w:rsid w:val="00466424"/>
    <w:rsid w:val="00467151"/>
    <w:rsid w:val="0046761F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7EE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4EC1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2DB8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18F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1C7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4B64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1E2C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7D114C"/>
  <w15:chartTrackingRefBased/>
  <w15:docId w15:val="{4BE917CD-80A2-4904-B5AC-E846BEC6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C9C185C10A4288B8990927FD1EB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1E974-DE24-4931-8D0D-7FA9DD1F3711}"/>
      </w:docPartPr>
      <w:docPartBody>
        <w:p w:rsidR="00B95E0F" w:rsidRDefault="00C464E1">
          <w:pPr>
            <w:pStyle w:val="0EC9C185C10A4288B8990927FD1EB50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30B49B40DD433193293F849DB55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178B1-1511-45EC-93D4-2DB60E18E84F}"/>
      </w:docPartPr>
      <w:docPartBody>
        <w:p w:rsidR="00B95E0F" w:rsidRDefault="00C464E1">
          <w:pPr>
            <w:pStyle w:val="2A30B49B40DD433193293F849DB557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2AFA0C67F4C4F8B9FE2A3C47B4B5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2CC828-7238-404A-8835-AFA61F87F6F4}"/>
      </w:docPartPr>
      <w:docPartBody>
        <w:p w:rsidR="00B95E0F" w:rsidRDefault="00C464E1">
          <w:pPr>
            <w:pStyle w:val="52AFA0C67F4C4F8B9FE2A3C47B4B56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9486A925B8407380DB4E999516D1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871EE-F0B5-4AAD-89BC-959D98ED1288}"/>
      </w:docPartPr>
      <w:docPartBody>
        <w:p w:rsidR="00B95E0F" w:rsidRDefault="00C464E1">
          <w:pPr>
            <w:pStyle w:val="BC9486A925B8407380DB4E999516D1D7"/>
          </w:pPr>
          <w:r>
            <w:t xml:space="preserve"> </w:t>
          </w:r>
        </w:p>
      </w:docPartBody>
    </w:docPart>
    <w:docPart>
      <w:docPartPr>
        <w:name w:val="FA238DD068A94AB8870727BCF174F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E2A3D-ECBA-45F1-8D00-2E742EC70543}"/>
      </w:docPartPr>
      <w:docPartBody>
        <w:p w:rsidR="00000000" w:rsidRDefault="00425B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E1"/>
    <w:rsid w:val="00B95E0F"/>
    <w:rsid w:val="00C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EC9C185C10A4288B8990927FD1EB50C">
    <w:name w:val="0EC9C185C10A4288B8990927FD1EB50C"/>
  </w:style>
  <w:style w:type="paragraph" w:customStyle="1" w:styleId="C62FC5B54079409A8AC211393E3B2DAF">
    <w:name w:val="C62FC5B54079409A8AC211393E3B2DAF"/>
  </w:style>
  <w:style w:type="paragraph" w:customStyle="1" w:styleId="A5040643F6DE4AC2A7C477523B0F1AFF">
    <w:name w:val="A5040643F6DE4AC2A7C477523B0F1AFF"/>
  </w:style>
  <w:style w:type="paragraph" w:customStyle="1" w:styleId="2A30B49B40DD433193293F849DB55714">
    <w:name w:val="2A30B49B40DD433193293F849DB55714"/>
  </w:style>
  <w:style w:type="paragraph" w:customStyle="1" w:styleId="411735FEF7DD42EB99F476EBF2B2B4F6">
    <w:name w:val="411735FEF7DD42EB99F476EBF2B2B4F6"/>
  </w:style>
  <w:style w:type="paragraph" w:customStyle="1" w:styleId="52AFA0C67F4C4F8B9FE2A3C47B4B5611">
    <w:name w:val="52AFA0C67F4C4F8B9FE2A3C47B4B5611"/>
  </w:style>
  <w:style w:type="paragraph" w:customStyle="1" w:styleId="BC9486A925B8407380DB4E999516D1D7">
    <w:name w:val="BC9486A925B8407380DB4E999516D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9790C-EA5D-4CA2-8DFA-BB61E7EDB089}"/>
</file>

<file path=customXml/itemProps2.xml><?xml version="1.0" encoding="utf-8"?>
<ds:datastoreItem xmlns:ds="http://schemas.openxmlformats.org/officeDocument/2006/customXml" ds:itemID="{EDA44435-8CB6-4AE6-8EF0-EB95529245BD}"/>
</file>

<file path=customXml/itemProps3.xml><?xml version="1.0" encoding="utf-8"?>
<ds:datastoreItem xmlns:ds="http://schemas.openxmlformats.org/officeDocument/2006/customXml" ds:itemID="{C5BC3C47-3AF3-45C7-BC07-8BC9E0656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835</Characters>
  <Application>Microsoft Office Word</Application>
  <DocSecurity>0</DocSecurity>
  <Lines>17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Statlig livsmedelskontroll</vt:lpstr>
      <vt:lpstr>
      </vt:lpstr>
    </vt:vector>
  </TitlesOfParts>
  <Company>Sveriges riksdag</Company>
  <LinksUpToDate>false</LinksUpToDate>
  <CharactersWithSpaces>952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