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C40A2" w:rsidRDefault="006E04A4">
      <w:pPr>
        <w:pStyle w:val="Dokumentbeteckning"/>
        <w:rPr>
          <w:u w:val="single"/>
        </w:rPr>
      </w:pPr>
      <w:r w:rsidRPr="003C40A2">
        <w:fldChar w:fldCharType="begin" w:fldLock="1"/>
      </w:r>
      <w:r w:rsidRPr="003C40A2">
        <w:instrText xml:space="preserve"> DOCPROPERTY "DocumentYear" </w:instrText>
      </w:r>
      <w:r w:rsidRPr="003C40A2">
        <w:fldChar w:fldCharType="separate"/>
      </w:r>
      <w:r w:rsidR="004C585A" w:rsidRPr="003C40A2">
        <w:t>2008/09</w:t>
      </w:r>
      <w:r w:rsidRPr="003C40A2">
        <w:fldChar w:fldCharType="end"/>
      </w:r>
      <w:r w:rsidRPr="003C40A2">
        <w:t>:</w:t>
      </w:r>
      <w:r w:rsidRPr="003C40A2">
        <w:fldChar w:fldCharType="begin" w:fldLock="1"/>
      </w:r>
      <w:r w:rsidRPr="003C40A2">
        <w:instrText xml:space="preserve"> DOCPROPERTY "DocumentNumber" </w:instrText>
      </w:r>
      <w:r w:rsidRPr="003C40A2">
        <w:fldChar w:fldCharType="separate"/>
      </w:r>
      <w:r w:rsidR="004C585A" w:rsidRPr="003C40A2">
        <w:t>80</w:t>
      </w:r>
      <w:r w:rsidRPr="003C40A2">
        <w:fldChar w:fldCharType="end"/>
      </w:r>
    </w:p>
    <w:p w:rsidR="006E04A4" w:rsidRPr="003C40A2" w:rsidRDefault="006E04A4">
      <w:pPr>
        <w:pStyle w:val="Datum"/>
        <w:outlineLvl w:val="0"/>
      </w:pPr>
      <w:r w:rsidRPr="003C40A2">
        <w:fldChar w:fldCharType="begin" w:fldLock="1"/>
      </w:r>
      <w:r w:rsidRPr="003C40A2">
        <w:instrText xml:space="preserve"> DOCPROPERTY "DocumentDate" </w:instrText>
      </w:r>
      <w:r w:rsidRPr="003C40A2">
        <w:fldChar w:fldCharType="separate"/>
      </w:r>
      <w:r w:rsidR="004C585A" w:rsidRPr="003C40A2">
        <w:t>Måndagen den 9 mars 2009</w:t>
      </w:r>
      <w:r w:rsidRPr="003C40A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C4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C40A2" w:rsidRDefault="00992FF2">
            <w:pPr>
              <w:pStyle w:val="Plenum"/>
              <w:tabs>
                <w:tab w:val="clear" w:pos="1418"/>
              </w:tabs>
            </w:pPr>
            <w:r w:rsidRPr="003C40A2">
              <w:t>Kl.</w:t>
            </w:r>
          </w:p>
        </w:tc>
        <w:tc>
          <w:tcPr>
            <w:tcW w:w="851" w:type="dxa"/>
          </w:tcPr>
          <w:p w:rsidR="006E04A4" w:rsidRPr="003C40A2" w:rsidRDefault="00992FF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C40A2">
              <w:t>11.00</w:t>
            </w:r>
          </w:p>
        </w:tc>
        <w:tc>
          <w:tcPr>
            <w:tcW w:w="397" w:type="dxa"/>
          </w:tcPr>
          <w:p w:rsidR="006E04A4" w:rsidRPr="003C40A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C40A2" w:rsidRDefault="00992FF2">
            <w:pPr>
              <w:pStyle w:val="Plenum"/>
              <w:tabs>
                <w:tab w:val="clear" w:pos="1418"/>
              </w:tabs>
              <w:ind w:right="1"/>
            </w:pPr>
            <w:r w:rsidRPr="003C40A2">
              <w:t>Interpellationssvar</w:t>
            </w:r>
          </w:p>
        </w:tc>
      </w:tr>
    </w:tbl>
    <w:p w:rsidR="006E04A4" w:rsidRPr="003C40A2" w:rsidRDefault="006E04A4">
      <w:pPr>
        <w:pStyle w:val="StreckLngt"/>
      </w:pPr>
      <w:r w:rsidRPr="003C40A2">
        <w:tab/>
      </w:r>
    </w:p>
    <w:p w:rsidR="00D45AE3" w:rsidRPr="003C40A2" w:rsidRDefault="00D45AE3" w:rsidP="00D45AE3">
      <w:pPr>
        <w:pStyle w:val="Blankrad"/>
      </w:pPr>
      <w:r w:rsidRPr="003C40A2">
        <w:t>     </w:t>
      </w:r>
    </w:p>
    <w:p w:rsidR="00C609C0" w:rsidRPr="003C40A2" w:rsidRDefault="00C609C0" w:rsidP="00CF242C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r w:rsidRPr="003C40A2">
              <w:t>Justering av protokoll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 xml:space="preserve">Protokollen från sammanträdena </w:t>
            </w:r>
            <w:r w:rsidR="00C62222" w:rsidRPr="003C40A2">
              <w:t>måndagen den 23</w:t>
            </w:r>
            <w:r w:rsidRPr="003C40A2">
              <w:t xml:space="preserve">, </w:t>
            </w:r>
            <w:r w:rsidR="00C62222" w:rsidRPr="003C40A2">
              <w:t>tisdagen den 24</w:t>
            </w:r>
            <w:r w:rsidRPr="003C40A2">
              <w:t xml:space="preserve">, </w:t>
            </w:r>
            <w:r w:rsidR="00C62222" w:rsidRPr="003C40A2">
              <w:t>onsdagen den 25</w:t>
            </w:r>
            <w:r w:rsidRPr="003C40A2">
              <w:t>, torsdagen d</w:t>
            </w:r>
            <w:r w:rsidR="00C62222" w:rsidRPr="003C40A2">
              <w:t>en 26 och</w:t>
            </w:r>
            <w:r w:rsidRPr="003C40A2">
              <w:t xml:space="preserve"> </w:t>
            </w:r>
          </w:p>
          <w:p w:rsidR="00C609C0" w:rsidRPr="003C40A2" w:rsidRDefault="00C609C0" w:rsidP="00E35CBA">
            <w:r w:rsidRPr="003C40A2">
              <w:t>fredagen den 27 februari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r w:rsidRPr="003C40A2">
              <w:t>Anmälan om kompletteringsval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Tomas Tobé (m) som suppleant i EU-nämnden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r w:rsidRPr="003C40A2">
              <w:t>Meddelande om statsministerns frågestund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Torsdagen den 12 mars kl</w:t>
            </w:r>
            <w:r w:rsidR="003B535E" w:rsidRPr="003C40A2">
              <w:t>.</w:t>
            </w:r>
            <w:r w:rsidRPr="003C40A2">
              <w:t xml:space="preserve"> 14.00-14.45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bookmarkStart w:id="1" w:name="TypRubrik"/>
            <w:bookmarkEnd w:id="1"/>
            <w:r w:rsidRPr="003C40A2">
              <w:t>Meddelande om aktuell debatt</w:t>
            </w:r>
            <w:r w:rsidR="000C1515" w:rsidRPr="003C40A2">
              <w:t xml:space="preserve"> om den ekonomiska politiken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609C0" w:rsidRPr="003C40A2" w:rsidRDefault="000C1515" w:rsidP="00E35CBA">
            <w:r w:rsidRPr="003C40A2">
              <w:t>Fredagen den 13 mars kl. 09.00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r w:rsidRPr="003C40A2">
              <w:t>Anmälan om uppteckningar vid EU-nämndens sammanträden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2008/09:20</w:t>
            </w:r>
            <w:r w:rsidR="00523F7E" w:rsidRPr="003C40A2">
              <w:t xml:space="preserve"> F</w:t>
            </w:r>
            <w:r w:rsidRPr="003C40A2">
              <w:t>redagen den 13 februari 2009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bookmarkStart w:id="3" w:name="Start_FördröjdaInterpellationer"/>
            <w:bookmarkEnd w:id="3"/>
            <w:r w:rsidRPr="003C40A2">
              <w:t>Anmälan om fördröjda svar på interpellationer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2008/09:343 av Raimo Pärssinen (s)</w:t>
            </w:r>
          </w:p>
          <w:p w:rsidR="00C609C0" w:rsidRPr="003C40A2" w:rsidRDefault="00C609C0" w:rsidP="00E35CBA">
            <w:r w:rsidRPr="003C40A2">
              <w:t>Arbetslösheten i Gävleborg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2008/09:354 av Berit Högman (s)</w:t>
            </w:r>
          </w:p>
          <w:p w:rsidR="00C609C0" w:rsidRPr="003C40A2" w:rsidRDefault="00C609C0" w:rsidP="00E35CBA">
            <w:r w:rsidRPr="003C40A2">
              <w:t>Ungdomars möte med Arbetsförmedlingen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bookmarkStart w:id="4" w:name="Start_EUdokument"/>
            <w:bookmarkEnd w:id="4"/>
            <w:r w:rsidRPr="003C40A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  <w:r w:rsidRPr="003C40A2">
              <w:t>Ansvarigt utskott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2008/09:FPM87 Rambeslut om jurisdiktionskonflikter</w:t>
            </w:r>
            <w:r w:rsidRPr="003C40A2">
              <w:rPr>
                <w:i/>
              </w:rPr>
              <w:t xml:space="preserve"> COPEN19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 xml:space="preserve">JuU 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2008/09:FPM88 Meddelande om europeisk sjöfartsstrategi fram till 2018</w:t>
            </w:r>
            <w:r w:rsidR="00144A4A" w:rsidRPr="003C40A2">
              <w:rPr>
                <w:i/>
              </w:rPr>
              <w:t xml:space="preserve"> KOM</w:t>
            </w:r>
            <w:r w:rsidRPr="003C40A2">
              <w:rPr>
                <w:i/>
              </w:rPr>
              <w:t>(2009)8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 xml:space="preserve">TU 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2008/09:FPM89 Europeiskt område för sjötransporter utan hinder samt direktiv om rapporteringsformaliteter för fartyg</w:t>
            </w:r>
            <w:r w:rsidR="00144A4A" w:rsidRPr="003C40A2">
              <w:rPr>
                <w:i/>
              </w:rPr>
              <w:t xml:space="preserve"> KOM</w:t>
            </w:r>
            <w:r w:rsidRPr="003C40A2">
              <w:rPr>
                <w:i/>
              </w:rPr>
              <w:t>(2009)1</w:t>
            </w:r>
            <w:r w:rsidR="00144A4A" w:rsidRPr="003C40A2">
              <w:rPr>
                <w:i/>
              </w:rPr>
              <w:t>0</w:t>
            </w:r>
            <w:r w:rsidRPr="003C40A2">
              <w:rPr>
                <w:i/>
              </w:rPr>
              <w:t>,  K</w:t>
            </w:r>
            <w:r w:rsidR="00144A4A" w:rsidRPr="003C40A2">
              <w:rPr>
                <w:i/>
              </w:rPr>
              <w:t>OM</w:t>
            </w:r>
            <w:r w:rsidRPr="003C40A2">
              <w:rPr>
                <w:i/>
              </w:rPr>
              <w:t>(2009)11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 xml:space="preserve">TU </w:t>
            </w: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bookmarkStart w:id="5" w:name="Start_Interpellationer"/>
            <w:bookmarkEnd w:id="5"/>
            <w:r w:rsidRPr="003C40A2">
              <w:t>Svar på interpellationer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Underrubrik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Underrubrik"/>
            </w:pPr>
            <w:r w:rsidRPr="003C40A2">
              <w:t>Interpellationer upptagna under samma punkt besvaras i ett sammanhang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Underrubrik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Besvaradav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Besvaradav"/>
            </w:pPr>
            <w:r w:rsidRPr="003C40A2">
              <w:t>Utrikesminister Carl Bildt (m)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Besvaradav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2008/09:346 av Hillevi Larsson (s)</w:t>
            </w:r>
          </w:p>
          <w:p w:rsidR="00C609C0" w:rsidRPr="003C40A2" w:rsidRDefault="00C609C0" w:rsidP="00E35CBA">
            <w:r w:rsidRPr="003C40A2">
              <w:t>Israels handelsavtal med EU</w:t>
            </w:r>
          </w:p>
          <w:p w:rsidR="00D767B2" w:rsidRPr="003C40A2" w:rsidRDefault="00D8678E" w:rsidP="00E35CBA">
            <w:r w:rsidRPr="003C40A2">
              <w:t>Monica Green (s) tar svaret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Besvaradav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Besvaradav"/>
            </w:pPr>
            <w:r w:rsidRPr="003C40A2">
              <w:t>Finansminister Anders Borg (m)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Besvaradav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2008/09:327 av Sven-Erik Österberg (s)</w:t>
            </w:r>
          </w:p>
          <w:p w:rsidR="00C609C0" w:rsidRPr="003C40A2" w:rsidRDefault="00C609C0" w:rsidP="00E35CBA">
            <w:r w:rsidRPr="003C40A2">
              <w:t>Höga chefers bonusar och arvoden i storföretag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2008/09:272 av Peter Hultqvist (s)</w:t>
            </w:r>
          </w:p>
          <w:p w:rsidR="00C609C0" w:rsidRPr="003C40A2" w:rsidRDefault="00C609C0" w:rsidP="00E35CBA">
            <w:r w:rsidRPr="003C40A2">
              <w:t>Begreppet utanförskap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8C3D2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2008/09:279 av Monica Green (s)</w:t>
            </w:r>
          </w:p>
          <w:p w:rsidR="00C609C0" w:rsidRPr="003C40A2" w:rsidRDefault="00C609C0" w:rsidP="00E35CBA">
            <w:r w:rsidRPr="003C40A2">
              <w:t>Begreppet utanförskap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/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2008/09:292 av Patrik Björck (s)</w:t>
            </w:r>
          </w:p>
          <w:p w:rsidR="00C609C0" w:rsidRPr="003C40A2" w:rsidRDefault="00C609C0" w:rsidP="00E35CBA">
            <w:r w:rsidRPr="003C40A2">
              <w:t>Utanförskapet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2008/09:277 av Thomas Östros (s)</w:t>
            </w:r>
          </w:p>
          <w:p w:rsidR="00C609C0" w:rsidRPr="003C40A2" w:rsidRDefault="00C609C0" w:rsidP="00E35CBA">
            <w:r w:rsidRPr="003C40A2">
              <w:t>Åtgärder mot jobbkrisen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2008/09:328 av Anders Ygeman (s)</w:t>
            </w:r>
          </w:p>
          <w:p w:rsidR="00C609C0" w:rsidRPr="003C40A2" w:rsidRDefault="00C609C0" w:rsidP="00E35CBA">
            <w:r w:rsidRPr="003C40A2">
              <w:t>Klimatförändringar och Världsbankens roll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Besvaradav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Besvaradav"/>
            </w:pPr>
            <w:r w:rsidRPr="003C40A2">
              <w:t>Utbildningsminister Jan Björklund (fp)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Besvaradav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2008/09:347 av Peter Hultqvist (s)</w:t>
            </w:r>
          </w:p>
          <w:p w:rsidR="00C609C0" w:rsidRPr="003C40A2" w:rsidRDefault="00C609C0" w:rsidP="00E35CBA">
            <w:r w:rsidRPr="003C40A2">
              <w:t>Skolledarrollen i framtiden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2008/09:348 av Peter Hultqvist (s)</w:t>
            </w:r>
          </w:p>
          <w:p w:rsidR="00C609C0" w:rsidRPr="003C40A2" w:rsidRDefault="00C609C0" w:rsidP="00E35CBA">
            <w:r w:rsidRPr="003C40A2">
              <w:t>Barnomsorgspeng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Besvaradav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Besvaradav"/>
            </w:pPr>
            <w:r w:rsidRPr="003C40A2">
              <w:t>Statsrådet Ewa Björling (m)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Besvaradav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2008/09:335 av Bo Bernhardsson (s)</w:t>
            </w:r>
          </w:p>
          <w:p w:rsidR="00C609C0" w:rsidRPr="003C40A2" w:rsidRDefault="00C609C0" w:rsidP="00E35CBA">
            <w:r w:rsidRPr="003C40A2">
              <w:t>Protektionistisk utveckling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004B31">
            <w:pPr>
              <w:pStyle w:val="HuvudrubrikEnsam"/>
            </w:pPr>
            <w:bookmarkStart w:id="6" w:name="Start_HänvisningTillUtskott"/>
            <w:bookmarkEnd w:id="6"/>
            <w:r w:rsidRPr="003C40A2">
              <w:t>Ärenden för hänvisning till utskott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HuvudrubrikKolumn3"/>
            </w:pPr>
            <w:r w:rsidRPr="003C40A2">
              <w:t>Förslag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renderubrik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renderubrik"/>
            </w:pPr>
            <w:r w:rsidRPr="003C40A2">
              <w:t>Proposition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renderubrik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2008/09:126 Statens stöd till idrotten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>KrU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renderubrik"/>
            </w:pPr>
          </w:p>
        </w:tc>
        <w:tc>
          <w:tcPr>
            <w:tcW w:w="6237" w:type="dxa"/>
          </w:tcPr>
          <w:p w:rsidR="00C609C0" w:rsidRPr="003C40A2" w:rsidRDefault="00003753" w:rsidP="00E35CBA">
            <w:pPr>
              <w:rPr>
                <w:i/>
              </w:rPr>
            </w:pPr>
            <w:r w:rsidRPr="003C40A2">
              <w:rPr>
                <w:i/>
              </w:rPr>
              <w:t xml:space="preserve">Talmannen föreslår </w:t>
            </w:r>
            <w:r w:rsidR="00C609C0" w:rsidRPr="003C40A2">
              <w:rPr>
                <w:i/>
              </w:rPr>
              <w:t>förlängd motionstid för denna proposition</w:t>
            </w:r>
            <w:r w:rsidR="00FB6CB6" w:rsidRPr="003C40A2">
              <w:rPr>
                <w:i/>
              </w:rPr>
              <w:t xml:space="preserve"> </w:t>
            </w:r>
            <w:r w:rsidR="00CD69B7" w:rsidRPr="003C40A2">
              <w:rPr>
                <w:i/>
              </w:rPr>
              <w:t xml:space="preserve"> </w:t>
            </w:r>
            <w:r w:rsidR="00FB6CB6" w:rsidRPr="003C40A2">
              <w:rPr>
                <w:i/>
              </w:rPr>
              <w:t xml:space="preserve">Motionstiden utgår </w:t>
            </w:r>
            <w:r w:rsidR="00C609C0" w:rsidRPr="003C40A2">
              <w:rPr>
                <w:i/>
              </w:rPr>
              <w:t>onsdagen den 18 mars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renderubrik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renderubrik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renderubrik"/>
            </w:pPr>
            <w:r w:rsidRPr="003C40A2">
              <w:t>Redogörelse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renderubrik"/>
              <w:rPr>
                <w:spacing w:val="-4"/>
              </w:rPr>
            </w:pPr>
          </w:p>
        </w:tc>
      </w:tr>
      <w:tr w:rsidR="00003753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3753" w:rsidRPr="003C40A2" w:rsidRDefault="00003753" w:rsidP="00E35CBA">
            <w:pPr>
              <w:pStyle w:val="FlistaNrText"/>
            </w:pPr>
          </w:p>
        </w:tc>
        <w:tc>
          <w:tcPr>
            <w:tcW w:w="6237" w:type="dxa"/>
          </w:tcPr>
          <w:p w:rsidR="00003753" w:rsidRPr="003C40A2" w:rsidRDefault="00003753" w:rsidP="00E35CBA">
            <w:r w:rsidRPr="003C40A2">
              <w:t>2008/09:RS2 Riksdagsförvaltningens årsredovisning för verksamhetsåret 2008</w:t>
            </w:r>
          </w:p>
        </w:tc>
        <w:tc>
          <w:tcPr>
            <w:tcW w:w="2481" w:type="dxa"/>
          </w:tcPr>
          <w:p w:rsidR="00003753" w:rsidRPr="003C40A2" w:rsidRDefault="00003753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>KU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00375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56EA1" w:rsidRPr="003C40A2" w:rsidRDefault="00456EA1" w:rsidP="00E35CBA">
            <w:pPr>
              <w:rPr>
                <w:i/>
              </w:rPr>
            </w:pPr>
            <w:r w:rsidRPr="003C40A2">
              <w:rPr>
                <w:i/>
              </w:rPr>
              <w:t>Kammaren har beslutat om motionsrätt på denna re</w:t>
            </w:r>
            <w:r w:rsidR="003B535E" w:rsidRPr="003C40A2">
              <w:rPr>
                <w:i/>
              </w:rPr>
              <w:t>dogörelse</w:t>
            </w:r>
            <w:r w:rsidRPr="003C40A2">
              <w:rPr>
                <w:i/>
              </w:rPr>
              <w:t xml:space="preserve"> Motionstiden utgår </w:t>
            </w:r>
            <w:r w:rsidR="00FB6CB6" w:rsidRPr="003C40A2">
              <w:rPr>
                <w:i/>
              </w:rPr>
              <w:t xml:space="preserve">måndagen den </w:t>
            </w:r>
            <w:r w:rsidRPr="003C40A2">
              <w:rPr>
                <w:i/>
              </w:rPr>
              <w:t>16 mars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>     </w:t>
      </w:r>
    </w:p>
    <w:p w:rsidR="00992FF2" w:rsidRPr="003C40A2" w:rsidRDefault="00992FF2">
      <w:pPr>
        <w:pStyle w:val="Blankrad"/>
      </w:pPr>
      <w:bookmarkStart w:id="7" w:name="Start"/>
      <w:bookmarkEnd w:id="7"/>
      <w:r w:rsidRPr="003C40A2">
        <w:t>    </w:t>
      </w:r>
    </w:p>
    <w:p w:rsidR="00992FF2" w:rsidRPr="003C40A2" w:rsidRDefault="00992FF2">
      <w:pPr>
        <w:pStyle w:val="Blankrad"/>
      </w:pPr>
      <w:r w:rsidRPr="003C40A2">
        <w:t>    </w:t>
      </w:r>
    </w:p>
    <w:p w:rsidR="00992FF2" w:rsidRPr="003C40A2" w:rsidRDefault="00992FF2">
      <w:pPr>
        <w:pStyle w:val="Blankrad"/>
      </w:pPr>
      <w:r w:rsidRPr="003C40A2">
        <w:t>    </w:t>
      </w:r>
    </w:p>
    <w:p w:rsidR="00C609C0" w:rsidRPr="003C40A2" w:rsidRDefault="00C609C0">
      <w:pPr>
        <w:pStyle w:val="Blankrad"/>
      </w:pPr>
      <w:r w:rsidRPr="003C40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09C0" w:rsidRPr="003C40A2" w:rsidTr="00E35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09C0" w:rsidRPr="003C40A2" w:rsidRDefault="00C609C0" w:rsidP="00E35CBA">
            <w:pPr>
              <w:pStyle w:val="HuvudrubrikFlisteNr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HuvudrubrikEnsam"/>
            </w:pPr>
            <w:r w:rsidRPr="003C40A2">
              <w:t xml:space="preserve">Ärende för avgörande </w:t>
            </w:r>
            <w:r w:rsidRPr="003C40A2">
              <w:br/>
              <w:t>onsdagen den 11 mars kl. 16.00</w:t>
            </w:r>
          </w:p>
        </w:tc>
        <w:tc>
          <w:tcPr>
            <w:tcW w:w="2481" w:type="dxa"/>
          </w:tcPr>
          <w:p w:rsidR="00C609C0" w:rsidRPr="003C40A2" w:rsidRDefault="00004B31" w:rsidP="00E35CBA">
            <w:pPr>
              <w:pStyle w:val="HuvudrubrikKolumn3"/>
            </w:pPr>
            <w:r w:rsidRPr="003C40A2">
              <w:t>Reservationer</w:t>
            </w: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Underrubrik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Underrubrik"/>
            </w:pPr>
            <w:r w:rsidRPr="003C40A2">
              <w:t>Tidigare slutdebatterat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Underrubrik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Underrubrik"/>
            </w:pPr>
          </w:p>
        </w:tc>
        <w:tc>
          <w:tcPr>
            <w:tcW w:w="6237" w:type="dxa"/>
          </w:tcPr>
          <w:p w:rsidR="00C609C0" w:rsidRPr="003C40A2" w:rsidRDefault="00C609C0" w:rsidP="00E35CBA">
            <w:pPr>
              <w:pStyle w:val="renderubrik"/>
            </w:pPr>
            <w:bookmarkStart w:id="8" w:name="TypUnderrubrik"/>
            <w:bookmarkEnd w:id="8"/>
            <w:r w:rsidRPr="003C40A2">
              <w:t>Arbetsmarknadsutskottets betänkande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pStyle w:val="Underrubrik"/>
              <w:rPr>
                <w:spacing w:val="-4"/>
              </w:rPr>
            </w:pPr>
          </w:p>
        </w:tc>
      </w:tr>
      <w:tr w:rsidR="00C609C0" w:rsidRPr="003C40A2" w:rsidTr="00E3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09C0" w:rsidRPr="003C40A2" w:rsidRDefault="00C609C0" w:rsidP="00E35CBA">
            <w:pPr>
              <w:pStyle w:val="FlistaNrText"/>
            </w:pPr>
          </w:p>
        </w:tc>
        <w:tc>
          <w:tcPr>
            <w:tcW w:w="6237" w:type="dxa"/>
          </w:tcPr>
          <w:p w:rsidR="00C609C0" w:rsidRPr="003C40A2" w:rsidRDefault="00C609C0" w:rsidP="00E35CBA">
            <w:r w:rsidRPr="003C40A2">
              <w:t>2008/09:AU7 Arbetsrätt</w:t>
            </w:r>
          </w:p>
        </w:tc>
        <w:tc>
          <w:tcPr>
            <w:tcW w:w="2481" w:type="dxa"/>
          </w:tcPr>
          <w:p w:rsidR="00C609C0" w:rsidRPr="003C40A2" w:rsidRDefault="00C609C0" w:rsidP="00E35CBA">
            <w:pPr>
              <w:rPr>
                <w:spacing w:val="-4"/>
              </w:rPr>
            </w:pPr>
            <w:r w:rsidRPr="003C40A2">
              <w:rPr>
                <w:spacing w:val="-4"/>
              </w:rPr>
              <w:t>25 res. (s,v,mp)</w:t>
            </w:r>
          </w:p>
        </w:tc>
      </w:tr>
    </w:tbl>
    <w:p w:rsidR="00C609C0" w:rsidRPr="003C40A2" w:rsidRDefault="00C609C0" w:rsidP="00C609C0">
      <w:pPr>
        <w:pStyle w:val="Blankrad"/>
      </w:pPr>
      <w:r w:rsidRPr="003C40A2">
        <w:t>     </w:t>
      </w:r>
    </w:p>
    <w:p w:rsidR="00C609C0" w:rsidRPr="003C40A2" w:rsidRDefault="00C609C0" w:rsidP="00C609C0">
      <w:pPr>
        <w:pStyle w:val="Blankrad"/>
      </w:pPr>
      <w:r w:rsidRPr="003C40A2">
        <w:t>     </w:t>
      </w:r>
    </w:p>
    <w:p w:rsidR="006E04A4" w:rsidRPr="003C40A2" w:rsidRDefault="006E04A4">
      <w:pPr>
        <w:pStyle w:val="Blankrad"/>
      </w:pPr>
      <w:r w:rsidRPr="003C40A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C40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C40A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C40A2" w:rsidRDefault="006E04A4">
            <w:pPr>
              <w:pStyle w:val="StreckMitten"/>
            </w:pPr>
            <w:r w:rsidRPr="003C40A2">
              <w:tab/>
            </w:r>
            <w:r w:rsidRPr="003C40A2">
              <w:tab/>
            </w:r>
          </w:p>
        </w:tc>
      </w:tr>
    </w:tbl>
    <w:p w:rsidR="006E04A4" w:rsidRPr="003C40A2" w:rsidRDefault="006E04A4" w:rsidP="00CE4300">
      <w:pPr>
        <w:pStyle w:val="Blankrad"/>
      </w:pPr>
    </w:p>
    <w:sectPr w:rsidR="006E04A4" w:rsidRPr="003C4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F64" w:rsidRPr="003C40A2" w:rsidRDefault="00CE6F64">
      <w:r w:rsidRPr="003C40A2">
        <w:separator/>
      </w:r>
    </w:p>
  </w:endnote>
  <w:endnote w:type="continuationSeparator" w:id="0">
    <w:p w:rsidR="00CE6F64" w:rsidRPr="003C40A2" w:rsidRDefault="00CE6F64">
      <w:r w:rsidRPr="003C4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F2" w:rsidRPr="003C40A2" w:rsidRDefault="00992FF2">
    <w:pPr>
      <w:pStyle w:val="Sidhuvud"/>
      <w:jc w:val="center"/>
    </w:pPr>
    <w:r w:rsidRPr="003C40A2">
      <w:fldChar w:fldCharType="begin" w:fldLock="1"/>
    </w:r>
    <w:r w:rsidRPr="003C40A2">
      <w:instrText xml:space="preserve"> PAGE </w:instrText>
    </w:r>
    <w:r w:rsidRPr="003C40A2">
      <w:fldChar w:fldCharType="separate"/>
    </w:r>
    <w:r w:rsidR="004C585A" w:rsidRPr="003C40A2">
      <w:t>3</w:t>
    </w:r>
    <w:r w:rsidRPr="003C40A2">
      <w:fldChar w:fldCharType="end"/>
    </w:r>
    <w:r w:rsidRPr="003C40A2">
      <w:t xml:space="preserve"> (</w:t>
    </w:r>
    <w:r w:rsidRPr="003C40A2">
      <w:fldChar w:fldCharType="begin" w:fldLock="1"/>
    </w:r>
    <w:r w:rsidRPr="003C40A2">
      <w:instrText xml:space="preserve"> NUMPAGES </w:instrText>
    </w:r>
    <w:r w:rsidRPr="003C40A2">
      <w:fldChar w:fldCharType="separate"/>
    </w:r>
    <w:r w:rsidR="004C585A" w:rsidRPr="003C40A2">
      <w:t>3</w:t>
    </w:r>
    <w:r w:rsidRPr="003C40A2">
      <w:fldChar w:fldCharType="end"/>
    </w:r>
    <w:r w:rsidRPr="003C40A2">
      <w:t>)</w:t>
    </w:r>
  </w:p>
  <w:p w:rsidR="00992FF2" w:rsidRPr="003C40A2" w:rsidRDefault="00992F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F2" w:rsidRPr="003C40A2" w:rsidRDefault="00992FF2">
    <w:pPr>
      <w:pStyle w:val="Sidhuvud"/>
      <w:jc w:val="center"/>
    </w:pPr>
    <w:r w:rsidRPr="003C40A2">
      <w:fldChar w:fldCharType="begin" w:fldLock="1"/>
    </w:r>
    <w:r w:rsidRPr="003C40A2">
      <w:instrText xml:space="preserve"> PAGE </w:instrText>
    </w:r>
    <w:r w:rsidRPr="003C40A2">
      <w:fldChar w:fldCharType="separate"/>
    </w:r>
    <w:r w:rsidR="00CE6F64" w:rsidRPr="003C40A2">
      <w:t>1</w:t>
    </w:r>
    <w:r w:rsidRPr="003C40A2">
      <w:fldChar w:fldCharType="end"/>
    </w:r>
    <w:r w:rsidRPr="003C40A2">
      <w:t xml:space="preserve"> (</w:t>
    </w:r>
    <w:r w:rsidRPr="003C40A2">
      <w:fldChar w:fldCharType="begin" w:fldLock="1"/>
    </w:r>
    <w:r w:rsidRPr="003C40A2">
      <w:instrText xml:space="preserve"> NUMPAGES </w:instrText>
    </w:r>
    <w:r w:rsidRPr="003C40A2">
      <w:fldChar w:fldCharType="separate"/>
    </w:r>
    <w:r w:rsidR="004C585A" w:rsidRPr="003C40A2">
      <w:t>3</w:t>
    </w:r>
    <w:r w:rsidRPr="003C40A2">
      <w:fldChar w:fldCharType="end"/>
    </w:r>
    <w:r w:rsidRPr="003C40A2">
      <w:t>)</w:t>
    </w:r>
  </w:p>
  <w:p w:rsidR="00992FF2" w:rsidRPr="003C40A2" w:rsidRDefault="00992F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F64" w:rsidRPr="003C40A2" w:rsidRDefault="00CE6F64">
      <w:r w:rsidRPr="003C40A2">
        <w:separator/>
      </w:r>
    </w:p>
  </w:footnote>
  <w:footnote w:type="continuationSeparator" w:id="0">
    <w:p w:rsidR="00CE6F64" w:rsidRPr="003C40A2" w:rsidRDefault="00CE6F64">
      <w:r w:rsidRPr="003C4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F2" w:rsidRPr="003C40A2" w:rsidRDefault="00992F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F2" w:rsidRPr="003C40A2" w:rsidRDefault="00992FF2">
    <w:pPr>
      <w:pStyle w:val="Sidhuvud"/>
      <w:tabs>
        <w:tab w:val="clear" w:pos="4536"/>
      </w:tabs>
    </w:pPr>
    <w:r w:rsidRPr="003C40A2">
      <w:fldChar w:fldCharType="begin" w:fldLock="1"/>
    </w:r>
    <w:r w:rsidRPr="003C40A2">
      <w:instrText xml:space="preserve"> DOCPROPERTY "DocumentDate" </w:instrText>
    </w:r>
    <w:r w:rsidRPr="003C40A2">
      <w:fldChar w:fldCharType="separate"/>
    </w:r>
    <w:r w:rsidR="004C585A" w:rsidRPr="003C40A2">
      <w:t>Måndagen den 9 mars 2009</w:t>
    </w:r>
    <w:r w:rsidRPr="003C40A2">
      <w:fldChar w:fldCharType="end"/>
    </w:r>
    <w:r w:rsidRPr="003C40A2">
      <w:tab/>
    </w:r>
  </w:p>
  <w:p w:rsidR="00992FF2" w:rsidRPr="003C40A2" w:rsidRDefault="00992F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C40A2">
      <w:rPr>
        <w:sz w:val="12"/>
      </w:rPr>
      <w:tab/>
    </w:r>
  </w:p>
  <w:p w:rsidR="00992FF2" w:rsidRPr="003C40A2" w:rsidRDefault="00992FF2"/>
  <w:p w:rsidR="00992FF2" w:rsidRPr="003C40A2" w:rsidRDefault="00992F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F2" w:rsidRPr="003C40A2" w:rsidRDefault="003C40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C40A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FF2" w:rsidRPr="003C40A2" w:rsidRDefault="00992FF2">
    <w:pPr>
      <w:pStyle w:val="Dokumentrubrik"/>
      <w:spacing w:after="360"/>
    </w:pPr>
    <w:r w:rsidRPr="003C40A2">
      <w:t>Föredragningslista</w:t>
    </w:r>
  </w:p>
  <w:p w:rsidR="00992FF2" w:rsidRPr="003C40A2" w:rsidRDefault="00992F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F477E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6261501">
    <w:abstractNumId w:val="6"/>
  </w:num>
  <w:num w:numId="2" w16cid:durableId="761537530">
    <w:abstractNumId w:val="2"/>
  </w:num>
  <w:num w:numId="3" w16cid:durableId="1680741742">
    <w:abstractNumId w:val="5"/>
  </w:num>
  <w:num w:numId="4" w16cid:durableId="1486777866">
    <w:abstractNumId w:val="1"/>
  </w:num>
  <w:num w:numId="5" w16cid:durableId="958030756">
    <w:abstractNumId w:val="0"/>
  </w:num>
  <w:num w:numId="6" w16cid:durableId="1138915623">
    <w:abstractNumId w:val="3"/>
  </w:num>
  <w:num w:numId="7" w16cid:durableId="604577865">
    <w:abstractNumId w:val="3"/>
  </w:num>
  <w:num w:numId="8" w16cid:durableId="1209338173">
    <w:abstractNumId w:val="3"/>
  </w:num>
  <w:num w:numId="9" w16cid:durableId="22074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6ED1"/>
    <w:rsid w:val="00000608"/>
    <w:rsid w:val="000025B1"/>
    <w:rsid w:val="00003249"/>
    <w:rsid w:val="00003753"/>
    <w:rsid w:val="00004B31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1515"/>
    <w:rsid w:val="000C6C04"/>
    <w:rsid w:val="000E1C84"/>
    <w:rsid w:val="000E30A0"/>
    <w:rsid w:val="000F3EFA"/>
    <w:rsid w:val="00102B56"/>
    <w:rsid w:val="00103C04"/>
    <w:rsid w:val="0012112E"/>
    <w:rsid w:val="00130979"/>
    <w:rsid w:val="00135D30"/>
    <w:rsid w:val="00143D28"/>
    <w:rsid w:val="00144A4A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5AA8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5310E"/>
    <w:rsid w:val="002636AE"/>
    <w:rsid w:val="00270162"/>
    <w:rsid w:val="002760B5"/>
    <w:rsid w:val="00276ED1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535E"/>
    <w:rsid w:val="003B796F"/>
    <w:rsid w:val="003C1FD3"/>
    <w:rsid w:val="003C40A2"/>
    <w:rsid w:val="003C5072"/>
    <w:rsid w:val="003C7487"/>
    <w:rsid w:val="003C7EDD"/>
    <w:rsid w:val="003D0E9A"/>
    <w:rsid w:val="003D1C4F"/>
    <w:rsid w:val="003D7E54"/>
    <w:rsid w:val="003D7F37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1E87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56EA1"/>
    <w:rsid w:val="004603CE"/>
    <w:rsid w:val="00464CE0"/>
    <w:rsid w:val="0046556D"/>
    <w:rsid w:val="0046765A"/>
    <w:rsid w:val="00474978"/>
    <w:rsid w:val="00481275"/>
    <w:rsid w:val="004849E6"/>
    <w:rsid w:val="00496DBD"/>
    <w:rsid w:val="004B04E9"/>
    <w:rsid w:val="004B06DE"/>
    <w:rsid w:val="004C1300"/>
    <w:rsid w:val="004C1FA3"/>
    <w:rsid w:val="004C4932"/>
    <w:rsid w:val="004C585A"/>
    <w:rsid w:val="004D1B3F"/>
    <w:rsid w:val="004E2D20"/>
    <w:rsid w:val="004E4219"/>
    <w:rsid w:val="004E5670"/>
    <w:rsid w:val="004E5AC8"/>
    <w:rsid w:val="004E63DD"/>
    <w:rsid w:val="004F173D"/>
    <w:rsid w:val="004F2643"/>
    <w:rsid w:val="004F403E"/>
    <w:rsid w:val="004F5548"/>
    <w:rsid w:val="004F60B1"/>
    <w:rsid w:val="005020C6"/>
    <w:rsid w:val="00503BE4"/>
    <w:rsid w:val="00510E80"/>
    <w:rsid w:val="00523F7E"/>
    <w:rsid w:val="00533A3C"/>
    <w:rsid w:val="00537A01"/>
    <w:rsid w:val="00543489"/>
    <w:rsid w:val="005460B2"/>
    <w:rsid w:val="005510B5"/>
    <w:rsid w:val="005604B3"/>
    <w:rsid w:val="00565C97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3930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B20B9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0E68"/>
    <w:rsid w:val="0071198D"/>
    <w:rsid w:val="007125DF"/>
    <w:rsid w:val="00712ED9"/>
    <w:rsid w:val="00713EEB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26DA"/>
    <w:rsid w:val="007B3D13"/>
    <w:rsid w:val="007C00AC"/>
    <w:rsid w:val="007C0AB9"/>
    <w:rsid w:val="007D165E"/>
    <w:rsid w:val="007D7A4C"/>
    <w:rsid w:val="007D7F1E"/>
    <w:rsid w:val="007E2CCD"/>
    <w:rsid w:val="007E76A6"/>
    <w:rsid w:val="007F074B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2FF2"/>
    <w:rsid w:val="008C3D23"/>
    <w:rsid w:val="008C79FF"/>
    <w:rsid w:val="008D2D51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59D"/>
    <w:rsid w:val="009918A3"/>
    <w:rsid w:val="00992FF2"/>
    <w:rsid w:val="00993003"/>
    <w:rsid w:val="009936B7"/>
    <w:rsid w:val="00993C2E"/>
    <w:rsid w:val="009A3C9D"/>
    <w:rsid w:val="009A4BE1"/>
    <w:rsid w:val="009B58A6"/>
    <w:rsid w:val="009C461E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3E17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0CCD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40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377AF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2136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C1C73"/>
    <w:rsid w:val="00BD1E8E"/>
    <w:rsid w:val="00BD5B2F"/>
    <w:rsid w:val="00BD6D73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22E"/>
    <w:rsid w:val="00C34AF3"/>
    <w:rsid w:val="00C354BF"/>
    <w:rsid w:val="00C373BB"/>
    <w:rsid w:val="00C37D3A"/>
    <w:rsid w:val="00C41550"/>
    <w:rsid w:val="00C46D5F"/>
    <w:rsid w:val="00C609C0"/>
    <w:rsid w:val="00C62222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06F9"/>
    <w:rsid w:val="00CD26A6"/>
    <w:rsid w:val="00CD2A19"/>
    <w:rsid w:val="00CD5D0A"/>
    <w:rsid w:val="00CD69B7"/>
    <w:rsid w:val="00CD7560"/>
    <w:rsid w:val="00CE06E3"/>
    <w:rsid w:val="00CE2D82"/>
    <w:rsid w:val="00CE4300"/>
    <w:rsid w:val="00CE6F64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AA3"/>
    <w:rsid w:val="00D51FA2"/>
    <w:rsid w:val="00D52C90"/>
    <w:rsid w:val="00D5755C"/>
    <w:rsid w:val="00D6469C"/>
    <w:rsid w:val="00D66127"/>
    <w:rsid w:val="00D6713F"/>
    <w:rsid w:val="00D6756A"/>
    <w:rsid w:val="00D7044D"/>
    <w:rsid w:val="00D767B2"/>
    <w:rsid w:val="00D76DAF"/>
    <w:rsid w:val="00D77FF8"/>
    <w:rsid w:val="00D80B4A"/>
    <w:rsid w:val="00D82BA7"/>
    <w:rsid w:val="00D852CE"/>
    <w:rsid w:val="00D862B3"/>
    <w:rsid w:val="00D8678E"/>
    <w:rsid w:val="00D923F2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5CBA"/>
    <w:rsid w:val="00E41505"/>
    <w:rsid w:val="00E4393B"/>
    <w:rsid w:val="00E44BE6"/>
    <w:rsid w:val="00E45215"/>
    <w:rsid w:val="00E521C9"/>
    <w:rsid w:val="00E535B2"/>
    <w:rsid w:val="00E610C7"/>
    <w:rsid w:val="00E62160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D5376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3C"/>
    <w:rsid w:val="00F85B97"/>
    <w:rsid w:val="00F86BC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B6CB6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161B19-AA0A-4D20-B361-E2C9623F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C60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390</Words>
  <Characters>2545</Characters>
  <Application>Microsoft Office Word</Application>
  <DocSecurity>4</DocSecurity>
  <Lines>231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2008/09:80</vt:lpstr>
      <vt:lpstr>Måndagen den 9 mars 2009</vt:lpstr>
    </vt:vector>
  </TitlesOfParts>
  <Company>Riksdagen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2009-03-06T14:24:00Z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9 mars 2009</vt:lpwstr>
  </property>
  <property fmtid="{D5CDD505-2E9C-101B-9397-08002B2CF9AE}" pid="3" name="DocumentNumber">
    <vt:lpwstr>80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2009-03-09</vt:lpwstr>
  </property>
</Properties>
</file>