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0F81" w:rsidRDefault="006F794A" w14:paraId="24B5581A" w14:textId="77777777">
      <w:pPr>
        <w:pStyle w:val="RubrikFrslagTIllRiksdagsbeslut"/>
      </w:pPr>
      <w:sdt>
        <w:sdtPr>
          <w:alias w:val="CC_Boilerplate_4"/>
          <w:tag w:val="CC_Boilerplate_4"/>
          <w:id w:val="-1644581176"/>
          <w:lock w:val="sdtContentLocked"/>
          <w:placeholder>
            <w:docPart w:val="3E3C4AE4E9374D24A6E5F073F8D6AF80"/>
          </w:placeholder>
          <w:text/>
        </w:sdtPr>
        <w:sdtEndPr/>
        <w:sdtContent>
          <w:r w:rsidRPr="009B062B" w:rsidR="00AF30DD">
            <w:t>Förslag till riksdagsbeslut</w:t>
          </w:r>
        </w:sdtContent>
      </w:sdt>
      <w:bookmarkEnd w:id="0"/>
      <w:bookmarkEnd w:id="1"/>
    </w:p>
    <w:sdt>
      <w:sdtPr>
        <w:alias w:val="Yrkande 1"/>
        <w:tag w:val="63482303-18e9-4c49-9981-3dcf17141ca1"/>
        <w:id w:val="-119142427"/>
        <w:lock w:val="sdtLocked"/>
      </w:sdtPr>
      <w:sdtEndPr/>
      <w:sdtContent>
        <w:p w:rsidR="00FA31F8" w:rsidRDefault="006D7681" w14:paraId="31B1B5E0" w14:textId="77777777">
          <w:pPr>
            <w:pStyle w:val="Frslagstext"/>
          </w:pPr>
          <w:r>
            <w:t>Riksdagen ställer sig bakom det som anförs i motionen om gårdsförsäljning och tillkännager detta för regeringen.</w:t>
          </w:r>
        </w:p>
      </w:sdtContent>
    </w:sdt>
    <w:sdt>
      <w:sdtPr>
        <w:alias w:val="Yrkande 2"/>
        <w:tag w:val="22f7c8bb-4875-4b6c-b93c-4efb1add4604"/>
        <w:id w:val="-329454419"/>
        <w:lock w:val="sdtLocked"/>
      </w:sdtPr>
      <w:sdtEndPr/>
      <w:sdtContent>
        <w:p w:rsidR="00FA31F8" w:rsidRDefault="006D7681" w14:paraId="1C800438" w14:textId="77777777">
          <w:pPr>
            <w:pStyle w:val="Frslagstext"/>
          </w:pPr>
          <w:r>
            <w:t xml:space="preserve">Riksdagen ställer sig bakom det som anförs i motionen om att se över </w:t>
          </w:r>
          <w:proofErr w:type="spellStart"/>
          <w:r>
            <w:t>matkravet</w:t>
          </w:r>
          <w:proofErr w:type="spellEnd"/>
          <w:r>
            <w:t xml:space="preserve"> och tillkännager detta för regeringen.</w:t>
          </w:r>
        </w:p>
      </w:sdtContent>
    </w:sdt>
    <w:sdt>
      <w:sdtPr>
        <w:alias w:val="Yrkande 3"/>
        <w:tag w:val="dc5e4182-7aff-40c1-8793-0099aacb3e2d"/>
        <w:id w:val="-2090374627"/>
        <w:lock w:val="sdtLocked"/>
      </w:sdtPr>
      <w:sdtEndPr/>
      <w:sdtContent>
        <w:p w:rsidR="00FA31F8" w:rsidRDefault="006D7681" w14:paraId="0C1FF985" w14:textId="77777777">
          <w:pPr>
            <w:pStyle w:val="Frslagstext"/>
          </w:pPr>
          <w:r>
            <w:t>Riksdagen ställer sig bakom det som anförs i motionen om att se över förutsättningarna för att förenkla regleringen av serveringsytor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47693403204EBF9E68C735BF959280"/>
        </w:placeholder>
        <w:text/>
      </w:sdtPr>
      <w:sdtEndPr/>
      <w:sdtContent>
        <w:p w:rsidRPr="009B062B" w:rsidR="006D79C9" w:rsidP="00333E95" w:rsidRDefault="006D79C9" w14:paraId="434F7D56" w14:textId="77777777">
          <w:pPr>
            <w:pStyle w:val="Rubrik1"/>
          </w:pPr>
          <w:r>
            <w:t>Motivering</w:t>
          </w:r>
        </w:p>
      </w:sdtContent>
    </w:sdt>
    <w:bookmarkEnd w:displacedByCustomXml="prev" w:id="3"/>
    <w:bookmarkEnd w:displacedByCustomXml="prev" w:id="4"/>
    <w:p w:rsidR="00433E4D" w:rsidP="00C9551E" w:rsidRDefault="008D1B13" w14:paraId="35A39871" w14:textId="77777777">
      <w:pPr>
        <w:pStyle w:val="Normalutanindragellerluft"/>
        <w:rPr>
          <w:rFonts w:eastAsia="Times New Roman"/>
          <w:lang w:eastAsia="sv-SE"/>
        </w:rPr>
      </w:pPr>
      <w:r w:rsidRPr="008D1B13">
        <w:rPr>
          <w:rFonts w:eastAsia="Times New Roman"/>
          <w:lang w:eastAsia="sv-SE"/>
        </w:rPr>
        <w:t>Den 12 november 2020 beslutade den dåvarande regeringen, efter en sak</w:t>
      </w:r>
      <w:r w:rsidRPr="008D1B13">
        <w:rPr>
          <w:rFonts w:eastAsia="Times New Roman"/>
          <w:lang w:eastAsia="sv-SE"/>
        </w:rPr>
        <w:softHyphen/>
        <w:t>politisk överenskommelse mellan S, MP, C och L, att ge en särskild utredare i uppdrag att utreda gårdsförsäljning av alkoholhaltiga drycker.</w:t>
      </w:r>
    </w:p>
    <w:p w:rsidR="00433E4D" w:rsidP="00852A1B" w:rsidRDefault="008D1B13" w14:paraId="62DAF35D" w14:textId="41F4B86A">
      <w:pPr>
        <w:rPr>
          <w:rFonts w:eastAsia="Times New Roman"/>
          <w:lang w:eastAsia="sv-SE"/>
        </w:rPr>
      </w:pPr>
      <w:r w:rsidRPr="008D1B13">
        <w:rPr>
          <w:rFonts w:eastAsia="Times New Roman"/>
          <w:lang w:eastAsia="sv-SE"/>
        </w:rPr>
        <w:t>Utredare Elisabeth Nilsson (landshövding i Östergötland 2010–2018) avlämnade Gårdsförsäljningsutredningen (S 2020:15) i december 2021.</w:t>
      </w:r>
      <w:r w:rsidR="00C032DB">
        <w:rPr>
          <w:rFonts w:eastAsia="Times New Roman"/>
          <w:lang w:eastAsia="sv-SE"/>
        </w:rPr>
        <w:t xml:space="preserve"> </w:t>
      </w:r>
      <w:r w:rsidRPr="00C47E6D" w:rsidR="00C032DB">
        <w:rPr>
          <w:rFonts w:eastAsia="Times New Roman"/>
          <w:lang w:eastAsia="sv-SE"/>
        </w:rPr>
        <w:t>Ett tillkännagivande lämna</w:t>
      </w:r>
      <w:r w:rsidR="006D7681">
        <w:rPr>
          <w:rFonts w:eastAsia="Times New Roman"/>
          <w:lang w:eastAsia="sv-SE"/>
        </w:rPr>
        <w:t>de</w:t>
      </w:r>
      <w:r w:rsidRPr="00C47E6D" w:rsidR="00C032DB">
        <w:rPr>
          <w:rFonts w:eastAsia="Times New Roman"/>
          <w:lang w:eastAsia="sv-SE"/>
        </w:rPr>
        <w:t>s den 2 maj 2018 till dåvarande regering.</w:t>
      </w:r>
    </w:p>
    <w:p w:rsidR="00433E4D" w:rsidP="00852A1B" w:rsidRDefault="008D1B13" w14:paraId="1602C373" w14:textId="3BA19C44">
      <w:pPr>
        <w:rPr>
          <w:rFonts w:eastAsia="Times New Roman"/>
          <w:lang w:eastAsia="sv-SE"/>
        </w:rPr>
      </w:pPr>
      <w:r w:rsidRPr="00C47E6D">
        <w:rPr>
          <w:rFonts w:eastAsia="Times New Roman"/>
          <w:lang w:eastAsia="sv-SE"/>
        </w:rPr>
        <w:t xml:space="preserve">Frågan </w:t>
      </w:r>
      <w:r w:rsidRPr="00C47E6D" w:rsidR="00022094">
        <w:rPr>
          <w:rFonts w:eastAsia="Times New Roman"/>
          <w:lang w:eastAsia="sv-SE"/>
        </w:rPr>
        <w:t xml:space="preserve">om gårdsförsäljning av alkoholhaltiga drycker </w:t>
      </w:r>
      <w:r w:rsidRPr="00C47E6D">
        <w:rPr>
          <w:rFonts w:eastAsia="Times New Roman"/>
          <w:lang w:eastAsia="sv-SE"/>
        </w:rPr>
        <w:t xml:space="preserve">hade då dragits i långbänk under många år och redan SOU 2010:98 menade att ett införande var möjligt. </w:t>
      </w:r>
    </w:p>
    <w:p w:rsidR="00433E4D" w:rsidP="00852A1B" w:rsidRDefault="008D1B13" w14:paraId="7558F722" w14:textId="7FDD4B40">
      <w:r w:rsidRPr="00C47E6D">
        <w:t>Sveriges regering har sedan juni 2024 tagit flera steg för att möjliggöra gårds</w:t>
      </w:r>
      <w:r w:rsidR="00852A1B">
        <w:softHyphen/>
      </w:r>
      <w:r w:rsidRPr="00C47E6D">
        <w:t>försäljning av alkoholhaltiga drycker</w:t>
      </w:r>
      <w:r w:rsidRPr="00C47E6D" w:rsidR="0058773B">
        <w:t xml:space="preserve"> och i</w:t>
      </w:r>
      <w:r w:rsidRPr="00C47E6D">
        <w:t xml:space="preserve"> juli 2024 presenterades en lagrådsremiss som syftar till att förbättra förutsättningarna för lokal besöksnäring genom att tillåta gårdsförsäljning. En del i förslaget är att produkterna måste vara egentillverkade och försäljning ska ske endast till besökare som deltar i</w:t>
      </w:r>
      <w:r w:rsidR="00433E4D">
        <w:t xml:space="preserve"> </w:t>
      </w:r>
      <w:r w:rsidRPr="00C47E6D">
        <w:t xml:space="preserve">kunskapshöjande arrangemang, t.ex. guidade turer. Begränsningar </w:t>
      </w:r>
      <w:r w:rsidRPr="00C47E6D" w:rsidR="00751834">
        <w:t xml:space="preserve">finns också för inköp av </w:t>
      </w:r>
      <w:r w:rsidRPr="00C47E6D">
        <w:t>dryck</w:t>
      </w:r>
      <w:r w:rsidRPr="00C47E6D" w:rsidR="00751834">
        <w:t xml:space="preserve"> </w:t>
      </w:r>
      <w:r w:rsidRPr="00C47E6D">
        <w:t xml:space="preserve">per besökare </w:t>
      </w:r>
      <w:r w:rsidR="006D7681">
        <w:t>(</w:t>
      </w:r>
      <w:r w:rsidRPr="00C47E6D">
        <w:t>t.ex. tre liter vin). Reglerna förväntas träda i kraft 2025</w:t>
      </w:r>
      <w:r w:rsidRPr="00C47E6D" w:rsidR="00751834">
        <w:t xml:space="preserve">. Vi menar att en strikt </w:t>
      </w:r>
      <w:r w:rsidRPr="00C47E6D" w:rsidR="00EC3810">
        <w:t xml:space="preserve">reglerad lansering är bättre än </w:t>
      </w:r>
      <w:r w:rsidRPr="00C47E6D" w:rsidR="00D73C30">
        <w:t>att det inte blir något igångsättande</w:t>
      </w:r>
      <w:r w:rsidRPr="00C47E6D" w:rsidR="00EC3810">
        <w:t xml:space="preserve"> alls, men på längre sikt bör gårdsförsälj</w:t>
      </w:r>
      <w:r w:rsidR="00390D0E">
        <w:softHyphen/>
      </w:r>
      <w:r w:rsidRPr="00C47E6D" w:rsidR="00EC3810">
        <w:t xml:space="preserve">ning </w:t>
      </w:r>
      <w:r w:rsidRPr="00C47E6D" w:rsidR="00D73C30">
        <w:t>kunna ske</w:t>
      </w:r>
      <w:r w:rsidRPr="00C47E6D" w:rsidR="00EC3810">
        <w:t xml:space="preserve"> utan den typen av begränsningar. </w:t>
      </w:r>
      <w:r w:rsidRPr="00C47E6D" w:rsidR="00D73C30">
        <w:t xml:space="preserve">Därför blir det också viktigt att noga </w:t>
      </w:r>
      <w:r w:rsidRPr="00C47E6D" w:rsidR="00D73C30">
        <w:lastRenderedPageBreak/>
        <w:t>följa företagen efter implementeringen för att inte regelkrångel och ökade kostnader ska lägga sig som en våt filt över reformen framåt</w:t>
      </w:r>
      <w:r w:rsidRPr="00C47E6D" w:rsidR="00022094">
        <w:t>.</w:t>
      </w:r>
      <w:r w:rsidRPr="00C47E6D" w:rsidR="00D73C30">
        <w:t xml:space="preserve"> </w:t>
      </w:r>
    </w:p>
    <w:p w:rsidR="00433E4D" w:rsidP="00852A1B" w:rsidRDefault="008D1B13" w14:paraId="2BAADE3D" w14:textId="679CC764">
      <w:pPr>
        <w:rPr>
          <w:rFonts w:eastAsia="Times New Roman"/>
          <w:lang w:eastAsia="sv-SE"/>
        </w:rPr>
      </w:pPr>
      <w:r w:rsidRPr="008D1B13">
        <w:rPr>
          <w:rFonts w:eastAsia="Times New Roman"/>
          <w:lang w:eastAsia="sv-SE"/>
        </w:rPr>
        <w:t>I södra Europa är gårdsförsäljning av lokalt producerade varor en viktig del av landsbygdens näringsliv och intäkter. Även gårdsförsäljning av öl och vin har blivit ett naturligt inslag för besöksnäringen och turistsektorn. I Sverige har lokala alkohol</w:t>
      </w:r>
      <w:r w:rsidR="00390D0E">
        <w:rPr>
          <w:rFonts w:eastAsia="Times New Roman"/>
          <w:lang w:eastAsia="sv-SE"/>
        </w:rPr>
        <w:softHyphen/>
      </w:r>
      <w:r w:rsidRPr="008D1B13">
        <w:rPr>
          <w:rFonts w:eastAsia="Times New Roman"/>
          <w:lang w:eastAsia="sv-SE"/>
        </w:rPr>
        <w:t>producenter sedan 2008 kunnat sälja sina produkter på närmaste systembolag.</w:t>
      </w:r>
    </w:p>
    <w:p w:rsidR="00433E4D" w:rsidP="00852A1B" w:rsidRDefault="008D1B13" w14:paraId="5874319F" w14:textId="19963963">
      <w:pPr>
        <w:rPr>
          <w:rFonts w:eastAsia="Times New Roman"/>
          <w:lang w:eastAsia="sv-SE"/>
        </w:rPr>
      </w:pPr>
      <w:r w:rsidRPr="00C47E6D">
        <w:rPr>
          <w:rFonts w:eastAsia="Times New Roman"/>
          <w:lang w:eastAsia="sv-SE"/>
        </w:rPr>
        <w:t xml:space="preserve">Dryckesrapporten </w:t>
      </w:r>
      <w:r w:rsidRPr="00C47E6D">
        <w:rPr>
          <w:rFonts w:eastAsia="Times New Roman"/>
          <w:strike/>
          <w:lang w:eastAsia="sv-SE"/>
        </w:rPr>
        <w:t>2020</w:t>
      </w:r>
      <w:r w:rsidRPr="00C47E6D">
        <w:rPr>
          <w:rFonts w:eastAsia="Times New Roman"/>
          <w:lang w:eastAsia="sv-SE"/>
        </w:rPr>
        <w:t xml:space="preserve"> </w:t>
      </w:r>
      <w:r w:rsidRPr="00C47E6D" w:rsidR="00022094">
        <w:rPr>
          <w:rFonts w:eastAsia="Times New Roman"/>
          <w:lang w:eastAsia="sv-SE"/>
        </w:rPr>
        <w:t xml:space="preserve">2024 </w:t>
      </w:r>
      <w:r w:rsidRPr="00C47E6D">
        <w:rPr>
          <w:rFonts w:eastAsia="Times New Roman"/>
          <w:lang w:eastAsia="sv-SE"/>
        </w:rPr>
        <w:t xml:space="preserve">redovisar att Sverige </w:t>
      </w:r>
      <w:r w:rsidRPr="00C47E6D">
        <w:rPr>
          <w:rFonts w:eastAsia="Times New Roman"/>
          <w:strike/>
          <w:lang w:eastAsia="sv-SE"/>
        </w:rPr>
        <w:t>2019</w:t>
      </w:r>
      <w:r w:rsidRPr="00C47E6D">
        <w:rPr>
          <w:rFonts w:eastAsia="Times New Roman"/>
          <w:lang w:eastAsia="sv-SE"/>
        </w:rPr>
        <w:t xml:space="preserve"> </w:t>
      </w:r>
      <w:r w:rsidRPr="00C47E6D" w:rsidR="00EA74FA">
        <w:rPr>
          <w:rFonts w:eastAsia="Times New Roman"/>
          <w:lang w:eastAsia="sv-SE"/>
        </w:rPr>
        <w:t xml:space="preserve">2021 </w:t>
      </w:r>
      <w:r w:rsidRPr="00C47E6D">
        <w:rPr>
          <w:rFonts w:eastAsia="Times New Roman"/>
          <w:lang w:eastAsia="sv-SE"/>
        </w:rPr>
        <w:t xml:space="preserve">hade 64 </w:t>
      </w:r>
      <w:r w:rsidRPr="00C47E6D" w:rsidR="00EA74FA">
        <w:rPr>
          <w:rFonts w:eastAsia="Times New Roman"/>
          <w:lang w:eastAsia="sv-SE"/>
        </w:rPr>
        <w:t xml:space="preserve">registrerade </w:t>
      </w:r>
      <w:r w:rsidRPr="00C47E6D">
        <w:rPr>
          <w:rFonts w:eastAsia="Times New Roman"/>
          <w:lang w:eastAsia="sv-SE"/>
        </w:rPr>
        <w:t>vinproducenter i Sverige. Vinproduktionen i Sverige återfinns främst i Skåne, där mer än hälften (</w:t>
      </w:r>
      <w:r w:rsidRPr="00C47E6D">
        <w:rPr>
          <w:rFonts w:eastAsia="Times New Roman"/>
          <w:strike/>
          <w:lang w:eastAsia="sv-SE"/>
        </w:rPr>
        <w:t>36</w:t>
      </w:r>
      <w:r w:rsidRPr="00C47E6D">
        <w:rPr>
          <w:rFonts w:eastAsia="Times New Roman"/>
          <w:lang w:eastAsia="sv-SE"/>
        </w:rPr>
        <w:t xml:space="preserve"> </w:t>
      </w:r>
      <w:r w:rsidRPr="00C47E6D" w:rsidR="00EA74FA">
        <w:rPr>
          <w:rFonts w:eastAsia="Times New Roman"/>
          <w:lang w:eastAsia="sv-SE"/>
        </w:rPr>
        <w:t xml:space="preserve">35 </w:t>
      </w:r>
      <w:r w:rsidRPr="00C47E6D">
        <w:rPr>
          <w:rFonts w:eastAsia="Times New Roman"/>
          <w:lang w:eastAsia="sv-SE"/>
        </w:rPr>
        <w:t>stycken) ligger.</w:t>
      </w:r>
      <w:r w:rsidRPr="00C47E6D" w:rsidR="00EA74FA">
        <w:rPr>
          <w:rFonts w:eastAsia="Times New Roman"/>
          <w:lang w:eastAsia="sv-SE"/>
        </w:rPr>
        <w:t xml:space="preserve"> De flesta återfinns i Ystad, Simrishamn, Höganäs och Helsingborg.</w:t>
      </w:r>
      <w:r w:rsidRPr="00C47E6D">
        <w:rPr>
          <w:rFonts w:eastAsia="Times New Roman"/>
          <w:lang w:eastAsia="sv-SE"/>
        </w:rPr>
        <w:t xml:space="preserve"> Därefter följer i rangordning </w:t>
      </w:r>
      <w:r w:rsidRPr="00C47E6D" w:rsidR="00EA74FA">
        <w:rPr>
          <w:rFonts w:eastAsia="Times New Roman"/>
          <w:lang w:eastAsia="sv-SE"/>
        </w:rPr>
        <w:t xml:space="preserve">Halland 4, Blekinge 3, Södermanland 3 och </w:t>
      </w:r>
      <w:r w:rsidRPr="00C47E6D">
        <w:rPr>
          <w:rFonts w:eastAsia="Times New Roman"/>
          <w:lang w:eastAsia="sv-SE"/>
        </w:rPr>
        <w:t>Västra Götaland</w:t>
      </w:r>
      <w:r w:rsidRPr="00C47E6D" w:rsidR="00EA74FA">
        <w:rPr>
          <w:rFonts w:eastAsia="Times New Roman"/>
          <w:lang w:eastAsia="sv-SE"/>
        </w:rPr>
        <w:t xml:space="preserve"> 3</w:t>
      </w:r>
      <w:r w:rsidR="00EA74FA">
        <w:rPr>
          <w:rFonts w:eastAsia="Times New Roman"/>
          <w:lang w:eastAsia="sv-SE"/>
        </w:rPr>
        <w:t>.</w:t>
      </w:r>
      <w:r w:rsidRPr="008D1B13">
        <w:rPr>
          <w:rFonts w:eastAsia="Times New Roman"/>
          <w:lang w:eastAsia="sv-SE"/>
        </w:rPr>
        <w:t xml:space="preserve"> </w:t>
      </w:r>
    </w:p>
    <w:p w:rsidR="00433E4D" w:rsidP="00852A1B" w:rsidRDefault="00DA327C" w14:paraId="27725484" w14:textId="1FC0C937">
      <w:pPr>
        <w:rPr>
          <w:rFonts w:eastAsia="Times New Roman"/>
          <w:lang w:eastAsia="sv-SE"/>
        </w:rPr>
      </w:pPr>
      <w:r w:rsidRPr="00C47E6D">
        <w:rPr>
          <w:rFonts w:eastAsia="Times New Roman"/>
          <w:lang w:eastAsia="sv-SE"/>
        </w:rPr>
        <w:t>I år har så den första tävlingen i sitt slag</w:t>
      </w:r>
      <w:r w:rsidRPr="00C47E6D" w:rsidR="00A61227">
        <w:rPr>
          <w:rFonts w:eastAsia="Times New Roman"/>
          <w:lang w:eastAsia="sv-SE"/>
        </w:rPr>
        <w:t xml:space="preserve"> The Swedish Wine </w:t>
      </w:r>
      <w:proofErr w:type="spellStart"/>
      <w:r w:rsidRPr="00C47E6D" w:rsidR="00A61227">
        <w:rPr>
          <w:rFonts w:eastAsia="Times New Roman"/>
          <w:lang w:eastAsia="sv-SE"/>
        </w:rPr>
        <w:t>Tasting</w:t>
      </w:r>
      <w:proofErr w:type="spellEnd"/>
      <w:r w:rsidRPr="00C47E6D">
        <w:rPr>
          <w:rFonts w:eastAsia="Times New Roman"/>
          <w:lang w:eastAsia="sv-SE"/>
        </w:rPr>
        <w:t xml:space="preserve"> </w:t>
      </w:r>
      <w:r w:rsidRPr="00C47E6D" w:rsidR="00A61227">
        <w:rPr>
          <w:rFonts w:eastAsia="Times New Roman"/>
          <w:lang w:eastAsia="sv-SE"/>
        </w:rPr>
        <w:t xml:space="preserve">2024 </w:t>
      </w:r>
      <w:r w:rsidRPr="00C47E6D">
        <w:rPr>
          <w:rFonts w:eastAsia="Times New Roman"/>
          <w:lang w:eastAsia="sv-SE"/>
        </w:rPr>
        <w:t xml:space="preserve">gått av stapeln </w:t>
      </w:r>
      <w:r w:rsidRPr="00C47E6D" w:rsidR="00A61227">
        <w:rPr>
          <w:rFonts w:eastAsia="Times New Roman"/>
          <w:lang w:eastAsia="sv-SE"/>
        </w:rPr>
        <w:t xml:space="preserve">och slutomgången hölls i </w:t>
      </w:r>
      <w:r w:rsidRPr="00C47E6D" w:rsidR="006D31D4">
        <w:rPr>
          <w:rFonts w:eastAsia="Times New Roman"/>
          <w:lang w:eastAsia="sv-SE"/>
        </w:rPr>
        <w:t xml:space="preserve">Ängelholm i </w:t>
      </w:r>
      <w:r w:rsidRPr="00C47E6D" w:rsidR="00EA74FA">
        <w:rPr>
          <w:rFonts w:eastAsia="Times New Roman"/>
          <w:lang w:eastAsia="sv-SE"/>
        </w:rPr>
        <w:t xml:space="preserve">biltillverkaren </w:t>
      </w:r>
      <w:r w:rsidRPr="00C47E6D" w:rsidR="006D31D4">
        <w:rPr>
          <w:rFonts w:eastAsia="Times New Roman"/>
          <w:lang w:eastAsia="sv-SE"/>
        </w:rPr>
        <w:t>Koen</w:t>
      </w:r>
      <w:r w:rsidRPr="00C47E6D" w:rsidR="00EA74FA">
        <w:rPr>
          <w:rFonts w:eastAsia="Times New Roman"/>
          <w:lang w:eastAsia="sv-SE"/>
        </w:rPr>
        <w:t>igseggs lokaler</w:t>
      </w:r>
      <w:r w:rsidRPr="00C47E6D" w:rsidR="00A61227">
        <w:rPr>
          <w:rFonts w:eastAsia="Times New Roman"/>
          <w:lang w:eastAsia="sv-SE"/>
        </w:rPr>
        <w:t xml:space="preserve">. Svenska viner ställdes mot europeiska i blindtest. </w:t>
      </w:r>
      <w:proofErr w:type="gramStart"/>
      <w:r w:rsidRPr="00C47E6D" w:rsidR="00A61227">
        <w:rPr>
          <w:rFonts w:eastAsia="Times New Roman"/>
          <w:lang w:eastAsia="sv-SE"/>
        </w:rPr>
        <w:t>Svensk vin</w:t>
      </w:r>
      <w:proofErr w:type="gramEnd"/>
      <w:r w:rsidRPr="00C47E6D" w:rsidR="00A61227">
        <w:rPr>
          <w:rFonts w:eastAsia="Times New Roman"/>
          <w:lang w:eastAsia="sv-SE"/>
        </w:rPr>
        <w:t xml:space="preserve"> hamnade i topp och på listans första åtta platser återfanns fyra svenska. Två från Kullabergs Vingård i Höga</w:t>
      </w:r>
      <w:r w:rsidR="006F794A">
        <w:rPr>
          <w:rFonts w:eastAsia="Times New Roman"/>
          <w:lang w:eastAsia="sv-SE"/>
        </w:rPr>
        <w:softHyphen/>
      </w:r>
      <w:r w:rsidRPr="00C47E6D" w:rsidR="00A61227">
        <w:rPr>
          <w:rFonts w:eastAsia="Times New Roman"/>
          <w:lang w:eastAsia="sv-SE"/>
        </w:rPr>
        <w:t>näs</w:t>
      </w:r>
      <w:r w:rsidRPr="00C47E6D" w:rsidR="0085272C">
        <w:rPr>
          <w:rFonts w:eastAsia="Times New Roman"/>
          <w:lang w:eastAsia="sv-SE"/>
        </w:rPr>
        <w:t>,</w:t>
      </w:r>
      <w:r w:rsidRPr="00C47E6D" w:rsidR="00A61227">
        <w:rPr>
          <w:rFonts w:eastAsia="Times New Roman"/>
          <w:lang w:eastAsia="sv-SE"/>
        </w:rPr>
        <w:t xml:space="preserve"> </w:t>
      </w:r>
      <w:r w:rsidRPr="00C47E6D" w:rsidR="0085272C">
        <w:rPr>
          <w:rFonts w:eastAsia="Times New Roman"/>
          <w:lang w:eastAsia="sv-SE"/>
        </w:rPr>
        <w:t xml:space="preserve">varav det ena vann hela tävlingen, </w:t>
      </w:r>
      <w:r w:rsidRPr="00C47E6D" w:rsidR="00A61227">
        <w:rPr>
          <w:rFonts w:eastAsia="Times New Roman"/>
          <w:lang w:eastAsia="sv-SE"/>
        </w:rPr>
        <w:t xml:space="preserve">och två från Flädie Vingård utanför Lund. </w:t>
      </w:r>
    </w:p>
    <w:p w:rsidR="00433E4D" w:rsidP="00852A1B" w:rsidRDefault="0085272C" w14:paraId="5ACB2EBE" w14:textId="4B7D44AF">
      <w:r w:rsidRPr="00C47E6D">
        <w:rPr>
          <w:rFonts w:eastAsia="Times New Roman"/>
          <w:lang w:eastAsia="sv-SE"/>
        </w:rPr>
        <w:t>1.</w:t>
      </w:r>
      <w:r w:rsidR="006D7681">
        <w:rPr>
          <w:rFonts w:eastAsia="Times New Roman"/>
          <w:lang w:eastAsia="sv-SE"/>
        </w:rPr>
        <w:t xml:space="preserve"> </w:t>
      </w:r>
      <w:r w:rsidRPr="00C47E6D" w:rsidR="00A61227">
        <w:t>Sverige Kullabergs Vingård Skåne 2. Frankrike 3. England 4. Frankrike 5. Italien 6</w:t>
      </w:r>
      <w:r w:rsidR="002F5F87">
        <w:t> </w:t>
      </w:r>
      <w:r w:rsidRPr="00C47E6D" w:rsidR="00A61227">
        <w:t>plats Sverige Flädie Vingård Skåne, 7 Sverige Flädie Vingård Skåne, 8 plats Kulla</w:t>
      </w:r>
      <w:r w:rsidR="006F794A">
        <w:softHyphen/>
      </w:r>
      <w:r w:rsidRPr="00C47E6D" w:rsidR="00A61227">
        <w:t>bergs Vingård Skåne.</w:t>
      </w:r>
    </w:p>
    <w:p w:rsidR="00433E4D" w:rsidP="00852A1B" w:rsidRDefault="00A61227" w14:paraId="36E5A32C" w14:textId="12707039">
      <w:r w:rsidRPr="00C47E6D">
        <w:t xml:space="preserve">Från den svenska uttagningen till den första delen av tävlingen i Stockholm tog sig </w:t>
      </w:r>
      <w:r w:rsidRPr="00C47E6D" w:rsidR="0085272C">
        <w:t>elva av tolv</w:t>
      </w:r>
      <w:r w:rsidRPr="00C47E6D">
        <w:t xml:space="preserve"> viner från Skåne. Listan från första omgången inklusive de ovan nämnda ser ut som följer</w:t>
      </w:r>
      <w:r w:rsidR="006D7681">
        <w:t>:</w:t>
      </w:r>
      <w:r w:rsidRPr="00C47E6D">
        <w:t xml:space="preserve"> 9</w:t>
      </w:r>
      <w:r w:rsidR="006D7681">
        <w:t>.</w:t>
      </w:r>
      <w:r w:rsidRPr="00C47E6D">
        <w:t xml:space="preserve"> Frankrike, 10. Portugal, 11. Spanien, 12</w:t>
      </w:r>
      <w:r w:rsidR="006D7681">
        <w:t>.</w:t>
      </w:r>
      <w:r w:rsidRPr="00C47E6D">
        <w:t xml:space="preserve"> Sverige Lottenlund </w:t>
      </w:r>
      <w:proofErr w:type="spellStart"/>
      <w:r w:rsidRPr="00C47E6D">
        <w:t>Estate</w:t>
      </w:r>
      <w:proofErr w:type="spellEnd"/>
      <w:r w:rsidRPr="00C47E6D">
        <w:t xml:space="preserve"> Skåne, 13. Österrike, 14. Sverige Flädie Vingård Skåne, 15. Sverige Flädie Vingård Skåne, 16</w:t>
      </w:r>
      <w:r w:rsidR="006D7681">
        <w:t>.</w:t>
      </w:r>
      <w:r w:rsidRPr="00C47E6D">
        <w:t xml:space="preserve"> Sverige </w:t>
      </w:r>
      <w:proofErr w:type="spellStart"/>
      <w:r w:rsidRPr="00C47E6D">
        <w:t>Ästad</w:t>
      </w:r>
      <w:proofErr w:type="spellEnd"/>
      <w:r w:rsidRPr="00C47E6D">
        <w:t xml:space="preserve"> Vingård Halland, 17. Sverige </w:t>
      </w:r>
      <w:proofErr w:type="spellStart"/>
      <w:r w:rsidRPr="00C47E6D">
        <w:t>Klagshamns</w:t>
      </w:r>
      <w:proofErr w:type="spellEnd"/>
      <w:r w:rsidRPr="00C47E6D">
        <w:t xml:space="preserve"> Vingård Skåne, 18. Italien, 19.</w:t>
      </w:r>
      <w:r w:rsidR="006D7681">
        <w:t xml:space="preserve"> </w:t>
      </w:r>
      <w:r w:rsidRPr="00C47E6D">
        <w:t>Spanien, 20. Frankrike</w:t>
      </w:r>
      <w:r w:rsidRPr="00C47E6D" w:rsidR="0085272C">
        <w:t>. Att så många svenska viner återfinns i en tävling med viner som har liknande stil i samma prisklass i konkurrens med viner från välkända producenter och väletablerade vinländer måste ses som en svensk framgång.</w:t>
      </w:r>
      <w:r w:rsidR="00433E4D">
        <w:t xml:space="preserve"> </w:t>
      </w:r>
    </w:p>
    <w:p w:rsidRPr="008D1B13" w:rsidR="008D1B13" w:rsidP="00852A1B" w:rsidRDefault="008D1B13" w14:paraId="5B7A30AF" w14:textId="3441758A">
      <w:pPr>
        <w:rPr>
          <w:rFonts w:eastAsia="Times New Roman"/>
          <w:lang w:eastAsia="sv-SE"/>
        </w:rPr>
      </w:pPr>
      <w:r w:rsidRPr="008D1B13">
        <w:rPr>
          <w:rFonts w:eastAsia="Times New Roman"/>
          <w:lang w:eastAsia="sv-SE"/>
        </w:rPr>
        <w:t xml:space="preserve">Vi ser fram emot att de svenska </w:t>
      </w:r>
      <w:r w:rsidR="00047BB3">
        <w:rPr>
          <w:rFonts w:eastAsia="Times New Roman"/>
          <w:lang w:eastAsia="sv-SE"/>
        </w:rPr>
        <w:t xml:space="preserve">vinodlarna, </w:t>
      </w:r>
      <w:r w:rsidRPr="008D1B13">
        <w:rPr>
          <w:rFonts w:eastAsia="Times New Roman"/>
          <w:lang w:eastAsia="sv-SE"/>
        </w:rPr>
        <w:t>mikrobryggerier</w:t>
      </w:r>
      <w:r w:rsidR="00047BB3">
        <w:rPr>
          <w:rFonts w:eastAsia="Times New Roman"/>
          <w:lang w:eastAsia="sv-SE"/>
        </w:rPr>
        <w:t xml:space="preserve"> </w:t>
      </w:r>
      <w:r w:rsidRPr="008D1B13">
        <w:rPr>
          <w:rFonts w:eastAsia="Times New Roman"/>
          <w:lang w:eastAsia="sv-SE"/>
        </w:rPr>
        <w:t>och andra producenter av alkoholhaltiga drycker ska få motsvarande möjligheter till försäljning vid produk</w:t>
      </w:r>
      <w:r w:rsidR="006F794A">
        <w:rPr>
          <w:rFonts w:eastAsia="Times New Roman"/>
          <w:lang w:eastAsia="sv-SE"/>
        </w:rPr>
        <w:softHyphen/>
      </w:r>
      <w:r w:rsidRPr="008D1B13">
        <w:rPr>
          <w:rFonts w:eastAsia="Times New Roman"/>
          <w:lang w:eastAsia="sv-SE"/>
        </w:rPr>
        <w:t>tionsstället som övriga EU.</w:t>
      </w:r>
    </w:p>
    <w:p w:rsidRPr="00852A1B" w:rsidR="00433E4D" w:rsidP="00852A1B" w:rsidRDefault="008D1B13" w14:paraId="614C6FF1" w14:textId="77777777">
      <w:pPr>
        <w:pStyle w:val="Rubrik2"/>
      </w:pPr>
      <w:r w:rsidRPr="00852A1B">
        <w:t>Turism</w:t>
      </w:r>
    </w:p>
    <w:p w:rsidR="00433E4D" w:rsidP="00852A1B" w:rsidRDefault="008D1B13" w14:paraId="02F99C07" w14:textId="77777777">
      <w:pPr>
        <w:pStyle w:val="Normalutanindragellerluft"/>
        <w:rPr>
          <w:rFonts w:eastAsia="Times New Roman"/>
          <w:lang w:eastAsia="sv-SE"/>
        </w:rPr>
      </w:pPr>
      <w:r w:rsidRPr="008D1B13">
        <w:rPr>
          <w:rFonts w:eastAsia="Times New Roman"/>
          <w:lang w:eastAsia="sv-SE"/>
        </w:rPr>
        <w:t xml:space="preserve">Vinturism tar plats som ett viktigt inslag i vinodlingar runt om i världen. Här har Skåne och Sverige möjlighet att utveckla besöksnäringen. Den regionala ekonomin utvecklas genom att vinbesökare inte enbart köper vin utan också </w:t>
      </w:r>
      <w:r w:rsidRPr="00C47E6D">
        <w:rPr>
          <w:rFonts w:eastAsia="Times New Roman"/>
          <w:lang w:eastAsia="sv-SE"/>
        </w:rPr>
        <w:t>gör andra</w:t>
      </w:r>
      <w:r w:rsidRPr="00C47E6D" w:rsidR="007525CF">
        <w:rPr>
          <w:rFonts w:eastAsia="Times New Roman"/>
          <w:lang w:eastAsia="sv-SE"/>
        </w:rPr>
        <w:t xml:space="preserve"> besök och</w:t>
      </w:r>
      <w:r w:rsidRPr="00C47E6D">
        <w:rPr>
          <w:rFonts w:eastAsia="Times New Roman"/>
          <w:lang w:eastAsia="sv-SE"/>
        </w:rPr>
        <w:t xml:space="preserve"> inköp i regionen</w:t>
      </w:r>
      <w:r w:rsidRPr="00C47E6D" w:rsidR="007525CF">
        <w:rPr>
          <w:rFonts w:eastAsia="Times New Roman"/>
          <w:lang w:eastAsia="sv-SE"/>
        </w:rPr>
        <w:t xml:space="preserve"> när de övernattar och intar sina måltider.</w:t>
      </w:r>
      <w:r w:rsidR="00433E4D">
        <w:rPr>
          <w:rFonts w:eastAsia="Times New Roman"/>
          <w:lang w:eastAsia="sv-SE"/>
        </w:rPr>
        <w:t xml:space="preserve"> </w:t>
      </w:r>
    </w:p>
    <w:p w:rsidR="00433E4D" w:rsidP="00852A1B" w:rsidRDefault="008D1B13" w14:paraId="53BEEAE4" w14:textId="4E46F318">
      <w:pPr>
        <w:rPr>
          <w:rFonts w:eastAsia="Times New Roman"/>
          <w:b/>
          <w:bCs/>
          <w:lang w:eastAsia="sv-SE"/>
        </w:rPr>
      </w:pPr>
      <w:r w:rsidRPr="008D1B13">
        <w:rPr>
          <w:rFonts w:eastAsia="Times New Roman"/>
          <w:lang w:eastAsia="sv-SE"/>
        </w:rPr>
        <w:t>När det kommer till andra länder finns det en rapport från Nya Zeelands turist</w:t>
      </w:r>
      <w:r w:rsidR="006F794A">
        <w:rPr>
          <w:rFonts w:eastAsia="Times New Roman"/>
          <w:lang w:eastAsia="sv-SE"/>
        </w:rPr>
        <w:softHyphen/>
      </w:r>
      <w:r w:rsidRPr="008D1B13">
        <w:rPr>
          <w:rFonts w:eastAsia="Times New Roman"/>
          <w:lang w:eastAsia="sv-SE"/>
        </w:rPr>
        <w:t xml:space="preserve">förening som presenterar information om vinturism i landet 2014. Trots att rapporten har </w:t>
      </w:r>
      <w:r w:rsidRPr="006D7681" w:rsidR="007525CF">
        <w:rPr>
          <w:rFonts w:eastAsia="Times New Roman"/>
          <w:lang w:eastAsia="sv-SE"/>
        </w:rPr>
        <w:t>tio</w:t>
      </w:r>
      <w:r w:rsidRPr="008D1B13">
        <w:rPr>
          <w:rFonts w:eastAsia="Times New Roman"/>
          <w:lang w:eastAsia="sv-SE"/>
        </w:rPr>
        <w:t xml:space="preserve"> år på nacken visar den att antalet turister som besökt en vingård redan då kom upp i en siffra på 220 000 per år mellan åren 2009 och 2013. Det motsvarar cirka 13 procent av alla turister enligt </w:t>
      </w:r>
      <w:proofErr w:type="spellStart"/>
      <w:r w:rsidRPr="008D1B13">
        <w:rPr>
          <w:rFonts w:eastAsia="Times New Roman"/>
          <w:lang w:eastAsia="sv-SE"/>
        </w:rPr>
        <w:t>Tourism</w:t>
      </w:r>
      <w:proofErr w:type="spellEnd"/>
      <w:r w:rsidRPr="008D1B13">
        <w:rPr>
          <w:rFonts w:eastAsia="Times New Roman"/>
          <w:lang w:eastAsia="sv-SE"/>
        </w:rPr>
        <w:t xml:space="preserve"> New Zeeland som RUT har tittat på. I rapporten fram</w:t>
      </w:r>
      <w:r w:rsidRPr="008D1B13">
        <w:rPr>
          <w:rFonts w:eastAsia="Times New Roman"/>
          <w:lang w:eastAsia="sv-SE"/>
        </w:rPr>
        <w:softHyphen/>
        <w:t>kommer det också att utländska vinturister spenderar drygt 32 procent mer än den genom</w:t>
      </w:r>
      <w:r w:rsidRPr="008D1B13">
        <w:rPr>
          <w:rFonts w:eastAsia="Times New Roman"/>
          <w:lang w:eastAsia="sv-SE"/>
        </w:rPr>
        <w:softHyphen/>
        <w:t xml:space="preserve">snittliga turisten redan 2013. Australiens branschorganisation har i en studie om australiensisk vinindustri fått fram att varje krona som produceras i vinindustrin genererar 2 kronor indirekt i de branscher som kan kopplas till andra branscher och man beräknar att varje sysselsatt person i vinindustrin genererar ytterligare 1,1 till 1,5 till </w:t>
      </w:r>
      <w:r w:rsidRPr="008D1B13">
        <w:rPr>
          <w:rFonts w:eastAsia="Times New Roman"/>
          <w:lang w:eastAsia="sv-SE"/>
        </w:rPr>
        <w:lastRenderedPageBreak/>
        <w:t>andra branscher. Därmed kan vi med blicken framåt se möjligheterna för svensk gårds</w:t>
      </w:r>
      <w:r w:rsidRPr="008D1B13">
        <w:rPr>
          <w:rFonts w:eastAsia="Times New Roman"/>
          <w:lang w:eastAsia="sv-SE"/>
        </w:rPr>
        <w:softHyphen/>
        <w:t>försäljning av vin kopplat till turism, besöksnäring och att bo, leva och verka på vår landsbygd. Vi är övertygade om att gårdsförsäljning kommer att ge Skåne och Sverige ett uppsving för kulinarisk turism framåt i kombination med upplevelsebaserad besöks</w:t>
      </w:r>
      <w:r w:rsidRPr="008D1B13">
        <w:rPr>
          <w:rFonts w:eastAsia="Times New Roman"/>
          <w:lang w:eastAsia="sv-SE"/>
        </w:rPr>
        <w:softHyphen/>
        <w:t xml:space="preserve">näring. Vi vill därför framhålla vikten av </w:t>
      </w:r>
      <w:r w:rsidRPr="00C47E6D" w:rsidR="00D54D69">
        <w:rPr>
          <w:rFonts w:eastAsia="Times New Roman"/>
          <w:lang w:eastAsia="sv-SE"/>
        </w:rPr>
        <w:t>v</w:t>
      </w:r>
      <w:r w:rsidRPr="00C47E6D" w:rsidR="007525CF">
        <w:rPr>
          <w:rFonts w:eastAsia="Times New Roman"/>
          <w:lang w:eastAsia="sv-SE"/>
        </w:rPr>
        <w:t>ad</w:t>
      </w:r>
      <w:r w:rsidRPr="00C47E6D" w:rsidR="00D54D69">
        <w:rPr>
          <w:rFonts w:eastAsia="Times New Roman"/>
          <w:lang w:eastAsia="sv-SE"/>
        </w:rPr>
        <w:t xml:space="preserve"> gårdsförsäljning k</w:t>
      </w:r>
      <w:r w:rsidRPr="00C47E6D" w:rsidR="007525CF">
        <w:rPr>
          <w:rFonts w:eastAsia="Times New Roman"/>
          <w:lang w:eastAsia="sv-SE"/>
        </w:rPr>
        <w:t xml:space="preserve">an inbringa </w:t>
      </w:r>
      <w:r w:rsidRPr="00C47E6D" w:rsidR="00D54D69">
        <w:rPr>
          <w:rFonts w:eastAsia="Times New Roman"/>
          <w:lang w:eastAsia="sv-SE"/>
        </w:rPr>
        <w:t>genom turism i Sverige.</w:t>
      </w:r>
      <w:r w:rsidR="00433E4D">
        <w:rPr>
          <w:rFonts w:eastAsia="Times New Roman"/>
          <w:b/>
          <w:bCs/>
          <w:lang w:eastAsia="sv-SE"/>
        </w:rPr>
        <w:t xml:space="preserve"> </w:t>
      </w:r>
    </w:p>
    <w:p w:rsidR="00433E4D" w:rsidP="00852A1B" w:rsidRDefault="007B1B87" w14:paraId="339909FE" w14:textId="437605D5">
      <w:pPr>
        <w:rPr>
          <w:rFonts w:eastAsia="Times New Roman"/>
          <w:b/>
          <w:bCs/>
          <w:color w:val="1B1B1B"/>
          <w:lang w:eastAsia="sv-SE"/>
        </w:rPr>
      </w:pPr>
      <w:r w:rsidRPr="00C47E6D">
        <w:rPr>
          <w:rFonts w:eastAsia="Times New Roman"/>
          <w:lang w:eastAsia="sv-SE"/>
        </w:rPr>
        <w:t xml:space="preserve">Turism och Skåne är nära förknippat och vi menar att alkohollagen bör ses över (kapitel 8) i berörda delar så att inte den väsensskilda tolkningen av </w:t>
      </w:r>
      <w:proofErr w:type="spellStart"/>
      <w:r w:rsidRPr="00C47E6D">
        <w:rPr>
          <w:rFonts w:eastAsia="Times New Roman"/>
          <w:lang w:eastAsia="sv-SE"/>
        </w:rPr>
        <w:t>matkravet</w:t>
      </w:r>
      <w:proofErr w:type="spellEnd"/>
      <w:r w:rsidRPr="00C47E6D">
        <w:rPr>
          <w:rFonts w:eastAsia="Times New Roman"/>
          <w:lang w:eastAsia="sv-SE"/>
        </w:rPr>
        <w:t xml:space="preserve"> förstör för företagen inom besöksnäringen. Kravet på eget kök är förlegat och bör hävas. Två olika verksamheter kan samverka och det är orimligt att varje lokal ska ha ett kök som inte behöver nyttjas. Det är varken hållbart eller ekonomiskt försvarbart. Som ex kan nämnas att ett företag köper lokalen intill och utökar sin verksamhet och då får krav på att kök ska finnas i båda lokalerna. Inom ramen för turism finns också lokaler med serveringstillstånd som dels har sin ordinarie</w:t>
      </w:r>
      <w:r w:rsidRPr="00C47E6D" w:rsidR="006F3F4E">
        <w:rPr>
          <w:rFonts w:eastAsia="Times New Roman"/>
          <w:lang w:eastAsia="sv-SE"/>
        </w:rPr>
        <w:t xml:space="preserve"> </w:t>
      </w:r>
      <w:r w:rsidRPr="00C47E6D">
        <w:rPr>
          <w:rFonts w:eastAsia="Times New Roman"/>
          <w:lang w:eastAsia="sv-SE"/>
        </w:rPr>
        <w:t>verksamhet men som även hyr ut till</w:t>
      </w:r>
      <w:r w:rsidR="00433E4D">
        <w:rPr>
          <w:rFonts w:eastAsia="Times New Roman"/>
          <w:lang w:eastAsia="sv-SE"/>
        </w:rPr>
        <w:t xml:space="preserve"> </w:t>
      </w:r>
      <w:r w:rsidRPr="00C47E6D">
        <w:rPr>
          <w:rFonts w:eastAsia="Times New Roman"/>
          <w:lang w:eastAsia="sv-SE"/>
        </w:rPr>
        <w:t>privata sällskap. Här bör alkohollagen kunna ge möjlighet för att hänsyn tas till dagens förutsättningar för</w:t>
      </w:r>
      <w:r w:rsidRPr="00C47E6D" w:rsidR="006F3F4E">
        <w:rPr>
          <w:rFonts w:eastAsia="Times New Roman"/>
          <w:lang w:eastAsia="sv-SE"/>
        </w:rPr>
        <w:t xml:space="preserve"> att en växande</w:t>
      </w:r>
      <w:r w:rsidRPr="00C47E6D">
        <w:rPr>
          <w:rFonts w:eastAsia="Times New Roman"/>
          <w:lang w:eastAsia="sv-SE"/>
        </w:rPr>
        <w:t xml:space="preserve"> turism och besöksnäring. </w:t>
      </w:r>
    </w:p>
    <w:p w:rsidRPr="008D1B13" w:rsidR="008D1B13" w:rsidP="00852A1B" w:rsidRDefault="008D1B13" w14:paraId="316E3279" w14:textId="1B76B20B">
      <w:pPr>
        <w:rPr>
          <w:rFonts w:eastAsia="Times New Roman"/>
          <w:lang w:eastAsia="sv-SE"/>
        </w:rPr>
      </w:pPr>
      <w:r w:rsidRPr="008D1B13">
        <w:rPr>
          <w:rFonts w:eastAsia="Times New Roman"/>
          <w:lang w:eastAsia="sv-SE"/>
        </w:rPr>
        <w:t>Denna motion ställer sig samtliga skånska moderata riksdagsledamöter bakom.</w:t>
      </w:r>
    </w:p>
    <w:sdt>
      <w:sdtPr>
        <w:alias w:val="CC_Underskrifter"/>
        <w:tag w:val="CC_Underskrifter"/>
        <w:id w:val="583496634"/>
        <w:lock w:val="sdtContentLocked"/>
        <w:placeholder>
          <w:docPart w:val="1107C64D4DA4448AB00A9E6A46952BDB"/>
        </w:placeholder>
      </w:sdtPr>
      <w:sdtEndPr/>
      <w:sdtContent>
        <w:p w:rsidR="00790F81" w:rsidP="00790F81" w:rsidRDefault="00790F81" w14:paraId="401C8C5D" w14:textId="77777777"/>
        <w:p w:rsidRPr="008E0FE2" w:rsidR="004801AC" w:rsidP="00790F81" w:rsidRDefault="006F794A" w14:paraId="24089DFE" w14:textId="22D98838"/>
      </w:sdtContent>
    </w:sdt>
    <w:tbl>
      <w:tblPr>
        <w:tblW w:w="5000" w:type="pct"/>
        <w:tblLook w:val="04A0" w:firstRow="1" w:lastRow="0" w:firstColumn="1" w:lastColumn="0" w:noHBand="0" w:noVBand="1"/>
        <w:tblCaption w:val="underskrifter"/>
      </w:tblPr>
      <w:tblGrid>
        <w:gridCol w:w="4252"/>
        <w:gridCol w:w="4252"/>
      </w:tblGrid>
      <w:tr w:rsidR="00FA31F8" w14:paraId="77B5BC11" w14:textId="77777777">
        <w:trPr>
          <w:cantSplit/>
        </w:trPr>
        <w:tc>
          <w:tcPr>
            <w:tcW w:w="50" w:type="pct"/>
            <w:vAlign w:val="bottom"/>
          </w:tcPr>
          <w:p w:rsidR="00FA31F8" w:rsidRDefault="006D7681" w14:paraId="1A76C34C" w14:textId="77777777">
            <w:pPr>
              <w:pStyle w:val="Underskrifter"/>
              <w:spacing w:after="0"/>
            </w:pPr>
            <w:r>
              <w:t>Ann-Charlotte Hammar Johnsson (M)</w:t>
            </w:r>
          </w:p>
        </w:tc>
        <w:tc>
          <w:tcPr>
            <w:tcW w:w="50" w:type="pct"/>
            <w:vAlign w:val="bottom"/>
          </w:tcPr>
          <w:p w:rsidR="00FA31F8" w:rsidRDefault="00FA31F8" w14:paraId="592EE937" w14:textId="77777777">
            <w:pPr>
              <w:pStyle w:val="Underskrifter"/>
              <w:spacing w:after="0"/>
            </w:pPr>
          </w:p>
        </w:tc>
      </w:tr>
      <w:tr w:rsidR="00FA31F8" w14:paraId="0058D9AE" w14:textId="77777777">
        <w:trPr>
          <w:cantSplit/>
        </w:trPr>
        <w:tc>
          <w:tcPr>
            <w:tcW w:w="50" w:type="pct"/>
            <w:vAlign w:val="bottom"/>
          </w:tcPr>
          <w:p w:rsidR="00FA31F8" w:rsidRDefault="006D7681" w14:paraId="11FCD742" w14:textId="77777777">
            <w:pPr>
              <w:pStyle w:val="Underskrifter"/>
              <w:spacing w:after="0"/>
            </w:pPr>
            <w:r>
              <w:t>Emma Ahlström Köster (M)</w:t>
            </w:r>
          </w:p>
        </w:tc>
        <w:tc>
          <w:tcPr>
            <w:tcW w:w="50" w:type="pct"/>
            <w:vAlign w:val="bottom"/>
          </w:tcPr>
          <w:p w:rsidR="00FA31F8" w:rsidRDefault="006D7681" w14:paraId="2BDAB4DA" w14:textId="77777777">
            <w:pPr>
              <w:pStyle w:val="Underskrifter"/>
              <w:spacing w:after="0"/>
            </w:pPr>
            <w:r>
              <w:t>Ludvig Ceimertz (M)</w:t>
            </w:r>
          </w:p>
        </w:tc>
      </w:tr>
      <w:tr w:rsidR="00FA31F8" w14:paraId="2847A599" w14:textId="77777777">
        <w:trPr>
          <w:cantSplit/>
        </w:trPr>
        <w:tc>
          <w:tcPr>
            <w:tcW w:w="50" w:type="pct"/>
            <w:vAlign w:val="bottom"/>
          </w:tcPr>
          <w:p w:rsidR="00FA31F8" w:rsidRDefault="006D7681" w14:paraId="6BA38A73" w14:textId="77777777">
            <w:pPr>
              <w:pStyle w:val="Underskrifter"/>
              <w:spacing w:after="0"/>
            </w:pPr>
            <w:r>
              <w:t>Lars Johnsson (M)</w:t>
            </w:r>
          </w:p>
        </w:tc>
        <w:tc>
          <w:tcPr>
            <w:tcW w:w="50" w:type="pct"/>
            <w:vAlign w:val="bottom"/>
          </w:tcPr>
          <w:p w:rsidR="00FA31F8" w:rsidRDefault="006D7681" w14:paraId="7C035E5A" w14:textId="77777777">
            <w:pPr>
              <w:pStyle w:val="Underskrifter"/>
              <w:spacing w:after="0"/>
            </w:pPr>
            <w:r>
              <w:t>Louise Meijer (M)</w:t>
            </w:r>
          </w:p>
        </w:tc>
      </w:tr>
      <w:tr w:rsidR="00FA31F8" w14:paraId="076ACB49" w14:textId="77777777">
        <w:trPr>
          <w:cantSplit/>
        </w:trPr>
        <w:tc>
          <w:tcPr>
            <w:tcW w:w="50" w:type="pct"/>
            <w:vAlign w:val="bottom"/>
          </w:tcPr>
          <w:p w:rsidR="00FA31F8" w:rsidRDefault="006D7681" w14:paraId="5FA89EA5" w14:textId="77777777">
            <w:pPr>
              <w:pStyle w:val="Underskrifter"/>
              <w:spacing w:after="0"/>
            </w:pPr>
            <w:r>
              <w:t>Noria Manouchi (M)</w:t>
            </w:r>
          </w:p>
        </w:tc>
        <w:tc>
          <w:tcPr>
            <w:tcW w:w="50" w:type="pct"/>
            <w:vAlign w:val="bottom"/>
          </w:tcPr>
          <w:p w:rsidR="00FA31F8" w:rsidRDefault="006D7681" w14:paraId="62DB0564" w14:textId="77777777">
            <w:pPr>
              <w:pStyle w:val="Underskrifter"/>
              <w:spacing w:after="0"/>
            </w:pPr>
            <w:r>
              <w:t>Peter Ollén (M)</w:t>
            </w:r>
          </w:p>
        </w:tc>
      </w:tr>
      <w:tr w:rsidR="00FA31F8" w14:paraId="4FFC192C" w14:textId="77777777">
        <w:trPr>
          <w:cantSplit/>
        </w:trPr>
        <w:tc>
          <w:tcPr>
            <w:tcW w:w="50" w:type="pct"/>
            <w:vAlign w:val="bottom"/>
          </w:tcPr>
          <w:p w:rsidR="00FA31F8" w:rsidRDefault="006D7681" w14:paraId="27056FF6" w14:textId="77777777">
            <w:pPr>
              <w:pStyle w:val="Underskrifter"/>
              <w:spacing w:after="0"/>
            </w:pPr>
            <w:r>
              <w:t>Mats Sander (M)</w:t>
            </w:r>
          </w:p>
        </w:tc>
        <w:tc>
          <w:tcPr>
            <w:tcW w:w="50" w:type="pct"/>
            <w:vAlign w:val="bottom"/>
          </w:tcPr>
          <w:p w:rsidR="00FA31F8" w:rsidRDefault="006D7681" w14:paraId="16A4EBF0" w14:textId="77777777">
            <w:pPr>
              <w:pStyle w:val="Underskrifter"/>
              <w:spacing w:after="0"/>
            </w:pPr>
            <w:r>
              <w:t>Boriana Åberg (M)</w:t>
            </w:r>
          </w:p>
        </w:tc>
      </w:tr>
    </w:tbl>
    <w:p w:rsidR="00DF6917" w:rsidRDefault="00DF6917" w14:paraId="79F9454A" w14:textId="77777777"/>
    <w:sectPr w:rsidR="00DF69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EBD3" w14:textId="77777777" w:rsidR="005B726B" w:rsidRDefault="005B726B" w:rsidP="000C1CAD">
      <w:pPr>
        <w:spacing w:line="240" w:lineRule="auto"/>
      </w:pPr>
      <w:r>
        <w:separator/>
      </w:r>
    </w:p>
  </w:endnote>
  <w:endnote w:type="continuationSeparator" w:id="0">
    <w:p w14:paraId="15BA1F26" w14:textId="77777777" w:rsidR="005B726B" w:rsidRDefault="005B72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C0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C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AF06" w14:textId="175D9582" w:rsidR="00262EA3" w:rsidRPr="00790F81" w:rsidRDefault="00262EA3" w:rsidP="00790F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DB02" w14:textId="77777777" w:rsidR="005B726B" w:rsidRDefault="005B726B" w:rsidP="000C1CAD">
      <w:pPr>
        <w:spacing w:line="240" w:lineRule="auto"/>
      </w:pPr>
      <w:r>
        <w:separator/>
      </w:r>
    </w:p>
  </w:footnote>
  <w:footnote w:type="continuationSeparator" w:id="0">
    <w:p w14:paraId="38A9BB3E" w14:textId="77777777" w:rsidR="005B726B" w:rsidRDefault="005B72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D2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F34D91" wp14:editId="42F399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CAFECF" w14:textId="054BBAD4" w:rsidR="00262EA3" w:rsidRDefault="006F794A" w:rsidP="008103B5">
                          <w:pPr>
                            <w:jc w:val="right"/>
                          </w:pPr>
                          <w:sdt>
                            <w:sdtPr>
                              <w:alias w:val="CC_Noformat_Partikod"/>
                              <w:tag w:val="CC_Noformat_Partikod"/>
                              <w:id w:val="-53464382"/>
                              <w:text/>
                            </w:sdtPr>
                            <w:sdtEndPr/>
                            <w:sdtContent>
                              <w:r w:rsidR="00613CB6">
                                <w:t>M</w:t>
                              </w:r>
                            </w:sdtContent>
                          </w:sdt>
                          <w:sdt>
                            <w:sdtPr>
                              <w:alias w:val="CC_Noformat_Partinummer"/>
                              <w:tag w:val="CC_Noformat_Partinummer"/>
                              <w:id w:val="-1709555926"/>
                              <w:text/>
                            </w:sdtPr>
                            <w:sdtEndPr/>
                            <w:sdtContent>
                              <w:r w:rsidR="00D50A70">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34D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CAFECF" w14:textId="054BBAD4" w:rsidR="00262EA3" w:rsidRDefault="006F794A" w:rsidP="008103B5">
                    <w:pPr>
                      <w:jc w:val="right"/>
                    </w:pPr>
                    <w:sdt>
                      <w:sdtPr>
                        <w:alias w:val="CC_Noformat_Partikod"/>
                        <w:tag w:val="CC_Noformat_Partikod"/>
                        <w:id w:val="-53464382"/>
                        <w:text/>
                      </w:sdtPr>
                      <w:sdtEndPr/>
                      <w:sdtContent>
                        <w:r w:rsidR="00613CB6">
                          <w:t>M</w:t>
                        </w:r>
                      </w:sdtContent>
                    </w:sdt>
                    <w:sdt>
                      <w:sdtPr>
                        <w:alias w:val="CC_Noformat_Partinummer"/>
                        <w:tag w:val="CC_Noformat_Partinummer"/>
                        <w:id w:val="-1709555926"/>
                        <w:text/>
                      </w:sdtPr>
                      <w:sdtEndPr/>
                      <w:sdtContent>
                        <w:r w:rsidR="00D50A70">
                          <w:t>1174</w:t>
                        </w:r>
                      </w:sdtContent>
                    </w:sdt>
                  </w:p>
                </w:txbxContent>
              </v:textbox>
              <w10:wrap anchorx="page"/>
            </v:shape>
          </w:pict>
        </mc:Fallback>
      </mc:AlternateContent>
    </w:r>
  </w:p>
  <w:p w14:paraId="002B40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D441" w14:textId="77777777" w:rsidR="00262EA3" w:rsidRDefault="00262EA3" w:rsidP="008563AC">
    <w:pPr>
      <w:jc w:val="right"/>
    </w:pPr>
  </w:p>
  <w:p w14:paraId="516185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E997" w14:textId="77777777" w:rsidR="00262EA3" w:rsidRDefault="006F79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493E74" wp14:editId="12EDA4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783B1E" w14:textId="1F3B7BB7" w:rsidR="00262EA3" w:rsidRDefault="006F794A" w:rsidP="00A314CF">
    <w:pPr>
      <w:pStyle w:val="FSHNormal"/>
      <w:spacing w:before="40"/>
    </w:pPr>
    <w:sdt>
      <w:sdtPr>
        <w:alias w:val="CC_Noformat_Motionstyp"/>
        <w:tag w:val="CC_Noformat_Motionstyp"/>
        <w:id w:val="1162973129"/>
        <w:lock w:val="sdtContentLocked"/>
        <w15:appearance w15:val="hidden"/>
        <w:text/>
      </w:sdtPr>
      <w:sdtEndPr/>
      <w:sdtContent>
        <w:r w:rsidR="00790F81">
          <w:t>Enskild motion</w:t>
        </w:r>
      </w:sdtContent>
    </w:sdt>
    <w:r w:rsidR="00821B36">
      <w:t xml:space="preserve"> </w:t>
    </w:r>
    <w:sdt>
      <w:sdtPr>
        <w:alias w:val="CC_Noformat_Partikod"/>
        <w:tag w:val="CC_Noformat_Partikod"/>
        <w:id w:val="1471015553"/>
        <w:text/>
      </w:sdtPr>
      <w:sdtEndPr/>
      <w:sdtContent>
        <w:r w:rsidR="00613CB6">
          <w:t>M</w:t>
        </w:r>
      </w:sdtContent>
    </w:sdt>
    <w:sdt>
      <w:sdtPr>
        <w:alias w:val="CC_Noformat_Partinummer"/>
        <w:tag w:val="CC_Noformat_Partinummer"/>
        <w:id w:val="-2014525982"/>
        <w:text/>
      </w:sdtPr>
      <w:sdtEndPr/>
      <w:sdtContent>
        <w:r w:rsidR="00D50A70">
          <w:t>1174</w:t>
        </w:r>
      </w:sdtContent>
    </w:sdt>
  </w:p>
  <w:p w14:paraId="4780D214" w14:textId="77777777" w:rsidR="00262EA3" w:rsidRPr="008227B3" w:rsidRDefault="006F79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081D7C" w14:textId="5819162D" w:rsidR="00262EA3" w:rsidRPr="008227B3" w:rsidRDefault="006F79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0F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0F81">
          <w:t>:2051</w:t>
        </w:r>
      </w:sdtContent>
    </w:sdt>
  </w:p>
  <w:p w14:paraId="365FFE2E" w14:textId="31D5CD41" w:rsidR="00262EA3" w:rsidRDefault="006F794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90F81">
          <w:t>av Ann-Charlotte Hammar Johnsson m.fl. (M)</w:t>
        </w:r>
      </w:sdtContent>
    </w:sdt>
  </w:p>
  <w:sdt>
    <w:sdtPr>
      <w:alias w:val="CC_Noformat_Rubtext"/>
      <w:tag w:val="CC_Noformat_Rubtext"/>
      <w:id w:val="-218060500"/>
      <w:lock w:val="sdtLocked"/>
      <w:placeholder>
        <w:docPart w:val="FFBF14A648B149D293AC793E1F6B2DBF"/>
      </w:placeholder>
      <w:text/>
    </w:sdtPr>
    <w:sdtEndPr/>
    <w:sdtContent>
      <w:p w14:paraId="1BA70647" w14:textId="64E63004" w:rsidR="00262EA3" w:rsidRDefault="006F3F4E" w:rsidP="00283E0F">
        <w:pPr>
          <w:pStyle w:val="FSHRub2"/>
        </w:pPr>
        <w:r>
          <w:t>Gårdsförsäljning och alkoholhaltiga drycker</w:t>
        </w:r>
      </w:p>
    </w:sdtContent>
  </w:sdt>
  <w:sdt>
    <w:sdtPr>
      <w:alias w:val="CC_Boilerplate_3"/>
      <w:tag w:val="CC_Boilerplate_3"/>
      <w:id w:val="1606463544"/>
      <w:lock w:val="sdtContentLocked"/>
      <w15:appearance w15:val="hidden"/>
      <w:text w:multiLine="1"/>
    </w:sdtPr>
    <w:sdtEndPr/>
    <w:sdtContent>
      <w:p w14:paraId="71A883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9A7992"/>
    <w:multiLevelType w:val="hybridMultilevel"/>
    <w:tmpl w:val="C5E68500"/>
    <w:lvl w:ilvl="0" w:tplc="C5EA493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3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09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BB3"/>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E9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C5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F8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0E"/>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4D"/>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1B"/>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73B"/>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26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B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5C"/>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1D4"/>
    <w:rsid w:val="006D3730"/>
    <w:rsid w:val="006D39BF"/>
    <w:rsid w:val="006D4920"/>
    <w:rsid w:val="006D5269"/>
    <w:rsid w:val="006D5599"/>
    <w:rsid w:val="006D6335"/>
    <w:rsid w:val="006D6CDC"/>
    <w:rsid w:val="006D756E"/>
    <w:rsid w:val="006D75BF"/>
    <w:rsid w:val="006D7681"/>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4E"/>
    <w:rsid w:val="006F4134"/>
    <w:rsid w:val="006F4DA4"/>
    <w:rsid w:val="006F4E1E"/>
    <w:rsid w:val="006F4F37"/>
    <w:rsid w:val="006F4FAF"/>
    <w:rsid w:val="006F54D4"/>
    <w:rsid w:val="006F668A"/>
    <w:rsid w:val="006F6BBA"/>
    <w:rsid w:val="006F794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34"/>
    <w:rsid w:val="007518B9"/>
    <w:rsid w:val="00751DF5"/>
    <w:rsid w:val="00751E99"/>
    <w:rsid w:val="007525CF"/>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191"/>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F8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87"/>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2C"/>
    <w:rsid w:val="008527A8"/>
    <w:rsid w:val="00852A1B"/>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82"/>
    <w:rsid w:val="008C5DC8"/>
    <w:rsid w:val="008C6BE6"/>
    <w:rsid w:val="008C6FE0"/>
    <w:rsid w:val="008C7522"/>
    <w:rsid w:val="008D0356"/>
    <w:rsid w:val="008D077F"/>
    <w:rsid w:val="008D1336"/>
    <w:rsid w:val="008D1615"/>
    <w:rsid w:val="008D184D"/>
    <w:rsid w:val="008D1B1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D2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84"/>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737"/>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0F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22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30E"/>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2D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E6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1E"/>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F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70"/>
    <w:rsid w:val="00D512FE"/>
    <w:rsid w:val="00D5212B"/>
    <w:rsid w:val="00D52B99"/>
    <w:rsid w:val="00D5331E"/>
    <w:rsid w:val="00D53752"/>
    <w:rsid w:val="00D5394C"/>
    <w:rsid w:val="00D53F68"/>
    <w:rsid w:val="00D54641"/>
    <w:rsid w:val="00D54D69"/>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A7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3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27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917"/>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F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10"/>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1F8"/>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23E53D"/>
  <w15:chartTrackingRefBased/>
  <w15:docId w15:val="{3742579A-0498-4CB2-97EA-03B3C576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852775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91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C4AE4E9374D24A6E5F073F8D6AF80"/>
        <w:category>
          <w:name w:val="Allmänt"/>
          <w:gallery w:val="placeholder"/>
        </w:category>
        <w:types>
          <w:type w:val="bbPlcHdr"/>
        </w:types>
        <w:behaviors>
          <w:behavior w:val="content"/>
        </w:behaviors>
        <w:guid w:val="{465455C7-1EBF-4FB4-BD9D-58DD4772CF0C}"/>
      </w:docPartPr>
      <w:docPartBody>
        <w:p w:rsidR="00D61BC0" w:rsidRDefault="008F0145">
          <w:pPr>
            <w:pStyle w:val="3E3C4AE4E9374D24A6E5F073F8D6AF80"/>
          </w:pPr>
          <w:r w:rsidRPr="005A0A93">
            <w:rPr>
              <w:rStyle w:val="Platshllartext"/>
            </w:rPr>
            <w:t>Förslag till riksdagsbeslut</w:t>
          </w:r>
        </w:p>
      </w:docPartBody>
    </w:docPart>
    <w:docPart>
      <w:docPartPr>
        <w:name w:val="3947693403204EBF9E68C735BF959280"/>
        <w:category>
          <w:name w:val="Allmänt"/>
          <w:gallery w:val="placeholder"/>
        </w:category>
        <w:types>
          <w:type w:val="bbPlcHdr"/>
        </w:types>
        <w:behaviors>
          <w:behavior w:val="content"/>
        </w:behaviors>
        <w:guid w:val="{F37D209F-88B5-4520-A8FD-E2F1D5A85422}"/>
      </w:docPartPr>
      <w:docPartBody>
        <w:p w:rsidR="00D61BC0" w:rsidRDefault="008F0145">
          <w:pPr>
            <w:pStyle w:val="3947693403204EBF9E68C735BF95928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8BFD8F-074D-4433-B308-8169221B56AD}"/>
      </w:docPartPr>
      <w:docPartBody>
        <w:p w:rsidR="00D61BC0" w:rsidRDefault="008F0145">
          <w:r w:rsidRPr="00672766">
            <w:rPr>
              <w:rStyle w:val="Platshllartext"/>
            </w:rPr>
            <w:t>Klicka eller tryck här för att ange text.</w:t>
          </w:r>
        </w:p>
      </w:docPartBody>
    </w:docPart>
    <w:docPart>
      <w:docPartPr>
        <w:name w:val="FFBF14A648B149D293AC793E1F6B2DBF"/>
        <w:category>
          <w:name w:val="Allmänt"/>
          <w:gallery w:val="placeholder"/>
        </w:category>
        <w:types>
          <w:type w:val="bbPlcHdr"/>
        </w:types>
        <w:behaviors>
          <w:behavior w:val="content"/>
        </w:behaviors>
        <w:guid w:val="{2A3A936A-E14F-455E-8D6A-F0C3480DC1F3}"/>
      </w:docPartPr>
      <w:docPartBody>
        <w:p w:rsidR="00D61BC0" w:rsidRDefault="008F0145">
          <w:r w:rsidRPr="00672766">
            <w:rPr>
              <w:rStyle w:val="Platshllartext"/>
            </w:rPr>
            <w:t>[ange din text här]</w:t>
          </w:r>
        </w:p>
      </w:docPartBody>
    </w:docPart>
    <w:docPart>
      <w:docPartPr>
        <w:name w:val="1107C64D4DA4448AB00A9E6A46952BDB"/>
        <w:category>
          <w:name w:val="Allmänt"/>
          <w:gallery w:val="placeholder"/>
        </w:category>
        <w:types>
          <w:type w:val="bbPlcHdr"/>
        </w:types>
        <w:behaviors>
          <w:behavior w:val="content"/>
        </w:behaviors>
        <w:guid w:val="{0DF2DFFC-7F3D-4005-893E-4DFAD66383F1}"/>
      </w:docPartPr>
      <w:docPartBody>
        <w:p w:rsidR="00520220" w:rsidRDefault="005202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45"/>
    <w:rsid w:val="00520220"/>
    <w:rsid w:val="008F0145"/>
    <w:rsid w:val="00D61BC0"/>
    <w:rsid w:val="00E55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0145"/>
    <w:rPr>
      <w:color w:val="F4B083" w:themeColor="accent2" w:themeTint="99"/>
    </w:rPr>
  </w:style>
  <w:style w:type="paragraph" w:customStyle="1" w:styleId="3E3C4AE4E9374D24A6E5F073F8D6AF80">
    <w:name w:val="3E3C4AE4E9374D24A6E5F073F8D6AF80"/>
  </w:style>
  <w:style w:type="paragraph" w:customStyle="1" w:styleId="3947693403204EBF9E68C735BF959280">
    <w:name w:val="3947693403204EBF9E68C735BF959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559A1-F58E-46F0-8E98-67819008B19A}"/>
</file>

<file path=customXml/itemProps2.xml><?xml version="1.0" encoding="utf-8"?>
<ds:datastoreItem xmlns:ds="http://schemas.openxmlformats.org/officeDocument/2006/customXml" ds:itemID="{B5C2E4BB-7052-4C5F-B2E0-FA9C810E64C1}"/>
</file>

<file path=customXml/itemProps3.xml><?xml version="1.0" encoding="utf-8"?>
<ds:datastoreItem xmlns:ds="http://schemas.openxmlformats.org/officeDocument/2006/customXml" ds:itemID="{266470D7-6A18-4CD2-A2A9-E39A6BDEAFDD}"/>
</file>

<file path=docProps/app.xml><?xml version="1.0" encoding="utf-8"?>
<Properties xmlns="http://schemas.openxmlformats.org/officeDocument/2006/extended-properties" xmlns:vt="http://schemas.openxmlformats.org/officeDocument/2006/docPropsVTypes">
  <Template>Normal</Template>
  <TotalTime>188</TotalTime>
  <Pages>3</Pages>
  <Words>1043</Words>
  <Characters>5792</Characters>
  <Application>Microsoft Office Word</Application>
  <DocSecurity>0</DocSecurity>
  <Lines>101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M1174 Gårdsförsäljning och alkoholhaltiga drycker</vt:lpstr>
      <vt:lpstr>
      </vt:lpstr>
    </vt:vector>
  </TitlesOfParts>
  <Company>Sveriges riksdag</Company>
  <LinksUpToDate>false</LinksUpToDate>
  <CharactersWithSpaces>6801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