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97DF0" w:rsidRDefault="006E04A4">
      <w:pPr>
        <w:pStyle w:val="Dokumentbeteckning"/>
        <w:rPr>
          <w:u w:val="single"/>
        </w:rPr>
      </w:pPr>
      <w:r w:rsidRPr="00197DF0">
        <w:fldChar w:fldCharType="begin" w:fldLock="1"/>
      </w:r>
      <w:r w:rsidRPr="00197DF0">
        <w:instrText xml:space="preserve"> DOCPROPERTY "DocumentYear" </w:instrText>
      </w:r>
      <w:r w:rsidRPr="00197DF0">
        <w:fldChar w:fldCharType="separate"/>
      </w:r>
      <w:r w:rsidR="00F80CE1" w:rsidRPr="00197DF0">
        <w:t>2009/10</w:t>
      </w:r>
      <w:r w:rsidRPr="00197DF0">
        <w:fldChar w:fldCharType="end"/>
      </w:r>
      <w:r w:rsidRPr="00197DF0">
        <w:t>:</w:t>
      </w:r>
      <w:r w:rsidRPr="00197DF0">
        <w:fldChar w:fldCharType="begin" w:fldLock="1"/>
      </w:r>
      <w:r w:rsidRPr="00197DF0">
        <w:instrText xml:space="preserve"> DOCPROPERTY "DocumentNumber" </w:instrText>
      </w:r>
      <w:r w:rsidRPr="00197DF0">
        <w:fldChar w:fldCharType="separate"/>
      </w:r>
      <w:r w:rsidR="00F80CE1" w:rsidRPr="00197DF0">
        <w:t>56</w:t>
      </w:r>
      <w:r w:rsidRPr="00197DF0">
        <w:fldChar w:fldCharType="end"/>
      </w:r>
    </w:p>
    <w:p w:rsidR="006E04A4" w:rsidRPr="00197DF0" w:rsidRDefault="006E04A4">
      <w:pPr>
        <w:pStyle w:val="Datum"/>
        <w:outlineLvl w:val="0"/>
      </w:pPr>
      <w:r w:rsidRPr="00197DF0">
        <w:fldChar w:fldCharType="begin" w:fldLock="1"/>
      </w:r>
      <w:r w:rsidRPr="00197DF0">
        <w:instrText xml:space="preserve"> DOCPROPERTY "DocumentDate" </w:instrText>
      </w:r>
      <w:r w:rsidRPr="00197DF0">
        <w:fldChar w:fldCharType="separate"/>
      </w:r>
      <w:r w:rsidR="00F80CE1" w:rsidRPr="00197DF0">
        <w:t>Tisdagen den 22 december 2009</w:t>
      </w:r>
      <w:r w:rsidRPr="00197DF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97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97DF0" w:rsidRDefault="00C944D3">
            <w:pPr>
              <w:pStyle w:val="Plenum"/>
              <w:tabs>
                <w:tab w:val="clear" w:pos="1418"/>
              </w:tabs>
            </w:pPr>
            <w:r w:rsidRPr="00197DF0">
              <w:t>Kl.</w:t>
            </w:r>
          </w:p>
        </w:tc>
        <w:tc>
          <w:tcPr>
            <w:tcW w:w="851" w:type="dxa"/>
          </w:tcPr>
          <w:p w:rsidR="006E04A4" w:rsidRPr="00197DF0" w:rsidRDefault="00C944D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97DF0">
              <w:t>09.00</w:t>
            </w:r>
          </w:p>
        </w:tc>
        <w:tc>
          <w:tcPr>
            <w:tcW w:w="397" w:type="dxa"/>
          </w:tcPr>
          <w:p w:rsidR="006E04A4" w:rsidRPr="00197DF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97DF0" w:rsidRDefault="00C944D3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197DF0">
              <w:t>Interpellationssvar</w:t>
            </w:r>
            <w:r w:rsidRPr="00197DF0">
              <w:rPr>
                <w:sz w:val="24"/>
              </w:rPr>
              <w:t xml:space="preserve"> </w:t>
            </w:r>
          </w:p>
        </w:tc>
      </w:tr>
    </w:tbl>
    <w:p w:rsidR="006E04A4" w:rsidRPr="00197DF0" w:rsidRDefault="006E04A4">
      <w:pPr>
        <w:pStyle w:val="StreckLngt"/>
      </w:pPr>
      <w:r w:rsidRPr="00197DF0">
        <w:tab/>
      </w:r>
    </w:p>
    <w:p w:rsidR="00BC2731" w:rsidRPr="00197DF0" w:rsidRDefault="00BC2731" w:rsidP="003675A0">
      <w:pPr>
        <w:pStyle w:val="Blankrad"/>
      </w:pPr>
      <w:r w:rsidRPr="00197DF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C2731" w:rsidRPr="00197DF0" w:rsidTr="00754B7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C2731" w:rsidRPr="00197DF0" w:rsidRDefault="00BC2731" w:rsidP="00754B7E">
            <w:pPr>
              <w:pStyle w:val="HuvudrubrikFlisteNr"/>
            </w:pPr>
          </w:p>
        </w:tc>
        <w:tc>
          <w:tcPr>
            <w:tcW w:w="6237" w:type="dxa"/>
          </w:tcPr>
          <w:p w:rsidR="00BC2731" w:rsidRPr="00197DF0" w:rsidRDefault="00BC2731" w:rsidP="00754B7E">
            <w:pPr>
              <w:pStyle w:val="HuvudrubrikEnsam"/>
            </w:pPr>
            <w:r w:rsidRPr="00197DF0">
              <w:t>Justering av protokoll</w:t>
            </w:r>
          </w:p>
        </w:tc>
        <w:tc>
          <w:tcPr>
            <w:tcW w:w="2481" w:type="dxa"/>
          </w:tcPr>
          <w:p w:rsidR="00BC2731" w:rsidRPr="00197DF0" w:rsidRDefault="00BC2731" w:rsidP="00754B7E">
            <w:pPr>
              <w:pStyle w:val="HuvudrubrikKolumn3"/>
            </w:pPr>
          </w:p>
        </w:tc>
      </w:tr>
      <w:tr w:rsidR="00BC2731" w:rsidRPr="00197DF0" w:rsidTr="00754B7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C2731" w:rsidRPr="00197DF0" w:rsidRDefault="00BC2731" w:rsidP="00754B7E">
            <w:pPr>
              <w:pStyle w:val="FlistaNrText"/>
            </w:pPr>
          </w:p>
        </w:tc>
        <w:tc>
          <w:tcPr>
            <w:tcW w:w="6237" w:type="dxa"/>
          </w:tcPr>
          <w:p w:rsidR="00BC2731" w:rsidRPr="00197DF0" w:rsidRDefault="00BC2731" w:rsidP="00754B7E">
            <w:r w:rsidRPr="00197DF0">
              <w:t>Protokollet från sammanträdet onsdagen den 16 december</w:t>
            </w:r>
          </w:p>
        </w:tc>
        <w:tc>
          <w:tcPr>
            <w:tcW w:w="2481" w:type="dxa"/>
          </w:tcPr>
          <w:p w:rsidR="00BC2731" w:rsidRPr="00197DF0" w:rsidRDefault="00BC2731" w:rsidP="00754B7E">
            <w:pPr>
              <w:rPr>
                <w:spacing w:val="-4"/>
              </w:rPr>
            </w:pPr>
          </w:p>
        </w:tc>
      </w:tr>
    </w:tbl>
    <w:p w:rsidR="00BC2731" w:rsidRPr="00197DF0" w:rsidRDefault="00BC2731" w:rsidP="003675A0">
      <w:pPr>
        <w:pStyle w:val="Blankrad"/>
      </w:pPr>
      <w:r w:rsidRPr="00197DF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C2731" w:rsidRPr="00197DF0" w:rsidTr="00754B7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C2731" w:rsidRPr="00197DF0" w:rsidRDefault="00BC2731" w:rsidP="00754B7E">
            <w:pPr>
              <w:pStyle w:val="HuvudrubrikFlisteNr"/>
            </w:pPr>
          </w:p>
        </w:tc>
        <w:tc>
          <w:tcPr>
            <w:tcW w:w="6237" w:type="dxa"/>
          </w:tcPr>
          <w:p w:rsidR="00BC2731" w:rsidRPr="00197DF0" w:rsidRDefault="00BC2731" w:rsidP="00754B7E">
            <w:pPr>
              <w:pStyle w:val="HuvudrubrikEnsam"/>
            </w:pPr>
            <w:bookmarkStart w:id="1" w:name="TypRubrik"/>
            <w:bookmarkStart w:id="2" w:name="Start_FördröjdaInterpellationer"/>
            <w:bookmarkEnd w:id="1"/>
            <w:bookmarkEnd w:id="2"/>
            <w:r w:rsidRPr="00197DF0">
              <w:t>Anmälan om fördröjda svar på interpellationer</w:t>
            </w:r>
          </w:p>
        </w:tc>
        <w:tc>
          <w:tcPr>
            <w:tcW w:w="2481" w:type="dxa"/>
          </w:tcPr>
          <w:p w:rsidR="00BC2731" w:rsidRPr="00197DF0" w:rsidRDefault="00BC2731" w:rsidP="00754B7E">
            <w:pPr>
              <w:pStyle w:val="HuvudrubrikKolumn3"/>
            </w:pPr>
          </w:p>
        </w:tc>
      </w:tr>
      <w:tr w:rsidR="00BC2731" w:rsidRPr="00197DF0" w:rsidTr="00754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C2731" w:rsidRPr="00197DF0" w:rsidRDefault="00BC2731" w:rsidP="00754B7E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BC2731" w:rsidRPr="00197DF0" w:rsidRDefault="00BC2731" w:rsidP="00754B7E">
            <w:r w:rsidRPr="00197DF0">
              <w:t>2009/10:164 av Lars Lilja (s)</w:t>
            </w:r>
          </w:p>
          <w:p w:rsidR="00BC2731" w:rsidRPr="00197DF0" w:rsidRDefault="00BC2731" w:rsidP="00754B7E">
            <w:r w:rsidRPr="00197DF0">
              <w:t>Kommunernas roll i arbetsmarknadspolitiken</w:t>
            </w:r>
          </w:p>
        </w:tc>
        <w:tc>
          <w:tcPr>
            <w:tcW w:w="2481" w:type="dxa"/>
          </w:tcPr>
          <w:p w:rsidR="00BC2731" w:rsidRPr="00197DF0" w:rsidRDefault="00BC2731" w:rsidP="00754B7E">
            <w:pPr>
              <w:rPr>
                <w:spacing w:val="-4"/>
              </w:rPr>
            </w:pPr>
          </w:p>
        </w:tc>
      </w:tr>
      <w:tr w:rsidR="00BC2731" w:rsidRPr="00197DF0" w:rsidTr="00754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C2731" w:rsidRPr="00197DF0" w:rsidRDefault="00BC2731" w:rsidP="00754B7E">
            <w:pPr>
              <w:pStyle w:val="FlistaNrText"/>
            </w:pPr>
          </w:p>
        </w:tc>
        <w:tc>
          <w:tcPr>
            <w:tcW w:w="6237" w:type="dxa"/>
          </w:tcPr>
          <w:p w:rsidR="00BC2731" w:rsidRPr="00197DF0" w:rsidRDefault="00BC2731" w:rsidP="00754B7E">
            <w:r w:rsidRPr="00197DF0">
              <w:t>2009/10:166 av Jasenko Omanovic (s)</w:t>
            </w:r>
          </w:p>
          <w:p w:rsidR="00BC2731" w:rsidRPr="00197DF0" w:rsidRDefault="00BC2731" w:rsidP="00754B7E">
            <w:r w:rsidRPr="00197DF0">
              <w:t>Förändringar i a-kassesystemet</w:t>
            </w:r>
          </w:p>
        </w:tc>
        <w:tc>
          <w:tcPr>
            <w:tcW w:w="2481" w:type="dxa"/>
          </w:tcPr>
          <w:p w:rsidR="00BC2731" w:rsidRPr="00197DF0" w:rsidRDefault="00BC2731" w:rsidP="00754B7E">
            <w:pPr>
              <w:rPr>
                <w:spacing w:val="-4"/>
              </w:rPr>
            </w:pPr>
          </w:p>
        </w:tc>
      </w:tr>
      <w:tr w:rsidR="00BC2731" w:rsidRPr="00197DF0" w:rsidTr="00754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C2731" w:rsidRPr="00197DF0" w:rsidRDefault="00BC2731" w:rsidP="00754B7E">
            <w:pPr>
              <w:pStyle w:val="FlistaNrText"/>
            </w:pPr>
          </w:p>
        </w:tc>
        <w:tc>
          <w:tcPr>
            <w:tcW w:w="6237" w:type="dxa"/>
          </w:tcPr>
          <w:p w:rsidR="00BC2731" w:rsidRPr="00197DF0" w:rsidRDefault="00BC2731" w:rsidP="00754B7E">
            <w:r w:rsidRPr="00197DF0">
              <w:t>2009/10:170 av Eva-Lena Jansson (s)</w:t>
            </w:r>
          </w:p>
          <w:p w:rsidR="00BC2731" w:rsidRPr="00197DF0" w:rsidRDefault="00BC2731" w:rsidP="00754B7E">
            <w:r w:rsidRPr="00197DF0">
              <w:t>Rimliga förutsättningar för a-kassorna</w:t>
            </w:r>
          </w:p>
        </w:tc>
        <w:tc>
          <w:tcPr>
            <w:tcW w:w="2481" w:type="dxa"/>
          </w:tcPr>
          <w:p w:rsidR="00BC2731" w:rsidRPr="00197DF0" w:rsidRDefault="00BC2731" w:rsidP="00754B7E">
            <w:pPr>
              <w:rPr>
                <w:spacing w:val="-4"/>
              </w:rPr>
            </w:pPr>
          </w:p>
        </w:tc>
      </w:tr>
    </w:tbl>
    <w:p w:rsidR="00BC2731" w:rsidRPr="00197DF0" w:rsidRDefault="00BC2731" w:rsidP="003675A0">
      <w:pPr>
        <w:pStyle w:val="Blankrad"/>
      </w:pPr>
      <w:r w:rsidRPr="00197DF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C2731" w:rsidRPr="00197DF0" w:rsidTr="00754B7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C2731" w:rsidRPr="00197DF0" w:rsidRDefault="00BC2731" w:rsidP="00754B7E">
            <w:pPr>
              <w:pStyle w:val="HuvudrubrikFlisteNr"/>
            </w:pPr>
          </w:p>
        </w:tc>
        <w:tc>
          <w:tcPr>
            <w:tcW w:w="6237" w:type="dxa"/>
          </w:tcPr>
          <w:p w:rsidR="00BC2731" w:rsidRPr="00197DF0" w:rsidRDefault="00BC2731" w:rsidP="00754B7E">
            <w:pPr>
              <w:pStyle w:val="Huvudrubrik"/>
            </w:pPr>
            <w:bookmarkStart w:id="4" w:name="Start_Interpellationer"/>
            <w:bookmarkEnd w:id="4"/>
            <w:r w:rsidRPr="00197DF0">
              <w:t>Svar på interpellation</w:t>
            </w:r>
          </w:p>
        </w:tc>
        <w:tc>
          <w:tcPr>
            <w:tcW w:w="2481" w:type="dxa"/>
          </w:tcPr>
          <w:p w:rsidR="00BC2731" w:rsidRPr="00197DF0" w:rsidRDefault="00BC2731" w:rsidP="00754B7E">
            <w:pPr>
              <w:pStyle w:val="HuvudrubrikKolumn3"/>
            </w:pPr>
          </w:p>
        </w:tc>
      </w:tr>
      <w:tr w:rsidR="00BC2731" w:rsidRPr="00197DF0" w:rsidTr="00754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C2731" w:rsidRPr="00197DF0" w:rsidRDefault="00BC2731" w:rsidP="00754B7E">
            <w:pPr>
              <w:pStyle w:val="Besvaradav"/>
            </w:pPr>
          </w:p>
        </w:tc>
        <w:tc>
          <w:tcPr>
            <w:tcW w:w="6237" w:type="dxa"/>
          </w:tcPr>
          <w:p w:rsidR="00BC2731" w:rsidRPr="00197DF0" w:rsidRDefault="00BC2731" w:rsidP="00754B7E">
            <w:pPr>
              <w:pStyle w:val="Besvaradav"/>
            </w:pPr>
            <w:r w:rsidRPr="00197DF0">
              <w:t>Statsrådet Cristina Husmark Pehrsson (m)</w:t>
            </w:r>
          </w:p>
        </w:tc>
        <w:tc>
          <w:tcPr>
            <w:tcW w:w="2481" w:type="dxa"/>
          </w:tcPr>
          <w:p w:rsidR="00BC2731" w:rsidRPr="00197DF0" w:rsidRDefault="00BC2731" w:rsidP="00754B7E">
            <w:pPr>
              <w:pStyle w:val="Besvaradav"/>
              <w:rPr>
                <w:spacing w:val="-4"/>
              </w:rPr>
            </w:pPr>
          </w:p>
        </w:tc>
      </w:tr>
      <w:tr w:rsidR="00BC2731" w:rsidRPr="00197DF0" w:rsidTr="00754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C2731" w:rsidRPr="00197DF0" w:rsidRDefault="00BC2731" w:rsidP="00754B7E">
            <w:pPr>
              <w:pStyle w:val="FlistaNrText"/>
            </w:pPr>
          </w:p>
        </w:tc>
        <w:tc>
          <w:tcPr>
            <w:tcW w:w="6237" w:type="dxa"/>
          </w:tcPr>
          <w:p w:rsidR="00BC2731" w:rsidRPr="00197DF0" w:rsidRDefault="00BC2731" w:rsidP="00754B7E">
            <w:r w:rsidRPr="00197DF0">
              <w:t>2009/10:162 av Mona Sahlin (s)</w:t>
            </w:r>
          </w:p>
          <w:p w:rsidR="0011297B" w:rsidRPr="00197DF0" w:rsidRDefault="0011297B" w:rsidP="00754B7E">
            <w:r w:rsidRPr="00197DF0">
              <w:t>Veronica Palm tar svaret</w:t>
            </w:r>
          </w:p>
          <w:p w:rsidR="00BC2731" w:rsidRPr="00197DF0" w:rsidRDefault="00BC2731" w:rsidP="00754B7E">
            <w:r w:rsidRPr="00197DF0">
              <w:t>Ansvaret för drabbade cancersjuka och den växande gruppen försäkringslösa</w:t>
            </w:r>
          </w:p>
        </w:tc>
        <w:tc>
          <w:tcPr>
            <w:tcW w:w="2481" w:type="dxa"/>
          </w:tcPr>
          <w:p w:rsidR="00BC2731" w:rsidRPr="00197DF0" w:rsidRDefault="00BC2731" w:rsidP="00754B7E">
            <w:pPr>
              <w:rPr>
                <w:spacing w:val="-4"/>
              </w:rPr>
            </w:pPr>
          </w:p>
        </w:tc>
      </w:tr>
    </w:tbl>
    <w:p w:rsidR="00BC2731" w:rsidRPr="00197DF0" w:rsidRDefault="00BC2731" w:rsidP="003675A0">
      <w:pPr>
        <w:pStyle w:val="Blankrad"/>
      </w:pPr>
      <w:r w:rsidRPr="00197DF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C2731" w:rsidRPr="00197DF0" w:rsidTr="00754B7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C2731" w:rsidRPr="00197DF0" w:rsidRDefault="00BC2731" w:rsidP="00754B7E">
            <w:pPr>
              <w:pStyle w:val="HuvudrubrikFlisteNr"/>
            </w:pPr>
          </w:p>
        </w:tc>
        <w:tc>
          <w:tcPr>
            <w:tcW w:w="6237" w:type="dxa"/>
          </w:tcPr>
          <w:p w:rsidR="00BC2731" w:rsidRPr="00197DF0" w:rsidRDefault="00BC2731" w:rsidP="00754B7E">
            <w:pPr>
              <w:pStyle w:val="Huvudrubrik"/>
            </w:pPr>
            <w:bookmarkStart w:id="5" w:name="Start_HänvisningTillUtskott"/>
            <w:bookmarkEnd w:id="5"/>
            <w:r w:rsidRPr="00197DF0">
              <w:t>Ärenden för hänvisning till utskott</w:t>
            </w:r>
          </w:p>
        </w:tc>
        <w:tc>
          <w:tcPr>
            <w:tcW w:w="2481" w:type="dxa"/>
          </w:tcPr>
          <w:p w:rsidR="00BC2731" w:rsidRPr="00197DF0" w:rsidRDefault="00BC2731" w:rsidP="00754B7E">
            <w:pPr>
              <w:pStyle w:val="HuvudrubrikKolumn3"/>
            </w:pPr>
            <w:r w:rsidRPr="00197DF0">
              <w:t>Förslag</w:t>
            </w:r>
          </w:p>
        </w:tc>
      </w:tr>
      <w:tr w:rsidR="00BC2731" w:rsidRPr="00197DF0" w:rsidTr="00754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C2731" w:rsidRPr="00197DF0" w:rsidRDefault="00BC2731" w:rsidP="00754B7E">
            <w:pPr>
              <w:pStyle w:val="renderubrik"/>
            </w:pPr>
          </w:p>
        </w:tc>
        <w:tc>
          <w:tcPr>
            <w:tcW w:w="6237" w:type="dxa"/>
          </w:tcPr>
          <w:p w:rsidR="00BC2731" w:rsidRPr="00197DF0" w:rsidRDefault="00BC2731" w:rsidP="00754B7E">
            <w:pPr>
              <w:pStyle w:val="renderubrik"/>
            </w:pPr>
            <w:r w:rsidRPr="00197DF0">
              <w:t>Propositioner</w:t>
            </w:r>
          </w:p>
        </w:tc>
        <w:tc>
          <w:tcPr>
            <w:tcW w:w="2481" w:type="dxa"/>
          </w:tcPr>
          <w:p w:rsidR="00BC2731" w:rsidRPr="00197DF0" w:rsidRDefault="00BC2731" w:rsidP="00754B7E">
            <w:pPr>
              <w:pStyle w:val="renderubrik"/>
              <w:rPr>
                <w:spacing w:val="-4"/>
              </w:rPr>
            </w:pPr>
          </w:p>
        </w:tc>
      </w:tr>
      <w:tr w:rsidR="00BC2731" w:rsidRPr="00197DF0" w:rsidTr="00754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C2731" w:rsidRPr="00197DF0" w:rsidRDefault="00BC2731" w:rsidP="00754B7E">
            <w:pPr>
              <w:pStyle w:val="FlistaNrText"/>
            </w:pPr>
          </w:p>
        </w:tc>
        <w:tc>
          <w:tcPr>
            <w:tcW w:w="6237" w:type="dxa"/>
          </w:tcPr>
          <w:p w:rsidR="00BC2731" w:rsidRPr="00197DF0" w:rsidRDefault="00BC2731" w:rsidP="00754B7E">
            <w:r w:rsidRPr="00197DF0">
              <w:t>200</w:t>
            </w:r>
            <w:r w:rsidR="00D1094A" w:rsidRPr="00197DF0">
              <w:t>9/10:72 Ändring i lagen (2004:11</w:t>
            </w:r>
            <w:r w:rsidRPr="00197DF0">
              <w:t>00) om luftfartsskydd</w:t>
            </w:r>
          </w:p>
          <w:p w:rsidR="00BC2731" w:rsidRPr="00197DF0" w:rsidRDefault="00BC2731" w:rsidP="00754B7E">
            <w:pPr>
              <w:rPr>
                <w:i/>
              </w:rPr>
            </w:pPr>
            <w:r w:rsidRPr="00197DF0">
              <w:rPr>
                <w:i/>
              </w:rPr>
              <w:t>Kammaren har beslutat om förlängd motionstid för denna proposition</w:t>
            </w:r>
          </w:p>
          <w:p w:rsidR="00BC2731" w:rsidRPr="00197DF0" w:rsidRDefault="00BC2731" w:rsidP="00754B7E">
            <w:r w:rsidRPr="00197DF0">
              <w:rPr>
                <w:i/>
              </w:rPr>
              <w:t>Motionstiden utgår fredagen den 22 januari 2010</w:t>
            </w:r>
          </w:p>
        </w:tc>
        <w:tc>
          <w:tcPr>
            <w:tcW w:w="2481" w:type="dxa"/>
          </w:tcPr>
          <w:p w:rsidR="00BC2731" w:rsidRPr="00197DF0" w:rsidRDefault="00BC2731" w:rsidP="00754B7E">
            <w:pPr>
              <w:rPr>
                <w:spacing w:val="-4"/>
              </w:rPr>
            </w:pPr>
            <w:r w:rsidRPr="00197DF0">
              <w:rPr>
                <w:spacing w:val="-4"/>
              </w:rPr>
              <w:t>TU</w:t>
            </w:r>
          </w:p>
        </w:tc>
      </w:tr>
      <w:tr w:rsidR="00BC2731" w:rsidRPr="00197DF0" w:rsidTr="00754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C2731" w:rsidRPr="00197DF0" w:rsidRDefault="00BC2731" w:rsidP="00754B7E">
            <w:pPr>
              <w:pStyle w:val="FlistaNrText"/>
            </w:pPr>
          </w:p>
        </w:tc>
        <w:tc>
          <w:tcPr>
            <w:tcW w:w="6237" w:type="dxa"/>
          </w:tcPr>
          <w:p w:rsidR="00BC2731" w:rsidRPr="00197DF0" w:rsidRDefault="00BC2731" w:rsidP="00754B7E">
            <w:r w:rsidRPr="00197DF0">
              <w:t>2009/10:73 Ändring i lagen (1996:506) om överlåtelse av en förvaltningsuppgift till en övervakningskommitté m.m.</w:t>
            </w:r>
          </w:p>
          <w:p w:rsidR="00BC2731" w:rsidRPr="00197DF0" w:rsidRDefault="00BC2731" w:rsidP="00754B7E">
            <w:pPr>
              <w:rPr>
                <w:i/>
              </w:rPr>
            </w:pPr>
            <w:r w:rsidRPr="00197DF0">
              <w:rPr>
                <w:i/>
              </w:rPr>
              <w:t>Kammaren har beslutat om förlängd motionstid för denna proposition</w:t>
            </w:r>
          </w:p>
          <w:p w:rsidR="00BC2731" w:rsidRPr="00197DF0" w:rsidRDefault="00BC2731" w:rsidP="00754B7E">
            <w:r w:rsidRPr="00197DF0">
              <w:rPr>
                <w:i/>
              </w:rPr>
              <w:t>Motionstiden utgår fredagen den 22 januari 2010</w:t>
            </w:r>
          </w:p>
        </w:tc>
        <w:tc>
          <w:tcPr>
            <w:tcW w:w="2481" w:type="dxa"/>
          </w:tcPr>
          <w:p w:rsidR="00BC2731" w:rsidRPr="00197DF0" w:rsidRDefault="00BC2731" w:rsidP="00754B7E">
            <w:pPr>
              <w:rPr>
                <w:spacing w:val="-4"/>
              </w:rPr>
            </w:pPr>
            <w:r w:rsidRPr="00197DF0">
              <w:rPr>
                <w:spacing w:val="-4"/>
              </w:rPr>
              <w:t>NU</w:t>
            </w:r>
          </w:p>
        </w:tc>
      </w:tr>
      <w:tr w:rsidR="00BC2731" w:rsidRPr="00197DF0" w:rsidTr="00754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C2731" w:rsidRPr="00197DF0" w:rsidRDefault="00BC2731" w:rsidP="00754B7E">
            <w:pPr>
              <w:pStyle w:val="FlistaNrText"/>
            </w:pPr>
          </w:p>
        </w:tc>
        <w:tc>
          <w:tcPr>
            <w:tcW w:w="6237" w:type="dxa"/>
          </w:tcPr>
          <w:p w:rsidR="00BC2731" w:rsidRPr="00197DF0" w:rsidRDefault="00BC2731" w:rsidP="00754B7E">
            <w:r w:rsidRPr="00197DF0">
              <w:t>2009/10:76 En nedre promillegräns för sjöfylleri</w:t>
            </w:r>
          </w:p>
          <w:p w:rsidR="00BC2731" w:rsidRPr="00197DF0" w:rsidRDefault="00BC2731" w:rsidP="00754B7E">
            <w:pPr>
              <w:rPr>
                <w:i/>
              </w:rPr>
            </w:pPr>
            <w:r w:rsidRPr="00197DF0">
              <w:rPr>
                <w:i/>
              </w:rPr>
              <w:t>Kammaren har beslutat om förlängd motionstid för denna proposition</w:t>
            </w:r>
          </w:p>
          <w:p w:rsidR="00BC2731" w:rsidRPr="00197DF0" w:rsidRDefault="00BC2731" w:rsidP="00754B7E">
            <w:r w:rsidRPr="00197DF0">
              <w:rPr>
                <w:i/>
              </w:rPr>
              <w:t>Motionstiden utgår fredagen den 22 januari 2010</w:t>
            </w:r>
          </w:p>
        </w:tc>
        <w:tc>
          <w:tcPr>
            <w:tcW w:w="2481" w:type="dxa"/>
          </w:tcPr>
          <w:p w:rsidR="00BC2731" w:rsidRPr="00197DF0" w:rsidRDefault="00BC2731" w:rsidP="00754B7E">
            <w:pPr>
              <w:rPr>
                <w:spacing w:val="-4"/>
              </w:rPr>
            </w:pPr>
            <w:r w:rsidRPr="00197DF0">
              <w:rPr>
                <w:spacing w:val="-4"/>
              </w:rPr>
              <w:t>CU</w:t>
            </w:r>
          </w:p>
        </w:tc>
      </w:tr>
      <w:tr w:rsidR="00BC2731" w:rsidRPr="00197DF0" w:rsidTr="00754B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C2731" w:rsidRPr="00197DF0" w:rsidRDefault="00BC2731" w:rsidP="00754B7E">
            <w:pPr>
              <w:pStyle w:val="FlistaNrText"/>
            </w:pPr>
          </w:p>
        </w:tc>
        <w:tc>
          <w:tcPr>
            <w:tcW w:w="6237" w:type="dxa"/>
          </w:tcPr>
          <w:p w:rsidR="00BC2731" w:rsidRPr="00197DF0" w:rsidRDefault="00BC2731" w:rsidP="00754B7E">
            <w:r w:rsidRPr="00197DF0">
              <w:t>2009/10:77 Försörjningskrav vid anhöriginvandring</w:t>
            </w:r>
          </w:p>
          <w:p w:rsidR="00BC2731" w:rsidRPr="00197DF0" w:rsidRDefault="00BC2731" w:rsidP="00754B7E">
            <w:pPr>
              <w:rPr>
                <w:i/>
              </w:rPr>
            </w:pPr>
            <w:r w:rsidRPr="00197DF0">
              <w:rPr>
                <w:i/>
              </w:rPr>
              <w:t>Kammaren har beslutat om förlängd motionstid för denna proposition</w:t>
            </w:r>
          </w:p>
          <w:p w:rsidR="00BC2731" w:rsidRPr="00197DF0" w:rsidRDefault="00BC2731" w:rsidP="00754B7E">
            <w:r w:rsidRPr="00197DF0">
              <w:rPr>
                <w:i/>
              </w:rPr>
              <w:t>Motionstiden utgår fredagen den 22 januari 2010</w:t>
            </w:r>
          </w:p>
        </w:tc>
        <w:tc>
          <w:tcPr>
            <w:tcW w:w="2481" w:type="dxa"/>
          </w:tcPr>
          <w:p w:rsidR="00BC2731" w:rsidRPr="00197DF0" w:rsidRDefault="00BC2731" w:rsidP="00754B7E">
            <w:pPr>
              <w:rPr>
                <w:spacing w:val="-4"/>
              </w:rPr>
            </w:pPr>
            <w:r w:rsidRPr="00197DF0">
              <w:rPr>
                <w:spacing w:val="-4"/>
              </w:rPr>
              <w:t>SfU</w:t>
            </w:r>
          </w:p>
        </w:tc>
      </w:tr>
    </w:tbl>
    <w:p w:rsidR="00BC2731" w:rsidRPr="00197DF0" w:rsidRDefault="00BC2731" w:rsidP="003675A0">
      <w:pPr>
        <w:pStyle w:val="Blankrad"/>
      </w:pPr>
      <w:r w:rsidRPr="00197DF0">
        <w:t>     </w:t>
      </w:r>
    </w:p>
    <w:p w:rsidR="00BC2731" w:rsidRPr="00197DF0" w:rsidRDefault="00BC2731" w:rsidP="003675A0">
      <w:pPr>
        <w:pStyle w:val="Blankrad"/>
      </w:pPr>
      <w:bookmarkStart w:id="6" w:name="Start"/>
      <w:bookmarkEnd w:id="6"/>
      <w:r w:rsidRPr="00197DF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97DF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97DF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97DF0" w:rsidRDefault="006E04A4" w:rsidP="00D016E9">
            <w:pPr>
              <w:pStyle w:val="StreckMitten"/>
            </w:pPr>
            <w:r w:rsidRPr="00197DF0">
              <w:tab/>
            </w:r>
            <w:r w:rsidRPr="00197DF0">
              <w:tab/>
            </w:r>
          </w:p>
        </w:tc>
      </w:tr>
    </w:tbl>
    <w:p w:rsidR="006E04A4" w:rsidRPr="00197DF0" w:rsidRDefault="006E04A4" w:rsidP="003675A0">
      <w:pPr>
        <w:pStyle w:val="Blankrad"/>
      </w:pPr>
    </w:p>
    <w:sectPr w:rsidR="006E04A4" w:rsidRPr="00197DF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7CE5" w:rsidRPr="00197DF0" w:rsidRDefault="009F7CE5">
      <w:r w:rsidRPr="00197DF0">
        <w:separator/>
      </w:r>
    </w:p>
  </w:endnote>
  <w:endnote w:type="continuationSeparator" w:id="0">
    <w:p w:rsidR="009F7CE5" w:rsidRPr="00197DF0" w:rsidRDefault="009F7CE5">
      <w:r w:rsidRPr="00197D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44D3" w:rsidRPr="00197DF0" w:rsidRDefault="00C944D3">
    <w:pPr>
      <w:pStyle w:val="Sidhuvud"/>
      <w:jc w:val="center"/>
    </w:pPr>
    <w:r w:rsidRPr="00197DF0">
      <w:fldChar w:fldCharType="begin" w:fldLock="1"/>
    </w:r>
    <w:r w:rsidRPr="00197DF0">
      <w:instrText xml:space="preserve"> PAGE </w:instrText>
    </w:r>
    <w:r w:rsidRPr="00197DF0">
      <w:fldChar w:fldCharType="separate"/>
    </w:r>
    <w:r w:rsidR="00D1094A" w:rsidRPr="00197DF0">
      <w:t>2</w:t>
    </w:r>
    <w:r w:rsidRPr="00197DF0">
      <w:fldChar w:fldCharType="end"/>
    </w:r>
    <w:r w:rsidRPr="00197DF0">
      <w:t xml:space="preserve"> (</w:t>
    </w:r>
    <w:r w:rsidRPr="00197DF0">
      <w:fldChar w:fldCharType="begin" w:fldLock="1"/>
    </w:r>
    <w:r w:rsidRPr="00197DF0">
      <w:instrText xml:space="preserve"> NUMPAGES </w:instrText>
    </w:r>
    <w:r w:rsidRPr="00197DF0">
      <w:fldChar w:fldCharType="separate"/>
    </w:r>
    <w:r w:rsidR="00F80CE1" w:rsidRPr="00197DF0">
      <w:t>2</w:t>
    </w:r>
    <w:r w:rsidRPr="00197DF0">
      <w:fldChar w:fldCharType="end"/>
    </w:r>
    <w:r w:rsidRPr="00197DF0">
      <w:t>)</w:t>
    </w:r>
  </w:p>
  <w:p w:rsidR="00C944D3" w:rsidRPr="00197DF0" w:rsidRDefault="00C944D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44D3" w:rsidRPr="00197DF0" w:rsidRDefault="00C944D3">
    <w:pPr>
      <w:pStyle w:val="Sidhuvud"/>
      <w:jc w:val="center"/>
    </w:pPr>
    <w:r w:rsidRPr="00197DF0">
      <w:fldChar w:fldCharType="begin" w:fldLock="1"/>
    </w:r>
    <w:r w:rsidRPr="00197DF0">
      <w:instrText xml:space="preserve"> PAGE </w:instrText>
    </w:r>
    <w:r w:rsidRPr="00197DF0">
      <w:fldChar w:fldCharType="separate"/>
    </w:r>
    <w:r w:rsidR="009F7CE5" w:rsidRPr="00197DF0">
      <w:t>1</w:t>
    </w:r>
    <w:r w:rsidRPr="00197DF0">
      <w:fldChar w:fldCharType="end"/>
    </w:r>
    <w:r w:rsidRPr="00197DF0">
      <w:t xml:space="preserve"> (</w:t>
    </w:r>
    <w:r w:rsidRPr="00197DF0">
      <w:fldChar w:fldCharType="begin" w:fldLock="1"/>
    </w:r>
    <w:r w:rsidRPr="00197DF0">
      <w:instrText xml:space="preserve"> NUMPAGES </w:instrText>
    </w:r>
    <w:r w:rsidRPr="00197DF0">
      <w:fldChar w:fldCharType="separate"/>
    </w:r>
    <w:r w:rsidR="00F80CE1" w:rsidRPr="00197DF0">
      <w:t>2</w:t>
    </w:r>
    <w:r w:rsidRPr="00197DF0">
      <w:fldChar w:fldCharType="end"/>
    </w:r>
    <w:r w:rsidRPr="00197DF0">
      <w:t>)</w:t>
    </w:r>
  </w:p>
  <w:p w:rsidR="00C944D3" w:rsidRPr="00197DF0" w:rsidRDefault="00C944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7CE5" w:rsidRPr="00197DF0" w:rsidRDefault="009F7CE5">
      <w:r w:rsidRPr="00197DF0">
        <w:separator/>
      </w:r>
    </w:p>
  </w:footnote>
  <w:footnote w:type="continuationSeparator" w:id="0">
    <w:p w:rsidR="009F7CE5" w:rsidRPr="00197DF0" w:rsidRDefault="009F7CE5">
      <w:r w:rsidRPr="00197DF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44D3" w:rsidRPr="00197DF0" w:rsidRDefault="00C944D3">
    <w:pPr>
      <w:pStyle w:val="Sidhuvud"/>
      <w:tabs>
        <w:tab w:val="clear" w:pos="4536"/>
      </w:tabs>
    </w:pPr>
    <w:r w:rsidRPr="00197DF0">
      <w:fldChar w:fldCharType="begin" w:fldLock="1"/>
    </w:r>
    <w:r w:rsidRPr="00197DF0">
      <w:instrText xml:space="preserve"> DOCPROPERTY "DocumentDate" </w:instrText>
    </w:r>
    <w:r w:rsidRPr="00197DF0">
      <w:fldChar w:fldCharType="separate"/>
    </w:r>
    <w:r w:rsidR="00F80CE1" w:rsidRPr="00197DF0">
      <w:t>Tisdagen den 22 december 2009</w:t>
    </w:r>
    <w:r w:rsidRPr="00197DF0">
      <w:fldChar w:fldCharType="end"/>
    </w:r>
    <w:r w:rsidRPr="00197DF0">
      <w:tab/>
    </w:r>
  </w:p>
  <w:p w:rsidR="00C944D3" w:rsidRPr="00197DF0" w:rsidRDefault="00C944D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97DF0">
      <w:rPr>
        <w:sz w:val="12"/>
      </w:rPr>
      <w:tab/>
    </w:r>
  </w:p>
  <w:p w:rsidR="00C944D3" w:rsidRPr="00197DF0" w:rsidRDefault="00C944D3"/>
  <w:p w:rsidR="00C944D3" w:rsidRPr="00197DF0" w:rsidRDefault="00C944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44D3" w:rsidRPr="00197DF0" w:rsidRDefault="00197DF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97DF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44D3" w:rsidRPr="00197DF0" w:rsidRDefault="00C944D3">
    <w:pPr>
      <w:pStyle w:val="Dokumentrubrik"/>
      <w:spacing w:after="360"/>
    </w:pPr>
    <w:r w:rsidRPr="00197DF0">
      <w:t>Föredragningslista</w:t>
    </w:r>
  </w:p>
  <w:p w:rsidR="00C944D3" w:rsidRPr="00197DF0" w:rsidRDefault="00C944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57185846">
    <w:abstractNumId w:val="5"/>
  </w:num>
  <w:num w:numId="2" w16cid:durableId="917131752">
    <w:abstractNumId w:val="2"/>
  </w:num>
  <w:num w:numId="3" w16cid:durableId="2021732909">
    <w:abstractNumId w:val="4"/>
  </w:num>
  <w:num w:numId="4" w16cid:durableId="318576713">
    <w:abstractNumId w:val="1"/>
  </w:num>
  <w:num w:numId="5" w16cid:durableId="1613704312">
    <w:abstractNumId w:val="0"/>
  </w:num>
  <w:num w:numId="6" w16cid:durableId="777480426">
    <w:abstractNumId w:val="3"/>
  </w:num>
  <w:num w:numId="7" w16cid:durableId="549075723">
    <w:abstractNumId w:val="3"/>
  </w:num>
  <w:num w:numId="8" w16cid:durableId="1222903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27F07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1297B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97DF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0BC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64EC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27F0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4B7E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56B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9F7CE5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7DC3"/>
    <w:rsid w:val="00B33DED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C2731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05FA4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C1F"/>
    <w:rsid w:val="00C81EDE"/>
    <w:rsid w:val="00C927AD"/>
    <w:rsid w:val="00C944D3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094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76F0B"/>
    <w:rsid w:val="00F80555"/>
    <w:rsid w:val="00F80CE1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6D538A3-DCF1-4389-9E03-57679761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BC2731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214</Words>
  <Characters>1372</Characters>
  <Application>Microsoft Office Word</Application>
  <DocSecurity>4</DocSecurity>
  <Lines>91</Lines>
  <Paragraphs>58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2009/10:56</vt:lpstr>
      <vt:lpstr>Tisdagen den 22 december 2009</vt:lpstr>
    </vt:vector>
  </TitlesOfParts>
  <Company>Riksdagen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2009-12-21T15:44:00Z</cp:lastPrinted>
  <dcterms:created xsi:type="dcterms:W3CDTF">2025-12-17T23:36:00Z</dcterms:created>
  <dcterms:modified xsi:type="dcterms:W3CDTF">2025-12-17T23:36:00Z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22 december 2009</vt:lpwstr>
  </property>
  <property fmtid="{D5CDD505-2E9C-101B-9397-08002B2CF9AE}" pid="3" name="DocumentNumber">
    <vt:lpwstr>56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2009-12-22</vt:lpwstr>
  </property>
  <property fmtid="{D5CDD505-2E9C-101B-9397-08002B2CF9AE}" pid="7" name="DatumAvgörande">
    <vt:lpwstr>2009-12-22</vt:lpwstr>
  </property>
</Properties>
</file>