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1021" w:rsidRPr="001171D3" w:rsidTr="00FE102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1021" w:rsidRPr="001171D3" w:rsidRDefault="00DF2F69" w:rsidP="00FE1021">
            <w:pPr>
              <w:pStyle w:val="RSKRbeteckning"/>
              <w:spacing w:before="240"/>
            </w:pPr>
            <w:r w:rsidRPr="001171D3">
              <w:t>Riksdagsskrivelse</w:t>
            </w:r>
          </w:p>
          <w:p w:rsidR="00FE1021" w:rsidRPr="001171D3" w:rsidRDefault="00DF2F69" w:rsidP="00FE1021">
            <w:pPr>
              <w:pStyle w:val="RSKRbeteckning"/>
            </w:pPr>
            <w:r w:rsidRPr="001171D3">
              <w:t>2008/09</w:t>
            </w:r>
            <w:r w:rsidR="00FE1021" w:rsidRPr="001171D3">
              <w:t>:</w:t>
            </w:r>
            <w:r w:rsidRPr="001171D3">
              <w:t>230</w:t>
            </w:r>
          </w:p>
        </w:tc>
        <w:tc>
          <w:tcPr>
            <w:tcW w:w="1134" w:type="dxa"/>
          </w:tcPr>
          <w:p w:rsidR="00FE1021" w:rsidRPr="001171D3" w:rsidRDefault="001171D3" w:rsidP="00FE1021">
            <w:pPr>
              <w:jc w:val="right"/>
            </w:pPr>
            <w:r w:rsidRPr="001171D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021" w:rsidRPr="001171D3" w:rsidTr="00FE102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1021" w:rsidRPr="001171D3" w:rsidRDefault="00FE1021">
            <w:pPr>
              <w:rPr>
                <w:sz w:val="10"/>
              </w:rPr>
            </w:pPr>
          </w:p>
        </w:tc>
      </w:tr>
    </w:tbl>
    <w:p w:rsidR="00FE1021" w:rsidRPr="001171D3" w:rsidRDefault="00FE1021"/>
    <w:p w:rsidR="00FE1021" w:rsidRPr="001171D3" w:rsidRDefault="00DF2F69" w:rsidP="00FE1021">
      <w:pPr>
        <w:pStyle w:val="Mottagare1"/>
      </w:pPr>
      <w:r w:rsidRPr="001171D3">
        <w:t>Regeringen</w:t>
      </w:r>
    </w:p>
    <w:p w:rsidR="00FE1021" w:rsidRPr="001171D3" w:rsidRDefault="00DF2F69" w:rsidP="00FE1021">
      <w:pPr>
        <w:pStyle w:val="Mottagare2"/>
      </w:pPr>
      <w:r w:rsidRPr="001171D3">
        <w:t>Justitiedepartementet</w:t>
      </w:r>
    </w:p>
    <w:p w:rsidR="00FE1021" w:rsidRPr="001171D3" w:rsidRDefault="00FE1021" w:rsidP="00FE1021">
      <w:r w:rsidRPr="001171D3">
        <w:t xml:space="preserve">Med överlämnande av </w:t>
      </w:r>
      <w:r w:rsidR="00DF2F69" w:rsidRPr="001171D3">
        <w:t>justitieutskottet</w:t>
      </w:r>
      <w:r w:rsidRPr="001171D3">
        <w:t xml:space="preserve">s betänkande </w:t>
      </w:r>
      <w:r w:rsidR="00DF2F69" w:rsidRPr="001171D3">
        <w:t>2008/09</w:t>
      </w:r>
      <w:r w:rsidRPr="001171D3">
        <w:t>:</w:t>
      </w:r>
      <w:r w:rsidR="00DF2F69" w:rsidRPr="001171D3">
        <w:t>JuU25</w:t>
      </w:r>
      <w:r w:rsidRPr="001171D3">
        <w:t xml:space="preserve"> </w:t>
      </w:r>
      <w:r w:rsidR="00DF2F69" w:rsidRPr="001171D3">
        <w:t>Fingeravtryck i pass</w:t>
      </w:r>
      <w:r w:rsidRPr="001171D3">
        <w:t xml:space="preserve"> får jag anmäla att riksdagen denna dag bifallit utskottets förslag till riksdagsbeslut.</w:t>
      </w:r>
    </w:p>
    <w:p w:rsidR="00FE1021" w:rsidRPr="001171D3" w:rsidRDefault="00FE1021" w:rsidP="00FE1021">
      <w:pPr>
        <w:pStyle w:val="Stockholm"/>
      </w:pPr>
      <w:r w:rsidRPr="001171D3">
        <w:t xml:space="preserve">Stockholm </w:t>
      </w:r>
      <w:r w:rsidR="00DF2F69" w:rsidRPr="001171D3">
        <w:t>den 6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1021" w:rsidRPr="001171D3" w:rsidTr="00FE102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1021" w:rsidRPr="001171D3" w:rsidRDefault="00DF2F69" w:rsidP="00FE1021">
            <w:pPr>
              <w:pStyle w:val="AvsTalman"/>
            </w:pPr>
            <w:r w:rsidRPr="001171D3">
              <w:t>Per Westerberg</w:t>
            </w:r>
          </w:p>
        </w:tc>
        <w:tc>
          <w:tcPr>
            <w:tcW w:w="3628" w:type="dxa"/>
          </w:tcPr>
          <w:p w:rsidR="00FE1021" w:rsidRPr="001171D3" w:rsidRDefault="00DF2F69" w:rsidP="00FE1021">
            <w:pPr>
              <w:pStyle w:val="AvsTjnsteman"/>
            </w:pPr>
            <w:r w:rsidRPr="001171D3">
              <w:t>Annalena Hanell</w:t>
            </w:r>
          </w:p>
        </w:tc>
      </w:tr>
    </w:tbl>
    <w:p w:rsidR="00D85057" w:rsidRPr="001171D3" w:rsidRDefault="00D85057" w:rsidP="00FE1021"/>
    <w:sectPr w:rsidR="00D85057" w:rsidRPr="001171D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21"/>
    <w:rsid w:val="0009098F"/>
    <w:rsid w:val="000C2D8D"/>
    <w:rsid w:val="001171D3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6F7C"/>
    <w:rsid w:val="008D022D"/>
    <w:rsid w:val="00906A21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F2F69"/>
    <w:rsid w:val="00E0609C"/>
    <w:rsid w:val="00E570D1"/>
    <w:rsid w:val="00F520C1"/>
    <w:rsid w:val="00FD6193"/>
    <w:rsid w:val="00F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09AAD1-9594-4893-9F3A-0BF58A22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E1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2009-05-06T08:23:00Z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230</vt:lpwstr>
  </property>
  <property fmtid="{D5CDD505-2E9C-101B-9397-08002B2CF9AE}" pid="6" name="Datum">
    <vt:lpwstr>2009-05-06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25</vt:lpwstr>
  </property>
  <property fmtid="{D5CDD505-2E9C-101B-9397-08002B2CF9AE}" pid="17" name="RefRubrik">
    <vt:lpwstr>Fingeravtryck i pass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6 maj 2009</vt:lpwstr>
  </property>
</Properties>
</file>