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0E39" w:rsidRPr="00AE2CD9" w:rsidRDefault="00A8181A" w:rsidP="002A62BD">
      <w:pPr>
        <w:pStyle w:val="Hemstlrubrik"/>
      </w:pPr>
      <w:r w:rsidRPr="00AE2CD9">
        <w:t>Förslag till riksdagsbeslut</w:t>
      </w:r>
    </w:p>
    <w:p w:rsidR="00DD0E39" w:rsidRPr="00AE2CD9" w:rsidRDefault="00DD0E39" w:rsidP="00A8181A">
      <w:pPr>
        <w:pStyle w:val="Hemstlatt"/>
      </w:pPr>
      <w:r w:rsidRPr="00AE2CD9">
        <w:t>Riksdagen tillkännager för regeringen som sin mening vad i motionen anförs om lärares behörighet.</w:t>
      </w:r>
    </w:p>
    <w:p w:rsidR="00DD0E39" w:rsidRPr="00AE2CD9" w:rsidRDefault="00D55D1C" w:rsidP="00DD0E39">
      <w:pPr>
        <w:pStyle w:val="Rubrik1"/>
      </w:pPr>
      <w:r w:rsidRPr="00AE2CD9">
        <w:t>Motivering</w:t>
      </w:r>
    </w:p>
    <w:p w:rsidR="00DD0E39" w:rsidRPr="00AE2CD9" w:rsidRDefault="00DD0E39" w:rsidP="00DD0E39">
      <w:r w:rsidRPr="00AE2CD9">
        <w:t>Skolans viktiga uppgift är att bibringa eleverna kunskaper och bildning</w:t>
      </w:r>
      <w:r w:rsidR="001409BD" w:rsidRPr="00AE2CD9">
        <w:t>,</w:t>
      </w:r>
      <w:r w:rsidRPr="00AE2CD9">
        <w:t xml:space="preserve"> men alltför många av dagens fast anställda lärare liksom vikarier saknar lärarex</w:t>
      </w:r>
      <w:r w:rsidRPr="00AE2CD9">
        <w:t>a</w:t>
      </w:r>
      <w:r w:rsidRPr="00AE2CD9">
        <w:t>men. Staten bör därför snarast se till att behörighetsreglerna återställs. Säke</w:t>
      </w:r>
      <w:r w:rsidRPr="00AE2CD9">
        <w:t>r</w:t>
      </w:r>
      <w:r w:rsidRPr="00AE2CD9">
        <w:t>ligen finns det många som av naturen är goda pedagoger men att vara en god pedagog är inte tillfyllest. Den ämneskunskap som lärarna tillägnar sig vid universitet eller högskola är mycket betydelsefull.</w:t>
      </w:r>
    </w:p>
    <w:p w:rsidR="00DD0E39" w:rsidRPr="00AE2CD9" w:rsidRDefault="00DD0E39" w:rsidP="002A62BD">
      <w:pPr>
        <w:pStyle w:val="Normaltindrag"/>
      </w:pPr>
      <w:r w:rsidRPr="00AE2CD9">
        <w:t>Regeringen bör snarast analysera den uppkomna situationen ur ett kval</w:t>
      </w:r>
      <w:r w:rsidRPr="00AE2CD9">
        <w:t>i</w:t>
      </w:r>
      <w:r w:rsidRPr="00AE2CD9">
        <w:t xml:space="preserve">tetsperspektiv. Kravet på lärarbehörighet är ett sätt </w:t>
      </w:r>
      <w:r w:rsidR="002A62BD" w:rsidRPr="00AE2CD9">
        <w:t>att hålla kvalitetens fana högt</w:t>
      </w:r>
      <w:r w:rsidRPr="00AE2CD9">
        <w:t>. Dagens utveckling rimmar illa med tanke på de ökade kraven på unde</w:t>
      </w:r>
      <w:r w:rsidRPr="00AE2CD9">
        <w:t>r</w:t>
      </w:r>
      <w:r w:rsidRPr="00AE2CD9">
        <w:t xml:space="preserve">visningen och de ökade krav som ställs på lärarna. Det är högre kompetens som behövs – inte lägre. Ytterst handlar det om att eleverna behöver bästa möjliga kunskaper för fortsatta studier </w:t>
      </w:r>
      <w:r w:rsidR="002A62BD" w:rsidRPr="00AE2CD9">
        <w:t>–</w:t>
      </w:r>
      <w:r w:rsidRPr="00AE2CD9">
        <w:t xml:space="preserve"> allt för att de skall kunna vara bra rustade inför framtiden.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A62BD" w:rsidRPr="00AE2CD9">
        <w:tblPrEx>
          <w:tblCellMar>
            <w:top w:w="0" w:type="dxa"/>
            <w:bottom w:w="0" w:type="dxa"/>
          </w:tblCellMar>
        </w:tblPrEx>
        <w:trPr>
          <w:cantSplit/>
        </w:trPr>
        <w:tc>
          <w:tcPr>
            <w:tcW w:w="3046" w:type="dxa"/>
          </w:tcPr>
          <w:p w:rsidR="002A62BD" w:rsidRPr="00AE2CD9" w:rsidRDefault="002A62BD" w:rsidP="002A62BD">
            <w:pPr>
              <w:pStyle w:val="UnderskriftDatum"/>
              <w:spacing w:before="240"/>
            </w:pPr>
            <w:r w:rsidRPr="00AE2CD9">
              <w:t>Stockholm den 23 september 2005</w:t>
            </w:r>
          </w:p>
        </w:tc>
        <w:tc>
          <w:tcPr>
            <w:tcW w:w="3047" w:type="dxa"/>
          </w:tcPr>
          <w:p w:rsidR="002A62BD" w:rsidRPr="00AE2CD9" w:rsidRDefault="002A62BD" w:rsidP="002A62BD">
            <w:pPr>
              <w:pStyle w:val="Underskrifter"/>
              <w:spacing w:before="240"/>
            </w:pPr>
          </w:p>
        </w:tc>
      </w:tr>
      <w:tr w:rsidR="002A62BD" w:rsidRPr="00AE2CD9">
        <w:tblPrEx>
          <w:tblCellMar>
            <w:top w:w="0" w:type="dxa"/>
            <w:bottom w:w="0" w:type="dxa"/>
          </w:tblCellMar>
        </w:tblPrEx>
        <w:trPr>
          <w:cantSplit/>
        </w:trPr>
        <w:tc>
          <w:tcPr>
            <w:tcW w:w="3046" w:type="dxa"/>
          </w:tcPr>
          <w:p w:rsidR="002A62BD" w:rsidRPr="00AE2CD9" w:rsidRDefault="002A62BD" w:rsidP="002A62BD">
            <w:pPr>
              <w:pStyle w:val="Underskrifter"/>
            </w:pPr>
            <w:r w:rsidRPr="00AE2CD9">
              <w:t>Anita Sidén (m)</w:t>
            </w:r>
          </w:p>
        </w:tc>
        <w:tc>
          <w:tcPr>
            <w:tcW w:w="3047" w:type="dxa"/>
          </w:tcPr>
          <w:p w:rsidR="002A62BD" w:rsidRPr="00AE2CD9" w:rsidRDefault="002A62BD" w:rsidP="002A62BD">
            <w:pPr>
              <w:pStyle w:val="Underskrifter"/>
            </w:pPr>
            <w:r w:rsidRPr="00AE2CD9">
              <w:t>Anna Lindgren (m)</w:t>
            </w:r>
          </w:p>
        </w:tc>
      </w:tr>
    </w:tbl>
    <w:p w:rsidR="00DD0E39" w:rsidRPr="00AE2CD9" w:rsidRDefault="00DD0E39" w:rsidP="002A62BD">
      <w:pPr>
        <w:pStyle w:val="Normaltindrag"/>
      </w:pPr>
    </w:p>
    <w:sectPr w:rsidR="00DD0E39" w:rsidRPr="00AE2CD9" w:rsidSect="002A62B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1ED6" w:rsidRPr="00AE2CD9" w:rsidRDefault="00FA1ED6">
      <w:r w:rsidRPr="00AE2CD9">
        <w:separator/>
      </w:r>
    </w:p>
  </w:endnote>
  <w:endnote w:type="continuationSeparator" w:id="0">
    <w:p w:rsidR="00FA1ED6" w:rsidRPr="00AE2CD9" w:rsidRDefault="00FA1ED6">
      <w:r w:rsidRPr="00AE2C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2BD" w:rsidRPr="00AE2CD9" w:rsidRDefault="00AE2CD9" w:rsidP="002A62BD">
    <w:pPr>
      <w:pStyle w:val="Sidfot"/>
    </w:pPr>
    <w:r w:rsidRPr="00AE2C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25962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2BD" w:rsidRDefault="002A62B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A62BD" w:rsidRDefault="002A62B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5D1C" w:rsidRPr="00AE2CD9" w:rsidRDefault="00AE2CD9" w:rsidP="002A62BD">
    <w:pPr>
      <w:pStyle w:val="Sidfot"/>
    </w:pPr>
    <w:r w:rsidRPr="00AE2C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23810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2BD" w:rsidRDefault="002A62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A62BD" w:rsidRDefault="002A62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5D1C" w:rsidRPr="00AE2CD9" w:rsidRDefault="00AE2CD9" w:rsidP="002A62BD">
    <w:pPr>
      <w:pStyle w:val="Sidfot"/>
    </w:pPr>
    <w:r w:rsidRPr="00AE2C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07951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2BD" w:rsidRDefault="002A62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A62BD" w:rsidRDefault="002A62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1ED6" w:rsidRPr="00AE2CD9" w:rsidRDefault="00FA1ED6">
      <w:r w:rsidRPr="00AE2CD9">
        <w:separator/>
      </w:r>
    </w:p>
  </w:footnote>
  <w:footnote w:type="continuationSeparator" w:id="0">
    <w:p w:rsidR="00FA1ED6" w:rsidRPr="00AE2CD9" w:rsidRDefault="00FA1ED6">
      <w:r w:rsidRPr="00AE2C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2BD" w:rsidRPr="00AE2CD9" w:rsidRDefault="00AE2CD9" w:rsidP="002A62BD">
    <w:pPr>
      <w:pStyle w:val="Sidhuvud"/>
    </w:pPr>
    <w:r w:rsidRPr="00AE2C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56007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2BD" w:rsidRDefault="002A62B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A62BD" w:rsidRDefault="002A62B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Ub228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5D1C" w:rsidRPr="00AE2CD9" w:rsidRDefault="00AE2CD9" w:rsidP="002A62BD">
    <w:pPr>
      <w:pStyle w:val="Sidhuvud"/>
    </w:pPr>
    <w:r w:rsidRPr="00AE2C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07301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2BD" w:rsidRDefault="002A62B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A62BD" w:rsidRDefault="002A62B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Ub228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2BD" w:rsidRPr="00AE2CD9" w:rsidRDefault="002A62BD">
    <w:pPr>
      <w:pStyle w:val="FSHNormal"/>
      <w:tabs>
        <w:tab w:val="right" w:pos="5840"/>
      </w:tabs>
    </w:pPr>
    <w:r w:rsidRPr="00AE2CD9">
      <w:br/>
    </w:r>
    <w:r w:rsidRPr="00AE2CD9">
      <w:fldChar w:fldCharType="begin" w:fldLock="1"/>
    </w:r>
    <w:r w:rsidRPr="00AE2CD9">
      <w:instrText xml:space="preserve"> DOCPROPERTY</w:instrText>
    </w:r>
    <w:r w:rsidRPr="00AE2CD9">
      <w:rPr>
        <w:sz w:val="18"/>
      </w:rPr>
      <w:instrText xml:space="preserve"> "YearUser" *\charformat </w:instrText>
    </w:r>
    <w:r w:rsidRPr="00AE2CD9">
      <w:fldChar w:fldCharType="separate"/>
    </w:r>
    <w:r w:rsidRPr="00AE2CD9">
      <w:t>2005/06</w:t>
    </w:r>
    <w:r w:rsidRPr="00AE2CD9">
      <w:fldChar w:fldCharType="end"/>
    </w:r>
    <w:r w:rsidRPr="00AE2CD9">
      <w:t xml:space="preserve"> </w:t>
    </w:r>
    <w:r w:rsidRPr="00AE2CD9">
      <w:tab/>
      <w:t xml:space="preserve">mnr: </w:t>
    </w:r>
    <w:r w:rsidRPr="00AE2CD9">
      <w:fldChar w:fldCharType="begin" w:fldLock="1"/>
    </w:r>
    <w:r w:rsidRPr="00AE2CD9">
      <w:instrText xml:space="preserve"> DOCPROPERTY</w:instrText>
    </w:r>
    <w:r w:rsidRPr="00AE2CD9">
      <w:rPr>
        <w:sz w:val="18"/>
      </w:rPr>
      <w:instrText xml:space="preserve"> "Motionsnummer" *\charformat </w:instrText>
    </w:r>
    <w:r w:rsidRPr="00AE2CD9">
      <w:fldChar w:fldCharType="separate"/>
    </w:r>
    <w:r w:rsidRPr="00AE2CD9">
      <w:t>Ub228</w:t>
    </w:r>
    <w:r w:rsidRPr="00AE2CD9">
      <w:fldChar w:fldCharType="end"/>
    </w:r>
    <w:r w:rsidRPr="00AE2CD9">
      <w:br/>
    </w:r>
    <w:r w:rsidRPr="00AE2CD9">
      <w:fldChar w:fldCharType="begin" w:fldLock="1"/>
    </w:r>
    <w:r w:rsidRPr="00AE2CD9">
      <w:instrText xml:space="preserve"> DOCPROPERTY</w:instrText>
    </w:r>
    <w:r w:rsidRPr="00AE2CD9">
      <w:rPr>
        <w:sz w:val="18"/>
      </w:rPr>
      <w:instrText xml:space="preserve"> "Samling" *\charformat </w:instrText>
    </w:r>
    <w:r w:rsidRPr="00AE2CD9">
      <w:fldChar w:fldCharType="end"/>
    </w:r>
    <w:r w:rsidRPr="00AE2CD9">
      <w:tab/>
      <w:t xml:space="preserve">pnr: </w:t>
    </w:r>
    <w:r w:rsidRPr="00AE2CD9">
      <w:fldChar w:fldCharType="begin" w:fldLock="1"/>
    </w:r>
    <w:r w:rsidRPr="00AE2CD9">
      <w:instrText xml:space="preserve"> DOCPROPERTY</w:instrText>
    </w:r>
    <w:r w:rsidRPr="00AE2CD9">
      <w:rPr>
        <w:sz w:val="18"/>
      </w:rPr>
      <w:instrText xml:space="preserve"> "Partinummer" *\charformat </w:instrText>
    </w:r>
    <w:r w:rsidRPr="00AE2CD9">
      <w:fldChar w:fldCharType="separate"/>
    </w:r>
    <w:r w:rsidRPr="00AE2CD9">
      <w:t>m1274</w:t>
    </w:r>
    <w:r w:rsidRPr="00AE2CD9">
      <w:fldChar w:fldCharType="end"/>
    </w:r>
  </w:p>
  <w:p w:rsidR="002A62BD" w:rsidRPr="00AE2CD9" w:rsidRDefault="002A62BD">
    <w:pPr>
      <w:pStyle w:val="FSHRub1"/>
    </w:pPr>
    <w:r w:rsidRPr="00AE2CD9">
      <w:t>Motion till riksdagen</w:t>
    </w:r>
    <w:r w:rsidRPr="00AE2CD9">
      <w:br/>
    </w:r>
    <w:r w:rsidRPr="00AE2CD9">
      <w:fldChar w:fldCharType="begin" w:fldLock="1"/>
    </w:r>
    <w:r w:rsidRPr="00AE2CD9">
      <w:instrText xml:space="preserve"> DOCPROPERTY "YearUser" *\charformat </w:instrText>
    </w:r>
    <w:r w:rsidRPr="00AE2CD9">
      <w:fldChar w:fldCharType="separate"/>
    </w:r>
    <w:r w:rsidRPr="00AE2CD9">
      <w:t>2005/06</w:t>
    </w:r>
    <w:r w:rsidRPr="00AE2CD9">
      <w:fldChar w:fldCharType="end"/>
    </w:r>
    <w:r w:rsidRPr="00AE2CD9">
      <w:t>:</w:t>
    </w:r>
    <w:r w:rsidRPr="00AE2CD9">
      <w:fldChar w:fldCharType="begin" w:fldLock="1"/>
    </w:r>
    <w:r w:rsidRPr="00AE2CD9">
      <w:instrText xml:space="preserve"> DOCPROPERTY "Motionsnummer" *\charformat </w:instrText>
    </w:r>
    <w:r w:rsidRPr="00AE2CD9">
      <w:fldChar w:fldCharType="separate"/>
    </w:r>
    <w:r w:rsidRPr="00AE2CD9">
      <w:t>Ub228</w:t>
    </w:r>
    <w:r w:rsidRPr="00AE2CD9">
      <w:fldChar w:fldCharType="end"/>
    </w:r>
  </w:p>
  <w:p w:rsidR="002A62BD" w:rsidRPr="00AE2CD9" w:rsidRDefault="002A62BD">
    <w:pPr>
      <w:pStyle w:val="FSHNormalS5"/>
    </w:pPr>
    <w:r w:rsidRPr="00AE2CD9">
      <w:fldChar w:fldCharType="begin" w:fldLock="1"/>
    </w:r>
    <w:r w:rsidRPr="00AE2CD9">
      <w:instrText xml:space="preserve"> DOCPROPERTY "MotionarText" *\charformat </w:instrText>
    </w:r>
    <w:r w:rsidRPr="00AE2CD9">
      <w:fldChar w:fldCharType="separate"/>
    </w:r>
    <w:r w:rsidRPr="00AE2CD9">
      <w:t>av Anita Sidén och Anna Lindgren (m)</w:t>
    </w:r>
    <w:r w:rsidRPr="00AE2CD9">
      <w:fldChar w:fldCharType="end"/>
    </w:r>
    <w:r w:rsidRPr="00AE2CD9">
      <w:br/>
    </w:r>
    <w:r w:rsidRPr="00AE2CD9">
      <w:fldChar w:fldCharType="begin" w:fldLock="1"/>
    </w:r>
    <w:r w:rsidRPr="00AE2CD9">
      <w:instrText xml:space="preserve"> DOCPROPERTY "SvarFrasKort" *\charformat </w:instrText>
    </w:r>
    <w:r w:rsidRPr="00AE2CD9">
      <w:fldChar w:fldCharType="end"/>
    </w:r>
  </w:p>
  <w:p w:rsidR="002A62BD" w:rsidRPr="00AE2CD9" w:rsidRDefault="002A62BD">
    <w:pPr>
      <w:pStyle w:val="FSHTitel"/>
    </w:pPr>
    <w:r w:rsidRPr="00AE2CD9">
      <w:fldChar w:fldCharType="begin" w:fldLock="1"/>
    </w:r>
    <w:r w:rsidRPr="00AE2CD9">
      <w:instrText xml:space="preserve"> DOCPROPERTY</w:instrText>
    </w:r>
    <w:r w:rsidRPr="00AE2CD9">
      <w:rPr>
        <w:sz w:val="18"/>
      </w:rPr>
      <w:instrText xml:space="preserve"> "RubrikSvar" *\charformat </w:instrText>
    </w:r>
    <w:r w:rsidRPr="00AE2CD9">
      <w:fldChar w:fldCharType="separate"/>
    </w:r>
    <w:r w:rsidRPr="00AE2CD9">
      <w:t>Lärarnas behörighet</w:t>
    </w:r>
    <w:r w:rsidRPr="00AE2CD9">
      <w:fldChar w:fldCharType="end"/>
    </w:r>
  </w:p>
  <w:p w:rsidR="002A62BD" w:rsidRPr="00AE2CD9" w:rsidRDefault="002A62BD" w:rsidP="002A62B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CF00E59"/>
    <w:multiLevelType w:val="multilevel"/>
    <w:tmpl w:val="990CFA9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294C91DE"/>
    <w:lvl w:ilvl="0" w:tplc="4A2615B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99674415">
    <w:abstractNumId w:val="14"/>
  </w:num>
  <w:num w:numId="2" w16cid:durableId="1217929575">
    <w:abstractNumId w:val="10"/>
  </w:num>
  <w:num w:numId="3" w16cid:durableId="433747396">
    <w:abstractNumId w:val="11"/>
  </w:num>
  <w:num w:numId="4" w16cid:durableId="1053426898">
    <w:abstractNumId w:val="13"/>
  </w:num>
  <w:num w:numId="5" w16cid:durableId="212156075">
    <w:abstractNumId w:val="8"/>
  </w:num>
  <w:num w:numId="6" w16cid:durableId="1879077679">
    <w:abstractNumId w:val="3"/>
  </w:num>
  <w:num w:numId="7" w16cid:durableId="616647299">
    <w:abstractNumId w:val="2"/>
  </w:num>
  <w:num w:numId="8" w16cid:durableId="1211380357">
    <w:abstractNumId w:val="1"/>
  </w:num>
  <w:num w:numId="9" w16cid:durableId="1506556002">
    <w:abstractNumId w:val="0"/>
  </w:num>
  <w:num w:numId="10" w16cid:durableId="1357660657">
    <w:abstractNumId w:val="9"/>
  </w:num>
  <w:num w:numId="11" w16cid:durableId="1919904895">
    <w:abstractNumId w:val="7"/>
  </w:num>
  <w:num w:numId="12" w16cid:durableId="612058218">
    <w:abstractNumId w:val="6"/>
  </w:num>
  <w:num w:numId="13" w16cid:durableId="1437600081">
    <w:abstractNumId w:val="5"/>
  </w:num>
  <w:num w:numId="14" w16cid:durableId="359362391">
    <w:abstractNumId w:val="4"/>
  </w:num>
  <w:num w:numId="15" w16cid:durableId="8786642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2"/>
  </w:docVars>
  <w:rsids>
    <w:rsidRoot w:val="001409BD"/>
    <w:rsid w:val="00064BC3"/>
    <w:rsid w:val="00066775"/>
    <w:rsid w:val="00072FB9"/>
    <w:rsid w:val="00100531"/>
    <w:rsid w:val="001409BD"/>
    <w:rsid w:val="00201DFB"/>
    <w:rsid w:val="00204A63"/>
    <w:rsid w:val="00212FF1"/>
    <w:rsid w:val="00230193"/>
    <w:rsid w:val="0025068A"/>
    <w:rsid w:val="002818D3"/>
    <w:rsid w:val="002A62BD"/>
    <w:rsid w:val="002B33D0"/>
    <w:rsid w:val="002D11A8"/>
    <w:rsid w:val="00331410"/>
    <w:rsid w:val="00445271"/>
    <w:rsid w:val="004A0504"/>
    <w:rsid w:val="004E38D9"/>
    <w:rsid w:val="00740D6D"/>
    <w:rsid w:val="00794149"/>
    <w:rsid w:val="007B67A7"/>
    <w:rsid w:val="007C6092"/>
    <w:rsid w:val="00A053C6"/>
    <w:rsid w:val="00A8181A"/>
    <w:rsid w:val="00AE2CD9"/>
    <w:rsid w:val="00B13BF0"/>
    <w:rsid w:val="00C1285C"/>
    <w:rsid w:val="00C27B7D"/>
    <w:rsid w:val="00CA755E"/>
    <w:rsid w:val="00D1174F"/>
    <w:rsid w:val="00D55D1C"/>
    <w:rsid w:val="00DC6C70"/>
    <w:rsid w:val="00DD0E39"/>
    <w:rsid w:val="00E22893"/>
    <w:rsid w:val="00E360DE"/>
    <w:rsid w:val="00E75D28"/>
    <w:rsid w:val="00E84F25"/>
    <w:rsid w:val="00FA1ED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68A9621-63AE-4795-97F7-B07400D6A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2A62B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2A62BD"/>
    <w:pPr>
      <w:spacing w:before="500" w:line="250" w:lineRule="exact"/>
      <w:outlineLvl w:val="1"/>
    </w:pPr>
    <w:rPr>
      <w:sz w:val="27"/>
    </w:rPr>
  </w:style>
  <w:style w:type="paragraph" w:styleId="Rubrik3">
    <w:name w:val="heading 3"/>
    <w:aliases w:val="Mellanrubrik"/>
    <w:basedOn w:val="Rubrik2"/>
    <w:next w:val="Normal"/>
    <w:qFormat/>
    <w:rsid w:val="002A62BD"/>
    <w:pPr>
      <w:spacing w:before="250" w:after="0"/>
      <w:outlineLvl w:val="2"/>
    </w:pPr>
    <w:rPr>
      <w:b/>
      <w:sz w:val="21"/>
    </w:rPr>
  </w:style>
  <w:style w:type="paragraph" w:styleId="Rubrik4">
    <w:name w:val="heading 4"/>
    <w:aliases w:val="KursivRubrik"/>
    <w:basedOn w:val="Rubrik3"/>
    <w:next w:val="Normal"/>
    <w:qFormat/>
    <w:rsid w:val="002A62BD"/>
    <w:pPr>
      <w:outlineLvl w:val="3"/>
    </w:pPr>
    <w:rPr>
      <w:b w:val="0"/>
      <w:i/>
    </w:rPr>
  </w:style>
  <w:style w:type="paragraph" w:styleId="Rubrik5">
    <w:name w:val="heading 5"/>
    <w:aliases w:val="PackadFetRubrik,PackadKursivRubrik"/>
    <w:basedOn w:val="Rubrik4"/>
    <w:next w:val="Normal"/>
    <w:qFormat/>
    <w:rsid w:val="002A62BD"/>
    <w:pPr>
      <w:tabs>
        <w:tab w:val="clear" w:pos="1021"/>
      </w:tabs>
      <w:spacing w:before="125"/>
      <w:outlineLvl w:val="4"/>
    </w:pPr>
    <w:rPr>
      <w:i w:val="0"/>
      <w:sz w:val="19"/>
    </w:rPr>
  </w:style>
  <w:style w:type="paragraph" w:styleId="Rubrik6">
    <w:name w:val="heading 6"/>
    <w:basedOn w:val="Rubrik5"/>
    <w:next w:val="Normal"/>
    <w:qFormat/>
    <w:rsid w:val="002A62BD"/>
    <w:pPr>
      <w:spacing w:before="50" w:line="200" w:lineRule="exact"/>
      <w:outlineLvl w:val="5"/>
    </w:pPr>
    <w:rPr>
      <w:caps/>
      <w:sz w:val="14"/>
    </w:rPr>
  </w:style>
  <w:style w:type="paragraph" w:styleId="Rubrik7">
    <w:name w:val="heading 7"/>
    <w:basedOn w:val="Rubrik6"/>
    <w:next w:val="Normal"/>
    <w:qFormat/>
    <w:rsid w:val="002A62BD"/>
    <w:pPr>
      <w:spacing w:before="0"/>
      <w:outlineLvl w:val="6"/>
    </w:pPr>
  </w:style>
  <w:style w:type="paragraph" w:styleId="Rubrik8">
    <w:name w:val="heading 8"/>
    <w:basedOn w:val="Rubrik7"/>
    <w:next w:val="Normal"/>
    <w:qFormat/>
    <w:rsid w:val="002A62BD"/>
    <w:pPr>
      <w:outlineLvl w:val="7"/>
    </w:pPr>
  </w:style>
  <w:style w:type="paragraph" w:styleId="Rubrik9">
    <w:name w:val="heading 9"/>
    <w:basedOn w:val="Rubrik8"/>
    <w:next w:val="Normal"/>
    <w:qFormat/>
    <w:rsid w:val="002A62BD"/>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A62BD"/>
    <w:pPr>
      <w:spacing w:after="250"/>
    </w:pPr>
  </w:style>
  <w:style w:type="paragraph" w:customStyle="1" w:styleId="Hemstlatt">
    <w:name w:val="Hemstl_att"/>
    <w:aliases w:val="HemstPunkt,HemstPunktFlera,HemställansPunkt,Förslagstext"/>
    <w:basedOn w:val="Normal"/>
    <w:next w:val="Normal"/>
    <w:rsid w:val="002A62BD"/>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166</Words>
  <Characters>955</Characters>
  <Application>Microsoft Office Word</Application>
  <DocSecurity>4</DocSecurity>
  <Lines>21</Lines>
  <Paragraphs>9</Paragraphs>
  <ScaleCrop>false</ScaleCrop>
  <HeadingPairs>
    <vt:vector size="2" baseType="variant">
      <vt:variant>
        <vt:lpstr>Rubrik</vt:lpstr>
      </vt:variant>
      <vt:variant>
        <vt:i4>1</vt:i4>
      </vt:variant>
    </vt:vector>
  </HeadingPairs>
  <TitlesOfParts>
    <vt:vector size="1" baseType="lpstr">
      <vt:lpstr>Ub228</vt:lpstr>
    </vt:vector>
  </TitlesOfParts>
  <Company>Riksdagen</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Ub228</dc:title>
  <dc:subject>Ub228</dc:subject>
  <dc:creator>Riksdagen</dc:creator>
  <cp:keywords>Riksdagen</cp:keywords>
  <dc:description/>
  <cp:lastModifiedBy>Lars Brink</cp:lastModifiedBy>
  <cp:revision>2</cp:revision>
  <cp:lastPrinted>2005-11-12T12:50:00Z</cp:lastPrinted>
  <dcterms:created xsi:type="dcterms:W3CDTF">2025-12-16T21:54:00Z</dcterms:created>
  <dcterms:modified xsi:type="dcterms:W3CDTF">2025-12-16T21:54:00Z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mot2000_423_2005-11-12</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GM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Lärarnas behörighet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Lärarnas behörighet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m1274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Anita Sidén och Anna Lindgren (m)</vt:lpwstr>
  </property>
  <property fmtid="{D5CDD505-2E9C-101B-9397-08002B2CF9AE}" pid="26" name="MotionarLista">
    <vt:lpwstr>Sidén, Anita (m)\Lindgren,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Sidén (m), Anna Lindgren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Ub228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gunilla.mattsson@riksdagen.se</vt:lpwstr>
  </property>
  <property fmtid="{D5CDD505-2E9C-101B-9397-08002B2CF9AE}" pid="45" name="ReservUID">
    <vt:lpwstr>roland lamvert</vt:lpwstr>
  </property>
  <property fmtid="{D5CDD505-2E9C-101B-9397-08002B2CF9AE}" pid="46" name="MotionID">
    <vt:lpwstr>20052006000000000109000012740069</vt:lpwstr>
  </property>
  <property fmtid="{D5CDD505-2E9C-101B-9397-08002B2CF9AE}" pid="47" name="datum">
    <vt:lpwstr>050923</vt:lpwstr>
  </property>
  <property fmtid="{D5CDD505-2E9C-101B-9397-08002B2CF9AE}" pid="48" name="avsändar-e-post">
    <vt:lpwstr>gunilla.mattsson@riksdagen.se</vt:lpwstr>
  </property>
  <property fmtid="{D5CDD505-2E9C-101B-9397-08002B2CF9AE}" pid="49" name="id">
    <vt:lpwstr>20052006000000000109000012740069</vt:lpwstr>
  </property>
  <property fmtid="{D5CDD505-2E9C-101B-9397-08002B2CF9AE}" pid="50" name="nummer">
    <vt:lpwstr>228</vt:lpwstr>
  </property>
  <property fmtid="{D5CDD505-2E9C-101B-9397-08002B2CF9AE}" pid="51" name="utskottsbeteckning">
    <vt:lpwstr>Ub</vt:lpwstr>
  </property>
</Properties>
</file>