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4C1" w:rsidRPr="00A77320" w:rsidRDefault="005544C1" w:rsidP="00277381">
      <w:pPr>
        <w:pStyle w:val="Hemstlrubrik"/>
      </w:pPr>
      <w:r w:rsidRPr="00A77320">
        <w:t>Förslag till riksdagsbeslut</w:t>
      </w:r>
    </w:p>
    <w:p w:rsidR="005544C1" w:rsidRPr="00A77320" w:rsidRDefault="005544C1" w:rsidP="005544C1">
      <w:pPr>
        <w:pStyle w:val="Hemstlatt"/>
      </w:pPr>
      <w:r w:rsidRPr="00A77320">
        <w:t>Riksdagen tillkännager för regeringen som sin mening vad i motionen anförs om åtgärder från SJ för att förbättra de ekonomiska möjligheterna för skolklasser från Mälardalsregionen att företa studieresor till Stoc</w:t>
      </w:r>
      <w:r w:rsidRPr="00A77320">
        <w:t>k</w:t>
      </w:r>
      <w:r w:rsidRPr="00A77320">
        <w:t>holm.</w:t>
      </w:r>
    </w:p>
    <w:p w:rsidR="005544C1" w:rsidRPr="00A77320" w:rsidRDefault="005544C1" w:rsidP="005544C1">
      <w:pPr>
        <w:pStyle w:val="Hemstlatt"/>
      </w:pPr>
      <w:r w:rsidRPr="00A77320">
        <w:t>Riksdagen tillkännager för regeringen som sin mening vad i motionen anförs om att återinföra s</w:t>
      </w:r>
      <w:r w:rsidR="00DA3199" w:rsidRPr="00A77320">
        <w:t>.</w:t>
      </w:r>
      <w:r w:rsidRPr="00A77320">
        <w:t>k</w:t>
      </w:r>
      <w:r w:rsidR="00DA3199" w:rsidRPr="00A77320">
        <w:t>.</w:t>
      </w:r>
      <w:r w:rsidRPr="00A77320">
        <w:t xml:space="preserve"> klassbiljett för tågresor i Mälardalsregionen.</w:t>
      </w:r>
    </w:p>
    <w:p w:rsidR="002D6770" w:rsidRPr="00A77320" w:rsidRDefault="002D6770" w:rsidP="002D6770">
      <w:pPr>
        <w:pStyle w:val="Rubrik1"/>
      </w:pPr>
      <w:r w:rsidRPr="00A77320">
        <w:t>Motivering</w:t>
      </w:r>
    </w:p>
    <w:p w:rsidR="005544C1" w:rsidRPr="00A77320" w:rsidRDefault="005544C1" w:rsidP="002D6770">
      <w:r w:rsidRPr="00A77320">
        <w:t xml:space="preserve">Innan man införde </w:t>
      </w:r>
      <w:r w:rsidR="00277381" w:rsidRPr="00A77320">
        <w:t>Tim</w:t>
      </w:r>
      <w:r w:rsidRPr="00A77320">
        <w:t xml:space="preserve">-systemet i Mälardalsregionen kunde en klasslärare från exempelvis Uppsala, Västerås eller Enköping köpa en klassbiljett för sin klass inför ett studiebesök i huvudstaden, varvid kostnaden för den enskilde eleven uppgick till cirka 35 kronor för en tur- och returbiljett. Detta förutsatte att man reste under lågpristider, vilket </w:t>
      </w:r>
      <w:r w:rsidRPr="00A77320">
        <w:rPr>
          <w:spacing w:val="-2"/>
          <w:szCs w:val="19"/>
        </w:rPr>
        <w:t>oftast sammanföll med skolornas ön</w:t>
      </w:r>
      <w:r w:rsidRPr="00A77320">
        <w:rPr>
          <w:spacing w:val="-2"/>
          <w:szCs w:val="19"/>
        </w:rPr>
        <w:t>s</w:t>
      </w:r>
      <w:r w:rsidRPr="00A77320">
        <w:t>ke</w:t>
      </w:r>
      <w:r w:rsidR="00277381" w:rsidRPr="00A77320">
        <w:softHyphen/>
      </w:r>
      <w:r w:rsidRPr="00A77320">
        <w:t xml:space="preserve">mål om restider. Nu har denna möjlighet sedan ett par år </w:t>
      </w:r>
      <w:r w:rsidR="00277381" w:rsidRPr="00A77320">
        <w:t>tagits bort</w:t>
      </w:r>
      <w:r w:rsidRPr="00A77320">
        <w:t>.</w:t>
      </w:r>
    </w:p>
    <w:p w:rsidR="005544C1" w:rsidRPr="00A77320" w:rsidRDefault="005544C1" w:rsidP="005544C1">
      <w:pPr>
        <w:pStyle w:val="Normaltindrag"/>
      </w:pPr>
      <w:r w:rsidRPr="00A77320">
        <w:t>För närvarande kan ungdomar resa till Stockholm på lågpristider för cirka 40 kr</w:t>
      </w:r>
      <w:r w:rsidR="00277381" w:rsidRPr="00A77320">
        <w:t xml:space="preserve">onor per </w:t>
      </w:r>
      <w:r w:rsidRPr="00A77320">
        <w:t>enkel resa, men antalet avgångar under lågpristid har minskat.</w:t>
      </w:r>
    </w:p>
    <w:p w:rsidR="005544C1" w:rsidRPr="00A77320" w:rsidRDefault="005544C1" w:rsidP="005544C1">
      <w:pPr>
        <w:pStyle w:val="Normaltindrag"/>
      </w:pPr>
      <w:r w:rsidRPr="00A77320">
        <w:t>En återinförd så kallad klassbiljett skulle avsevärt underlätta för skolkla</w:t>
      </w:r>
      <w:r w:rsidRPr="00A77320">
        <w:t>s</w:t>
      </w:r>
      <w:r w:rsidRPr="00A77320">
        <w:t>ser från Mälardalsregionen att resa på studiebesök till Stockholm, för att där ta del av det stora kulturella utbudet och företa intressanta och meningsfulla studiebesök.</w:t>
      </w:r>
    </w:p>
    <w:p w:rsidR="005544C1" w:rsidRPr="00A77320" w:rsidRDefault="005544C1" w:rsidP="005544C1">
      <w:pPr>
        <w:pStyle w:val="Normaltindrag"/>
      </w:pPr>
      <w:r w:rsidRPr="00A77320">
        <w:t>Vissa skolor har möjlighet att subventionera studieresor, men så är tyvärr inte fallet på de flesta av regionens skolor. Det finns många elever vars ek</w:t>
      </w:r>
      <w:r w:rsidRPr="00A77320">
        <w:t>o</w:t>
      </w:r>
      <w:r w:rsidRPr="00A77320">
        <w:t>nomiska situation omöjliggör deltagande där egen finansiering förutsätts. Detta medför för dessa en känsla av utanförskap och isolering.</w:t>
      </w:r>
    </w:p>
    <w:p w:rsidR="005544C1" w:rsidRPr="00A77320" w:rsidRDefault="005544C1" w:rsidP="005544C1">
      <w:pPr>
        <w:pStyle w:val="Normaltindrag"/>
      </w:pPr>
      <w:r w:rsidRPr="00A77320">
        <w:t>SJ, som är ett helägt statligt bolag och som dessutom har monopol på tå</w:t>
      </w:r>
      <w:r w:rsidRPr="00A77320">
        <w:t>g</w:t>
      </w:r>
      <w:r w:rsidRPr="00A77320">
        <w:t xml:space="preserve">trafiken mellan exempelvis Uppsala och Stockholm, borde medverka till att göra barn och ungdomar till vana kollektivtrafikanter och tågresenärer genom </w:t>
      </w:r>
      <w:r w:rsidRPr="00A77320">
        <w:lastRenderedPageBreak/>
        <w:t>att möjliggöra deras studieresor till Stockho</w:t>
      </w:r>
      <w:r w:rsidRPr="00A77320">
        <w:rPr>
          <w:spacing w:val="-2"/>
          <w:szCs w:val="19"/>
        </w:rPr>
        <w:t>lm. En återinförd klassbiljett sku</w:t>
      </w:r>
      <w:r w:rsidRPr="00A77320">
        <w:rPr>
          <w:spacing w:val="-2"/>
          <w:szCs w:val="19"/>
        </w:rPr>
        <w:t>l</w:t>
      </w:r>
      <w:r w:rsidRPr="00A77320">
        <w:t>le avsevärt bidra till detta. Detta bör riksdagen som sin mening ge regeringen till</w:t>
      </w:r>
      <w:r w:rsidR="00277381" w:rsidRPr="00A77320">
        <w:t xml:space="preserve"> </w:t>
      </w:r>
      <w:r w:rsidRPr="00A77320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77381" w:rsidRPr="00A77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7381" w:rsidRPr="00A77320" w:rsidRDefault="00277381" w:rsidP="00277381">
            <w:pPr>
              <w:pStyle w:val="UnderskriftDatum"/>
              <w:spacing w:before="240"/>
            </w:pPr>
            <w:r w:rsidRPr="00A77320">
              <w:t>Stockholm den 21 september 2005</w:t>
            </w:r>
          </w:p>
        </w:tc>
        <w:tc>
          <w:tcPr>
            <w:tcW w:w="3047" w:type="dxa"/>
          </w:tcPr>
          <w:p w:rsidR="00277381" w:rsidRPr="00A77320" w:rsidRDefault="00277381" w:rsidP="00277381">
            <w:pPr>
              <w:pStyle w:val="Underskrifter"/>
              <w:spacing w:before="240"/>
            </w:pPr>
          </w:p>
        </w:tc>
      </w:tr>
      <w:tr w:rsidR="00277381" w:rsidRPr="00A773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77381" w:rsidRPr="00A77320" w:rsidRDefault="00277381" w:rsidP="00277381">
            <w:pPr>
              <w:pStyle w:val="Underskrifter"/>
            </w:pPr>
            <w:r w:rsidRPr="00A77320">
              <w:t>Cecilia Wikström (fp)</w:t>
            </w:r>
          </w:p>
        </w:tc>
        <w:tc>
          <w:tcPr>
            <w:tcW w:w="3047" w:type="dxa"/>
          </w:tcPr>
          <w:p w:rsidR="00277381" w:rsidRPr="00A77320" w:rsidRDefault="00277381" w:rsidP="00277381">
            <w:pPr>
              <w:pStyle w:val="Underskrifter"/>
            </w:pPr>
          </w:p>
        </w:tc>
      </w:tr>
    </w:tbl>
    <w:p w:rsidR="005544C1" w:rsidRPr="00A77320" w:rsidRDefault="005544C1" w:rsidP="00277381">
      <w:pPr>
        <w:pStyle w:val="Normaltindrag"/>
      </w:pPr>
    </w:p>
    <w:sectPr w:rsidR="005544C1" w:rsidRPr="00A77320" w:rsidSect="00277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E72" w:rsidRPr="00A77320" w:rsidRDefault="00144E72">
      <w:r w:rsidRPr="00A77320">
        <w:separator/>
      </w:r>
    </w:p>
  </w:endnote>
  <w:endnote w:type="continuationSeparator" w:id="0">
    <w:p w:rsidR="00144E72" w:rsidRPr="00A77320" w:rsidRDefault="00144E72">
      <w:r w:rsidRPr="00A773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381" w:rsidRPr="00A77320" w:rsidRDefault="00A77320" w:rsidP="00277381">
    <w:pPr>
      <w:pStyle w:val="Sidfot"/>
    </w:pPr>
    <w:r w:rsidRPr="00A773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5482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81" w:rsidRDefault="002773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20F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7381" w:rsidRDefault="002773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20F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90" w:rsidRPr="00A77320" w:rsidRDefault="00A77320" w:rsidP="00277381">
    <w:pPr>
      <w:pStyle w:val="Sidfot"/>
    </w:pPr>
    <w:r w:rsidRPr="00A773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4158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81" w:rsidRDefault="002773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20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7381" w:rsidRDefault="002773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20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90" w:rsidRPr="00A77320" w:rsidRDefault="00A77320" w:rsidP="00277381">
    <w:pPr>
      <w:pStyle w:val="Sidfot"/>
    </w:pPr>
    <w:r w:rsidRPr="00A773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456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81" w:rsidRDefault="002773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A20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7381" w:rsidRDefault="002773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A20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E72" w:rsidRPr="00A77320" w:rsidRDefault="00144E72">
      <w:r w:rsidRPr="00A77320">
        <w:separator/>
      </w:r>
    </w:p>
  </w:footnote>
  <w:footnote w:type="continuationSeparator" w:id="0">
    <w:p w:rsidR="00144E72" w:rsidRPr="00A77320" w:rsidRDefault="00144E72">
      <w:r w:rsidRPr="00A773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381" w:rsidRPr="00A77320" w:rsidRDefault="00A77320" w:rsidP="00277381">
    <w:pPr>
      <w:pStyle w:val="Sidhuvud"/>
    </w:pPr>
    <w:r w:rsidRPr="00A773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635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81" w:rsidRDefault="002773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20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20F5"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7381" w:rsidRDefault="002773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20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20F5"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90" w:rsidRPr="00A77320" w:rsidRDefault="00A77320" w:rsidP="00277381">
    <w:pPr>
      <w:pStyle w:val="Sidhuvud"/>
    </w:pPr>
    <w:r w:rsidRPr="00A773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44891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381" w:rsidRDefault="002773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A20F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A20F5">
                            <w:t>T242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7381" w:rsidRDefault="002773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A20F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A20F5">
                      <w:t>T242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7381" w:rsidRPr="00A77320" w:rsidRDefault="00277381">
    <w:pPr>
      <w:pStyle w:val="FSHNormal"/>
      <w:tabs>
        <w:tab w:val="right" w:pos="5840"/>
      </w:tabs>
    </w:pPr>
    <w:r w:rsidRPr="00A77320">
      <w:br/>
    </w:r>
    <w:r w:rsidRPr="00A77320">
      <w:fldChar w:fldCharType="begin" w:fldLock="1"/>
    </w:r>
    <w:r w:rsidRPr="00A77320">
      <w:instrText xml:space="preserve"> DOCPROPERTY</w:instrText>
    </w:r>
    <w:r w:rsidRPr="00A77320">
      <w:rPr>
        <w:sz w:val="18"/>
      </w:rPr>
      <w:instrText xml:space="preserve"> "YearUser" *\charformat </w:instrText>
    </w:r>
    <w:r w:rsidRPr="00A77320">
      <w:fldChar w:fldCharType="separate"/>
    </w:r>
    <w:r w:rsidR="00DA20F5" w:rsidRPr="00A77320">
      <w:t>2005/06</w:t>
    </w:r>
    <w:r w:rsidRPr="00A77320">
      <w:fldChar w:fldCharType="end"/>
    </w:r>
    <w:r w:rsidRPr="00A77320">
      <w:t xml:space="preserve"> </w:t>
    </w:r>
    <w:r w:rsidRPr="00A77320">
      <w:tab/>
      <w:t xml:space="preserve">mnr: </w:t>
    </w:r>
    <w:r w:rsidRPr="00A77320">
      <w:fldChar w:fldCharType="begin" w:fldLock="1"/>
    </w:r>
    <w:r w:rsidRPr="00A77320">
      <w:instrText xml:space="preserve"> DOCPROPERTY</w:instrText>
    </w:r>
    <w:r w:rsidRPr="00A77320">
      <w:rPr>
        <w:sz w:val="18"/>
      </w:rPr>
      <w:instrText xml:space="preserve"> "Motionsnummer" *\charformat </w:instrText>
    </w:r>
    <w:r w:rsidRPr="00A77320">
      <w:fldChar w:fldCharType="separate"/>
    </w:r>
    <w:r w:rsidR="00DA20F5" w:rsidRPr="00A77320">
      <w:t>T242</w:t>
    </w:r>
    <w:r w:rsidRPr="00A77320">
      <w:fldChar w:fldCharType="end"/>
    </w:r>
    <w:r w:rsidRPr="00A77320">
      <w:br/>
    </w:r>
    <w:r w:rsidRPr="00A77320">
      <w:fldChar w:fldCharType="begin" w:fldLock="1"/>
    </w:r>
    <w:r w:rsidRPr="00A77320">
      <w:instrText xml:space="preserve"> DOCPROPERTY</w:instrText>
    </w:r>
    <w:r w:rsidRPr="00A77320">
      <w:rPr>
        <w:sz w:val="18"/>
      </w:rPr>
      <w:instrText xml:space="preserve"> "Samling" *\charformat </w:instrText>
    </w:r>
    <w:r w:rsidRPr="00A77320">
      <w:fldChar w:fldCharType="end"/>
    </w:r>
    <w:r w:rsidRPr="00A77320">
      <w:tab/>
      <w:t xml:space="preserve">pnr: </w:t>
    </w:r>
    <w:r w:rsidRPr="00A77320">
      <w:fldChar w:fldCharType="begin" w:fldLock="1"/>
    </w:r>
    <w:r w:rsidRPr="00A77320">
      <w:instrText xml:space="preserve"> DOCPROPERTY</w:instrText>
    </w:r>
    <w:r w:rsidRPr="00A77320">
      <w:rPr>
        <w:sz w:val="18"/>
      </w:rPr>
      <w:instrText xml:space="preserve"> "Partinummer" *\charformat </w:instrText>
    </w:r>
    <w:r w:rsidRPr="00A77320">
      <w:fldChar w:fldCharType="separate"/>
    </w:r>
    <w:r w:rsidR="00DA20F5" w:rsidRPr="00A77320">
      <w:t>fp921</w:t>
    </w:r>
    <w:r w:rsidRPr="00A77320">
      <w:fldChar w:fldCharType="end"/>
    </w:r>
  </w:p>
  <w:p w:rsidR="00277381" w:rsidRPr="00A77320" w:rsidRDefault="00277381">
    <w:pPr>
      <w:pStyle w:val="FSHRub1"/>
    </w:pPr>
    <w:r w:rsidRPr="00A77320">
      <w:t>Motion till riksdagen</w:t>
    </w:r>
    <w:r w:rsidRPr="00A77320">
      <w:br/>
    </w:r>
    <w:r w:rsidRPr="00A77320">
      <w:fldChar w:fldCharType="begin" w:fldLock="1"/>
    </w:r>
    <w:r w:rsidRPr="00A77320">
      <w:instrText xml:space="preserve"> DOCPROPERTY "YearUser" *\charformat </w:instrText>
    </w:r>
    <w:r w:rsidRPr="00A77320">
      <w:fldChar w:fldCharType="separate"/>
    </w:r>
    <w:r w:rsidR="00DA20F5" w:rsidRPr="00A77320">
      <w:t>2005/06</w:t>
    </w:r>
    <w:r w:rsidRPr="00A77320">
      <w:fldChar w:fldCharType="end"/>
    </w:r>
    <w:r w:rsidRPr="00A77320">
      <w:t>:</w:t>
    </w:r>
    <w:r w:rsidRPr="00A77320">
      <w:fldChar w:fldCharType="begin" w:fldLock="1"/>
    </w:r>
    <w:r w:rsidRPr="00A77320">
      <w:instrText xml:space="preserve"> DOCPROPERTY "Motionsnummer" *\charformat </w:instrText>
    </w:r>
    <w:r w:rsidRPr="00A77320">
      <w:fldChar w:fldCharType="separate"/>
    </w:r>
    <w:r w:rsidR="00DA20F5" w:rsidRPr="00A77320">
      <w:t>T242</w:t>
    </w:r>
    <w:r w:rsidRPr="00A77320">
      <w:fldChar w:fldCharType="end"/>
    </w:r>
  </w:p>
  <w:p w:rsidR="00277381" w:rsidRPr="00A77320" w:rsidRDefault="00277381">
    <w:pPr>
      <w:pStyle w:val="FSHNormalS5"/>
    </w:pPr>
    <w:r w:rsidRPr="00A77320">
      <w:fldChar w:fldCharType="begin" w:fldLock="1"/>
    </w:r>
    <w:r w:rsidRPr="00A77320">
      <w:instrText xml:space="preserve"> DOCPROPERTY "MotionarText" *\charformat </w:instrText>
    </w:r>
    <w:r w:rsidRPr="00A77320">
      <w:fldChar w:fldCharType="separate"/>
    </w:r>
    <w:r w:rsidR="00DA20F5" w:rsidRPr="00A77320">
      <w:t>av Cecilia Wikström (fp)</w:t>
    </w:r>
    <w:r w:rsidRPr="00A77320">
      <w:fldChar w:fldCharType="end"/>
    </w:r>
    <w:r w:rsidRPr="00A77320">
      <w:br/>
    </w:r>
    <w:r w:rsidRPr="00A77320">
      <w:fldChar w:fldCharType="begin" w:fldLock="1"/>
    </w:r>
    <w:r w:rsidRPr="00A77320">
      <w:instrText xml:space="preserve"> DOCPROPERTY "SvarFrasKort" *\charformat </w:instrText>
    </w:r>
    <w:r w:rsidRPr="00A77320">
      <w:fldChar w:fldCharType="end"/>
    </w:r>
  </w:p>
  <w:p w:rsidR="00277381" w:rsidRPr="00A77320" w:rsidRDefault="00277381">
    <w:pPr>
      <w:pStyle w:val="FSHTitel"/>
    </w:pPr>
    <w:r w:rsidRPr="00A77320">
      <w:fldChar w:fldCharType="begin" w:fldLock="1"/>
    </w:r>
    <w:r w:rsidRPr="00A77320">
      <w:instrText xml:space="preserve"> DOCPROPERTY</w:instrText>
    </w:r>
    <w:r w:rsidRPr="00A77320">
      <w:rPr>
        <w:sz w:val="18"/>
      </w:rPr>
      <w:instrText xml:space="preserve"> "RubrikSvar" *\charformat </w:instrText>
    </w:r>
    <w:r w:rsidRPr="00A77320">
      <w:fldChar w:fldCharType="separate"/>
    </w:r>
    <w:r w:rsidR="00DA20F5" w:rsidRPr="00A77320">
      <w:t>Skolklasser på studiebesök i Stockholm</w:t>
    </w:r>
    <w:r w:rsidRPr="00A77320">
      <w:fldChar w:fldCharType="end"/>
    </w:r>
  </w:p>
  <w:p w:rsidR="00277381" w:rsidRPr="00A77320" w:rsidRDefault="00277381" w:rsidP="0027738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B1A2148"/>
    <w:lvl w:ilvl="0" w:tplc="B5646DE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704420">
    <w:abstractNumId w:val="13"/>
  </w:num>
  <w:num w:numId="2" w16cid:durableId="86730919">
    <w:abstractNumId w:val="10"/>
  </w:num>
  <w:num w:numId="3" w16cid:durableId="683747146">
    <w:abstractNumId w:val="11"/>
  </w:num>
  <w:num w:numId="4" w16cid:durableId="2132478770">
    <w:abstractNumId w:val="12"/>
  </w:num>
  <w:num w:numId="5" w16cid:durableId="513300908">
    <w:abstractNumId w:val="8"/>
  </w:num>
  <w:num w:numId="6" w16cid:durableId="1738287290">
    <w:abstractNumId w:val="3"/>
  </w:num>
  <w:num w:numId="7" w16cid:durableId="503516068">
    <w:abstractNumId w:val="2"/>
  </w:num>
  <w:num w:numId="8" w16cid:durableId="1007748716">
    <w:abstractNumId w:val="1"/>
  </w:num>
  <w:num w:numId="9" w16cid:durableId="334265028">
    <w:abstractNumId w:val="0"/>
  </w:num>
  <w:num w:numId="10" w16cid:durableId="1911304122">
    <w:abstractNumId w:val="9"/>
  </w:num>
  <w:num w:numId="11" w16cid:durableId="681126168">
    <w:abstractNumId w:val="7"/>
  </w:num>
  <w:num w:numId="12" w16cid:durableId="762188185">
    <w:abstractNumId w:val="6"/>
  </w:num>
  <w:num w:numId="13" w16cid:durableId="1422680131">
    <w:abstractNumId w:val="5"/>
  </w:num>
  <w:num w:numId="14" w16cid:durableId="575020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12791E"/>
    <w:rsid w:val="00064BC3"/>
    <w:rsid w:val="00066775"/>
    <w:rsid w:val="00072FB9"/>
    <w:rsid w:val="00100531"/>
    <w:rsid w:val="0012791E"/>
    <w:rsid w:val="00144E72"/>
    <w:rsid w:val="00201DFB"/>
    <w:rsid w:val="00212FF1"/>
    <w:rsid w:val="00230193"/>
    <w:rsid w:val="0025068A"/>
    <w:rsid w:val="00277381"/>
    <w:rsid w:val="002818D3"/>
    <w:rsid w:val="002D11A8"/>
    <w:rsid w:val="002D6770"/>
    <w:rsid w:val="003C72BB"/>
    <w:rsid w:val="004A0504"/>
    <w:rsid w:val="004E38D9"/>
    <w:rsid w:val="00525500"/>
    <w:rsid w:val="005544C1"/>
    <w:rsid w:val="00740D6D"/>
    <w:rsid w:val="00794149"/>
    <w:rsid w:val="007B67A7"/>
    <w:rsid w:val="007C6092"/>
    <w:rsid w:val="007D2D3A"/>
    <w:rsid w:val="008E4D41"/>
    <w:rsid w:val="009D4B90"/>
    <w:rsid w:val="00A053C6"/>
    <w:rsid w:val="00A77320"/>
    <w:rsid w:val="00B13BF0"/>
    <w:rsid w:val="00C1285C"/>
    <w:rsid w:val="00C27B7D"/>
    <w:rsid w:val="00DA20F5"/>
    <w:rsid w:val="00DA2D18"/>
    <w:rsid w:val="00DA3199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4CBA68-E4B8-45E9-A07F-2F34F650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7738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77381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27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287</Words>
  <Characters>1715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T242</vt:lpstr>
    </vt:vector>
  </TitlesOfParts>
  <Company>Riksdagen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T242</dc:title>
  <dc:subject>T242</dc:subject>
  <dc:creator>Riksdagen</dc:creator>
  <cp:keywords>Riksdagen</cp:keywords>
  <dc:description/>
  <cp:lastModifiedBy>Lars Brink</cp:lastModifiedBy>
  <cp:revision>2</cp:revision>
  <cp:lastPrinted>2006-01-19T07:15:00Z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Skolklasser på studiebesök i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Skolklasser på studiebesök i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fp921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20052006000001020112000009210069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20052006000001020112000009210069</vt:lpwstr>
  </property>
  <property fmtid="{D5CDD505-2E9C-101B-9397-08002B2CF9AE}" pid="50" name="nummer">
    <vt:lpwstr>242</vt:lpwstr>
  </property>
  <property fmtid="{D5CDD505-2E9C-101B-9397-08002B2CF9AE}" pid="51" name="utskottsbeteckning">
    <vt:lpwstr>T</vt:lpwstr>
  </property>
</Properties>
</file>