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D04" w:rsidRPr="001F7B94" w:rsidRDefault="003D1D04" w:rsidP="00D338E3">
      <w:pPr>
        <w:pStyle w:val="Hemstlrubrik"/>
      </w:pPr>
      <w:r w:rsidRPr="001F7B94">
        <w:t>Förslag till riksdagsbeslut</w:t>
      </w:r>
    </w:p>
    <w:p w:rsidR="003D1D04" w:rsidRPr="001F7B94" w:rsidRDefault="003D1D04" w:rsidP="00C416E7">
      <w:pPr>
        <w:pStyle w:val="Hemstlatt"/>
      </w:pPr>
      <w:r w:rsidRPr="001F7B94">
        <w:t>Riksdagen tillkännage</w:t>
      </w:r>
      <w:r w:rsidR="00C416E7" w:rsidRPr="001F7B94">
        <w:t>r för regeringen som sin mening</w:t>
      </w:r>
      <w:r w:rsidR="00D338E3" w:rsidRPr="001F7B94">
        <w:t xml:space="preserve"> </w:t>
      </w:r>
      <w:r w:rsidRPr="001F7B94">
        <w:t>vad som i moti</w:t>
      </w:r>
      <w:r w:rsidRPr="001F7B94">
        <w:t>o</w:t>
      </w:r>
      <w:r w:rsidRPr="001F7B94">
        <w:t xml:space="preserve">nen </w:t>
      </w:r>
      <w:r w:rsidR="00C416E7" w:rsidRPr="001F7B94">
        <w:t xml:space="preserve">anförs </w:t>
      </w:r>
      <w:r w:rsidR="007668C1" w:rsidRPr="001F7B94">
        <w:t>om p</w:t>
      </w:r>
      <w:r w:rsidRPr="001F7B94">
        <w:t>lusjobb.</w:t>
      </w:r>
    </w:p>
    <w:p w:rsidR="003D1D04" w:rsidRPr="001F7B94" w:rsidRDefault="003D1D04" w:rsidP="003D1D04">
      <w:pPr>
        <w:pStyle w:val="Rubrik1"/>
      </w:pPr>
      <w:r w:rsidRPr="001F7B94">
        <w:t>Motivering</w:t>
      </w:r>
    </w:p>
    <w:p w:rsidR="003D1D04" w:rsidRPr="001F7B94" w:rsidRDefault="003D1D04" w:rsidP="003D1D04">
      <w:r w:rsidRPr="001F7B94">
        <w:t xml:space="preserve">Förslaget i budgetpropositionen om </w:t>
      </w:r>
      <w:r w:rsidR="00D338E3" w:rsidRPr="001F7B94">
        <w:t>p</w:t>
      </w:r>
      <w:r w:rsidRPr="001F7B94">
        <w:t>lusjobb är utomordentligt. Det förenar samhällets och vårt gemensamma behov av att få meningsfulla arbetsuppgi</w:t>
      </w:r>
      <w:r w:rsidRPr="001F7B94">
        <w:t>f</w:t>
      </w:r>
      <w:r w:rsidRPr="001F7B94">
        <w:t>ter utförda samtidigt som långtidsarbetslösa får en möjlighet att komma til</w:t>
      </w:r>
      <w:r w:rsidRPr="001F7B94">
        <w:t>l</w:t>
      </w:r>
      <w:r w:rsidRPr="001F7B94">
        <w:t>baka i arbetslivet i meningsfulla arbeten till avtalsenliga villkor.</w:t>
      </w:r>
    </w:p>
    <w:p w:rsidR="003D1D04" w:rsidRPr="001F7B94" w:rsidRDefault="003D1D04" w:rsidP="00D338E3">
      <w:pPr>
        <w:pStyle w:val="Normaltindrag"/>
      </w:pPr>
      <w:r w:rsidRPr="001F7B94">
        <w:t>Definitionen av långtidsarbetslösa är den gängse, personer som varit a</w:t>
      </w:r>
      <w:r w:rsidRPr="001F7B94">
        <w:t>n</w:t>
      </w:r>
      <w:r w:rsidRPr="001F7B94">
        <w:t>mälda arbetslösa minst två år. I normalfallet är detta en adekvat och bra a</w:t>
      </w:r>
      <w:r w:rsidRPr="001F7B94">
        <w:t>v</w:t>
      </w:r>
      <w:r w:rsidRPr="001F7B94">
        <w:t>gränsning men</w:t>
      </w:r>
      <w:r w:rsidR="00D338E3" w:rsidRPr="001F7B94">
        <w:t xml:space="preserve"> i</w:t>
      </w:r>
      <w:r w:rsidRPr="001F7B94">
        <w:t xml:space="preserve"> flera kommuner med stor andel invandrare som haft och har det svårt att komma in på arbetsmarknaden ställs en stor grupp långtidsarbet</w:t>
      </w:r>
      <w:r w:rsidRPr="001F7B94">
        <w:t>s</w:t>
      </w:r>
      <w:r w:rsidRPr="001F7B94">
        <w:t xml:space="preserve">lösa utanför möjligheten att få ett </w:t>
      </w:r>
      <w:r w:rsidR="00D338E3" w:rsidRPr="001F7B94">
        <w:t>p</w:t>
      </w:r>
      <w:r w:rsidRPr="001F7B94">
        <w:t>lusjobb då de på grund av bristande språ</w:t>
      </w:r>
      <w:r w:rsidRPr="001F7B94">
        <w:t>k</w:t>
      </w:r>
      <w:r w:rsidRPr="001F7B94">
        <w:t>kunskaper eller andra skäl inte registreras som arbetssökande. Istället hänv</w:t>
      </w:r>
      <w:r w:rsidRPr="001F7B94">
        <w:t>i</w:t>
      </w:r>
      <w:r w:rsidRPr="001F7B94">
        <w:t>sas dessa till, i vissa fall, omfattande kommunala arbetsmarknadsinsatser med praktik, u</w:t>
      </w:r>
      <w:r w:rsidRPr="001F7B94">
        <w:t>t</w:t>
      </w:r>
      <w:r w:rsidRPr="001F7B94">
        <w:t>bildningar etc. Många av dessa skulle passa väldigt bra för plusjobb men med den strikta avgränsning som gjorts är detta inte möjligt.</w:t>
      </w:r>
    </w:p>
    <w:p w:rsidR="003D1D04" w:rsidRPr="001F7B94" w:rsidRDefault="003D1D04" w:rsidP="00D338E3">
      <w:pPr>
        <w:pStyle w:val="Normaltindrag"/>
      </w:pPr>
      <w:r w:rsidRPr="001F7B94">
        <w:t xml:space="preserve">Därför anser jag att </w:t>
      </w:r>
      <w:r w:rsidR="00FB771B" w:rsidRPr="001F7B94">
        <w:t xml:space="preserve">dåliga språkkunskaper inte skall vara ett hinder för den enskilde att skriva in sig på </w:t>
      </w:r>
      <w:r w:rsidR="00D338E3" w:rsidRPr="001F7B94">
        <w:t>a</w:t>
      </w:r>
      <w:r w:rsidR="00FB771B" w:rsidRPr="001F7B94">
        <w:t xml:space="preserve">rbetsförmedlingen. Därmed skulle även den grupp som står allra längst från arbetsmarknaden kunna ta del av </w:t>
      </w:r>
      <w:r w:rsidR="00D338E3" w:rsidRPr="001F7B94">
        <w:t>p</w:t>
      </w:r>
      <w:r w:rsidR="00FB771B" w:rsidRPr="001F7B94">
        <w:t>lusjobben.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38E3" w:rsidRPr="001F7B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38E3" w:rsidRPr="001F7B94" w:rsidRDefault="00D338E3" w:rsidP="00D338E3">
            <w:pPr>
              <w:pStyle w:val="UnderskriftDatum"/>
              <w:spacing w:before="240"/>
            </w:pPr>
            <w:r w:rsidRPr="001F7B94">
              <w:t>Stockholm den 4 oktober 2005</w:t>
            </w:r>
          </w:p>
        </w:tc>
        <w:tc>
          <w:tcPr>
            <w:tcW w:w="3047" w:type="dxa"/>
          </w:tcPr>
          <w:p w:rsidR="00D338E3" w:rsidRPr="001F7B94" w:rsidRDefault="00D338E3" w:rsidP="00D338E3">
            <w:pPr>
              <w:pStyle w:val="Underskrifter"/>
              <w:spacing w:before="240"/>
            </w:pPr>
          </w:p>
        </w:tc>
      </w:tr>
      <w:tr w:rsidR="00D338E3" w:rsidRPr="001F7B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38E3" w:rsidRPr="001F7B94" w:rsidRDefault="00D338E3" w:rsidP="00D338E3">
            <w:pPr>
              <w:pStyle w:val="Underskrifter"/>
            </w:pPr>
            <w:r w:rsidRPr="001F7B94">
              <w:t>Leif Jakobsson (s)</w:t>
            </w:r>
          </w:p>
        </w:tc>
        <w:tc>
          <w:tcPr>
            <w:tcW w:w="3047" w:type="dxa"/>
          </w:tcPr>
          <w:p w:rsidR="00D338E3" w:rsidRPr="001F7B94" w:rsidRDefault="00D338E3" w:rsidP="00D338E3">
            <w:pPr>
              <w:pStyle w:val="Underskrifter"/>
            </w:pPr>
            <w:r w:rsidRPr="001F7B94">
              <w:t>Veronica Palm (s)</w:t>
            </w:r>
          </w:p>
        </w:tc>
      </w:tr>
    </w:tbl>
    <w:p w:rsidR="00E84F25" w:rsidRPr="001F7B94" w:rsidRDefault="00E84F25" w:rsidP="00D338E3">
      <w:pPr>
        <w:pStyle w:val="Normaltindrag"/>
      </w:pPr>
    </w:p>
    <w:sectPr w:rsidR="00E84F25" w:rsidRPr="001F7B94" w:rsidSect="00D33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7F9" w:rsidRPr="001F7B94" w:rsidRDefault="009617F9">
      <w:r w:rsidRPr="001F7B94">
        <w:separator/>
      </w:r>
    </w:p>
  </w:endnote>
  <w:endnote w:type="continuationSeparator" w:id="0">
    <w:p w:rsidR="009617F9" w:rsidRPr="001F7B94" w:rsidRDefault="009617F9">
      <w:r w:rsidRPr="001F7B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6E7" w:rsidRPr="001F7B94" w:rsidRDefault="001F7B94" w:rsidP="00D338E3">
    <w:pPr>
      <w:pStyle w:val="Sidfot"/>
    </w:pPr>
    <w:r w:rsidRPr="001F7B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85133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8E3" w:rsidRDefault="00D338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38E3" w:rsidRDefault="00D338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F7B94" w:rsidRDefault="001F7B94" w:rsidP="00D338E3">
    <w:pPr>
      <w:pStyle w:val="Sidfot"/>
    </w:pPr>
    <w:r w:rsidRPr="001F7B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50540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8E3" w:rsidRDefault="00D338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8E3" w:rsidRDefault="00D338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F7B94" w:rsidRDefault="001F7B94" w:rsidP="00D338E3">
    <w:pPr>
      <w:pStyle w:val="Sidfot"/>
    </w:pPr>
    <w:r w:rsidRPr="001F7B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94972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8E3" w:rsidRDefault="00D338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0B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8E3" w:rsidRDefault="00D338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0B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7F9" w:rsidRPr="001F7B94" w:rsidRDefault="009617F9">
      <w:r w:rsidRPr="001F7B94">
        <w:separator/>
      </w:r>
    </w:p>
  </w:footnote>
  <w:footnote w:type="continuationSeparator" w:id="0">
    <w:p w:rsidR="009617F9" w:rsidRPr="001F7B94" w:rsidRDefault="009617F9">
      <w:r w:rsidRPr="001F7B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6E7" w:rsidRPr="001F7B94" w:rsidRDefault="001F7B94" w:rsidP="00D338E3">
    <w:pPr>
      <w:pStyle w:val="Sidhuvud"/>
    </w:pPr>
    <w:r w:rsidRPr="001F7B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73993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8E3" w:rsidRDefault="00D338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0B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0BAC">
                            <w:t>A390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38E3" w:rsidRDefault="00D338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0B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0BAC">
                      <w:t>A390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F7B94" w:rsidRDefault="001F7B94" w:rsidP="00D338E3">
    <w:pPr>
      <w:pStyle w:val="Sidhuvud"/>
    </w:pPr>
    <w:r w:rsidRPr="001F7B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39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8E3" w:rsidRDefault="00D338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0B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0BAC">
                            <w:t>A390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38E3" w:rsidRDefault="00D338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0B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0BAC">
                      <w:t>A390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8E3" w:rsidRPr="001F7B94" w:rsidRDefault="00D338E3">
    <w:pPr>
      <w:pStyle w:val="FSHNormal"/>
      <w:tabs>
        <w:tab w:val="right" w:pos="5840"/>
      </w:tabs>
    </w:pPr>
    <w:r w:rsidRPr="001F7B94">
      <w:br/>
    </w:r>
    <w:r w:rsidRPr="001F7B94">
      <w:fldChar w:fldCharType="begin" w:fldLock="1"/>
    </w:r>
    <w:r w:rsidRPr="001F7B94">
      <w:instrText xml:space="preserve"> DOCPROPERTY</w:instrText>
    </w:r>
    <w:r w:rsidRPr="001F7B94">
      <w:rPr>
        <w:sz w:val="18"/>
      </w:rPr>
      <w:instrText xml:space="preserve"> "YearUser" *\charformat </w:instrText>
    </w:r>
    <w:r w:rsidRPr="001F7B94">
      <w:fldChar w:fldCharType="separate"/>
    </w:r>
    <w:r w:rsidR="00CA0BAC" w:rsidRPr="001F7B94">
      <w:t>2005/06</w:t>
    </w:r>
    <w:r w:rsidRPr="001F7B94">
      <w:fldChar w:fldCharType="end"/>
    </w:r>
    <w:r w:rsidRPr="001F7B94">
      <w:t xml:space="preserve"> </w:t>
    </w:r>
    <w:r w:rsidRPr="001F7B94">
      <w:tab/>
      <w:t xml:space="preserve">mnr: </w:t>
    </w:r>
    <w:r w:rsidRPr="001F7B94">
      <w:fldChar w:fldCharType="begin" w:fldLock="1"/>
    </w:r>
    <w:r w:rsidRPr="001F7B94">
      <w:instrText xml:space="preserve"> DOCPROPERTY</w:instrText>
    </w:r>
    <w:r w:rsidRPr="001F7B94">
      <w:rPr>
        <w:sz w:val="18"/>
      </w:rPr>
      <w:instrText xml:space="preserve"> "Motionsnummer" *\charformat </w:instrText>
    </w:r>
    <w:r w:rsidRPr="001F7B94">
      <w:fldChar w:fldCharType="separate"/>
    </w:r>
    <w:r w:rsidR="00CA0BAC" w:rsidRPr="001F7B94">
      <w:t>A390</w:t>
    </w:r>
    <w:r w:rsidRPr="001F7B94">
      <w:fldChar w:fldCharType="end"/>
    </w:r>
    <w:r w:rsidRPr="001F7B94">
      <w:br/>
    </w:r>
    <w:r w:rsidRPr="001F7B94">
      <w:fldChar w:fldCharType="begin" w:fldLock="1"/>
    </w:r>
    <w:r w:rsidRPr="001F7B94">
      <w:instrText xml:space="preserve"> DOCPROPERTY</w:instrText>
    </w:r>
    <w:r w:rsidRPr="001F7B94">
      <w:rPr>
        <w:sz w:val="18"/>
      </w:rPr>
      <w:instrText xml:space="preserve"> "Samling" *\charformat </w:instrText>
    </w:r>
    <w:r w:rsidRPr="001F7B94">
      <w:fldChar w:fldCharType="end"/>
    </w:r>
    <w:r w:rsidRPr="001F7B94">
      <w:tab/>
      <w:t xml:space="preserve">pnr: </w:t>
    </w:r>
    <w:r w:rsidRPr="001F7B94">
      <w:fldChar w:fldCharType="begin" w:fldLock="1"/>
    </w:r>
    <w:r w:rsidRPr="001F7B94">
      <w:instrText xml:space="preserve"> DOCPROPERTY</w:instrText>
    </w:r>
    <w:r w:rsidRPr="001F7B94">
      <w:rPr>
        <w:sz w:val="18"/>
      </w:rPr>
      <w:instrText xml:space="preserve"> "Partinummer" *\charformat </w:instrText>
    </w:r>
    <w:r w:rsidRPr="001F7B94">
      <w:fldChar w:fldCharType="separate"/>
    </w:r>
    <w:r w:rsidR="00CA0BAC" w:rsidRPr="001F7B94">
      <w:t>s38028</w:t>
    </w:r>
    <w:r w:rsidRPr="001F7B94">
      <w:fldChar w:fldCharType="end"/>
    </w:r>
  </w:p>
  <w:p w:rsidR="00D338E3" w:rsidRPr="001F7B94" w:rsidRDefault="00D338E3">
    <w:pPr>
      <w:pStyle w:val="FSHRub1"/>
    </w:pPr>
    <w:r w:rsidRPr="001F7B94">
      <w:t>Motion till riksdagen</w:t>
    </w:r>
    <w:r w:rsidRPr="001F7B94">
      <w:br/>
    </w:r>
    <w:r w:rsidRPr="001F7B94">
      <w:fldChar w:fldCharType="begin" w:fldLock="1"/>
    </w:r>
    <w:r w:rsidRPr="001F7B94">
      <w:instrText xml:space="preserve"> DOCPROPERTY "YearUser" *\charformat </w:instrText>
    </w:r>
    <w:r w:rsidRPr="001F7B94">
      <w:fldChar w:fldCharType="separate"/>
    </w:r>
    <w:r w:rsidR="00CA0BAC" w:rsidRPr="001F7B94">
      <w:t>2005/06</w:t>
    </w:r>
    <w:r w:rsidRPr="001F7B94">
      <w:fldChar w:fldCharType="end"/>
    </w:r>
    <w:r w:rsidRPr="001F7B94">
      <w:t>:</w:t>
    </w:r>
    <w:r w:rsidRPr="001F7B94">
      <w:fldChar w:fldCharType="begin" w:fldLock="1"/>
    </w:r>
    <w:r w:rsidRPr="001F7B94">
      <w:instrText xml:space="preserve"> DOCPROPERTY "Motionsnummer" *\charformat </w:instrText>
    </w:r>
    <w:r w:rsidRPr="001F7B94">
      <w:fldChar w:fldCharType="separate"/>
    </w:r>
    <w:r w:rsidR="00CA0BAC" w:rsidRPr="001F7B94">
      <w:t>A390</w:t>
    </w:r>
    <w:r w:rsidRPr="001F7B94">
      <w:fldChar w:fldCharType="end"/>
    </w:r>
  </w:p>
  <w:p w:rsidR="00D338E3" w:rsidRPr="001F7B94" w:rsidRDefault="00D338E3">
    <w:pPr>
      <w:pStyle w:val="FSHNormalS5"/>
    </w:pPr>
    <w:r w:rsidRPr="001F7B94">
      <w:fldChar w:fldCharType="begin" w:fldLock="1"/>
    </w:r>
    <w:r w:rsidRPr="001F7B94">
      <w:instrText xml:space="preserve"> DOCPROPERTY "MotionarText" *\charformat </w:instrText>
    </w:r>
    <w:r w:rsidRPr="001F7B94">
      <w:fldChar w:fldCharType="separate"/>
    </w:r>
    <w:r w:rsidR="00CA0BAC" w:rsidRPr="001F7B94">
      <w:t>av Leif Jakobsson och Veronica Palm (s)</w:t>
    </w:r>
    <w:r w:rsidRPr="001F7B94">
      <w:fldChar w:fldCharType="end"/>
    </w:r>
    <w:r w:rsidRPr="001F7B94">
      <w:br/>
    </w:r>
    <w:r w:rsidRPr="001F7B94">
      <w:fldChar w:fldCharType="begin" w:fldLock="1"/>
    </w:r>
    <w:r w:rsidRPr="001F7B94">
      <w:instrText xml:space="preserve"> DOCPROPERTY "SvarFrasKort" *\charformat </w:instrText>
    </w:r>
    <w:r w:rsidRPr="001F7B94">
      <w:fldChar w:fldCharType="end"/>
    </w:r>
  </w:p>
  <w:p w:rsidR="00D338E3" w:rsidRPr="001F7B94" w:rsidRDefault="00D338E3">
    <w:pPr>
      <w:pStyle w:val="FSHTitel"/>
    </w:pPr>
    <w:r w:rsidRPr="001F7B94">
      <w:fldChar w:fldCharType="begin" w:fldLock="1"/>
    </w:r>
    <w:r w:rsidRPr="001F7B94">
      <w:instrText xml:space="preserve"> DOCPROPERTY</w:instrText>
    </w:r>
    <w:r w:rsidRPr="001F7B94">
      <w:rPr>
        <w:sz w:val="18"/>
      </w:rPr>
      <w:instrText xml:space="preserve"> "RubrikSvar" *\charformat </w:instrText>
    </w:r>
    <w:r w:rsidRPr="001F7B94">
      <w:fldChar w:fldCharType="separate"/>
    </w:r>
    <w:r w:rsidR="00CA0BAC" w:rsidRPr="001F7B94">
      <w:t>Målgruppen för plusjobb</w:t>
    </w:r>
    <w:r w:rsidRPr="001F7B94">
      <w:fldChar w:fldCharType="end"/>
    </w:r>
  </w:p>
  <w:p w:rsidR="00D338E3" w:rsidRPr="001F7B94" w:rsidRDefault="00D338E3" w:rsidP="00D338E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796586">
    <w:abstractNumId w:val="13"/>
  </w:num>
  <w:num w:numId="2" w16cid:durableId="1766878819">
    <w:abstractNumId w:val="10"/>
  </w:num>
  <w:num w:numId="3" w16cid:durableId="420444747">
    <w:abstractNumId w:val="11"/>
  </w:num>
  <w:num w:numId="4" w16cid:durableId="1450660542">
    <w:abstractNumId w:val="12"/>
  </w:num>
  <w:num w:numId="5" w16cid:durableId="86194864">
    <w:abstractNumId w:val="8"/>
  </w:num>
  <w:num w:numId="6" w16cid:durableId="583615249">
    <w:abstractNumId w:val="3"/>
  </w:num>
  <w:num w:numId="7" w16cid:durableId="497690458">
    <w:abstractNumId w:val="2"/>
  </w:num>
  <w:num w:numId="8" w16cid:durableId="1440373969">
    <w:abstractNumId w:val="1"/>
  </w:num>
  <w:num w:numId="9" w16cid:durableId="139806446">
    <w:abstractNumId w:val="0"/>
  </w:num>
  <w:num w:numId="10" w16cid:durableId="1302884152">
    <w:abstractNumId w:val="9"/>
  </w:num>
  <w:num w:numId="11" w16cid:durableId="409615988">
    <w:abstractNumId w:val="7"/>
  </w:num>
  <w:num w:numId="12" w16cid:durableId="614797306">
    <w:abstractNumId w:val="6"/>
  </w:num>
  <w:num w:numId="13" w16cid:durableId="763844941">
    <w:abstractNumId w:val="5"/>
  </w:num>
  <w:num w:numId="14" w16cid:durableId="497967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37235E"/>
    <w:rsid w:val="0004381F"/>
    <w:rsid w:val="00064BC3"/>
    <w:rsid w:val="00066775"/>
    <w:rsid w:val="00072FB9"/>
    <w:rsid w:val="00100531"/>
    <w:rsid w:val="001F7B94"/>
    <w:rsid w:val="00201DFB"/>
    <w:rsid w:val="00204A63"/>
    <w:rsid w:val="00212FF1"/>
    <w:rsid w:val="00230193"/>
    <w:rsid w:val="0025068A"/>
    <w:rsid w:val="002818D3"/>
    <w:rsid w:val="002D11A8"/>
    <w:rsid w:val="00312679"/>
    <w:rsid w:val="00343A94"/>
    <w:rsid w:val="0037235E"/>
    <w:rsid w:val="003D1D04"/>
    <w:rsid w:val="004400DE"/>
    <w:rsid w:val="00445271"/>
    <w:rsid w:val="004A0504"/>
    <w:rsid w:val="004E38D9"/>
    <w:rsid w:val="005B145B"/>
    <w:rsid w:val="005B399F"/>
    <w:rsid w:val="00641F62"/>
    <w:rsid w:val="00740D6D"/>
    <w:rsid w:val="007668C1"/>
    <w:rsid w:val="00794149"/>
    <w:rsid w:val="007B67A7"/>
    <w:rsid w:val="007C6092"/>
    <w:rsid w:val="009617F9"/>
    <w:rsid w:val="009B5423"/>
    <w:rsid w:val="00A053C6"/>
    <w:rsid w:val="00B13BF0"/>
    <w:rsid w:val="00B9711C"/>
    <w:rsid w:val="00BC1AAB"/>
    <w:rsid w:val="00C018B3"/>
    <w:rsid w:val="00C1285C"/>
    <w:rsid w:val="00C27B7D"/>
    <w:rsid w:val="00C416E7"/>
    <w:rsid w:val="00CA0BAC"/>
    <w:rsid w:val="00CF7A43"/>
    <w:rsid w:val="00D1174F"/>
    <w:rsid w:val="00D338E3"/>
    <w:rsid w:val="00DC6C70"/>
    <w:rsid w:val="00E22893"/>
    <w:rsid w:val="00E360DE"/>
    <w:rsid w:val="00E75D28"/>
    <w:rsid w:val="00E84F25"/>
    <w:rsid w:val="00FA3374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FB7719-FAD2-40D5-B7CA-6BC7144B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C1AA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338E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203</Words>
  <Characters>1195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A390</vt:lpstr>
    </vt:vector>
  </TitlesOfParts>
  <Company>Riksdagen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A390</dc:title>
  <dc:subject>A390</dc:subject>
  <dc:creator>Riksdagen</dc:creator>
  <cp:keywords>Riksdagen</cp:keywords>
  <dc:description/>
  <cp:lastModifiedBy>Lars Brink</cp:lastModifiedBy>
  <cp:revision>2</cp:revision>
  <cp:lastPrinted>2006-01-20T08:19:00Z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Målgruppen för plusjobb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Målgruppen för plusjobb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Leif Jakobsson och Veronica Palm (s)</vt:lpwstr>
  </property>
  <property fmtid="{D5CDD505-2E9C-101B-9397-08002B2CF9AE}" pid="26" name="MotionarLista">
    <vt:lpwstr>Jakobsson, Leif (s)\Palm, Veronica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20052006000000000115000380280069</vt:lpwstr>
  </property>
  <property fmtid="{D5CDD505-2E9C-101B-9397-08002B2CF9AE}" pid="47" name="datum">
    <vt:lpwstr>051004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20052006000000000115000380280069</vt:lpwstr>
  </property>
  <property fmtid="{D5CDD505-2E9C-101B-9397-08002B2CF9AE}" pid="50" name="nummer">
    <vt:lpwstr>390</vt:lpwstr>
  </property>
  <property fmtid="{D5CDD505-2E9C-101B-9397-08002B2CF9AE}" pid="51" name="utskottsbeteckning">
    <vt:lpwstr>A</vt:lpwstr>
  </property>
</Properties>
</file>