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A5AAB" w:rsidRDefault="006E04A4">
      <w:pPr>
        <w:pStyle w:val="Dokumentbeteckning"/>
        <w:rPr>
          <w:u w:val="single"/>
        </w:rPr>
      </w:pPr>
      <w:r w:rsidRPr="00DA5AAB">
        <w:fldChar w:fldCharType="begin" w:fldLock="1"/>
      </w:r>
      <w:r w:rsidRPr="00DA5AAB">
        <w:instrText xml:space="preserve"> DOCPROPERTY "DocumentYear" </w:instrText>
      </w:r>
      <w:r w:rsidRPr="00DA5AAB">
        <w:fldChar w:fldCharType="separate"/>
      </w:r>
      <w:r w:rsidR="009E27A1" w:rsidRPr="00DA5AAB">
        <w:t>2008/09</w:t>
      </w:r>
      <w:r w:rsidRPr="00DA5AAB">
        <w:fldChar w:fldCharType="end"/>
      </w:r>
      <w:r w:rsidRPr="00DA5AAB">
        <w:t>:</w:t>
      </w:r>
      <w:r w:rsidRPr="00DA5AAB">
        <w:fldChar w:fldCharType="begin" w:fldLock="1"/>
      </w:r>
      <w:r w:rsidRPr="00DA5AAB">
        <w:instrText xml:space="preserve"> DOCPROPERTY "DocumentNumber" </w:instrText>
      </w:r>
      <w:r w:rsidRPr="00DA5AAB">
        <w:fldChar w:fldCharType="separate"/>
      </w:r>
      <w:r w:rsidR="009E27A1" w:rsidRPr="00DA5AAB">
        <w:t>75</w:t>
      </w:r>
      <w:r w:rsidRPr="00DA5AAB">
        <w:fldChar w:fldCharType="end"/>
      </w:r>
    </w:p>
    <w:p w:rsidR="006E04A4" w:rsidRPr="00DA5AAB" w:rsidRDefault="006E04A4">
      <w:pPr>
        <w:pStyle w:val="Datum"/>
        <w:outlineLvl w:val="0"/>
      </w:pPr>
      <w:r w:rsidRPr="00DA5AAB">
        <w:fldChar w:fldCharType="begin" w:fldLock="1"/>
      </w:r>
      <w:r w:rsidRPr="00DA5AAB">
        <w:instrText xml:space="preserve"> DOCPROPERTY "DocumentDate" </w:instrText>
      </w:r>
      <w:r w:rsidRPr="00DA5AAB">
        <w:fldChar w:fldCharType="separate"/>
      </w:r>
      <w:r w:rsidR="009E27A1" w:rsidRPr="00DA5AAB">
        <w:t>Måndagen den 23 februari 2009</w:t>
      </w:r>
      <w:r w:rsidRPr="00DA5AA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A5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A5AAB" w:rsidRDefault="00833662">
            <w:pPr>
              <w:pStyle w:val="Plenum"/>
              <w:tabs>
                <w:tab w:val="clear" w:pos="1418"/>
              </w:tabs>
            </w:pPr>
            <w:r w:rsidRPr="00DA5AAB">
              <w:t>Kl.</w:t>
            </w:r>
          </w:p>
        </w:tc>
        <w:tc>
          <w:tcPr>
            <w:tcW w:w="851" w:type="dxa"/>
          </w:tcPr>
          <w:p w:rsidR="006E04A4" w:rsidRPr="00DA5AAB" w:rsidRDefault="0083366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A5AAB">
              <w:t>13.00</w:t>
            </w:r>
          </w:p>
        </w:tc>
        <w:tc>
          <w:tcPr>
            <w:tcW w:w="397" w:type="dxa"/>
          </w:tcPr>
          <w:p w:rsidR="006E04A4" w:rsidRPr="00DA5AA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A5AAB" w:rsidRDefault="00833662">
            <w:pPr>
              <w:pStyle w:val="Plenum"/>
              <w:tabs>
                <w:tab w:val="clear" w:pos="1418"/>
              </w:tabs>
              <w:ind w:right="1"/>
            </w:pPr>
            <w:r w:rsidRPr="00DA5AAB">
              <w:t>Särskild debatt</w:t>
            </w:r>
          </w:p>
        </w:tc>
      </w:tr>
    </w:tbl>
    <w:p w:rsidR="006E04A4" w:rsidRPr="00DA5AAB" w:rsidRDefault="006E04A4">
      <w:pPr>
        <w:pStyle w:val="StreckLngt"/>
      </w:pPr>
      <w:r w:rsidRPr="00DA5AAB">
        <w:tab/>
      </w:r>
    </w:p>
    <w:p w:rsidR="00D45AE3" w:rsidRPr="00DA5AAB" w:rsidRDefault="00D45AE3" w:rsidP="00D45AE3">
      <w:pPr>
        <w:pStyle w:val="Blankrad"/>
      </w:pPr>
      <w:r w:rsidRPr="00DA5AAB">
        <w:t>     </w:t>
      </w:r>
    </w:p>
    <w:p w:rsidR="00CF242C" w:rsidRPr="00DA5AAB" w:rsidRDefault="00CF242C" w:rsidP="00CF242C">
      <w:pPr>
        <w:pStyle w:val="Blankrad"/>
      </w:pPr>
      <w:r w:rsidRPr="00DA5AAB">
        <w:t>     </w:t>
      </w:r>
    </w:p>
    <w:p w:rsidR="00833662" w:rsidRPr="00DA5AAB" w:rsidRDefault="00833662">
      <w:pPr>
        <w:pStyle w:val="Blankrad"/>
      </w:pPr>
      <w:r w:rsidRPr="00DA5AAB">
        <w:t>     </w:t>
      </w:r>
    </w:p>
    <w:p w:rsidR="00401507" w:rsidRPr="00DA5AAB" w:rsidRDefault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Ensam"/>
            </w:pPr>
            <w:r w:rsidRPr="00DA5AAB">
              <w:t>Justering av protokoll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Protokollet från sammanträdet tisdagen den 17 februari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Ensam"/>
            </w:pPr>
            <w:r w:rsidRPr="00DA5AAB">
              <w:t>Särskild debatt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Debatt om försvarspolitiken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Ensam"/>
            </w:pPr>
            <w:bookmarkStart w:id="1" w:name="TypRubrik"/>
            <w:bookmarkEnd w:id="1"/>
            <w:r w:rsidRPr="00DA5AAB">
              <w:t>Meddelande om frågestund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Underrubrik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Underrubrik"/>
            </w:pPr>
            <w:bookmarkStart w:id="2" w:name="TypUnderrubrik"/>
            <w:bookmarkEnd w:id="2"/>
            <w:r w:rsidRPr="00DA5AAB">
              <w:t>Torsdagen den 26 februari kl. 14.00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Underrubrik"/>
              <w:rPr>
                <w:spacing w:val="-4"/>
              </w:rPr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Frågor besvaras av:</w:t>
            </w:r>
          </w:p>
          <w:p w:rsidR="00401507" w:rsidRPr="00DA5AAB" w:rsidRDefault="00401507" w:rsidP="00980B66">
            <w:r w:rsidRPr="00DA5AAB">
              <w:t>Socialminister Göran Hägglund (kd)</w:t>
            </w:r>
          </w:p>
          <w:p w:rsidR="00401507" w:rsidRPr="00DA5AAB" w:rsidRDefault="00401507" w:rsidP="00980B66">
            <w:r w:rsidRPr="00DA5AAB">
              <w:t>Miljöminister Andreas Carlgren (c)</w:t>
            </w:r>
          </w:p>
          <w:p w:rsidR="00401507" w:rsidRPr="00DA5AAB" w:rsidRDefault="00401507" w:rsidP="00980B66">
            <w:r w:rsidRPr="00DA5AAB">
              <w:t>Arbetsmarknadsminister Sven Otto Littorin (m)</w:t>
            </w:r>
          </w:p>
          <w:p w:rsidR="00401507" w:rsidRPr="00DA5AAB" w:rsidRDefault="00401507" w:rsidP="00980B66">
            <w:r w:rsidRPr="00DA5AAB">
              <w:t>Finansminister Anders Borg (m)</w:t>
            </w:r>
          </w:p>
          <w:p w:rsidR="00401507" w:rsidRPr="00DA5AAB" w:rsidRDefault="00401507" w:rsidP="00980B66">
            <w:r w:rsidRPr="00DA5AAB">
              <w:t>Kulturminister Lena Adelsohn Liljeroth (m)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Ensam"/>
            </w:pPr>
            <w:bookmarkStart w:id="4" w:name="Start_FördröjdaInterpellationer"/>
            <w:bookmarkEnd w:id="4"/>
            <w:r w:rsidRPr="00DA5AAB">
              <w:t>Anmälan om fördröjt svar på interpellation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2008/09:307 av Eva Sonidsson (s)</w:t>
            </w:r>
          </w:p>
          <w:p w:rsidR="00401507" w:rsidRPr="00DA5AAB" w:rsidRDefault="00401507" w:rsidP="00980B66">
            <w:r w:rsidRPr="00DA5AAB">
              <w:t>Utveckling av näringslivet i Sollefteå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Ensam"/>
            </w:pPr>
            <w:bookmarkStart w:id="5" w:name="Start_EUdokument"/>
            <w:bookmarkEnd w:id="5"/>
            <w:r w:rsidRPr="00DA5AAB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  <w:r w:rsidRPr="00DA5AAB">
              <w:t>Ansvarigt utskott</w:t>
            </w: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2008/09:FPM78 Förordning om fartygspassagerares rättigheter</w:t>
            </w:r>
            <w:r w:rsidRPr="00DA5AAB">
              <w:rPr>
                <w:i/>
              </w:rPr>
              <w:t xml:space="preserve"> KOM(2008)816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  <w:r w:rsidRPr="00DA5AAB">
              <w:rPr>
                <w:spacing w:val="-4"/>
              </w:rPr>
              <w:t xml:space="preserve">CU </w:t>
            </w: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"/>
            </w:pPr>
            <w:bookmarkStart w:id="6" w:name="Start_HänvisningTillUtskott"/>
            <w:bookmarkEnd w:id="6"/>
            <w:r w:rsidRPr="00DA5AAB">
              <w:t>Ärenden för hänvisning till utskott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  <w:r w:rsidRPr="00DA5AAB">
              <w:t>Förslag</w:t>
            </w: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renderubrik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renderubrik"/>
            </w:pPr>
            <w:r w:rsidRPr="00DA5AAB">
              <w:t>Proposition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renderubrik"/>
              <w:rPr>
                <w:spacing w:val="-4"/>
              </w:rPr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2008/09:117 Sammansättningsreglerna för Högsta domstolen och Regeringsrätten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  <w:r w:rsidRPr="00DA5AAB">
              <w:rPr>
                <w:spacing w:val="-4"/>
              </w:rPr>
              <w:t>JuU</w:t>
            </w: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renderubrik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renderubrik"/>
            </w:pPr>
            <w:r w:rsidRPr="00DA5AAB">
              <w:t>Framställning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renderubrik"/>
              <w:rPr>
                <w:spacing w:val="-4"/>
              </w:rPr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2008/09:RB2 Förslag till disposition av Riksbankens vinst för räkenskapsåret 2008 samt riksbanksfullmäktiges verksamhetsberättelse 2008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  <w:r w:rsidRPr="00DA5AAB">
              <w:rPr>
                <w:spacing w:val="-4"/>
              </w:rPr>
              <w:t>FiU</w:t>
            </w: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>     </w:t>
      </w:r>
    </w:p>
    <w:p w:rsidR="00833662" w:rsidRPr="00DA5AAB" w:rsidRDefault="00833662">
      <w:pPr>
        <w:pStyle w:val="Blankrad"/>
      </w:pPr>
      <w:bookmarkStart w:id="7" w:name="Start"/>
      <w:bookmarkEnd w:id="7"/>
      <w:r w:rsidRPr="00DA5AAB">
        <w:t>    </w:t>
      </w:r>
    </w:p>
    <w:p w:rsidR="00833662" w:rsidRPr="00DA5AAB" w:rsidRDefault="00833662">
      <w:pPr>
        <w:pStyle w:val="Blankrad"/>
      </w:pPr>
      <w:r w:rsidRPr="00DA5AAB">
        <w:t>    </w:t>
      </w:r>
    </w:p>
    <w:p w:rsidR="00401507" w:rsidRPr="00DA5AAB" w:rsidRDefault="00401507">
      <w:pPr>
        <w:pStyle w:val="Blankrad"/>
      </w:pPr>
      <w:r w:rsidRPr="00DA5A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1507" w:rsidRPr="00DA5AAB" w:rsidTr="00980B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1507" w:rsidRPr="00DA5AAB" w:rsidRDefault="00401507" w:rsidP="00980B66">
            <w:pPr>
              <w:pStyle w:val="HuvudrubrikFlisteNr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HuvudrubrikEnsam"/>
            </w:pPr>
            <w:r w:rsidRPr="00DA5AAB">
              <w:t xml:space="preserve">Ärenden för avgörande </w:t>
            </w:r>
            <w:r w:rsidRPr="00DA5AAB">
              <w:br/>
              <w:t>onsdagen den 25 februari kl. 16.00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HuvudrubrikKolumn3"/>
            </w:pPr>
            <w:r w:rsidRPr="00DA5AAB">
              <w:t>Reservationer</w:t>
            </w: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Underrubrik"/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Underrubrik"/>
            </w:pPr>
            <w:r w:rsidRPr="00DA5AAB">
              <w:rPr>
                <w:rFonts w:cs="Arial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Underrubrik"/>
              <w:rPr>
                <w:spacing w:val="-4"/>
              </w:rPr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renderubrik"/>
            </w:pPr>
            <w:r w:rsidRPr="00DA5AAB">
              <w:t>Socialutskottets betänkande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renderubrik"/>
              <w:rPr>
                <w:spacing w:val="-4"/>
              </w:rPr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2008/09:SoU9 Vårdval i primärvården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  <w:r w:rsidRPr="00DA5AAB">
              <w:rPr>
                <w:spacing w:val="-4"/>
              </w:rPr>
              <w:t>1 res. (s,v,mp)</w:t>
            </w: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01507" w:rsidRPr="00DA5AAB" w:rsidRDefault="00401507" w:rsidP="00980B66">
            <w:pPr>
              <w:pStyle w:val="renderubrik"/>
            </w:pPr>
            <w:r w:rsidRPr="00DA5AAB">
              <w:t>Justitieutskottets betänkanden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pStyle w:val="renderubrik"/>
              <w:rPr>
                <w:spacing w:val="-4"/>
              </w:rPr>
            </w:pP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2008/09:JuU18 Ytterligare åtgärder mot ordningsstörningar vid idrottsarrangemang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  <w:r w:rsidRPr="00DA5AAB">
              <w:rPr>
                <w:spacing w:val="-4"/>
              </w:rPr>
              <w:t>5 res. (s,v,mp)</w:t>
            </w:r>
          </w:p>
        </w:tc>
      </w:tr>
      <w:tr w:rsidR="00401507" w:rsidRPr="00DA5AAB" w:rsidTr="00980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507" w:rsidRPr="00DA5AAB" w:rsidRDefault="00401507" w:rsidP="00980B6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01507" w:rsidRPr="00DA5AAB" w:rsidRDefault="00401507" w:rsidP="00980B66">
            <w:r w:rsidRPr="00DA5AAB">
              <w:t>2008/09:JuU4 Handlingsplan mot prostitution och människohandel för sexuella ändamål</w:t>
            </w:r>
          </w:p>
        </w:tc>
        <w:tc>
          <w:tcPr>
            <w:tcW w:w="2481" w:type="dxa"/>
          </w:tcPr>
          <w:p w:rsidR="00401507" w:rsidRPr="00DA5AAB" w:rsidRDefault="00401507" w:rsidP="00980B66">
            <w:pPr>
              <w:rPr>
                <w:spacing w:val="-4"/>
              </w:rPr>
            </w:pPr>
            <w:r w:rsidRPr="00DA5AAB">
              <w:rPr>
                <w:spacing w:val="-4"/>
              </w:rPr>
              <w:t>24 res. (s,v,mp)</w:t>
            </w:r>
          </w:p>
        </w:tc>
      </w:tr>
    </w:tbl>
    <w:p w:rsidR="00401507" w:rsidRPr="00DA5AAB" w:rsidRDefault="00401507" w:rsidP="00401507">
      <w:pPr>
        <w:pStyle w:val="Blankrad"/>
      </w:pPr>
      <w:r w:rsidRPr="00DA5AAB">
        <w:t>     </w:t>
      </w:r>
    </w:p>
    <w:p w:rsidR="00401507" w:rsidRPr="00DA5AAB" w:rsidRDefault="00401507" w:rsidP="00401507">
      <w:pPr>
        <w:pStyle w:val="Blankrad"/>
      </w:pPr>
      <w:r w:rsidRPr="00DA5AAB">
        <w:t>     </w:t>
      </w:r>
    </w:p>
    <w:p w:rsidR="006E04A4" w:rsidRPr="00DA5AAB" w:rsidRDefault="006E04A4">
      <w:pPr>
        <w:pStyle w:val="Blankrad"/>
      </w:pPr>
      <w:r w:rsidRPr="00DA5AA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A5A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A5AA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A5AAB" w:rsidRDefault="006E04A4">
            <w:pPr>
              <w:pStyle w:val="StreckMitten"/>
            </w:pPr>
            <w:r w:rsidRPr="00DA5AAB">
              <w:tab/>
            </w:r>
            <w:r w:rsidRPr="00DA5AAB">
              <w:tab/>
            </w:r>
          </w:p>
        </w:tc>
      </w:tr>
    </w:tbl>
    <w:p w:rsidR="006E04A4" w:rsidRPr="00DA5AAB" w:rsidRDefault="006E04A4" w:rsidP="00CE4300">
      <w:pPr>
        <w:pStyle w:val="Blankrad"/>
      </w:pPr>
    </w:p>
    <w:sectPr w:rsidR="006E04A4" w:rsidRPr="00DA5AA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B66" w:rsidRPr="00DA5AAB" w:rsidRDefault="00980B66">
      <w:r w:rsidRPr="00DA5AAB">
        <w:separator/>
      </w:r>
    </w:p>
  </w:endnote>
  <w:endnote w:type="continuationSeparator" w:id="0">
    <w:p w:rsidR="00980B66" w:rsidRPr="00DA5AAB" w:rsidRDefault="00980B66">
      <w:r w:rsidRPr="00DA5A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662" w:rsidRPr="00DA5AAB" w:rsidRDefault="00833662">
    <w:pPr>
      <w:pStyle w:val="Sidhuvud"/>
      <w:jc w:val="center"/>
    </w:pPr>
    <w:r w:rsidRPr="00DA5AAB">
      <w:fldChar w:fldCharType="begin" w:fldLock="1"/>
    </w:r>
    <w:r w:rsidRPr="00DA5AAB">
      <w:instrText xml:space="preserve"> PAGE </w:instrText>
    </w:r>
    <w:r w:rsidRPr="00DA5AAB">
      <w:fldChar w:fldCharType="separate"/>
    </w:r>
    <w:r w:rsidR="009E27A1" w:rsidRPr="00DA5AAB">
      <w:t>2</w:t>
    </w:r>
    <w:r w:rsidRPr="00DA5AAB">
      <w:fldChar w:fldCharType="end"/>
    </w:r>
    <w:r w:rsidRPr="00DA5AAB">
      <w:t xml:space="preserve"> (</w:t>
    </w:r>
    <w:r w:rsidRPr="00DA5AAB">
      <w:fldChar w:fldCharType="begin" w:fldLock="1"/>
    </w:r>
    <w:r w:rsidRPr="00DA5AAB">
      <w:instrText xml:space="preserve"> NUMPAGES </w:instrText>
    </w:r>
    <w:r w:rsidRPr="00DA5AAB">
      <w:fldChar w:fldCharType="separate"/>
    </w:r>
    <w:r w:rsidR="009E27A1" w:rsidRPr="00DA5AAB">
      <w:t>2</w:t>
    </w:r>
    <w:r w:rsidRPr="00DA5AAB">
      <w:fldChar w:fldCharType="end"/>
    </w:r>
    <w:r w:rsidRPr="00DA5AAB">
      <w:t>)</w:t>
    </w:r>
  </w:p>
  <w:p w:rsidR="00833662" w:rsidRPr="00DA5AAB" w:rsidRDefault="008336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662" w:rsidRPr="00DA5AAB" w:rsidRDefault="00833662">
    <w:pPr>
      <w:pStyle w:val="Sidhuvud"/>
      <w:jc w:val="center"/>
    </w:pPr>
    <w:r w:rsidRPr="00DA5AAB">
      <w:fldChar w:fldCharType="begin" w:fldLock="1"/>
    </w:r>
    <w:r w:rsidRPr="00DA5AAB">
      <w:instrText xml:space="preserve"> PAGE </w:instrText>
    </w:r>
    <w:r w:rsidRPr="00DA5AAB">
      <w:fldChar w:fldCharType="separate"/>
    </w:r>
    <w:r w:rsidR="009E27A1" w:rsidRPr="00DA5AAB">
      <w:t>1</w:t>
    </w:r>
    <w:r w:rsidRPr="00DA5AAB">
      <w:fldChar w:fldCharType="end"/>
    </w:r>
    <w:r w:rsidRPr="00DA5AAB">
      <w:t xml:space="preserve"> (</w:t>
    </w:r>
    <w:r w:rsidRPr="00DA5AAB">
      <w:fldChar w:fldCharType="begin" w:fldLock="1"/>
    </w:r>
    <w:r w:rsidRPr="00DA5AAB">
      <w:instrText xml:space="preserve"> NUMPAGES </w:instrText>
    </w:r>
    <w:r w:rsidRPr="00DA5AAB">
      <w:fldChar w:fldCharType="separate"/>
    </w:r>
    <w:r w:rsidR="009E27A1" w:rsidRPr="00DA5AAB">
      <w:t>2</w:t>
    </w:r>
    <w:r w:rsidRPr="00DA5AAB">
      <w:fldChar w:fldCharType="end"/>
    </w:r>
    <w:r w:rsidRPr="00DA5AAB">
      <w:t>)</w:t>
    </w:r>
  </w:p>
  <w:p w:rsidR="00833662" w:rsidRPr="00DA5AAB" w:rsidRDefault="008336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B66" w:rsidRPr="00DA5AAB" w:rsidRDefault="00980B66">
      <w:r w:rsidRPr="00DA5AAB">
        <w:separator/>
      </w:r>
    </w:p>
  </w:footnote>
  <w:footnote w:type="continuationSeparator" w:id="0">
    <w:p w:rsidR="00980B66" w:rsidRPr="00DA5AAB" w:rsidRDefault="00980B66">
      <w:r w:rsidRPr="00DA5A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662" w:rsidRPr="00DA5AAB" w:rsidRDefault="008336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662" w:rsidRPr="00DA5AAB" w:rsidRDefault="00833662">
    <w:pPr>
      <w:pStyle w:val="Sidhuvud"/>
      <w:tabs>
        <w:tab w:val="clear" w:pos="4536"/>
      </w:tabs>
    </w:pPr>
    <w:r w:rsidRPr="00DA5AAB">
      <w:fldChar w:fldCharType="begin" w:fldLock="1"/>
    </w:r>
    <w:r w:rsidRPr="00DA5AAB">
      <w:instrText xml:space="preserve"> DOCPROPERTY "DocumentDate" </w:instrText>
    </w:r>
    <w:r w:rsidRPr="00DA5AAB">
      <w:fldChar w:fldCharType="separate"/>
    </w:r>
    <w:r w:rsidR="009E27A1" w:rsidRPr="00DA5AAB">
      <w:t>Måndagen den 23 februari 2009</w:t>
    </w:r>
    <w:r w:rsidRPr="00DA5AAB">
      <w:fldChar w:fldCharType="end"/>
    </w:r>
    <w:r w:rsidRPr="00DA5AAB">
      <w:tab/>
    </w:r>
  </w:p>
  <w:p w:rsidR="00833662" w:rsidRPr="00DA5AAB" w:rsidRDefault="008336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A5AAB">
      <w:rPr>
        <w:sz w:val="12"/>
      </w:rPr>
      <w:tab/>
    </w:r>
  </w:p>
  <w:p w:rsidR="00833662" w:rsidRPr="00DA5AAB" w:rsidRDefault="00833662"/>
  <w:p w:rsidR="00833662" w:rsidRPr="00DA5AAB" w:rsidRDefault="008336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662" w:rsidRPr="00DA5AAB" w:rsidRDefault="00DA5AA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A5AA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662" w:rsidRPr="00DA5AAB" w:rsidRDefault="00833662">
    <w:pPr>
      <w:pStyle w:val="Dokumentrubrik"/>
      <w:spacing w:after="360"/>
    </w:pPr>
    <w:r w:rsidRPr="00DA5AAB">
      <w:t>Föredragningslista</w:t>
    </w:r>
  </w:p>
  <w:p w:rsidR="00833662" w:rsidRPr="00DA5AAB" w:rsidRDefault="008336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6B2047E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2B8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1508360">
    <w:abstractNumId w:val="7"/>
  </w:num>
  <w:num w:numId="2" w16cid:durableId="2004431086">
    <w:abstractNumId w:val="3"/>
  </w:num>
  <w:num w:numId="3" w16cid:durableId="1731540863">
    <w:abstractNumId w:val="6"/>
  </w:num>
  <w:num w:numId="4" w16cid:durableId="900557675">
    <w:abstractNumId w:val="1"/>
  </w:num>
  <w:num w:numId="5" w16cid:durableId="949896433">
    <w:abstractNumId w:val="0"/>
  </w:num>
  <w:num w:numId="6" w16cid:durableId="279265661">
    <w:abstractNumId w:val="4"/>
  </w:num>
  <w:num w:numId="7" w16cid:durableId="559874333">
    <w:abstractNumId w:val="4"/>
  </w:num>
  <w:num w:numId="8" w16cid:durableId="1583953735">
    <w:abstractNumId w:val="4"/>
  </w:num>
  <w:num w:numId="9" w16cid:durableId="1502744730">
    <w:abstractNumId w:val="5"/>
  </w:num>
  <w:num w:numId="10" w16cid:durableId="60831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68B4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B6A65"/>
    <w:rsid w:val="000C6C04"/>
    <w:rsid w:val="000E1C84"/>
    <w:rsid w:val="000E30A0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68B4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4507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1507"/>
    <w:rsid w:val="00404049"/>
    <w:rsid w:val="00405E4A"/>
    <w:rsid w:val="004100C9"/>
    <w:rsid w:val="004114F9"/>
    <w:rsid w:val="0041186D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092F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5842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5254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4061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3662"/>
    <w:rsid w:val="00835D03"/>
    <w:rsid w:val="0084285B"/>
    <w:rsid w:val="0084643C"/>
    <w:rsid w:val="00846DA4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0B66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7A1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379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4363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A148E"/>
    <w:rsid w:val="00DA5AAB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06320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4FB9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4C97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76DAD5-FEF1-4815-87A4-BD5BE35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84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213</Words>
  <Characters>1530</Characters>
  <Application>Microsoft Office Word</Application>
  <DocSecurity>4</DocSecurity>
  <Lines>139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2008/09:75</vt:lpstr>
      <vt:lpstr>Måndagen den 23 februari 2009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2009-02-20T15:17:00Z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23 februari 2009</vt:lpwstr>
  </property>
  <property fmtid="{D5CDD505-2E9C-101B-9397-08002B2CF9AE}" pid="3" name="DocumentNumber">
    <vt:lpwstr>75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2009-02-23</vt:lpwstr>
  </property>
</Properties>
</file>