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2ADEB9DC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B45258">
              <w:rPr>
                <w:b/>
                <w:lang w:eastAsia="en-US"/>
              </w:rPr>
              <w:t>2</w:t>
            </w:r>
            <w:r w:rsidR="007753D5">
              <w:rPr>
                <w:b/>
                <w:lang w:eastAsia="en-US"/>
              </w:rPr>
              <w:t>/2</w:t>
            </w:r>
            <w:r w:rsidR="00B45258">
              <w:rPr>
                <w:b/>
                <w:lang w:eastAsia="en-US"/>
              </w:rPr>
              <w:t>3</w:t>
            </w:r>
            <w:r w:rsidRPr="00DF4413">
              <w:rPr>
                <w:b/>
                <w:lang w:eastAsia="en-US"/>
              </w:rPr>
              <w:t>:</w:t>
            </w:r>
            <w:r w:rsidR="00BC69E7" w:rsidRPr="007C3416">
              <w:rPr>
                <w:b/>
                <w:lang w:eastAsia="en-US"/>
              </w:rPr>
              <w:t>30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ABF31C4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3017FF">
              <w:rPr>
                <w:lang w:eastAsia="en-US"/>
              </w:rPr>
              <w:t>3-0</w:t>
            </w:r>
            <w:r w:rsidR="00BC69E7">
              <w:rPr>
                <w:lang w:eastAsia="en-US"/>
              </w:rPr>
              <w:t>3</w:t>
            </w:r>
            <w:r w:rsidR="002C37C3">
              <w:rPr>
                <w:lang w:eastAsia="en-US"/>
              </w:rPr>
              <w:t>-</w:t>
            </w:r>
            <w:r w:rsidR="00BC69E7">
              <w:rPr>
                <w:lang w:eastAsia="en-US"/>
              </w:rPr>
              <w:t>03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7FFE1D7C" w:rsidR="00626DFC" w:rsidRPr="005F6757" w:rsidRDefault="0079435F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130455">
              <w:rPr>
                <w:color w:val="000000" w:themeColor="text1"/>
                <w:lang w:eastAsia="en-US"/>
              </w:rPr>
              <w:t>9</w:t>
            </w:r>
            <w:r w:rsidR="0015445D">
              <w:rPr>
                <w:color w:val="000000" w:themeColor="text1"/>
                <w:lang w:eastAsia="en-US"/>
              </w:rPr>
              <w:t>.</w:t>
            </w:r>
            <w:r w:rsidR="003063D1"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2B2004">
              <w:rPr>
                <w:color w:val="000000" w:themeColor="text1"/>
                <w:lang w:eastAsia="en-US"/>
              </w:rPr>
              <w:t xml:space="preserve"> </w:t>
            </w:r>
            <w:r w:rsidR="000C7015" w:rsidRPr="00D85792">
              <w:rPr>
                <w:lang w:eastAsia="en-US"/>
              </w:rPr>
              <w:t>11.30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6222A4C" w14:textId="77777777" w:rsidR="009D2D92" w:rsidRPr="00DF4413" w:rsidRDefault="009D2D92"/>
    <w:tbl>
      <w:tblPr>
        <w:tblpPr w:leftFromText="141" w:rightFromText="141" w:vertAnchor="text" w:tblpX="1418" w:tblpY="1"/>
        <w:tblOverlap w:val="never"/>
        <w:tblW w:w="779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30"/>
      </w:tblGrid>
      <w:tr w:rsidR="00043E10" w:rsidRPr="00DF4413" w14:paraId="2A86E264" w14:textId="77777777" w:rsidTr="003063D1">
        <w:trPr>
          <w:trHeight w:val="568"/>
        </w:trPr>
        <w:tc>
          <w:tcPr>
            <w:tcW w:w="567" w:type="dxa"/>
          </w:tcPr>
          <w:p w14:paraId="2D969C84" w14:textId="78CEC1A0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778E9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230" w:type="dxa"/>
          </w:tcPr>
          <w:p w14:paraId="1E8486A5" w14:textId="2AF99E1F" w:rsidR="003063D1" w:rsidRPr="00BD58DF" w:rsidRDefault="00BC69E7" w:rsidP="002B6B2C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Rättsliga och inrikes frågor</w:t>
            </w:r>
          </w:p>
          <w:p w14:paraId="4686EA47" w14:textId="03C91F56" w:rsidR="002B6B2C" w:rsidRPr="00AA5C69" w:rsidRDefault="009C3B5A" w:rsidP="002B6B2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</w:t>
            </w:r>
            <w:r w:rsidR="00BC69E7">
              <w:rPr>
                <w:rFonts w:eastAsiaTheme="minorHAnsi"/>
                <w:color w:val="000000"/>
                <w:lang w:eastAsia="en-US"/>
              </w:rPr>
              <w:t xml:space="preserve">rådet Maria Malmer Stenergard med </w:t>
            </w:r>
            <w:r w:rsidR="004A6313">
              <w:rPr>
                <w:rFonts w:eastAsiaTheme="minorHAnsi"/>
                <w:color w:val="000000"/>
                <w:lang w:eastAsia="en-US"/>
              </w:rPr>
              <w:t xml:space="preserve">medarbetare från </w:t>
            </w:r>
            <w:r w:rsidR="00BC69E7">
              <w:rPr>
                <w:rFonts w:eastAsiaTheme="minorHAnsi"/>
                <w:color w:val="000000"/>
                <w:lang w:eastAsia="en-US"/>
              </w:rPr>
              <w:t>Justitiedepartementet</w:t>
            </w:r>
            <w:r w:rsidR="004A6313">
              <w:rPr>
                <w:rFonts w:eastAsiaTheme="minorHAnsi"/>
                <w:color w:val="000000"/>
                <w:lang w:eastAsia="en-US"/>
              </w:rPr>
              <w:t>,</w:t>
            </w:r>
            <w:r w:rsidR="00CF156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D58DF">
              <w:rPr>
                <w:rFonts w:eastAsiaTheme="minorHAnsi"/>
                <w:color w:val="000000"/>
                <w:lang w:eastAsia="en-US"/>
              </w:rPr>
              <w:t>i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>nformerade och samrådde inför möte i rådet den</w:t>
            </w:r>
            <w:r w:rsidR="00D256BA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BC69E7">
              <w:rPr>
                <w:rFonts w:eastAsiaTheme="minorHAnsi"/>
                <w:color w:val="000000"/>
                <w:lang w:eastAsia="en-US"/>
              </w:rPr>
              <w:t>9-10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mars</w:t>
            </w:r>
            <w:r w:rsidR="002C37C3">
              <w:rPr>
                <w:rFonts w:eastAsiaTheme="minorHAnsi"/>
                <w:color w:val="000000"/>
                <w:lang w:eastAsia="en-US"/>
              </w:rPr>
              <w:t xml:space="preserve"> 2023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58FA6268" w14:textId="0935F3AA" w:rsidR="009870EC" w:rsidRDefault="009870EC" w:rsidP="009870EC">
            <w:pPr>
              <w:rPr>
                <w:rFonts w:eastAsiaTheme="minorHAnsi"/>
                <w:color w:val="000000"/>
                <w:lang w:eastAsia="en-US"/>
              </w:rPr>
            </w:pPr>
            <w:r w:rsidRPr="00AA5C69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75D18790" w14:textId="2F41C03B" w:rsidR="004A6313" w:rsidRDefault="004A6313" w:rsidP="009870EC">
            <w:pPr>
              <w:rPr>
                <w:rFonts w:eastAsiaTheme="minorHAnsi"/>
                <w:color w:val="000000"/>
                <w:lang w:eastAsia="en-US"/>
              </w:rPr>
            </w:pPr>
          </w:p>
          <w:p w14:paraId="08786AE8" w14:textId="674F83B5" w:rsidR="00B9578E" w:rsidRDefault="00B9578E" w:rsidP="009870E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B9578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möte i rådet den </w:t>
            </w:r>
            <w:proofErr w:type="gramStart"/>
            <w:r w:rsidR="00BC69E7">
              <w:rPr>
                <w:rFonts w:eastAsiaTheme="minorHAnsi"/>
                <w:b/>
                <w:bCs/>
                <w:color w:val="000000"/>
                <w:lang w:eastAsia="en-US"/>
              </w:rPr>
              <w:t>8-9</w:t>
            </w:r>
            <w:proofErr w:type="gramEnd"/>
            <w:r w:rsidRPr="00B9578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december 2022</w:t>
            </w:r>
          </w:p>
          <w:p w14:paraId="673C4F32" w14:textId="0FB73232" w:rsidR="009C3B5A" w:rsidRDefault="009C3B5A" w:rsidP="009870E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20D5367" w14:textId="707C91F0" w:rsidR="009C3B5A" w:rsidRDefault="009C3B5A" w:rsidP="009870E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Återrapport från informellt ministermöte den </w:t>
            </w:r>
            <w:r w:rsidR="00BC69E7">
              <w:rPr>
                <w:rFonts w:eastAsiaTheme="minorHAnsi"/>
                <w:b/>
                <w:bCs/>
                <w:color w:val="000000"/>
                <w:lang w:eastAsia="en-US"/>
              </w:rPr>
              <w:t>26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–</w:t>
            </w:r>
            <w:r w:rsidR="00BC69E7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7 </w:t>
            </w:r>
            <w:r w:rsidR="00BC69E7">
              <w:rPr>
                <w:rFonts w:eastAsiaTheme="minorHAnsi"/>
                <w:b/>
                <w:bCs/>
                <w:color w:val="000000"/>
                <w:lang w:eastAsia="en-US"/>
              </w:rPr>
              <w:t>januari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2023</w:t>
            </w:r>
          </w:p>
          <w:p w14:paraId="569DECD7" w14:textId="0393DFA2" w:rsidR="007E7DA9" w:rsidRDefault="007E7DA9" w:rsidP="009870E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AF6F010" w14:textId="75F7A68F" w:rsidR="007E7DA9" w:rsidRPr="007E7DA9" w:rsidRDefault="007E7DA9" w:rsidP="007E7DA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E7DA9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Viseringspolitikens framtid</w:t>
            </w:r>
          </w:p>
          <w:p w14:paraId="7A19E394" w14:textId="11425649" w:rsidR="00927FC6" w:rsidRPr="007E7DA9" w:rsidRDefault="00D85792" w:rsidP="007E7DA9">
            <w:pPr>
              <w:widowControl/>
              <w:autoSpaceDE w:val="0"/>
              <w:autoSpaceDN w:val="0"/>
              <w:adjustRightInd w:val="0"/>
              <w:spacing w:after="24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O</w:t>
            </w:r>
            <w:r w:rsidR="007E7DA9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rdföranden konstaterade att det fanns stöd för regeringens inriktning.</w:t>
            </w:r>
            <w:r w:rsidR="00927FC6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</w:t>
            </w:r>
            <w:r w:rsidR="00193A2C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      </w:t>
            </w:r>
            <w:r w:rsidR="00927FC6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V-ledamoten anmälde avvikande ståndpunkt.</w:t>
            </w:r>
          </w:p>
          <w:p w14:paraId="05FF3452" w14:textId="00CF5989" w:rsidR="00130455" w:rsidRPr="009A6838" w:rsidRDefault="00B9578E" w:rsidP="009C3B5A">
            <w:pPr>
              <w:widowControl/>
              <w:autoSpaceDE w:val="0"/>
              <w:autoSpaceDN w:val="0"/>
              <w:adjustRightInd w:val="0"/>
              <w:spacing w:after="24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- </w:t>
            </w:r>
            <w:r w:rsidR="00F71710">
              <w:t xml:space="preserve"> </w:t>
            </w:r>
            <w:r w:rsidR="00F71710" w:rsidRPr="00F71710">
              <w:rPr>
                <w:b/>
                <w:bCs/>
              </w:rPr>
              <w:t>Asyl och migration: de yttre och de inre dimensionerna</w:t>
            </w:r>
            <w:r w:rsidR="009C3B5A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br/>
            </w:r>
            <w:r w:rsidR="00D85792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O</w:t>
            </w:r>
            <w:r w:rsidR="009C3B5A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rdföranden konstaterade att det fanns stöd för regeringens </w:t>
            </w:r>
            <w:r w:rsidR="00F71710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inriktning. </w:t>
            </w:r>
            <w:r w:rsidR="00E760E2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     </w:t>
            </w:r>
            <w:r w:rsidR="00F71710" w:rsidRPr="00927FC6">
              <w:rPr>
                <w:rFonts w:eastAsiaTheme="minorHAnsi"/>
                <w:sz w:val="23"/>
                <w:szCs w:val="23"/>
                <w:lang w:eastAsia="en-US"/>
              </w:rPr>
              <w:t>S-ledamöterna anmälde avvikande ståndpunkt.</w:t>
            </w:r>
            <w:r w:rsidR="00F71710" w:rsidRPr="00927FC6">
              <w:rPr>
                <w:rFonts w:eastAsiaTheme="minorHAnsi"/>
                <w:sz w:val="23"/>
                <w:szCs w:val="23"/>
                <w:lang w:eastAsia="en-US"/>
              </w:rPr>
              <w:br/>
              <w:t>V- och MP-ledamöterna anmälde avvikande ståndpunkt.</w:t>
            </w:r>
            <w:r w:rsidR="00F71710" w:rsidRPr="00927FC6">
              <w:rPr>
                <w:rFonts w:eastAsiaTheme="minorHAnsi"/>
                <w:sz w:val="23"/>
                <w:szCs w:val="23"/>
                <w:lang w:eastAsia="en-US"/>
              </w:rPr>
              <w:br/>
              <w:t xml:space="preserve">C-ledamoten anmälde avvikande ståndpunkt. </w:t>
            </w:r>
            <w:r w:rsidR="009C3B5A" w:rsidRPr="00927FC6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br/>
            </w:r>
          </w:p>
        </w:tc>
      </w:tr>
      <w:tr w:rsidR="00BC69E7" w:rsidRPr="00DF4413" w14:paraId="33C89D56" w14:textId="77777777" w:rsidTr="003063D1">
        <w:trPr>
          <w:trHeight w:val="568"/>
        </w:trPr>
        <w:tc>
          <w:tcPr>
            <w:tcW w:w="567" w:type="dxa"/>
          </w:tcPr>
          <w:p w14:paraId="2AAE93EC" w14:textId="1D858366" w:rsidR="00BC69E7" w:rsidRDefault="00BC69E7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230" w:type="dxa"/>
          </w:tcPr>
          <w:p w14:paraId="3248CAE1" w14:textId="77777777" w:rsidR="00BC69E7" w:rsidRPr="00BD58DF" w:rsidRDefault="00BC69E7" w:rsidP="00BC69E7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Rättsliga och inrikes frågor</w:t>
            </w:r>
          </w:p>
          <w:p w14:paraId="2D9BDD06" w14:textId="0BE0A04B" w:rsidR="00BC69E7" w:rsidRPr="00AA5C69" w:rsidRDefault="00BC69E7" w:rsidP="00BC69E7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Justitieminister Gunnar Strömmer med medarbetare från Justitiedepartementet, i</w:t>
            </w:r>
            <w:r w:rsidRPr="00AA5C69">
              <w:rPr>
                <w:rFonts w:eastAsiaTheme="minorHAnsi"/>
                <w:color w:val="000000"/>
                <w:lang w:eastAsia="en-US"/>
              </w:rPr>
              <w:t>nformerade och samrådde inför möte i rådet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335B62">
              <w:rPr>
                <w:rFonts w:eastAsiaTheme="minorHAnsi"/>
                <w:color w:val="000000"/>
                <w:lang w:eastAsia="en-US"/>
              </w:rPr>
              <w:t>9</w:t>
            </w:r>
            <w:r>
              <w:rPr>
                <w:rFonts w:eastAsiaTheme="minorHAnsi"/>
                <w:color w:val="000000"/>
                <w:lang w:eastAsia="en-US"/>
              </w:rPr>
              <w:t>-</w:t>
            </w:r>
            <w:r w:rsidR="00335B62">
              <w:rPr>
                <w:rFonts w:eastAsiaTheme="minorHAnsi"/>
                <w:color w:val="000000"/>
                <w:lang w:eastAsia="en-US"/>
              </w:rPr>
              <w:t>10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mars 2023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4F7B0D5D" w14:textId="43720256" w:rsidR="00BC69E7" w:rsidRDefault="00BC69E7" w:rsidP="00BC69E7">
            <w:pPr>
              <w:rPr>
                <w:rFonts w:eastAsiaTheme="minorHAnsi"/>
                <w:color w:val="000000"/>
                <w:lang w:eastAsia="en-US"/>
              </w:rPr>
            </w:pPr>
            <w:r w:rsidRPr="00AA5C69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07D073B7" w14:textId="62F3D81E" w:rsidR="00335B62" w:rsidRDefault="00335B62" w:rsidP="00BC69E7">
            <w:pPr>
              <w:rPr>
                <w:rFonts w:eastAsiaTheme="minorHAnsi"/>
                <w:color w:val="000000"/>
                <w:lang w:eastAsia="en-US"/>
              </w:rPr>
            </w:pPr>
          </w:p>
          <w:p w14:paraId="3FB6F048" w14:textId="3A760929" w:rsidR="00335B62" w:rsidRPr="00335B62" w:rsidRDefault="00335B62" w:rsidP="00335B62">
            <w:pPr>
              <w:rPr>
                <w:rFonts w:eastAsiaTheme="minorHAnsi"/>
                <w:color w:val="000000"/>
                <w:lang w:eastAsia="en-US"/>
              </w:rPr>
            </w:pPr>
            <w:r w:rsidRPr="00CD29EF">
              <w:rPr>
                <w:rFonts w:eastAsiaTheme="minorHAnsi"/>
                <w:b/>
                <w:bCs/>
                <w:color w:val="000000"/>
                <w:lang w:eastAsia="en-US"/>
              </w:rPr>
              <w:t>- Återrapport från möte i rådet den 8–9 december 2022</w:t>
            </w:r>
          </w:p>
          <w:p w14:paraId="3EBC8EFD" w14:textId="77777777" w:rsidR="00BC69E7" w:rsidRDefault="00BC69E7" w:rsidP="00BC69E7">
            <w:pPr>
              <w:rPr>
                <w:rFonts w:eastAsiaTheme="minorHAnsi"/>
                <w:color w:val="000000"/>
                <w:lang w:eastAsia="en-US"/>
              </w:rPr>
            </w:pPr>
          </w:p>
          <w:p w14:paraId="6344E53A" w14:textId="5D4A3100" w:rsidR="00BC69E7" w:rsidRPr="00335B62" w:rsidRDefault="00BC69E7" w:rsidP="00BC69E7">
            <w:pPr>
              <w:rPr>
                <w:rFonts w:eastAsiaTheme="minorHAnsi"/>
                <w:b/>
                <w:bCs/>
                <w:color w:val="FF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CD29EF">
              <w:rPr>
                <w:rFonts w:eastAsiaTheme="minorHAnsi"/>
                <w:b/>
                <w:bCs/>
                <w:color w:val="000000"/>
                <w:lang w:eastAsia="en-US"/>
              </w:rPr>
              <w:t>Återrapport från informellt ministermöte den 26–27 januari 2023</w:t>
            </w:r>
          </w:p>
          <w:p w14:paraId="66F7EFF8" w14:textId="77777777" w:rsidR="00335B62" w:rsidRPr="00335B62" w:rsidRDefault="00335B62" w:rsidP="00BC69E7">
            <w:pPr>
              <w:rPr>
                <w:rFonts w:eastAsiaTheme="minorHAnsi"/>
                <w:b/>
                <w:bCs/>
                <w:color w:val="FF0000"/>
                <w:lang w:eastAsia="en-US"/>
              </w:rPr>
            </w:pPr>
          </w:p>
          <w:p w14:paraId="6D097C75" w14:textId="38BDBE40" w:rsidR="00BC69E7" w:rsidRDefault="00335B62" w:rsidP="00BC69E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CD29EF">
              <w:rPr>
                <w:rFonts w:eastAsiaTheme="minorHAnsi"/>
                <w:b/>
                <w:bCs/>
                <w:color w:val="000000"/>
                <w:lang w:eastAsia="en-US"/>
              </w:rPr>
              <w:t>Schengenområdets funktion</w:t>
            </w:r>
          </w:p>
          <w:p w14:paraId="7681F1DB" w14:textId="72285F48" w:rsidR="00CD29EF" w:rsidRDefault="00CD29EF" w:rsidP="002B6B2C">
            <w:pPr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  <w:p w14:paraId="4BEC9008" w14:textId="4C90C4B9" w:rsidR="00CD29EF" w:rsidRPr="001371B4" w:rsidRDefault="001371B4" w:rsidP="001371B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371B4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CD29EF" w:rsidRPr="001371B4">
              <w:rPr>
                <w:rFonts w:eastAsiaTheme="minorHAnsi"/>
                <w:b/>
                <w:bCs/>
                <w:color w:val="000000"/>
                <w:lang w:eastAsia="en-US"/>
              </w:rPr>
              <w:t>Idrifttagande av det förbättrade SIS</w:t>
            </w:r>
          </w:p>
          <w:p w14:paraId="22A21269" w14:textId="77777777" w:rsidR="00CD29EF" w:rsidRDefault="00CD29EF" w:rsidP="002B6B2C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3EA8FC51" w14:textId="401EB3FC" w:rsidR="00CD29EF" w:rsidRPr="001371B4" w:rsidRDefault="001371B4" w:rsidP="001371B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371B4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CD29EF" w:rsidRPr="001371B4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Genomförandet av </w:t>
            </w:r>
            <w:proofErr w:type="spellStart"/>
            <w:r w:rsidR="00CD29EF" w:rsidRPr="001371B4">
              <w:rPr>
                <w:rFonts w:eastAsiaTheme="minorHAnsi"/>
                <w:b/>
                <w:bCs/>
                <w:color w:val="000000"/>
                <w:lang w:eastAsia="en-US"/>
              </w:rPr>
              <w:t>interoperabilitet</w:t>
            </w:r>
            <w:proofErr w:type="spellEnd"/>
          </w:p>
          <w:p w14:paraId="73E495C6" w14:textId="441E484F" w:rsidR="00CD29EF" w:rsidRDefault="00D85792" w:rsidP="00CD29EF">
            <w:pPr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O</w:t>
            </w:r>
            <w:r w:rsidR="00CD29E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rdföranden konstaterade att det fanns stöd för regeringens inriktning.</w:t>
            </w:r>
          </w:p>
          <w:p w14:paraId="09919024" w14:textId="77777777" w:rsidR="00CD29EF" w:rsidRDefault="00CD29EF" w:rsidP="00CD29EF">
            <w:pPr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  <w:p w14:paraId="2352D1C8" w14:textId="1E8D3B5C" w:rsidR="00CD29EF" w:rsidRPr="001371B4" w:rsidRDefault="001371B4" w:rsidP="001371B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371B4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1371B4"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</w:p>
          <w:p w14:paraId="3BFFA969" w14:textId="5A3ABB9C" w:rsidR="001371B4" w:rsidRPr="004414C1" w:rsidRDefault="001371B4" w:rsidP="00CD29EF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4414C1">
              <w:rPr>
                <w:rFonts w:eastAsiaTheme="minorHAnsi"/>
                <w:sz w:val="23"/>
                <w:szCs w:val="23"/>
                <w:lang w:eastAsia="en-US"/>
              </w:rPr>
              <w:t>Aktuella lagstiftningsförslag</w:t>
            </w:r>
          </w:p>
          <w:p w14:paraId="25BA8124" w14:textId="77777777" w:rsidR="001371B4" w:rsidRDefault="001371B4" w:rsidP="00CD29E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EB83BAA" w14:textId="1C337686" w:rsidR="00CD29EF" w:rsidRPr="000E717B" w:rsidRDefault="000E717B" w:rsidP="000E717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E717B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063048" w:rsidRPr="000E717B">
              <w:rPr>
                <w:rFonts w:eastAsiaTheme="minorHAnsi"/>
                <w:b/>
                <w:bCs/>
                <w:color w:val="000000"/>
                <w:lang w:eastAsia="en-US"/>
              </w:rPr>
              <w:t>Rysslands aggression mot Ukraina: Dialog om den inre säkerheten och rättsliga och inrikes frågor/samarbete inom den gemensamma säkerhets- och försvarspolitiken</w:t>
            </w:r>
          </w:p>
          <w:p w14:paraId="1CD5A3BB" w14:textId="03216D72" w:rsidR="00CD29EF" w:rsidRDefault="00D85792" w:rsidP="00CD29EF">
            <w:pPr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O</w:t>
            </w:r>
            <w:r w:rsidR="00CD29E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rdföranden konstaterade att det fanns stöd för regeringens inriktning.</w:t>
            </w:r>
          </w:p>
          <w:p w14:paraId="23C92808" w14:textId="77777777" w:rsidR="00CD29EF" w:rsidRDefault="00CD29EF" w:rsidP="00CD29E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AF6EE89" w14:textId="5D686B3A" w:rsidR="00CD29EF" w:rsidRPr="000E717B" w:rsidRDefault="000E717B" w:rsidP="000E717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E717B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0E717B"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</w:p>
          <w:p w14:paraId="117F35D4" w14:textId="1A3C2551" w:rsidR="000E717B" w:rsidRPr="004414C1" w:rsidRDefault="000E717B" w:rsidP="00CD29EF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4414C1">
              <w:rPr>
                <w:rFonts w:eastAsiaTheme="minorHAnsi"/>
                <w:sz w:val="23"/>
                <w:szCs w:val="23"/>
                <w:lang w:eastAsia="en-US"/>
              </w:rPr>
              <w:t>EU:s stödcentrum för inre säkerhet och gränsförvaltning i Moldavien</w:t>
            </w:r>
          </w:p>
          <w:p w14:paraId="450D9479" w14:textId="77777777" w:rsidR="000E717B" w:rsidRDefault="000E717B" w:rsidP="00CD29E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7AB7D0D" w14:textId="25FE129E" w:rsidR="00CD29EF" w:rsidRPr="000B771E" w:rsidRDefault="000B771E" w:rsidP="000B771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B771E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0B771E">
              <w:rPr>
                <w:rFonts w:eastAsiaTheme="minorHAnsi"/>
                <w:b/>
                <w:bCs/>
                <w:color w:val="000000"/>
                <w:lang w:eastAsia="en-US"/>
              </w:rPr>
              <w:t>Direktiv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et om fastställandet av brottsrekvisit och påföljder med avseende på överträdelser av unionens restriktiva åtgärder</w:t>
            </w:r>
          </w:p>
          <w:p w14:paraId="024F3427" w14:textId="77777777" w:rsidR="00CD29EF" w:rsidRDefault="00CD29EF" w:rsidP="00CD29E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AE719B4" w14:textId="2562F85C" w:rsidR="00CD29EF" w:rsidRPr="003A6BAB" w:rsidRDefault="000B771E" w:rsidP="00CD29E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B771E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0B771E">
              <w:rPr>
                <w:rFonts w:eastAsiaTheme="minorHAnsi"/>
                <w:b/>
                <w:bCs/>
                <w:color w:val="000000"/>
                <w:lang w:eastAsia="en-US"/>
              </w:rPr>
              <w:t>Direktivet om återvinning och förverkande av tillgångar</w:t>
            </w:r>
          </w:p>
          <w:p w14:paraId="25F42C50" w14:textId="77777777" w:rsidR="00CD29EF" w:rsidRDefault="00CD29EF" w:rsidP="00CD29E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ED1CE61" w14:textId="2EEEE343" w:rsidR="00CD29EF" w:rsidRPr="000B771E" w:rsidRDefault="000B771E" w:rsidP="000B771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B771E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0B771E"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</w:p>
          <w:p w14:paraId="5F37BDEB" w14:textId="25F55D43" w:rsidR="00CD29EF" w:rsidRPr="004414C1" w:rsidRDefault="000B771E" w:rsidP="00CD29EF">
            <w:pPr>
              <w:rPr>
                <w:rFonts w:eastAsiaTheme="minorHAnsi"/>
                <w:i/>
                <w:iCs/>
                <w:sz w:val="23"/>
                <w:szCs w:val="23"/>
                <w:lang w:eastAsia="en-US"/>
              </w:rPr>
            </w:pPr>
            <w:r w:rsidRPr="004414C1">
              <w:rPr>
                <w:rFonts w:eastAsiaTheme="minorHAnsi"/>
                <w:sz w:val="23"/>
                <w:szCs w:val="23"/>
                <w:lang w:eastAsia="en-US"/>
              </w:rPr>
              <w:t xml:space="preserve">Aktuella </w:t>
            </w:r>
            <w:proofErr w:type="spellStart"/>
            <w:r w:rsidRPr="004414C1">
              <w:rPr>
                <w:rFonts w:eastAsiaTheme="minorHAnsi"/>
                <w:sz w:val="23"/>
                <w:szCs w:val="23"/>
                <w:lang w:eastAsia="en-US"/>
              </w:rPr>
              <w:t>lagstrifningsförslag</w:t>
            </w:r>
            <w:proofErr w:type="spellEnd"/>
          </w:p>
          <w:p w14:paraId="5E8EC338" w14:textId="25E415C9" w:rsidR="000B771E" w:rsidRDefault="000B771E" w:rsidP="00CD29EF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14:paraId="3A247CB6" w14:textId="31B48CED" w:rsidR="000B771E" w:rsidRPr="000B771E" w:rsidRDefault="000B771E" w:rsidP="000B771E">
            <w:pP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</w:pPr>
            <w:r w:rsidRPr="000B771E"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 xml:space="preserve"> </w:t>
            </w:r>
            <w:r w:rsidRPr="000B771E"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Hinder</w:t>
            </w: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 xml:space="preserve"> för tillgång till rättslig prövning och hur de kan övervinnas</w:t>
            </w:r>
          </w:p>
          <w:p w14:paraId="787DC6CC" w14:textId="1A317701" w:rsidR="00CD29EF" w:rsidRDefault="00D85792" w:rsidP="00CD29EF">
            <w:pPr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O</w:t>
            </w:r>
            <w:r w:rsidR="00CD29E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rdföranden konstaterade att det fanns stöd för regeringens inriktning.</w:t>
            </w:r>
          </w:p>
          <w:p w14:paraId="256E6661" w14:textId="77777777" w:rsidR="00CD29EF" w:rsidRDefault="00CD29EF" w:rsidP="00CD29E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C406591" w14:textId="665ACD11" w:rsidR="00CD29EF" w:rsidRPr="000B771E" w:rsidRDefault="000B771E" w:rsidP="000B771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B771E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Rättsliga åtgärder och kampen mot strafflöshet avseende brott begångna i samband med Rysslands angrepp mot Ukraina</w:t>
            </w:r>
          </w:p>
          <w:p w14:paraId="67F8763F" w14:textId="77777777" w:rsidR="00CD29EF" w:rsidRDefault="00CD29EF" w:rsidP="00CD29E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6B87077" w14:textId="302C0061" w:rsidR="00CD29EF" w:rsidRPr="000B771E" w:rsidRDefault="000B771E" w:rsidP="000B771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B771E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0B771E"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</w:p>
          <w:p w14:paraId="73658EDB" w14:textId="7773B1E3" w:rsidR="000B771E" w:rsidRPr="004414C1" w:rsidRDefault="000B771E" w:rsidP="000B771E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4414C1">
              <w:rPr>
                <w:rFonts w:eastAsiaTheme="minorHAnsi"/>
                <w:sz w:val="23"/>
                <w:szCs w:val="23"/>
                <w:lang w:eastAsia="en-US"/>
              </w:rPr>
              <w:t>Frihetsberövande eller inskränkning av frihet: 9:e rundan av ömsesidiga utvärderingar.</w:t>
            </w:r>
          </w:p>
          <w:p w14:paraId="2C7C586A" w14:textId="3958933B" w:rsidR="000B771E" w:rsidRPr="004414C1" w:rsidRDefault="000B771E" w:rsidP="000B771E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14:paraId="48182BCF" w14:textId="2B723314" w:rsidR="000B771E" w:rsidRPr="004414C1" w:rsidRDefault="000B771E" w:rsidP="000B771E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4414C1">
              <w:rPr>
                <w:rFonts w:eastAsiaTheme="minorHAnsi"/>
                <w:sz w:val="23"/>
                <w:szCs w:val="23"/>
                <w:lang w:eastAsia="en-US"/>
              </w:rPr>
              <w:t xml:space="preserve">EU:s och USA:s ram för </w:t>
            </w:r>
            <w:proofErr w:type="spellStart"/>
            <w:r w:rsidRPr="004414C1">
              <w:rPr>
                <w:rFonts w:eastAsiaTheme="minorHAnsi"/>
                <w:sz w:val="23"/>
                <w:szCs w:val="23"/>
                <w:lang w:eastAsia="en-US"/>
              </w:rPr>
              <w:t>datatskydd</w:t>
            </w:r>
            <w:proofErr w:type="spellEnd"/>
          </w:p>
          <w:p w14:paraId="56A876AF" w14:textId="77777777" w:rsidR="000B771E" w:rsidRDefault="000B771E" w:rsidP="000B771E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066D8D0B" w14:textId="7DD7B0D9" w:rsidR="005075AB" w:rsidRDefault="005075AB" w:rsidP="000B771E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BC69E7" w:rsidRPr="00DF4413" w14:paraId="262B78FA" w14:textId="77777777" w:rsidTr="003063D1">
        <w:trPr>
          <w:trHeight w:val="568"/>
        </w:trPr>
        <w:tc>
          <w:tcPr>
            <w:tcW w:w="567" w:type="dxa"/>
          </w:tcPr>
          <w:p w14:paraId="57FDD9C4" w14:textId="77F59691" w:rsidR="00BC69E7" w:rsidRDefault="00BC69E7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3</w:t>
            </w:r>
          </w:p>
        </w:tc>
        <w:tc>
          <w:tcPr>
            <w:tcW w:w="7230" w:type="dxa"/>
          </w:tcPr>
          <w:p w14:paraId="6CCCE104" w14:textId="77777777" w:rsidR="00BC69E7" w:rsidRPr="00BD58DF" w:rsidRDefault="00BC69E7" w:rsidP="00BC69E7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Rättsliga och inrikes frågor</w:t>
            </w:r>
          </w:p>
          <w:p w14:paraId="1FA18635" w14:textId="76B8A77A" w:rsidR="00396CF7" w:rsidRPr="00AA5C69" w:rsidRDefault="00396CF7" w:rsidP="00396CF7">
            <w:pPr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Statssekretare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Martin Andreasson medarbetare från </w:t>
            </w:r>
            <w:r w:rsidR="00F71710">
              <w:rPr>
                <w:rFonts w:eastAsiaTheme="minorHAnsi"/>
                <w:color w:val="000000"/>
                <w:lang w:eastAsia="en-US"/>
              </w:rPr>
              <w:t>Arbetsmarknads</w:t>
            </w:r>
            <w:r>
              <w:rPr>
                <w:rFonts w:eastAsiaTheme="minorHAnsi"/>
                <w:color w:val="000000"/>
                <w:lang w:eastAsia="en-US"/>
              </w:rPr>
              <w:t>departementet, i</w:t>
            </w:r>
            <w:r w:rsidRPr="00AA5C69">
              <w:rPr>
                <w:rFonts w:eastAsiaTheme="minorHAnsi"/>
                <w:color w:val="000000"/>
                <w:lang w:eastAsia="en-US"/>
              </w:rPr>
              <w:t>nformerade och samrådde inför möte i rådet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F71710">
              <w:rPr>
                <w:rFonts w:eastAsiaTheme="minorHAnsi"/>
                <w:color w:val="000000"/>
                <w:lang w:eastAsia="en-US"/>
              </w:rPr>
              <w:t>9-10</w:t>
            </w:r>
            <w:proofErr w:type="gramEnd"/>
            <w:r w:rsidR="00F71710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mars 2023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12A6616B" w14:textId="77777777" w:rsidR="00396CF7" w:rsidRDefault="00396CF7" w:rsidP="00396CF7">
            <w:pPr>
              <w:rPr>
                <w:rFonts w:eastAsiaTheme="minorHAnsi"/>
                <w:color w:val="000000"/>
                <w:lang w:eastAsia="en-US"/>
              </w:rPr>
            </w:pPr>
            <w:r w:rsidRPr="00AA5C69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13F40843" w14:textId="77777777" w:rsidR="00396CF7" w:rsidRDefault="00396CF7" w:rsidP="00396CF7">
            <w:pPr>
              <w:rPr>
                <w:rFonts w:eastAsiaTheme="minorHAnsi"/>
                <w:color w:val="000000"/>
                <w:lang w:eastAsia="en-US"/>
              </w:rPr>
            </w:pPr>
          </w:p>
          <w:p w14:paraId="632C0021" w14:textId="77777777" w:rsidR="00F71710" w:rsidRDefault="00396CF7" w:rsidP="00BC69E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B9578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möte i rådet den </w:t>
            </w:r>
            <w:proofErr w:type="gram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8-9</w:t>
            </w:r>
            <w:proofErr w:type="gramEnd"/>
            <w:r w:rsidRPr="00B9578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decembe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r 2022</w:t>
            </w:r>
          </w:p>
          <w:p w14:paraId="0AE13A43" w14:textId="0E5B6485" w:rsidR="00BC69E7" w:rsidRPr="00396CF7" w:rsidRDefault="00396CF7" w:rsidP="00BC69E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BC69E7"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02C47030" w14:textId="51794815" w:rsidR="00BC69E7" w:rsidRPr="00396CF7" w:rsidRDefault="00F71710" w:rsidP="00BC69E7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F71710">
              <w:rPr>
                <w:rFonts w:eastAsiaTheme="minorHAnsi"/>
                <w:b/>
                <w:bCs/>
                <w:color w:val="000000"/>
                <w:lang w:eastAsia="en-US"/>
              </w:rPr>
              <w:t>Slutsatser om EU-stadgan om de grundläggande rättigheterna och det demokratiska utrymmet</w:t>
            </w:r>
          </w:p>
          <w:p w14:paraId="096F20AD" w14:textId="2920DF8B" w:rsidR="00F71710" w:rsidRPr="009C3B5A" w:rsidRDefault="00D85792" w:rsidP="00F71710">
            <w:pPr>
              <w:widowControl/>
              <w:autoSpaceDE w:val="0"/>
              <w:autoSpaceDN w:val="0"/>
              <w:adjustRightInd w:val="0"/>
              <w:spacing w:after="24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O</w:t>
            </w:r>
            <w:r w:rsidR="00F71710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rdföranden konstaterade att det fanns stöd för regeringens inriktning samt ståndpunkt.</w:t>
            </w:r>
          </w:p>
          <w:p w14:paraId="3A9EABFA" w14:textId="58F98037" w:rsidR="00F71710" w:rsidRPr="009C3B5A" w:rsidRDefault="00F71710" w:rsidP="00F71710">
            <w:pPr>
              <w:widowControl/>
              <w:autoSpaceDE w:val="0"/>
              <w:autoSpaceDN w:val="0"/>
              <w:adjustRightInd w:val="0"/>
              <w:spacing w:after="24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 xml:space="preserve">- </w:t>
            </w:r>
            <w:r w:rsidRPr="00F71710">
              <w:rPr>
                <w:rFonts w:eastAsiaTheme="minorHAnsi"/>
                <w:b/>
                <w:bCs/>
                <w:color w:val="000000"/>
                <w:lang w:eastAsia="en-US"/>
              </w:rPr>
              <w:t>Kampen mot rasism och antisemitism: nästa steg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D85792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O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rdföranden konstaterade att det fanns stöd för regeringens inriktning.</w:t>
            </w:r>
          </w:p>
          <w:p w14:paraId="6267BC79" w14:textId="77777777" w:rsidR="003C2EC4" w:rsidRPr="000B771E" w:rsidRDefault="003C2EC4" w:rsidP="003C2EC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B771E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0B771E"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</w:p>
          <w:p w14:paraId="1C70D980" w14:textId="3DC2BD92" w:rsidR="003C2EC4" w:rsidRPr="004414C1" w:rsidRDefault="003C2EC4" w:rsidP="003C2EC4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4414C1">
              <w:rPr>
                <w:rFonts w:eastAsiaTheme="minorHAnsi"/>
                <w:sz w:val="23"/>
                <w:szCs w:val="23"/>
                <w:lang w:eastAsia="en-US"/>
              </w:rPr>
              <w:t>Rådets beslut om EU:s anslutning till Istanbulkonventionen.</w:t>
            </w:r>
          </w:p>
          <w:p w14:paraId="45108CD2" w14:textId="74386F5B" w:rsidR="00BC69E7" w:rsidRDefault="00BC69E7" w:rsidP="00BC69E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0981A08" w14:textId="77777777" w:rsidR="00BC69E7" w:rsidRDefault="00BC69E7" w:rsidP="00B9578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BC69E7" w:rsidRPr="00DF4413" w14:paraId="53168069" w14:textId="77777777" w:rsidTr="003063D1">
        <w:trPr>
          <w:trHeight w:val="568"/>
        </w:trPr>
        <w:tc>
          <w:tcPr>
            <w:tcW w:w="567" w:type="dxa"/>
          </w:tcPr>
          <w:p w14:paraId="2D6C3276" w14:textId="30CDCA1A" w:rsidR="00BC69E7" w:rsidRDefault="00BC69E7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4</w:t>
            </w:r>
          </w:p>
        </w:tc>
        <w:tc>
          <w:tcPr>
            <w:tcW w:w="7230" w:type="dxa"/>
          </w:tcPr>
          <w:p w14:paraId="21493142" w14:textId="2BB8DCB5" w:rsidR="00BC69E7" w:rsidRPr="00BD58DF" w:rsidRDefault="00396CF7" w:rsidP="00BC69E7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396CF7">
              <w:rPr>
                <w:rFonts w:eastAsiaTheme="minorHAnsi"/>
                <w:b/>
                <w:color w:val="000000"/>
                <w:u w:val="single"/>
                <w:lang w:eastAsia="en-US"/>
              </w:rPr>
              <w:t>Utbildning,</w:t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 ungdom, kultur och idrott</w:t>
            </w:r>
          </w:p>
          <w:p w14:paraId="0FF38726" w14:textId="0E6D063C" w:rsidR="00BC69E7" w:rsidRPr="00AA5C69" w:rsidRDefault="00BC69E7" w:rsidP="00BC69E7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</w:t>
            </w:r>
            <w:r w:rsidR="00396CF7">
              <w:rPr>
                <w:rFonts w:eastAsiaTheme="minorHAnsi"/>
                <w:color w:val="000000"/>
                <w:lang w:eastAsia="en-US"/>
              </w:rPr>
              <w:t xml:space="preserve">rådet Lotta Edholm </w:t>
            </w:r>
            <w:r w:rsidR="001E274D">
              <w:rPr>
                <w:rFonts w:eastAsiaTheme="minorHAnsi"/>
                <w:color w:val="000000"/>
                <w:lang w:eastAsia="en-US"/>
              </w:rPr>
              <w:t xml:space="preserve">med </w:t>
            </w:r>
            <w:r w:rsidR="00705FEC">
              <w:rPr>
                <w:rFonts w:eastAsiaTheme="minorHAnsi"/>
                <w:color w:val="000000"/>
                <w:lang w:eastAsia="en-US"/>
              </w:rPr>
              <w:t>meda</w:t>
            </w:r>
            <w:r>
              <w:rPr>
                <w:rFonts w:eastAsiaTheme="minorHAnsi"/>
                <w:color w:val="000000"/>
                <w:lang w:eastAsia="en-US"/>
              </w:rPr>
              <w:t>rbetare från</w:t>
            </w:r>
            <w:r w:rsidR="00705FE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96CF7">
              <w:rPr>
                <w:rFonts w:eastAsiaTheme="minorHAnsi"/>
                <w:color w:val="000000"/>
                <w:lang w:eastAsia="en-US"/>
              </w:rPr>
              <w:t xml:space="preserve">Utbildningsdepartementet, </w:t>
            </w:r>
            <w:r>
              <w:rPr>
                <w:rFonts w:eastAsiaTheme="minorHAnsi"/>
                <w:color w:val="000000"/>
                <w:lang w:eastAsia="en-US"/>
              </w:rPr>
              <w:t>i</w:t>
            </w:r>
            <w:r w:rsidRPr="00AA5C69">
              <w:rPr>
                <w:rFonts w:eastAsiaTheme="minorHAnsi"/>
                <w:color w:val="000000"/>
                <w:lang w:eastAsia="en-US"/>
              </w:rPr>
              <w:t>nformerade och samrådde inför möte i rådet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96CF7">
              <w:rPr>
                <w:rFonts w:eastAsiaTheme="minorHAnsi"/>
                <w:color w:val="000000"/>
                <w:lang w:eastAsia="en-US"/>
              </w:rPr>
              <w:t>7</w:t>
            </w:r>
            <w:r>
              <w:rPr>
                <w:rFonts w:eastAsiaTheme="minorHAnsi"/>
                <w:color w:val="000000"/>
                <w:lang w:eastAsia="en-US"/>
              </w:rPr>
              <w:t xml:space="preserve"> mars 2023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0C946BF0" w14:textId="77777777" w:rsidR="00BC69E7" w:rsidRDefault="00BC69E7" w:rsidP="00BC69E7">
            <w:pPr>
              <w:rPr>
                <w:rFonts w:eastAsiaTheme="minorHAnsi"/>
                <w:color w:val="000000"/>
                <w:lang w:eastAsia="en-US"/>
              </w:rPr>
            </w:pPr>
            <w:r w:rsidRPr="00AA5C69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34FD9354" w14:textId="77777777" w:rsidR="00BC69E7" w:rsidRDefault="00BC69E7" w:rsidP="00BC69E7">
            <w:pPr>
              <w:rPr>
                <w:rFonts w:eastAsiaTheme="minorHAnsi"/>
                <w:color w:val="000000"/>
                <w:lang w:eastAsia="en-US"/>
              </w:rPr>
            </w:pPr>
          </w:p>
          <w:p w14:paraId="7F09DFBE" w14:textId="4E2F5320" w:rsidR="00BC69E7" w:rsidRDefault="00BC69E7" w:rsidP="00BC69E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="00705FE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705FEC" w:rsidRPr="00B9578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möte i rådet den </w:t>
            </w:r>
            <w:proofErr w:type="gramStart"/>
            <w:r w:rsidR="00396CF7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  <w:r w:rsidR="00705FEC">
              <w:rPr>
                <w:rFonts w:eastAsiaTheme="minorHAnsi"/>
                <w:b/>
                <w:bCs/>
                <w:color w:val="000000"/>
                <w:lang w:eastAsia="en-US"/>
              </w:rPr>
              <w:t>8-</w:t>
            </w:r>
            <w:r w:rsidR="00396CF7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  <w:r w:rsidR="00705FEC">
              <w:rPr>
                <w:rFonts w:eastAsiaTheme="minorHAnsi"/>
                <w:b/>
                <w:bCs/>
                <w:color w:val="000000"/>
                <w:lang w:eastAsia="en-US"/>
              </w:rPr>
              <w:t>9</w:t>
            </w:r>
            <w:proofErr w:type="gramEnd"/>
            <w:r w:rsidR="00705FEC" w:rsidRPr="00B9578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396CF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november </w:t>
            </w:r>
            <w:r w:rsidR="00705FEC" w:rsidRPr="00B9578E">
              <w:rPr>
                <w:rFonts w:eastAsiaTheme="minorHAnsi"/>
                <w:b/>
                <w:bCs/>
                <w:color w:val="000000"/>
                <w:lang w:eastAsia="en-US"/>
              </w:rPr>
              <w:t>2022</w:t>
            </w:r>
            <w:r w:rsidR="00705FEC">
              <w:rPr>
                <w:rFonts w:eastAsiaTheme="minorHAnsi"/>
                <w:b/>
                <w:bCs/>
                <w:color w:val="000000"/>
                <w:lang w:eastAsia="en-US"/>
              </w:rPr>
              <w:t>.</w:t>
            </w:r>
          </w:p>
          <w:p w14:paraId="0894D9CE" w14:textId="51746BE2" w:rsidR="00D05F27" w:rsidRDefault="00D05F27" w:rsidP="00BC69E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A5B91D8" w14:textId="03131127" w:rsidR="00D05F27" w:rsidRPr="00D05F27" w:rsidRDefault="00D05F27" w:rsidP="00D05F2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5F27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Slutsatser om färdigheter och kompetenser för den gröna omställningen</w:t>
            </w:r>
          </w:p>
          <w:p w14:paraId="38D9813F" w14:textId="4BF58403" w:rsidR="00BC69E7" w:rsidRDefault="00D85792" w:rsidP="00BC69E7">
            <w:pPr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O</w:t>
            </w:r>
            <w:r w:rsidR="00D05F27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rdföranden konstaterade att det fanns stöd för regeringens </w:t>
            </w:r>
            <w:r w:rsidR="00D27A83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ståndpunkt</w:t>
            </w:r>
            <w:r w:rsidR="00D05F27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.</w:t>
            </w:r>
          </w:p>
          <w:p w14:paraId="1D6ABB62" w14:textId="22A35500" w:rsidR="00D05F27" w:rsidRDefault="00D05F27" w:rsidP="00BC69E7">
            <w:pPr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  <w:p w14:paraId="6F00B5E4" w14:textId="72B81430" w:rsidR="00D05F27" w:rsidRDefault="00D05F27" w:rsidP="00D05F2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5F27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Lärare av hög kvalitet – hörnstenen i ett framgångsrikt europeiskt område för utbildning: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lärarbrisen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och utmaningen att locka till sig, höja kompetensen för och behålla kvalificerade och välutbildade lärare och utbildare</w:t>
            </w:r>
          </w:p>
          <w:p w14:paraId="0B69CB8E" w14:textId="4CAEDAF4" w:rsidR="00D05F27" w:rsidRDefault="00D85792" w:rsidP="00D05F27">
            <w:pPr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O</w:t>
            </w:r>
            <w:r w:rsidR="00D05F27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rdföranden konstaterade att det fanns stöd för regeringens</w:t>
            </w:r>
            <w:r w:rsidR="00D27A83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inriktning.</w:t>
            </w:r>
          </w:p>
          <w:p w14:paraId="1AEB7305" w14:textId="74B2B5A3" w:rsidR="00D05F27" w:rsidRDefault="00D05F27" w:rsidP="00D05F2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6EF311E" w14:textId="05D1F10E" w:rsidR="00D05F27" w:rsidRDefault="00D05F27" w:rsidP="00D05F2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5F27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D05F27">
              <w:rPr>
                <w:rFonts w:eastAsiaTheme="minorHAnsi"/>
                <w:b/>
                <w:bCs/>
                <w:color w:val="000000"/>
                <w:lang w:eastAsia="en-US"/>
              </w:rPr>
              <w:t>Ö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vriga frågor</w:t>
            </w:r>
          </w:p>
          <w:p w14:paraId="0874AB82" w14:textId="571E522B" w:rsidR="00D05F27" w:rsidRPr="004414C1" w:rsidRDefault="00D05F27" w:rsidP="00D05F27">
            <w:pPr>
              <w:rPr>
                <w:rFonts w:eastAsiaTheme="minorHAnsi"/>
                <w:color w:val="000000"/>
                <w:lang w:eastAsia="en-US"/>
              </w:rPr>
            </w:pPr>
            <w:r w:rsidRPr="004414C1">
              <w:rPr>
                <w:rFonts w:eastAsiaTheme="minorHAnsi"/>
                <w:color w:val="000000"/>
                <w:lang w:eastAsia="en-US"/>
              </w:rPr>
              <w:t>Europeiska författares dag</w:t>
            </w:r>
          </w:p>
          <w:p w14:paraId="243CE949" w14:textId="77777777" w:rsidR="00BC69E7" w:rsidRDefault="00BC69E7" w:rsidP="00BC69E7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2AD89D47" w14:textId="3C8DBA9D" w:rsidR="007C3416" w:rsidRDefault="007C3416" w:rsidP="00BC69E7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0346CC" w:rsidRPr="00DF4413" w14:paraId="4FFB23CE" w14:textId="77777777" w:rsidTr="003063D1">
        <w:trPr>
          <w:trHeight w:val="568"/>
        </w:trPr>
        <w:tc>
          <w:tcPr>
            <w:tcW w:w="567" w:type="dxa"/>
          </w:tcPr>
          <w:p w14:paraId="37E20F43" w14:textId="6B128FE4" w:rsidR="000346CC" w:rsidRDefault="000346CC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proofErr w:type="gramStart"/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D05F27"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 w:rsidR="00D85792">
              <w:rPr>
                <w:b/>
                <w:snapToGrid w:val="0"/>
                <w:color w:val="000000" w:themeColor="text1"/>
                <w:lang w:eastAsia="en-US"/>
              </w:rPr>
              <w:t>5</w:t>
            </w:r>
            <w:proofErr w:type="gramEnd"/>
          </w:p>
        </w:tc>
        <w:tc>
          <w:tcPr>
            <w:tcW w:w="7230" w:type="dxa"/>
          </w:tcPr>
          <w:p w14:paraId="7EBC0DC8" w14:textId="77777777" w:rsidR="00B9578E" w:rsidRDefault="00B9578E" w:rsidP="00B9578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0F69BB27" w14:textId="40CF271C" w:rsidR="00B9578E" w:rsidRDefault="00BC69E7" w:rsidP="00B9578E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bCs/>
              </w:rPr>
              <w:t>P</w:t>
            </w:r>
            <w:r w:rsidR="00B9578E" w:rsidRPr="001B42CA">
              <w:rPr>
                <w:bCs/>
              </w:rPr>
              <w:t>rotokoll från sammanträde</w:t>
            </w:r>
            <w:r w:rsidR="00B572A5">
              <w:rPr>
                <w:bCs/>
              </w:rPr>
              <w:t>t</w:t>
            </w:r>
            <w:r w:rsidR="00B9578E" w:rsidRPr="001B42CA">
              <w:rPr>
                <w:bCs/>
              </w:rPr>
              <w:t xml:space="preserve"> den</w:t>
            </w:r>
            <w:r w:rsidR="00B9578E">
              <w:rPr>
                <w:bCs/>
              </w:rPr>
              <w:t xml:space="preserve"> </w:t>
            </w:r>
            <w:r>
              <w:rPr>
                <w:bCs/>
              </w:rPr>
              <w:t xml:space="preserve">24 </w:t>
            </w:r>
            <w:r w:rsidR="00B9578E">
              <w:rPr>
                <w:bCs/>
              </w:rPr>
              <w:t>februari 2023</w:t>
            </w:r>
            <w:r w:rsidR="00B9578E" w:rsidRPr="001B42CA">
              <w:rPr>
                <w:bCs/>
              </w:rPr>
              <w:t>.</w:t>
            </w:r>
            <w:r w:rsidR="00B9578E">
              <w:rPr>
                <w:rFonts w:eastAsiaTheme="minorHAnsi"/>
                <w:color w:val="000000"/>
                <w:lang w:eastAsia="en-US"/>
              </w:rPr>
              <w:br/>
            </w:r>
          </w:p>
          <w:p w14:paraId="76705F0B" w14:textId="5D0A233A" w:rsidR="000346CC" w:rsidRPr="000346CC" w:rsidRDefault="000346CC" w:rsidP="002B6B2C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6099326A" w14:textId="3D50DC90" w:rsidR="000346CC" w:rsidRDefault="00CA41A5" w:rsidP="009C3B5A">
      <w:pPr>
        <w:widowControl/>
        <w:tabs>
          <w:tab w:val="left" w:pos="1470"/>
        </w:tabs>
        <w:spacing w:after="160" w:line="259" w:lineRule="auto"/>
        <w:rPr>
          <w:b/>
          <w:snapToGrid w:val="0"/>
          <w:lang w:eastAsia="en-US"/>
        </w:rPr>
      </w:pPr>
      <w:r>
        <w:tab/>
      </w:r>
      <w:r>
        <w:br/>
      </w:r>
      <w:r w:rsidR="000346CC">
        <w:rPr>
          <w:b/>
          <w:snapToGrid w:val="0"/>
          <w:lang w:eastAsia="en-US"/>
        </w:rPr>
        <w:br w:type="page"/>
      </w:r>
    </w:p>
    <w:p w14:paraId="2A81ACA1" w14:textId="77777777" w:rsidR="004A6313" w:rsidRDefault="004A631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09F333" w14:textId="583ED220" w:rsidR="004A6313" w:rsidRDefault="004A631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0FFCDF" w14:textId="696502C0" w:rsidR="0019299B" w:rsidRDefault="0019299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32776CF" w14:textId="7C05D516" w:rsidR="0019299B" w:rsidRDefault="0019299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6CCB0CB" w14:textId="1751F949" w:rsidR="0019299B" w:rsidRDefault="0019299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D51A92" w14:textId="70300238" w:rsidR="002A0B52" w:rsidRDefault="002A0B5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CD205E4" w14:textId="2038FD3B" w:rsidR="000346CC" w:rsidRDefault="000346C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5578E95" w14:textId="4B05D547" w:rsidR="000346CC" w:rsidRDefault="000346C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9D3D4E4" w14:textId="0E9B0F57" w:rsidR="000346CC" w:rsidRDefault="000346C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A82E48" w14:textId="68046A67" w:rsidR="000346CC" w:rsidRDefault="000346C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72E124" w14:textId="2E33CEE3" w:rsidR="000346CC" w:rsidRDefault="000346C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494A5C5" w14:textId="25A83F19" w:rsidR="000346CC" w:rsidRDefault="000346C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2897554" w14:textId="2E66E9CA" w:rsidR="000346CC" w:rsidRDefault="000346C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D23AECB" w14:textId="1CF5755E" w:rsidR="000346CC" w:rsidRDefault="000346C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A465E7" w14:textId="30E5FEB9" w:rsidR="000346CC" w:rsidRDefault="000346C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269D4B4" w14:textId="3111BA89" w:rsidR="000346CC" w:rsidRDefault="000346C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2DD5A5" w14:textId="4969C414" w:rsidR="000346CC" w:rsidRDefault="000346C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9940263" w14:textId="3E2C88F9" w:rsidR="000346CC" w:rsidRDefault="000346C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D8F9FC8" w14:textId="77777777" w:rsidR="000346CC" w:rsidRDefault="000346C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A11FCB" w14:textId="5F4D84D6" w:rsidR="002A0B52" w:rsidRDefault="002A0B5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95C1A8D" w14:textId="3D738590" w:rsidR="00050F7B" w:rsidRDefault="00050F7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CAA5FD" w14:textId="6A4E92F4" w:rsidR="00050F7B" w:rsidRDefault="00050F7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36895BF" w14:textId="77777777" w:rsidR="00050F7B" w:rsidRDefault="00050F7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D3D7942" w14:textId="551A3D68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B2AF52" w14:textId="63FCD63F" w:rsidR="00983AB4" w:rsidRDefault="00983AB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5B41995" w14:textId="19465C26" w:rsidR="00983AB4" w:rsidRDefault="00983AB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B49CA63" w14:textId="18E614BB" w:rsidR="00983AB4" w:rsidRDefault="00983AB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DB5F877" w14:textId="5909BF5A" w:rsidR="00983AB4" w:rsidRDefault="00983AB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FEBC88" w14:textId="78938944" w:rsidR="00983AB4" w:rsidRDefault="00983AB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F05EA11" w14:textId="77777777" w:rsidR="00983AB4" w:rsidRDefault="00983AB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5A618FBF" w:rsidR="00D67773" w:rsidRPr="00FB792F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00462526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396CF7">
        <w:rPr>
          <w:b/>
          <w:snapToGrid w:val="0"/>
          <w:lang w:eastAsia="en-US"/>
        </w:rPr>
        <w:t>Sebastian Hellberg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4267123A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5217937A" w:rsidR="00752DF2" w:rsidRDefault="00841109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</w:t>
      </w:r>
    </w:p>
    <w:p w14:paraId="54E349AC" w14:textId="7D5B0924" w:rsidR="008730C6" w:rsidRDefault="00752DF2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396CF7">
        <w:rPr>
          <w:b/>
          <w:snapToGrid w:val="0"/>
          <w:lang w:eastAsia="en-US"/>
        </w:rPr>
        <w:t>Hans Wallmark</w:t>
      </w:r>
    </w:p>
    <w:p w14:paraId="6F788B00" w14:textId="3346C759" w:rsidR="00AE0014" w:rsidRDefault="00AE0014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1EEAFB31" w14:textId="77777777" w:rsidR="00287C6A" w:rsidRDefault="00287C6A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F61823" w:rsidRPr="00DE5153" w14:paraId="17AB3F18" w14:textId="77777777" w:rsidTr="00287C6A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B2FCC6F" w14:textId="73216DF0" w:rsidR="00F61823" w:rsidRPr="008730C6" w:rsidRDefault="00F61823" w:rsidP="00BB480E">
            <w:pPr>
              <w:widowControl/>
              <w:spacing w:line="256" w:lineRule="auto"/>
              <w:rPr>
                <w:b/>
                <w:snapToGrid w:val="0"/>
                <w:lang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3C27FBD" w14:textId="7FC2C429" w:rsidR="00F61823" w:rsidRPr="00DE5153" w:rsidRDefault="00F61823" w:rsidP="00BB480E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DB3080" w:rsidRPr="007C3416">
              <w:rPr>
                <w:b/>
                <w:lang w:val="en-GB" w:eastAsia="en-US"/>
              </w:rPr>
              <w:t>30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F61823" w:rsidRPr="00DE5153" w14:paraId="51703A0F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FA02F7F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F4AE251" w14:textId="44461E65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  <w:r w:rsidR="00ED4047">
              <w:rPr>
                <w:b/>
                <w:color w:val="000000"/>
                <w:sz w:val="22"/>
                <w:szCs w:val="22"/>
                <w:lang w:val="en-GB" w:eastAsia="en-US"/>
              </w:rPr>
              <w:t>-3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D92CB1" w14:textId="6D87BAF7" w:rsidR="00F61823" w:rsidRPr="00DE5153" w:rsidRDefault="000346CC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ED4047"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>§</w:t>
            </w:r>
            <w:r w:rsidR="00ED4047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4-</w:t>
            </w:r>
            <w:r w:rsidR="00D85792">
              <w:rPr>
                <w:b/>
                <w:color w:val="000000"/>
                <w:sz w:val="22"/>
                <w:szCs w:val="22"/>
                <w:lang w:val="en-GB" w:eastAsia="en-US"/>
              </w:rPr>
              <w:t>5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947863" w14:textId="1D124D18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EDB51FF" w14:textId="201654E5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EE569EC" w14:textId="71609F5D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21D44BF" w14:textId="0452A3C0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E32E34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ACA6AB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97041FE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2A0805E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6980D9" w14:textId="08183BC1" w:rsidR="00F61823" w:rsidRPr="00DE5153" w:rsidRDefault="000346CC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480D17C" w14:textId="26B5A75C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CF154EC" w14:textId="13C3AA1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539129" w14:textId="3DB5DD7D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DF4D146" w14:textId="76308045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0D3C2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0331D59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6C6BD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Wallmark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2A30E" w14:textId="603B7095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5F22E" w14:textId="75F6023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89AFD" w14:textId="2D9C4D2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EB24D" w14:textId="5579681F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B1E5E" w14:textId="6E3CAB1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8F9A8" w14:textId="22CEAFD8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E5F1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C67942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3F99BF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09117" w14:textId="537DFFAE" w:rsidR="00AC18C2" w:rsidRPr="00DE5153" w:rsidRDefault="00ED4047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B1B0F" w14:textId="6ABAFC21" w:rsidR="00AC18C2" w:rsidRPr="0053205B" w:rsidRDefault="00DB3080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A0A61" w14:textId="00E15D87" w:rsidR="00AC18C2" w:rsidRPr="0053205B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D15B7" w14:textId="5460E01D" w:rsidR="00AC18C2" w:rsidRPr="0066731F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6C54C" w14:textId="4654A3EA" w:rsidR="00AC18C2" w:rsidRPr="0053205B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C012D" w14:textId="287C5EFC" w:rsidR="00AC18C2" w:rsidRPr="0053205B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5EBE5" w14:textId="77777777" w:rsidR="00AC18C2" w:rsidRPr="0053205B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C18C2" w:rsidRPr="00DE5153" w14:paraId="1BE24EEA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B351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1AC66" w14:textId="3163D4D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F7922" w14:textId="085B0C4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6CA0C" w14:textId="4C6E38D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1E6C8" w14:textId="23829560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F57E1" w14:textId="382134F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B28A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4822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DE16143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FA2FB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4541F" w14:textId="7982939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BF34C" w14:textId="351A815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49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9E75C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D8BD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A064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B4F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ECD689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5D390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0CA42" w14:textId="5DE9CD25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1938" w14:textId="5E89750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071F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416EBD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2509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A2AC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845D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6AAE4DC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931FD8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84FB4" w14:textId="6D6FDA6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68B8D" w14:textId="3EF8DC3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6E13" w14:textId="1F3B5C0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F9E2E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404E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DFD7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1CAB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9DAF350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51ABB0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656C9" w14:textId="19EBBD2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C22EE" w14:textId="4E9B0C9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4C9F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604B2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ED80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2B40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1411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D10B07D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FB5036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F665E" w14:textId="4844CA7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724F2" w14:textId="2F28B8C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16168" w14:textId="780C269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2B89C" w14:textId="65250FBA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10CBD" w14:textId="33DFCF5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2A737" w14:textId="6CF9528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5F33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028E0B7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4FA312" w14:textId="7DA2450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FC673" w14:textId="7719C88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D0C9B" w14:textId="1217DE7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9868D" w14:textId="345016D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BACD0" w14:textId="63A9395F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1560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DC8F9" w14:textId="2C23508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B30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C3CF0E1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41864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C990BF" w14:textId="332FB93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2D900" w14:textId="601AC32E" w:rsidR="00AC18C2" w:rsidRPr="00070C4A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B9C8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1DF55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1A15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82C5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9473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ABA68CD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8F1A58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90CCF" w14:textId="66760A85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D1AF7" w14:textId="3A892A3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077A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B40AC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DBD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A299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A23C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430AC23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C53311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F87DE" w14:textId="359A281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C05D3" w14:textId="221909D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82FA3" w14:textId="17738625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88510" w14:textId="3F7F7335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59299" w14:textId="613E4C0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5E4FA" w14:textId="61D5C6F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E2C2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E5383C3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4877A2" w14:textId="77777777" w:rsidR="00AC18C2" w:rsidRPr="00166DC1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24F2D" w14:textId="48E24847" w:rsidR="00AC18C2" w:rsidRPr="00E67B54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45C93" w14:textId="76009E5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0241C" w14:textId="4E31A3A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5FC32" w14:textId="6E0AE5DF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8E294" w14:textId="03C3A28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92E7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972B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B1249E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F2DE8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ECEB5" w14:textId="43DC0EA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CD968" w14:textId="2CAEAAD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D5AF2" w14:textId="03B2C8B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6F2F8" w14:textId="33219F96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3F413" w14:textId="20372A9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770E4" w14:textId="2DF80DD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2BB8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30FF58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A9B41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E2D97" w14:textId="2BFBB3F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80140" w14:textId="6C2B311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4D6C9" w14:textId="42AB774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08B07" w14:textId="2BF415D6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25340" w14:textId="226860D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09191" w14:textId="7F6A0C5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674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F8D4DA6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4ACA4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EF344" w14:textId="48031EC0" w:rsidR="00AC18C2" w:rsidRPr="00DE5153" w:rsidRDefault="00DB3080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739B7" w14:textId="3ABF8D15" w:rsidR="00AC18C2" w:rsidRPr="00DE5153" w:rsidRDefault="00DB3080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DFC4A" w14:textId="1FA70D6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4A8C8" w14:textId="4DF66C23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BCAE8" w14:textId="3786E41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426B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DD47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9AF3D3D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AE8A06A" w14:textId="3700A94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95EC473" w14:textId="61943698" w:rsidR="00AC18C2" w:rsidRPr="00DE5153" w:rsidRDefault="00DB3080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A31D42" w14:textId="0DFF4881" w:rsidR="00AC18C2" w:rsidRPr="00DE5153" w:rsidRDefault="00DB3080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3A650A3" w14:textId="6723752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E7020A9" w14:textId="32EF823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EA1A3A6" w14:textId="7F42E27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A0FF03F" w14:textId="1958D07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0806BA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E080D3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2CD16E3" w14:textId="77777777" w:rsidR="00AC18C2" w:rsidRPr="00DE5153" w:rsidRDefault="00AC18C2" w:rsidP="00AC18C2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F3F87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A903D7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9282E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1B3AF42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5572F5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CBF4D6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0968D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5327BB" w14:paraId="7587C518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EF122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74318" w14:textId="4B6FED3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5D805" w14:textId="0AED44A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D0BAA" w14:textId="39A1B01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5360C" w14:textId="4E053A7D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75A8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8C3A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7035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F0EB4CA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A1152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5D861" w14:textId="4BA3897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ADF45" w14:textId="3B79A23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458B1" w14:textId="4DBBDF7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B7D9B" w14:textId="1FEC77C7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AE6E29" w14:textId="0FBA7F9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50658" w14:textId="43F7AD2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1239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6F3E68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3A82EC" w14:textId="77777777" w:rsidR="00AC18C2" w:rsidRPr="0010385D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10385D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D73E5" w14:textId="66FCB20F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40210" w14:textId="71F2C12A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012FA" w14:textId="50193428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4E1B4" w14:textId="6E166A7F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38AE9" w14:textId="7CBCB270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4E249" w14:textId="77777777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9FBF7" w14:textId="77777777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C18C2" w:rsidRPr="00DE5153" w14:paraId="3AA1D059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ED0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E150C" w14:textId="3927BF6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A6372" w14:textId="5BDC9AB3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5F071" w14:textId="08E951E9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60BB2" w14:textId="019F59CE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B940A" w14:textId="4299377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1E8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EBAD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4F12997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C2B9E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1B486" w14:textId="158D23D4" w:rsidR="00AC18C2" w:rsidRPr="00DE5153" w:rsidRDefault="00DB3080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72CC2" w14:textId="62A440DF" w:rsidR="00AC18C2" w:rsidRPr="002D20C8" w:rsidRDefault="00DB3080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CCB2A" w14:textId="67878E7B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B0F68" w14:textId="6A8ABD28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ADA15" w14:textId="506FC2A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D0E2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5B72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3081F8A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2D56370" w14:textId="4B72BCE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4BADE" w14:textId="5259A871" w:rsidR="00AC18C2" w:rsidRPr="00DE5153" w:rsidRDefault="00DB3080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1C82A" w14:textId="549FD370" w:rsidR="00AC18C2" w:rsidRPr="002D20C8" w:rsidRDefault="00DB3080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8D44B" w14:textId="0F5CCDF1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4FD6B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A9FE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4427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5E2B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253D3DA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AEB16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9503A" w14:textId="127F481B" w:rsidR="00AC18C2" w:rsidRPr="00DE5153" w:rsidRDefault="00DB3080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7B2AA" w14:textId="37FDF42C" w:rsidR="00AC18C2" w:rsidRPr="002D20C8" w:rsidRDefault="00DB3080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DE553" w14:textId="3C7BEE2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35227" w14:textId="70095A94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39A6D" w14:textId="2E9B4C1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835F8" w14:textId="00BEB10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B33E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B91987A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F33A5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22E3E" w14:textId="6FAB656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4C60E" w14:textId="4B1DBF2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EF681" w14:textId="235691A2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39087" w14:textId="3FB524EE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C4079" w14:textId="274DC4B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202A0" w14:textId="16C1E3D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B957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EC766F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93342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56122" w14:textId="366A4E7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C01EF" w14:textId="45EE2A14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30A95" w14:textId="652B371C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9F16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E352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A49B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A2FC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B28C119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C5056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C9F00" w14:textId="2EC2B369" w:rsidR="00AC18C2" w:rsidRPr="00DE5153" w:rsidRDefault="00DB3080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C9C65" w14:textId="7E699470" w:rsidR="00AC18C2" w:rsidRPr="002D20C8" w:rsidRDefault="00DB3080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8768E" w14:textId="5CD1133C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8F156" w14:textId="5944D434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F6E0B" w14:textId="20ECA22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D9B4D" w14:textId="6D81A03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BA3D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B6B87DD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84C80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B911D" w14:textId="372F637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AB8B5" w14:textId="33739102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CFA47" w14:textId="61F5F2E1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A5FD1" w14:textId="408DBAB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AAFA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1E55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76F7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08D1FD9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47F12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AD355" w14:textId="33708FF7" w:rsidR="00AC18C2" w:rsidRPr="00DE5153" w:rsidRDefault="00DB3080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5B3D" w14:textId="004FB334" w:rsidR="00AC18C2" w:rsidRPr="002D20C8" w:rsidRDefault="00DB3080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B1A90" w14:textId="1C49558E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6D343" w14:textId="1840CC09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3A01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1317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2F13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FE2999F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0BC9A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5102B" w14:textId="3006B80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A3A7B" w14:textId="70426FD2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25A13" w14:textId="49DAF6FF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6592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612B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9CF0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713E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473D2E9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2C3E6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62E6DD" w14:textId="1D5F2F1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F601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50CFF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05B8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4B33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C4F5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DDC2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223934B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6EE91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11D40" w14:textId="652F7C9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C10CB" w14:textId="69CCD2B3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D0ED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F38CE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3037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9A54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690F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0C7AE19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675F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971A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91DF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F0C2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13CCE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69D7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427B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45B8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D29317C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6EB21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2573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8005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1E817" w14:textId="73C10ABB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19612" w14:textId="5C1A306F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6F09A" w14:textId="4BA4E25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92966" w14:textId="31169D7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605C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D949598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5C3BB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C856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6555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41EA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7D94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7945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2DF7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4B15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CD0B64D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3BE87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328C7" w14:textId="71EC971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02FA2" w14:textId="4FC5A42A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055C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7C42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C041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6125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9821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946DA1E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EE6AC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461EF" w14:textId="4E0CB4F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E0CC1" w14:textId="390FDA3F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C1691" w14:textId="59194243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A72F8" w14:textId="25B2D81B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97A12" w14:textId="31F52C5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CE68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552D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D49DD44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2A819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A961B" w14:textId="3267351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D8D9C" w14:textId="74B72DDC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E60A0" w14:textId="15B003E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DDADA" w14:textId="08E028A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A1B96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3A1C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3247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9B9DE96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BA47D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636157" w14:textId="763EF9E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A3D12" w14:textId="4C8A71D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595AE" w14:textId="36FE1578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C329D" w14:textId="31B63AE4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E9B5D" w14:textId="0F8CB95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E89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9F6B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49339E3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9CE4C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085CC" w14:textId="0A66DFF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9BA19" w14:textId="3C7FB59B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54CDD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296D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0DCA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D5E3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4274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22C3AEC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209FB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9D138B" w14:textId="473BB3B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374F7" w14:textId="44E60431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B0DC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C9AA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4FEA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B648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B760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7F9700B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DD28A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E76DA" w14:textId="6DEC4E88" w:rsidR="00AC18C2" w:rsidRPr="00DE5153" w:rsidRDefault="00DB3080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2594B" w14:textId="48890826" w:rsidR="00AC18C2" w:rsidRPr="002D20C8" w:rsidRDefault="00DB3080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872C0" w14:textId="09B6276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2E28" w14:textId="690541B2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2786B" w14:textId="10BF1B2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26A14" w14:textId="24B00BB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C468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77470F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4C442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EF38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0F20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1158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313CF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BE88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83E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7924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CF75E99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1E50C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Johnny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Svedin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0ECB9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5817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4F77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586E4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48E5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4FA8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B772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B9E1F61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F4F35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82FB0" w14:textId="4C0A8660" w:rsidR="00AC18C2" w:rsidRPr="00DE5153" w:rsidRDefault="00DB3080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A6009" w14:textId="4AD1F248" w:rsidR="00AC18C2" w:rsidRPr="002D20C8" w:rsidRDefault="00DB3080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2FEB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30E0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DB79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943F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2583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B7D9C9F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267BF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EA79F" w14:textId="4572022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14007" w14:textId="46D3BCB8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2080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B23A6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3841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FA96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25A4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CB92FD6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EE694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8FF9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20BF0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0C62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DFF4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773C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268F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E8B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EA4188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6CF48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E5423" w14:textId="3657DDC1" w:rsidR="00AC18C2" w:rsidRPr="00DE5153" w:rsidRDefault="00DB3080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E7BD0" w14:textId="21966DCE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09DC7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8C2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A51C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F9C7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1D63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EAA72E6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4CF7D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D9B7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14D2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A1B8C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FBB3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E732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4FCF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90FA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EC3A34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06DDB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46835" w14:textId="4E1DB23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E91F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2B35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68E5C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0280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C6EC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1D6A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D2A486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5B848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80F9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C4C2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19A7B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02A57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5144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815B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5646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4EB08B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281744" w14:textId="38F7D1D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17DF7" w14:textId="49CEDA4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A6D16" w14:textId="1586CEB3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79E50" w14:textId="3FC8CDAA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13B2D" w14:textId="4D4BFFAA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81E91" w14:textId="0E81FB5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965D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48F5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EB7FCCC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B95F3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6B6EB" w14:textId="27897D8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42B77" w14:textId="6B90A7F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442C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1CDBD" w14:textId="038AC5BC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EAD84" w14:textId="0F68C8E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38356" w14:textId="2B95083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240A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50EF02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69F0A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3237F" w14:textId="1205721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58245" w14:textId="63E3141F" w:rsidR="00AC18C2" w:rsidRPr="002D20C8" w:rsidRDefault="00DB3080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387AF" w14:textId="2CE2CC7C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8FD4B" w14:textId="1A851931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1358" w14:textId="1F39331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4DC6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92A0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4B7A7F9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1F707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B5C54" w14:textId="6166A5E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1D217" w14:textId="5DE2E1F6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9272" w14:textId="161FD2B3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0144D" w14:textId="5D8017D9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7B59A" w14:textId="1427FF7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907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7FB1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72E5FB0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4B3CB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F275B" w14:textId="6D08E6B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587FB" w14:textId="6D5B9250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E6B52" w14:textId="4792FF5E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7F90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9BCB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9886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3B68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22B3453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19CC8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794C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48D2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82E24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F098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D29A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2D82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A779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0617DD4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324D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98AB9" w14:textId="712691F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BB8A4" w14:textId="7492BAF0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758D3" w14:textId="6FB457A1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76A0D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C2E9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3533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BEC9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63CE1F9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2527C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3B724" w14:textId="39F67C95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9C3E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7F14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F38D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424B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1321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B32E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B6A03D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5D25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2447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A722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A6750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A286E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DB89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E336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7782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5BC9307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21BFA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C2F34B" w14:textId="500C11F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C3493" w14:textId="3DB7969E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9CB4F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982B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8B1C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8C61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4D71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6782A83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614F2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7772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3965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B9320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7EE57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F76E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0E94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1806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E64DDDD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03D2D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Per Bolund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D11B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DAAE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2C28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C8D2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F02A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5AE7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1DC8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39437C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0261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188FD" w14:textId="0C49AEF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0FC78" w14:textId="75F67DEC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26808" w14:textId="40AB6BCB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DB114" w14:textId="7DD071D1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F329E" w14:textId="2C3440E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5B609" w14:textId="41EFEBC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53A8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685E683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2C66C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6F641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0907D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3F116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4C57C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926D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435F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7041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B83B26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E913D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B20A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0A90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1E6EF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533C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0CBD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8A98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CA99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857478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5F95A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DBE2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5A44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B3EA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EB1B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32F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3E8C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5D2D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52E2088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5F8DF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6E021" w14:textId="38AF722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114D3" w14:textId="01C9E053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8BD6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67DE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8887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91C7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FBF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188E30E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A2D2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EA0D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C653E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4C3E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C6097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25B5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80F2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AE5A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490C03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7B4A2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8B19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24F5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99F4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F6FBB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E411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3AEE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9997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E9F7CBF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2A1BD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A497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03B1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775F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53655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23E2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7783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BE79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89D6A8A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81616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2D18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E41A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A64C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46AB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5F66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B611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81FE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FFE4E61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0D06D4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Yasmine Bladelius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BAC8F" w14:textId="200DC0F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7D6F9" w14:textId="4270D3B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ECCF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94C7D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8127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8CB1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3772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D9B6B06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11E92E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B72FB" w14:textId="401643C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70F41" w14:textId="3DB99B1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1050F" w14:textId="6FB995E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BDF1F" w14:textId="7F2423F2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B9DD3" w14:textId="742EDFA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2815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8D0B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511A21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6592A7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Annette Rydell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809D4" w14:textId="1987CF64" w:rsidR="00AC18C2" w:rsidRPr="00DE5153" w:rsidRDefault="00DB3080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DD8EB" w14:textId="0A2BF8E9" w:rsidR="00AC18C2" w:rsidRPr="00DE5153" w:rsidRDefault="00DB3080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76D1E" w14:textId="2C69195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1BECA" w14:textId="28A3BBD1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10946" w14:textId="49F3CA4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D9D9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492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C8C2A34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83D4AC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2AA8A" w14:textId="31333FD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56B16" w14:textId="5CFD178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A2E0A" w14:textId="5176FE0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529FE" w14:textId="2883EF21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8F8E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2551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8428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EA10E2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3BD07A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9AC04" w14:textId="53F8C45B" w:rsidR="00AC18C2" w:rsidRPr="00DE5153" w:rsidRDefault="00DB3080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8EB2C" w14:textId="0991BC5E" w:rsidR="00AC18C2" w:rsidRPr="00DE5153" w:rsidRDefault="00DB3080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2C908" w14:textId="33985CA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70DC6" w14:textId="22D07EAC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844EB" w14:textId="0CB1FDA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92A1" w14:textId="6BAAA61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E319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902527E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A8ACBD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7758B" w14:textId="1841839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5601D" w14:textId="1D210EC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513DF" w14:textId="5E14EF8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83BF6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1203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D9B4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963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84C614C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236551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2C17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4174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7846" w14:textId="5319301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BF6D6" w14:textId="58E7E3C0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94EAD" w14:textId="52A4324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C2203" w14:textId="235D702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1746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2271068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3D896F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E459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0524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2206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1CD62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10AD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96C5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D183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2170004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AD4D7C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2508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7697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6A73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9DBC6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0F8E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94B5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C6D3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62299A1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689143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9A24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2C5F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1AEE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0E52A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423A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945C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73B1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E39972E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6C78C7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2221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398B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75B3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2E435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9AAE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F58F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897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2BB07F4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69A577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D935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9FA3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0339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8297C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C36A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9EF9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8AFB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007C48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D061D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064A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1ED2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64AC0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7F930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8F50D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D675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1DAE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F046E1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0A7AFA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CBB29" w14:textId="4449D15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4F4C8" w14:textId="61E5B47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F4ACF" w14:textId="42B9830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5E335" w14:textId="129394A0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A3354" w14:textId="59897E1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01DDD" w14:textId="0029AAC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6AD5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9E6C7F6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9FD834" w14:textId="0744A410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64DF0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63FF2" w14:textId="23935E2C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006E6" w14:textId="6AF744CC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5732D" w14:textId="6734ADAA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08C71" w14:textId="30347336" w:rsidR="00AC18C2" w:rsidRPr="00A64DF0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8B813" w14:textId="77777777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A6F65" w14:textId="77777777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03BE6" w14:textId="77777777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C18C2" w:rsidRPr="00DE5153" w14:paraId="3F88F7CD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80777D" w14:textId="6F56B1B5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4B739" w14:textId="36F40571" w:rsidR="00AC18C2" w:rsidRPr="00DE5153" w:rsidRDefault="00DB3080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5E41D" w14:textId="4A8188BB" w:rsidR="00AC18C2" w:rsidRPr="00DE5153" w:rsidRDefault="00DB3080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D27A4" w14:textId="2F13086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6A933" w14:textId="5EEFC2DA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5F5A6" w14:textId="2EFF48A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DBF58" w14:textId="0AB7247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244D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4FCEBBF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492BD8" w14:textId="6BEC59EC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3FE93" w14:textId="6B8E154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9FFAE" w14:textId="2462561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28B7B" w14:textId="16C3187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DBC48" w14:textId="68799456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D04C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C177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DD2C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6E6B6C0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28C43B" w14:textId="6542A599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CBEB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C22B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C392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90D8A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963D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705F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DBC8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FC81FC8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32F672" w14:textId="48D7C9F4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Nicklas Attefjord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560A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A06C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3539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AAA62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76C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6C6E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9157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9E825FB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544A68" w14:textId="196B7AA6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73F9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E519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D561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B8AD6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A2A9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04CC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D4B8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8FE4787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78AB76" w14:textId="4B4CE016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68ED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2475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8874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AE6D2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5BDF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55EA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C45C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EE54853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3A094E" w14:textId="5F3D8528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3B79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64BC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524A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BBF9B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28C3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97A2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F62F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3F1E060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A7EBD0" w14:textId="562A2F37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Marielle Lahti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E39FD" w14:textId="014CF50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39E4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C4EA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156D9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8CF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49F5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0AEE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E4D5AD6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153F2F" w14:textId="2B622919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5D26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59B9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E2E4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2CF8F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1726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E778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CC3B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BB58B0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CD4AE0E" w14:textId="6FCF6EEF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Bassem Nasr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6090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454D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8728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EB9DA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CB02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E4E0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3A95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74FA8D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405708" w14:textId="03DFB247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7AD3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CF29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476D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09923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F849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D98F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37C2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1ACBE0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612848" w14:textId="37C6ED30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32E3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1E36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EC3C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AB5AA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80FF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8CB4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B08C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721B4" w:rsidRPr="00DE5153" w14:paraId="35E50E2C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30852B" w14:textId="1C4F2F56" w:rsidR="002721B4" w:rsidRPr="00EF494A" w:rsidRDefault="002721B4" w:rsidP="002721B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19E8F" w14:textId="66674F1D" w:rsidR="002721B4" w:rsidRPr="00DE5153" w:rsidRDefault="00DB3080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CA8EA" w14:textId="2452FBEE" w:rsidR="002721B4" w:rsidRPr="00DE5153" w:rsidRDefault="00DB3080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91875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C3FA7" w14:textId="77777777" w:rsidR="002721B4" w:rsidRPr="00605C66" w:rsidRDefault="002721B4" w:rsidP="002721B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2F33C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3185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A845E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721B4" w:rsidRPr="00DE5153" w14:paraId="71C48FE8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603D25" w14:textId="24D7AA9E" w:rsidR="002721B4" w:rsidRPr="00EF494A" w:rsidRDefault="002721B4" w:rsidP="002721B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1687C2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31D14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F6EFE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1E13C" w14:textId="77777777" w:rsidR="002721B4" w:rsidRPr="00605C66" w:rsidRDefault="002721B4" w:rsidP="002721B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AA844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62101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CF736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721B4" w:rsidRPr="00DE5153" w14:paraId="567261E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7EBC8" w14:textId="00B947F8" w:rsidR="002721B4" w:rsidRPr="00EF494A" w:rsidRDefault="002721B4" w:rsidP="002721B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D2C66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D2F9A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80C07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21D5E" w14:textId="77777777" w:rsidR="002721B4" w:rsidRPr="00605C66" w:rsidRDefault="002721B4" w:rsidP="002721B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D7B2A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AAFD4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8535A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721B4" w:rsidRPr="00DE5153" w14:paraId="09F1D997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D739CE" w14:textId="5F0A9D07" w:rsidR="002721B4" w:rsidRPr="00EF494A" w:rsidRDefault="002721B4" w:rsidP="002721B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17D7B" w14:textId="1E979E9F" w:rsidR="002721B4" w:rsidRPr="00DE5153" w:rsidRDefault="00DB3080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7DC62" w14:textId="39AD0657" w:rsidR="002721B4" w:rsidRPr="00DE5153" w:rsidRDefault="00DB3080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E6974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0566B" w14:textId="77777777" w:rsidR="002721B4" w:rsidRPr="00605C66" w:rsidRDefault="002721B4" w:rsidP="002721B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00118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6AE5D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C0BEA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721B4" w:rsidRPr="00DE5153" w14:paraId="13BD9E11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395C7F" w14:textId="35370EA1" w:rsidR="002721B4" w:rsidRPr="00EF494A" w:rsidRDefault="002721B4" w:rsidP="002721B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E3B52" w14:textId="5ACAAD5A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681B2" w14:textId="44D281CF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A5963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40EFF" w14:textId="77777777" w:rsidR="002721B4" w:rsidRPr="00605C66" w:rsidRDefault="002721B4" w:rsidP="002721B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012EC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A9C0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6DF35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D95A8F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0837F59" w14:textId="279ECD21" w:rsidR="00AC18C2" w:rsidRPr="004A267C" w:rsidRDefault="00AC18C2" w:rsidP="00AC18C2">
            <w:pPr>
              <w:widowControl/>
              <w:spacing w:line="256" w:lineRule="auto"/>
              <w:rPr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Cs/>
                <w:color w:val="000000"/>
                <w:sz w:val="18"/>
                <w:szCs w:val="18"/>
                <w:lang w:eastAsia="en-US"/>
              </w:rPr>
              <w:t>Martin Melin (L)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FB967B3" w14:textId="5F107E1D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6CC2D38" w14:textId="6FA3195A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1EFAC76" w14:textId="7D3EDCA1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2B81305" w14:textId="1B3C8ECC" w:rsidR="00AC18C2" w:rsidRPr="00605C66" w:rsidRDefault="00AC18C2" w:rsidP="00AC18C2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ABE6CBA" w14:textId="77777777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65DE11B" w14:textId="77777777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A9191DE" w14:textId="77777777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C18C2" w:rsidRPr="00321ABF" w14:paraId="17127D74" w14:textId="77777777" w:rsidTr="00287C6A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3F2A3440" w14:textId="77777777" w:rsidR="00AC18C2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51234282" w14:textId="77777777" w:rsidR="00AC18C2" w:rsidRPr="00C80B21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50BB4519" w14:textId="77777777" w:rsidR="00AC18C2" w:rsidRPr="000475F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3B56C20C" w14:textId="77777777" w:rsidR="00AC18C2" w:rsidRPr="000475F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0A5F2AC4" w14:textId="77777777" w:rsidR="00AC18C2" w:rsidRPr="000475F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7FF863F6" w14:textId="77777777" w:rsidR="00AC18C2" w:rsidRPr="000475F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71FCE7F" w14:textId="77777777" w:rsidR="00AC18C2" w:rsidRPr="00E47E4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C6E7C2D" w14:textId="73CBD048" w:rsidR="00AC18C2" w:rsidRPr="00E47E4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>X till</w:t>
            </w:r>
            <w:r w:rsidRPr="00E47E48">
              <w:rPr>
                <w:color w:val="000000" w:themeColor="text1"/>
                <w:sz w:val="20"/>
                <w:lang w:eastAsia="en-US"/>
              </w:rPr>
              <w:t xml:space="preserve"> </w:t>
            </w:r>
            <w:r>
              <w:rPr>
                <w:color w:val="000000" w:themeColor="text1"/>
                <w:sz w:val="20"/>
                <w:lang w:eastAsia="en-US"/>
              </w:rPr>
              <w:t>kl.</w:t>
            </w:r>
            <w:r w:rsidR="00384DA1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DB3080">
              <w:rPr>
                <w:color w:val="000000" w:themeColor="text1"/>
                <w:sz w:val="20"/>
                <w:lang w:eastAsia="en-US"/>
              </w:rPr>
              <w:t>10.54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  <w:r w:rsidR="009C3B5A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DB3080">
              <w:rPr>
                <w:color w:val="000000" w:themeColor="text1"/>
                <w:sz w:val="20"/>
                <w:lang w:eastAsia="en-US"/>
              </w:rPr>
              <w:t>10.54</w:t>
            </w:r>
            <w:r w:rsidR="008975A1">
              <w:rPr>
                <w:color w:val="000000" w:themeColor="text1"/>
                <w:sz w:val="20"/>
                <w:lang w:eastAsia="en-US"/>
              </w:rPr>
              <w:br/>
            </w:r>
            <w:r>
              <w:rPr>
                <w:color w:val="000000" w:themeColor="text1"/>
                <w:sz w:val="20"/>
                <w:lang w:eastAsia="en-US"/>
              </w:rPr>
              <w:br/>
            </w:r>
          </w:p>
          <w:p w14:paraId="659EC5AD" w14:textId="77777777" w:rsidR="00AC18C2" w:rsidRPr="000475F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47B205AF" w14:textId="5122B91B" w:rsidR="00C778E9" w:rsidRDefault="00C778E9" w:rsidP="00B17B15"/>
    <w:p w14:paraId="0AA62A2F" w14:textId="6BB9B96E" w:rsidR="00C778E9" w:rsidRDefault="00C778E9">
      <w:pPr>
        <w:widowControl/>
        <w:spacing w:after="160" w:line="259" w:lineRule="auto"/>
      </w:pPr>
    </w:p>
    <w:p w14:paraId="0A4189A1" w14:textId="0E651DA4" w:rsidR="00F63FB3" w:rsidRPr="00556285" w:rsidRDefault="00F63FB3" w:rsidP="00331A0C">
      <w:pPr>
        <w:rPr>
          <w:bCs/>
          <w:color w:val="FF0000"/>
        </w:rPr>
      </w:pPr>
    </w:p>
    <w:sectPr w:rsidR="00F63FB3" w:rsidRPr="00556285" w:rsidSect="00050F7B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73FC4" w14:textId="77777777" w:rsidR="001D4DE6" w:rsidRDefault="001D4DE6" w:rsidP="00011EB2">
      <w:r>
        <w:separator/>
      </w:r>
    </w:p>
  </w:endnote>
  <w:endnote w:type="continuationSeparator" w:id="0">
    <w:p w14:paraId="248CCD1C" w14:textId="77777777" w:rsidR="001D4DE6" w:rsidRDefault="001D4DE6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23F04" w14:textId="77777777" w:rsidR="001D4DE6" w:rsidRDefault="001D4DE6" w:rsidP="00011EB2">
      <w:r>
        <w:separator/>
      </w:r>
    </w:p>
  </w:footnote>
  <w:footnote w:type="continuationSeparator" w:id="0">
    <w:p w14:paraId="1C3C0DA4" w14:textId="77777777" w:rsidR="001D4DE6" w:rsidRDefault="001D4DE6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B9C"/>
    <w:multiLevelType w:val="hybridMultilevel"/>
    <w:tmpl w:val="46EAF53E"/>
    <w:lvl w:ilvl="0" w:tplc="1B0E353A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2380"/>
    <w:multiLevelType w:val="hybridMultilevel"/>
    <w:tmpl w:val="499408C8"/>
    <w:lvl w:ilvl="0" w:tplc="3F5AB6BE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2713F"/>
    <w:multiLevelType w:val="hybridMultilevel"/>
    <w:tmpl w:val="972601DA"/>
    <w:lvl w:ilvl="0" w:tplc="1BA00A4E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248CB"/>
    <w:multiLevelType w:val="hybridMultilevel"/>
    <w:tmpl w:val="A82E8F90"/>
    <w:lvl w:ilvl="0" w:tplc="415A7486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C62EC"/>
    <w:multiLevelType w:val="hybridMultilevel"/>
    <w:tmpl w:val="2B62A972"/>
    <w:lvl w:ilvl="0" w:tplc="1B0E3232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913A6"/>
    <w:multiLevelType w:val="hybridMultilevel"/>
    <w:tmpl w:val="D3F601CE"/>
    <w:lvl w:ilvl="0" w:tplc="B438593E">
      <w:start w:val="1"/>
      <w:numFmt w:val="decimal"/>
      <w:lvlText w:val="%1."/>
      <w:lvlJc w:val="left"/>
      <w:pPr>
        <w:ind w:left="2421" w:hanging="360"/>
      </w:pPr>
      <w:rPr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" w15:restartNumberingAfterBreak="0">
    <w:nsid w:val="3EA74EE4"/>
    <w:multiLevelType w:val="hybridMultilevel"/>
    <w:tmpl w:val="6CC8A5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229BB"/>
    <w:multiLevelType w:val="hybridMultilevel"/>
    <w:tmpl w:val="1AD8347A"/>
    <w:lvl w:ilvl="0" w:tplc="40403F70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70C5E"/>
    <w:multiLevelType w:val="hybridMultilevel"/>
    <w:tmpl w:val="AD422B4A"/>
    <w:lvl w:ilvl="0" w:tplc="55E81786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C2F1C"/>
    <w:multiLevelType w:val="hybridMultilevel"/>
    <w:tmpl w:val="6A22FBD8"/>
    <w:lvl w:ilvl="0" w:tplc="35685E48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3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20887"/>
    <w:multiLevelType w:val="hybridMultilevel"/>
    <w:tmpl w:val="12D60646"/>
    <w:lvl w:ilvl="0" w:tplc="8B3AD3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-243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77" w:hanging="360"/>
      </w:pPr>
    </w:lvl>
    <w:lvl w:ilvl="2" w:tplc="041D001B" w:tentative="1">
      <w:start w:val="1"/>
      <w:numFmt w:val="lowerRoman"/>
      <w:lvlText w:val="%3."/>
      <w:lvlJc w:val="right"/>
      <w:pPr>
        <w:ind w:left="1197" w:hanging="180"/>
      </w:pPr>
    </w:lvl>
    <w:lvl w:ilvl="3" w:tplc="041D000F" w:tentative="1">
      <w:start w:val="1"/>
      <w:numFmt w:val="decimal"/>
      <w:lvlText w:val="%4."/>
      <w:lvlJc w:val="left"/>
      <w:pPr>
        <w:ind w:left="1917" w:hanging="360"/>
      </w:pPr>
    </w:lvl>
    <w:lvl w:ilvl="4" w:tplc="041D0019" w:tentative="1">
      <w:start w:val="1"/>
      <w:numFmt w:val="lowerLetter"/>
      <w:lvlText w:val="%5."/>
      <w:lvlJc w:val="left"/>
      <w:pPr>
        <w:ind w:left="2637" w:hanging="360"/>
      </w:pPr>
    </w:lvl>
    <w:lvl w:ilvl="5" w:tplc="041D001B" w:tentative="1">
      <w:start w:val="1"/>
      <w:numFmt w:val="lowerRoman"/>
      <w:lvlText w:val="%6."/>
      <w:lvlJc w:val="right"/>
      <w:pPr>
        <w:ind w:left="3357" w:hanging="180"/>
      </w:pPr>
    </w:lvl>
    <w:lvl w:ilvl="6" w:tplc="041D000F" w:tentative="1">
      <w:start w:val="1"/>
      <w:numFmt w:val="decimal"/>
      <w:lvlText w:val="%7."/>
      <w:lvlJc w:val="left"/>
      <w:pPr>
        <w:ind w:left="4077" w:hanging="360"/>
      </w:pPr>
    </w:lvl>
    <w:lvl w:ilvl="7" w:tplc="041D0019" w:tentative="1">
      <w:start w:val="1"/>
      <w:numFmt w:val="lowerLetter"/>
      <w:lvlText w:val="%8."/>
      <w:lvlJc w:val="left"/>
      <w:pPr>
        <w:ind w:left="4797" w:hanging="360"/>
      </w:pPr>
    </w:lvl>
    <w:lvl w:ilvl="8" w:tplc="041D001B" w:tentative="1">
      <w:start w:val="1"/>
      <w:numFmt w:val="lowerRoman"/>
      <w:lvlText w:val="%9."/>
      <w:lvlJc w:val="right"/>
      <w:pPr>
        <w:ind w:left="5517" w:hanging="180"/>
      </w:pPr>
    </w:lvl>
  </w:abstractNum>
  <w:abstractNum w:abstractNumId="12" w15:restartNumberingAfterBreak="0">
    <w:nsid w:val="4F2C0599"/>
    <w:multiLevelType w:val="hybridMultilevel"/>
    <w:tmpl w:val="A5F2B236"/>
    <w:lvl w:ilvl="0" w:tplc="0296B5BC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404B8"/>
    <w:multiLevelType w:val="hybridMultilevel"/>
    <w:tmpl w:val="5C92DA64"/>
    <w:lvl w:ilvl="0" w:tplc="4F6654EC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45200"/>
    <w:multiLevelType w:val="hybridMultilevel"/>
    <w:tmpl w:val="35B48266"/>
    <w:lvl w:ilvl="0" w:tplc="7DC6B76C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D70C6"/>
    <w:multiLevelType w:val="hybridMultilevel"/>
    <w:tmpl w:val="EEE2F44A"/>
    <w:lvl w:ilvl="0" w:tplc="A3DCC960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F4F1F"/>
    <w:multiLevelType w:val="hybridMultilevel"/>
    <w:tmpl w:val="F7CE6692"/>
    <w:lvl w:ilvl="0" w:tplc="89F04BBC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06A71"/>
    <w:multiLevelType w:val="hybridMultilevel"/>
    <w:tmpl w:val="01C65DF6"/>
    <w:lvl w:ilvl="0" w:tplc="D3AE55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87B3B"/>
    <w:multiLevelType w:val="hybridMultilevel"/>
    <w:tmpl w:val="59EABD16"/>
    <w:lvl w:ilvl="0" w:tplc="9E8E4D28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A5671"/>
    <w:multiLevelType w:val="hybridMultilevel"/>
    <w:tmpl w:val="0CF0AB86"/>
    <w:lvl w:ilvl="0" w:tplc="50740C24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90131"/>
    <w:multiLevelType w:val="hybridMultilevel"/>
    <w:tmpl w:val="78165DD6"/>
    <w:lvl w:ilvl="0" w:tplc="AED832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5"/>
  </w:num>
  <w:num w:numId="5">
    <w:abstractNumId w:val="13"/>
  </w:num>
  <w:num w:numId="6">
    <w:abstractNumId w:val="17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3"/>
  </w:num>
  <w:num w:numId="12">
    <w:abstractNumId w:val="15"/>
  </w:num>
  <w:num w:numId="13">
    <w:abstractNumId w:val="1"/>
  </w:num>
  <w:num w:numId="14">
    <w:abstractNumId w:val="2"/>
  </w:num>
  <w:num w:numId="15">
    <w:abstractNumId w:val="16"/>
  </w:num>
  <w:num w:numId="16">
    <w:abstractNumId w:val="12"/>
  </w:num>
  <w:num w:numId="17">
    <w:abstractNumId w:val="14"/>
  </w:num>
  <w:num w:numId="18">
    <w:abstractNumId w:val="19"/>
  </w:num>
  <w:num w:numId="19">
    <w:abstractNumId w:val="18"/>
  </w:num>
  <w:num w:numId="20">
    <w:abstractNumId w:val="9"/>
  </w:num>
  <w:num w:numId="2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35D9"/>
    <w:rsid w:val="00004023"/>
    <w:rsid w:val="00005AAC"/>
    <w:rsid w:val="00005B40"/>
    <w:rsid w:val="000060C3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16261"/>
    <w:rsid w:val="000206EB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BD2"/>
    <w:rsid w:val="00031EEF"/>
    <w:rsid w:val="0003205F"/>
    <w:rsid w:val="00034289"/>
    <w:rsid w:val="00034351"/>
    <w:rsid w:val="00034410"/>
    <w:rsid w:val="000346CC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0F7B"/>
    <w:rsid w:val="00051110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43F"/>
    <w:rsid w:val="000614BA"/>
    <w:rsid w:val="000624E3"/>
    <w:rsid w:val="000628DF"/>
    <w:rsid w:val="00062EB8"/>
    <w:rsid w:val="00063048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6A98"/>
    <w:rsid w:val="00067468"/>
    <w:rsid w:val="00067F43"/>
    <w:rsid w:val="000701C4"/>
    <w:rsid w:val="00070605"/>
    <w:rsid w:val="00071166"/>
    <w:rsid w:val="000726A5"/>
    <w:rsid w:val="00072835"/>
    <w:rsid w:val="00074FA7"/>
    <w:rsid w:val="000762EB"/>
    <w:rsid w:val="00076B5E"/>
    <w:rsid w:val="00077089"/>
    <w:rsid w:val="00077C14"/>
    <w:rsid w:val="00077C6B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3233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3635"/>
    <w:rsid w:val="0009487B"/>
    <w:rsid w:val="00094A50"/>
    <w:rsid w:val="00094C3D"/>
    <w:rsid w:val="00094C94"/>
    <w:rsid w:val="00094DF3"/>
    <w:rsid w:val="00096209"/>
    <w:rsid w:val="00096707"/>
    <w:rsid w:val="00096A32"/>
    <w:rsid w:val="000973F6"/>
    <w:rsid w:val="00097D2D"/>
    <w:rsid w:val="000A0C88"/>
    <w:rsid w:val="000A1B02"/>
    <w:rsid w:val="000A2290"/>
    <w:rsid w:val="000A2752"/>
    <w:rsid w:val="000A2CE4"/>
    <w:rsid w:val="000A3746"/>
    <w:rsid w:val="000A37CE"/>
    <w:rsid w:val="000A37D8"/>
    <w:rsid w:val="000A475A"/>
    <w:rsid w:val="000A4BF0"/>
    <w:rsid w:val="000A505D"/>
    <w:rsid w:val="000A7149"/>
    <w:rsid w:val="000A715C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71E"/>
    <w:rsid w:val="000C0688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015"/>
    <w:rsid w:val="000C7FF2"/>
    <w:rsid w:val="000D09BF"/>
    <w:rsid w:val="000D368E"/>
    <w:rsid w:val="000D40EC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267"/>
    <w:rsid w:val="000E2519"/>
    <w:rsid w:val="000E359A"/>
    <w:rsid w:val="000E47E0"/>
    <w:rsid w:val="000E691A"/>
    <w:rsid w:val="000E709A"/>
    <w:rsid w:val="000E717B"/>
    <w:rsid w:val="000F007A"/>
    <w:rsid w:val="000F0706"/>
    <w:rsid w:val="000F1744"/>
    <w:rsid w:val="000F248E"/>
    <w:rsid w:val="000F3504"/>
    <w:rsid w:val="000F593C"/>
    <w:rsid w:val="000F61E0"/>
    <w:rsid w:val="000F638C"/>
    <w:rsid w:val="000F70F3"/>
    <w:rsid w:val="000F711C"/>
    <w:rsid w:val="000F71F8"/>
    <w:rsid w:val="000F7659"/>
    <w:rsid w:val="001002B1"/>
    <w:rsid w:val="00100FAE"/>
    <w:rsid w:val="001031A4"/>
    <w:rsid w:val="00103352"/>
    <w:rsid w:val="00103677"/>
    <w:rsid w:val="0010385D"/>
    <w:rsid w:val="00104BCC"/>
    <w:rsid w:val="00104DAD"/>
    <w:rsid w:val="00107264"/>
    <w:rsid w:val="001072BA"/>
    <w:rsid w:val="0010765D"/>
    <w:rsid w:val="00107698"/>
    <w:rsid w:val="00110D81"/>
    <w:rsid w:val="00110EFD"/>
    <w:rsid w:val="00110F2E"/>
    <w:rsid w:val="001115CC"/>
    <w:rsid w:val="00111CFE"/>
    <w:rsid w:val="00112502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6E8"/>
    <w:rsid w:val="00125E85"/>
    <w:rsid w:val="001260A4"/>
    <w:rsid w:val="00126385"/>
    <w:rsid w:val="00127238"/>
    <w:rsid w:val="00127253"/>
    <w:rsid w:val="00127526"/>
    <w:rsid w:val="001300AA"/>
    <w:rsid w:val="00130455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4B86"/>
    <w:rsid w:val="001351F3"/>
    <w:rsid w:val="00135518"/>
    <w:rsid w:val="001361E0"/>
    <w:rsid w:val="00136D22"/>
    <w:rsid w:val="001371B4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324"/>
    <w:rsid w:val="00164E2F"/>
    <w:rsid w:val="001654BF"/>
    <w:rsid w:val="001660EC"/>
    <w:rsid w:val="00166106"/>
    <w:rsid w:val="00166DC1"/>
    <w:rsid w:val="00170BD5"/>
    <w:rsid w:val="00170E47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61DA"/>
    <w:rsid w:val="001762BD"/>
    <w:rsid w:val="001774E2"/>
    <w:rsid w:val="00177AE0"/>
    <w:rsid w:val="00177D1A"/>
    <w:rsid w:val="001821D9"/>
    <w:rsid w:val="0018296A"/>
    <w:rsid w:val="00182A45"/>
    <w:rsid w:val="001832E6"/>
    <w:rsid w:val="00183AB0"/>
    <w:rsid w:val="00183D40"/>
    <w:rsid w:val="00186A7D"/>
    <w:rsid w:val="00190386"/>
    <w:rsid w:val="00190449"/>
    <w:rsid w:val="00190ECA"/>
    <w:rsid w:val="0019299B"/>
    <w:rsid w:val="00193A2C"/>
    <w:rsid w:val="00193D68"/>
    <w:rsid w:val="001948C1"/>
    <w:rsid w:val="00194BB7"/>
    <w:rsid w:val="00196727"/>
    <w:rsid w:val="00196BE5"/>
    <w:rsid w:val="001974B7"/>
    <w:rsid w:val="001A0687"/>
    <w:rsid w:val="001A0EB2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07"/>
    <w:rsid w:val="001A5C40"/>
    <w:rsid w:val="001A5EBB"/>
    <w:rsid w:val="001A69A3"/>
    <w:rsid w:val="001A7CF5"/>
    <w:rsid w:val="001A7E89"/>
    <w:rsid w:val="001A7ED9"/>
    <w:rsid w:val="001B1AF8"/>
    <w:rsid w:val="001B247C"/>
    <w:rsid w:val="001B2F6B"/>
    <w:rsid w:val="001B300F"/>
    <w:rsid w:val="001B3CDD"/>
    <w:rsid w:val="001B43CC"/>
    <w:rsid w:val="001B6CAA"/>
    <w:rsid w:val="001C05EA"/>
    <w:rsid w:val="001C186B"/>
    <w:rsid w:val="001C1BF8"/>
    <w:rsid w:val="001C302C"/>
    <w:rsid w:val="001C3206"/>
    <w:rsid w:val="001C32FF"/>
    <w:rsid w:val="001C3AFA"/>
    <w:rsid w:val="001C4520"/>
    <w:rsid w:val="001C4C64"/>
    <w:rsid w:val="001C4E65"/>
    <w:rsid w:val="001C50A0"/>
    <w:rsid w:val="001C5A1F"/>
    <w:rsid w:val="001C5E10"/>
    <w:rsid w:val="001C68B1"/>
    <w:rsid w:val="001C6C66"/>
    <w:rsid w:val="001C7DA7"/>
    <w:rsid w:val="001D05FE"/>
    <w:rsid w:val="001D1E92"/>
    <w:rsid w:val="001D470B"/>
    <w:rsid w:val="001D4DE6"/>
    <w:rsid w:val="001D5228"/>
    <w:rsid w:val="001D6DB9"/>
    <w:rsid w:val="001E073C"/>
    <w:rsid w:val="001E07D8"/>
    <w:rsid w:val="001E0F18"/>
    <w:rsid w:val="001E169A"/>
    <w:rsid w:val="001E1F5C"/>
    <w:rsid w:val="001E20AC"/>
    <w:rsid w:val="001E274D"/>
    <w:rsid w:val="001E2AD9"/>
    <w:rsid w:val="001E314C"/>
    <w:rsid w:val="001E349D"/>
    <w:rsid w:val="001E35D6"/>
    <w:rsid w:val="001E399D"/>
    <w:rsid w:val="001E4928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618"/>
    <w:rsid w:val="001F4A81"/>
    <w:rsid w:val="001F4EC1"/>
    <w:rsid w:val="001F4EED"/>
    <w:rsid w:val="001F7BE8"/>
    <w:rsid w:val="0020006C"/>
    <w:rsid w:val="00200BEB"/>
    <w:rsid w:val="002013AB"/>
    <w:rsid w:val="002017B1"/>
    <w:rsid w:val="002026FE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F79"/>
    <w:rsid w:val="00251243"/>
    <w:rsid w:val="00252CE5"/>
    <w:rsid w:val="00253239"/>
    <w:rsid w:val="002536A8"/>
    <w:rsid w:val="0025443A"/>
    <w:rsid w:val="00254B55"/>
    <w:rsid w:val="00254D76"/>
    <w:rsid w:val="0025501D"/>
    <w:rsid w:val="00255ADC"/>
    <w:rsid w:val="00255B81"/>
    <w:rsid w:val="0025605F"/>
    <w:rsid w:val="002576F3"/>
    <w:rsid w:val="002578AB"/>
    <w:rsid w:val="002603B4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1B4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365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5520"/>
    <w:rsid w:val="00287373"/>
    <w:rsid w:val="00287C6A"/>
    <w:rsid w:val="0029021C"/>
    <w:rsid w:val="00291856"/>
    <w:rsid w:val="00292846"/>
    <w:rsid w:val="00295E2B"/>
    <w:rsid w:val="00295FA7"/>
    <w:rsid w:val="00296168"/>
    <w:rsid w:val="00296183"/>
    <w:rsid w:val="00296453"/>
    <w:rsid w:val="0029728B"/>
    <w:rsid w:val="0029749A"/>
    <w:rsid w:val="0029766F"/>
    <w:rsid w:val="00297C0C"/>
    <w:rsid w:val="002A0B52"/>
    <w:rsid w:val="002A1A16"/>
    <w:rsid w:val="002A2851"/>
    <w:rsid w:val="002A3049"/>
    <w:rsid w:val="002A3491"/>
    <w:rsid w:val="002A368A"/>
    <w:rsid w:val="002A3F7C"/>
    <w:rsid w:val="002A7044"/>
    <w:rsid w:val="002B0293"/>
    <w:rsid w:val="002B1034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D17"/>
    <w:rsid w:val="002C3618"/>
    <w:rsid w:val="002C37C3"/>
    <w:rsid w:val="002C464B"/>
    <w:rsid w:val="002C471E"/>
    <w:rsid w:val="002C5894"/>
    <w:rsid w:val="002C6D2C"/>
    <w:rsid w:val="002C6E46"/>
    <w:rsid w:val="002C7320"/>
    <w:rsid w:val="002C735A"/>
    <w:rsid w:val="002D0B8A"/>
    <w:rsid w:val="002D0DEF"/>
    <w:rsid w:val="002D0FD7"/>
    <w:rsid w:val="002D1567"/>
    <w:rsid w:val="002D198D"/>
    <w:rsid w:val="002D20C8"/>
    <w:rsid w:val="002D27DC"/>
    <w:rsid w:val="002D3BC5"/>
    <w:rsid w:val="002D5049"/>
    <w:rsid w:val="002D5EEF"/>
    <w:rsid w:val="002D631A"/>
    <w:rsid w:val="002D674C"/>
    <w:rsid w:val="002D7526"/>
    <w:rsid w:val="002D7B9F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55AF"/>
    <w:rsid w:val="002E63B7"/>
    <w:rsid w:val="002E6C51"/>
    <w:rsid w:val="002F0950"/>
    <w:rsid w:val="002F0CF1"/>
    <w:rsid w:val="002F2799"/>
    <w:rsid w:val="002F34A0"/>
    <w:rsid w:val="002F39C4"/>
    <w:rsid w:val="002F4959"/>
    <w:rsid w:val="002F5333"/>
    <w:rsid w:val="002F5CBB"/>
    <w:rsid w:val="002F6181"/>
    <w:rsid w:val="002F63F6"/>
    <w:rsid w:val="002F6A4E"/>
    <w:rsid w:val="003017FF"/>
    <w:rsid w:val="00304E80"/>
    <w:rsid w:val="00304F7D"/>
    <w:rsid w:val="00305BD6"/>
    <w:rsid w:val="0030614A"/>
    <w:rsid w:val="003063D1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6630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1A0C"/>
    <w:rsid w:val="003338B2"/>
    <w:rsid w:val="0033431B"/>
    <w:rsid w:val="00334DEE"/>
    <w:rsid w:val="00335A9A"/>
    <w:rsid w:val="00335B62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178E"/>
    <w:rsid w:val="003628C2"/>
    <w:rsid w:val="003629DE"/>
    <w:rsid w:val="003635D1"/>
    <w:rsid w:val="003640B6"/>
    <w:rsid w:val="00364639"/>
    <w:rsid w:val="00364CC8"/>
    <w:rsid w:val="00364D87"/>
    <w:rsid w:val="003655CB"/>
    <w:rsid w:val="00366EA9"/>
    <w:rsid w:val="00367372"/>
    <w:rsid w:val="0037052A"/>
    <w:rsid w:val="00370C47"/>
    <w:rsid w:val="003715DA"/>
    <w:rsid w:val="003726CD"/>
    <w:rsid w:val="00373320"/>
    <w:rsid w:val="00374C72"/>
    <w:rsid w:val="00375FE0"/>
    <w:rsid w:val="00376F09"/>
    <w:rsid w:val="00377318"/>
    <w:rsid w:val="00377697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4DA1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5559"/>
    <w:rsid w:val="00396A2B"/>
    <w:rsid w:val="00396CF7"/>
    <w:rsid w:val="003A0314"/>
    <w:rsid w:val="003A0E8F"/>
    <w:rsid w:val="003A1AC8"/>
    <w:rsid w:val="003A1FD6"/>
    <w:rsid w:val="003A3984"/>
    <w:rsid w:val="003A52FE"/>
    <w:rsid w:val="003A5FA3"/>
    <w:rsid w:val="003A6BAB"/>
    <w:rsid w:val="003A6D98"/>
    <w:rsid w:val="003A70B5"/>
    <w:rsid w:val="003B02BA"/>
    <w:rsid w:val="003B0445"/>
    <w:rsid w:val="003B0481"/>
    <w:rsid w:val="003B075C"/>
    <w:rsid w:val="003B094C"/>
    <w:rsid w:val="003B0C64"/>
    <w:rsid w:val="003B1657"/>
    <w:rsid w:val="003B1855"/>
    <w:rsid w:val="003B1C2B"/>
    <w:rsid w:val="003B2741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908"/>
    <w:rsid w:val="003C2DA2"/>
    <w:rsid w:val="003C2EC4"/>
    <w:rsid w:val="003C3517"/>
    <w:rsid w:val="003C371C"/>
    <w:rsid w:val="003C4669"/>
    <w:rsid w:val="003C503A"/>
    <w:rsid w:val="003C50DE"/>
    <w:rsid w:val="003C5833"/>
    <w:rsid w:val="003C6831"/>
    <w:rsid w:val="003C7843"/>
    <w:rsid w:val="003D03E9"/>
    <w:rsid w:val="003D1291"/>
    <w:rsid w:val="003D1863"/>
    <w:rsid w:val="003D2664"/>
    <w:rsid w:val="003D3F7E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0C2"/>
    <w:rsid w:val="003F1E86"/>
    <w:rsid w:val="003F20E8"/>
    <w:rsid w:val="003F3108"/>
    <w:rsid w:val="003F5664"/>
    <w:rsid w:val="003F7806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6409"/>
    <w:rsid w:val="0041657B"/>
    <w:rsid w:val="004173D5"/>
    <w:rsid w:val="00420BAC"/>
    <w:rsid w:val="00421A1B"/>
    <w:rsid w:val="004230CE"/>
    <w:rsid w:val="004240BA"/>
    <w:rsid w:val="004248A1"/>
    <w:rsid w:val="00425152"/>
    <w:rsid w:val="00425744"/>
    <w:rsid w:val="00425892"/>
    <w:rsid w:val="00425D3E"/>
    <w:rsid w:val="00426355"/>
    <w:rsid w:val="00426859"/>
    <w:rsid w:val="00427C7A"/>
    <w:rsid w:val="004321C1"/>
    <w:rsid w:val="004325F3"/>
    <w:rsid w:val="004328CC"/>
    <w:rsid w:val="00432959"/>
    <w:rsid w:val="00432B37"/>
    <w:rsid w:val="00432C4E"/>
    <w:rsid w:val="0043317E"/>
    <w:rsid w:val="00434F06"/>
    <w:rsid w:val="0043609E"/>
    <w:rsid w:val="004363BF"/>
    <w:rsid w:val="00436950"/>
    <w:rsid w:val="00437981"/>
    <w:rsid w:val="004406D8"/>
    <w:rsid w:val="00440FBA"/>
    <w:rsid w:val="004414C1"/>
    <w:rsid w:val="00441607"/>
    <w:rsid w:val="00441A4C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377"/>
    <w:rsid w:val="004555FD"/>
    <w:rsid w:val="004561F0"/>
    <w:rsid w:val="0045655D"/>
    <w:rsid w:val="0045674A"/>
    <w:rsid w:val="00460EB1"/>
    <w:rsid w:val="00461443"/>
    <w:rsid w:val="00461D76"/>
    <w:rsid w:val="00463929"/>
    <w:rsid w:val="00464413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2DF"/>
    <w:rsid w:val="00474ACC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6CA"/>
    <w:rsid w:val="00490B2B"/>
    <w:rsid w:val="00491781"/>
    <w:rsid w:val="00494765"/>
    <w:rsid w:val="00494E5D"/>
    <w:rsid w:val="00495078"/>
    <w:rsid w:val="00495651"/>
    <w:rsid w:val="00495A4A"/>
    <w:rsid w:val="00496122"/>
    <w:rsid w:val="0049618B"/>
    <w:rsid w:val="00496A44"/>
    <w:rsid w:val="0049749C"/>
    <w:rsid w:val="004A090D"/>
    <w:rsid w:val="004A0C4E"/>
    <w:rsid w:val="004A1273"/>
    <w:rsid w:val="004A267C"/>
    <w:rsid w:val="004A33ED"/>
    <w:rsid w:val="004A355B"/>
    <w:rsid w:val="004A411D"/>
    <w:rsid w:val="004A54ED"/>
    <w:rsid w:val="004A5DA8"/>
    <w:rsid w:val="004A6313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70C"/>
    <w:rsid w:val="004C58E3"/>
    <w:rsid w:val="004C691F"/>
    <w:rsid w:val="004D04CD"/>
    <w:rsid w:val="004D2898"/>
    <w:rsid w:val="004D30EC"/>
    <w:rsid w:val="004D34CC"/>
    <w:rsid w:val="004D3575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3B22"/>
    <w:rsid w:val="004E3B70"/>
    <w:rsid w:val="004E6AD4"/>
    <w:rsid w:val="004E7C4F"/>
    <w:rsid w:val="004F138B"/>
    <w:rsid w:val="004F16C6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33C"/>
    <w:rsid w:val="00501BB6"/>
    <w:rsid w:val="005030A3"/>
    <w:rsid w:val="005049EA"/>
    <w:rsid w:val="00504BB2"/>
    <w:rsid w:val="00504BBC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5AB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51A"/>
    <w:rsid w:val="00524382"/>
    <w:rsid w:val="005248B1"/>
    <w:rsid w:val="00525261"/>
    <w:rsid w:val="00525372"/>
    <w:rsid w:val="005256CA"/>
    <w:rsid w:val="00525C7F"/>
    <w:rsid w:val="00525F3B"/>
    <w:rsid w:val="005269FC"/>
    <w:rsid w:val="00526C3C"/>
    <w:rsid w:val="0052701C"/>
    <w:rsid w:val="00527D00"/>
    <w:rsid w:val="00527E56"/>
    <w:rsid w:val="005315D0"/>
    <w:rsid w:val="0053200B"/>
    <w:rsid w:val="00532321"/>
    <w:rsid w:val="005327BB"/>
    <w:rsid w:val="0053303B"/>
    <w:rsid w:val="0053334B"/>
    <w:rsid w:val="00533565"/>
    <w:rsid w:val="00533F54"/>
    <w:rsid w:val="00534023"/>
    <w:rsid w:val="00535E88"/>
    <w:rsid w:val="0053610B"/>
    <w:rsid w:val="00536E30"/>
    <w:rsid w:val="00536F39"/>
    <w:rsid w:val="0054170A"/>
    <w:rsid w:val="00541F55"/>
    <w:rsid w:val="00543533"/>
    <w:rsid w:val="00545B92"/>
    <w:rsid w:val="00545C55"/>
    <w:rsid w:val="005460E8"/>
    <w:rsid w:val="00546B7E"/>
    <w:rsid w:val="00546D91"/>
    <w:rsid w:val="005476F5"/>
    <w:rsid w:val="005516D7"/>
    <w:rsid w:val="00553B2F"/>
    <w:rsid w:val="00553C0C"/>
    <w:rsid w:val="00553C22"/>
    <w:rsid w:val="00553ECD"/>
    <w:rsid w:val="00554798"/>
    <w:rsid w:val="00554907"/>
    <w:rsid w:val="00554D0A"/>
    <w:rsid w:val="00556285"/>
    <w:rsid w:val="00557ACF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4A4"/>
    <w:rsid w:val="005717E1"/>
    <w:rsid w:val="00573410"/>
    <w:rsid w:val="00574540"/>
    <w:rsid w:val="0057463C"/>
    <w:rsid w:val="005757DE"/>
    <w:rsid w:val="00575B07"/>
    <w:rsid w:val="00575BC6"/>
    <w:rsid w:val="00575D9F"/>
    <w:rsid w:val="00577962"/>
    <w:rsid w:val="00577A6E"/>
    <w:rsid w:val="005824A5"/>
    <w:rsid w:val="0058281E"/>
    <w:rsid w:val="00583474"/>
    <w:rsid w:val="0058354B"/>
    <w:rsid w:val="005835E0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343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372"/>
    <w:rsid w:val="005C1501"/>
    <w:rsid w:val="005C15E5"/>
    <w:rsid w:val="005C1CDD"/>
    <w:rsid w:val="005C293E"/>
    <w:rsid w:val="005C2FF2"/>
    <w:rsid w:val="005C3345"/>
    <w:rsid w:val="005C4180"/>
    <w:rsid w:val="005C4D3B"/>
    <w:rsid w:val="005C4DEF"/>
    <w:rsid w:val="005C57D3"/>
    <w:rsid w:val="005C5B20"/>
    <w:rsid w:val="005C656A"/>
    <w:rsid w:val="005C7BB8"/>
    <w:rsid w:val="005D02D1"/>
    <w:rsid w:val="005D041A"/>
    <w:rsid w:val="005D1ACF"/>
    <w:rsid w:val="005D20AA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1A69"/>
    <w:rsid w:val="005E22E5"/>
    <w:rsid w:val="005E23B1"/>
    <w:rsid w:val="005E385B"/>
    <w:rsid w:val="005E5F1A"/>
    <w:rsid w:val="005E63C2"/>
    <w:rsid w:val="005E72E1"/>
    <w:rsid w:val="005E7F70"/>
    <w:rsid w:val="005F0351"/>
    <w:rsid w:val="005F0CEF"/>
    <w:rsid w:val="005F2D81"/>
    <w:rsid w:val="005F3AD9"/>
    <w:rsid w:val="005F3FBB"/>
    <w:rsid w:val="005F6757"/>
    <w:rsid w:val="006000A1"/>
    <w:rsid w:val="006002F8"/>
    <w:rsid w:val="00600383"/>
    <w:rsid w:val="0060049C"/>
    <w:rsid w:val="0060080E"/>
    <w:rsid w:val="00600E6C"/>
    <w:rsid w:val="006014B5"/>
    <w:rsid w:val="00601C68"/>
    <w:rsid w:val="00602F25"/>
    <w:rsid w:val="00603846"/>
    <w:rsid w:val="00603F95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90A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66E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328"/>
    <w:rsid w:val="00641A00"/>
    <w:rsid w:val="00642489"/>
    <w:rsid w:val="00642E4D"/>
    <w:rsid w:val="00643A8F"/>
    <w:rsid w:val="00643BB2"/>
    <w:rsid w:val="00643BD4"/>
    <w:rsid w:val="0064406F"/>
    <w:rsid w:val="00644E80"/>
    <w:rsid w:val="006452EA"/>
    <w:rsid w:val="00646624"/>
    <w:rsid w:val="00647B8E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92D"/>
    <w:rsid w:val="00657BA6"/>
    <w:rsid w:val="00661700"/>
    <w:rsid w:val="00661ABE"/>
    <w:rsid w:val="00662653"/>
    <w:rsid w:val="00662D52"/>
    <w:rsid w:val="00662DB5"/>
    <w:rsid w:val="006633F2"/>
    <w:rsid w:val="00663670"/>
    <w:rsid w:val="006640E1"/>
    <w:rsid w:val="006646A1"/>
    <w:rsid w:val="00664C12"/>
    <w:rsid w:val="00664F6D"/>
    <w:rsid w:val="006652E5"/>
    <w:rsid w:val="0066612A"/>
    <w:rsid w:val="0066731F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3936"/>
    <w:rsid w:val="00684A1D"/>
    <w:rsid w:val="00684AC5"/>
    <w:rsid w:val="006864AD"/>
    <w:rsid w:val="00686646"/>
    <w:rsid w:val="006874CE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DE1"/>
    <w:rsid w:val="006A0E05"/>
    <w:rsid w:val="006A1501"/>
    <w:rsid w:val="006A192F"/>
    <w:rsid w:val="006A1BC7"/>
    <w:rsid w:val="006A1E2A"/>
    <w:rsid w:val="006A3E2A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59"/>
    <w:rsid w:val="006B4A80"/>
    <w:rsid w:val="006B5735"/>
    <w:rsid w:val="006B6919"/>
    <w:rsid w:val="006B6B1A"/>
    <w:rsid w:val="006B6E7C"/>
    <w:rsid w:val="006B7A60"/>
    <w:rsid w:val="006C0118"/>
    <w:rsid w:val="006C0C41"/>
    <w:rsid w:val="006C212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1D65"/>
    <w:rsid w:val="006D28EA"/>
    <w:rsid w:val="006D2A6D"/>
    <w:rsid w:val="006D2AB2"/>
    <w:rsid w:val="006D2C97"/>
    <w:rsid w:val="006D3AF9"/>
    <w:rsid w:val="006D4A06"/>
    <w:rsid w:val="006D503A"/>
    <w:rsid w:val="006D56D4"/>
    <w:rsid w:val="006D58CC"/>
    <w:rsid w:val="006D5E28"/>
    <w:rsid w:val="006D6623"/>
    <w:rsid w:val="006D7617"/>
    <w:rsid w:val="006D7829"/>
    <w:rsid w:val="006D7F69"/>
    <w:rsid w:val="006E0956"/>
    <w:rsid w:val="006E1D16"/>
    <w:rsid w:val="006E1D44"/>
    <w:rsid w:val="006E1E33"/>
    <w:rsid w:val="006E46AA"/>
    <w:rsid w:val="006E50B8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2796"/>
    <w:rsid w:val="006F4051"/>
    <w:rsid w:val="006F4CAB"/>
    <w:rsid w:val="006F55CF"/>
    <w:rsid w:val="006F590C"/>
    <w:rsid w:val="006F5A80"/>
    <w:rsid w:val="006F6093"/>
    <w:rsid w:val="006F6BAA"/>
    <w:rsid w:val="006F748B"/>
    <w:rsid w:val="00700507"/>
    <w:rsid w:val="00701913"/>
    <w:rsid w:val="00701BE8"/>
    <w:rsid w:val="00701C47"/>
    <w:rsid w:val="0070283A"/>
    <w:rsid w:val="007044C6"/>
    <w:rsid w:val="0070538F"/>
    <w:rsid w:val="00705FEC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0DC2"/>
    <w:rsid w:val="007214D4"/>
    <w:rsid w:val="00723829"/>
    <w:rsid w:val="00723F1B"/>
    <w:rsid w:val="0072404B"/>
    <w:rsid w:val="00724830"/>
    <w:rsid w:val="00725795"/>
    <w:rsid w:val="00725A77"/>
    <w:rsid w:val="007260AC"/>
    <w:rsid w:val="00727747"/>
    <w:rsid w:val="00734182"/>
    <w:rsid w:val="00735C9B"/>
    <w:rsid w:val="007370DC"/>
    <w:rsid w:val="007402A2"/>
    <w:rsid w:val="007409B3"/>
    <w:rsid w:val="007411E1"/>
    <w:rsid w:val="007415CD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FD4"/>
    <w:rsid w:val="007473C4"/>
    <w:rsid w:val="00747528"/>
    <w:rsid w:val="00750CED"/>
    <w:rsid w:val="007517F8"/>
    <w:rsid w:val="0075251E"/>
    <w:rsid w:val="007525F8"/>
    <w:rsid w:val="00752B57"/>
    <w:rsid w:val="00752DF2"/>
    <w:rsid w:val="007535F3"/>
    <w:rsid w:val="007537E3"/>
    <w:rsid w:val="00753A33"/>
    <w:rsid w:val="00754084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573"/>
    <w:rsid w:val="0076395A"/>
    <w:rsid w:val="007639EB"/>
    <w:rsid w:val="00764351"/>
    <w:rsid w:val="00764C95"/>
    <w:rsid w:val="00764CFC"/>
    <w:rsid w:val="00765586"/>
    <w:rsid w:val="00765B59"/>
    <w:rsid w:val="007661A0"/>
    <w:rsid w:val="007667DC"/>
    <w:rsid w:val="00766A62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546E"/>
    <w:rsid w:val="007876D5"/>
    <w:rsid w:val="0079028B"/>
    <w:rsid w:val="007902F8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69F"/>
    <w:rsid w:val="007A49F1"/>
    <w:rsid w:val="007A4E04"/>
    <w:rsid w:val="007A527A"/>
    <w:rsid w:val="007A5EDD"/>
    <w:rsid w:val="007A716B"/>
    <w:rsid w:val="007A7647"/>
    <w:rsid w:val="007A7BF6"/>
    <w:rsid w:val="007B01D1"/>
    <w:rsid w:val="007B10C7"/>
    <w:rsid w:val="007B1ACC"/>
    <w:rsid w:val="007B1DE3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416"/>
    <w:rsid w:val="007C3868"/>
    <w:rsid w:val="007C61F9"/>
    <w:rsid w:val="007C76C6"/>
    <w:rsid w:val="007D0A0A"/>
    <w:rsid w:val="007D0A81"/>
    <w:rsid w:val="007D123E"/>
    <w:rsid w:val="007D1E67"/>
    <w:rsid w:val="007D2919"/>
    <w:rsid w:val="007D2BB6"/>
    <w:rsid w:val="007D3BAE"/>
    <w:rsid w:val="007D3EE9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362"/>
    <w:rsid w:val="007E11FF"/>
    <w:rsid w:val="007E1D97"/>
    <w:rsid w:val="007E28C9"/>
    <w:rsid w:val="007E2AF8"/>
    <w:rsid w:val="007E3C7D"/>
    <w:rsid w:val="007E3EBE"/>
    <w:rsid w:val="007E67CF"/>
    <w:rsid w:val="007E7DA9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00E0"/>
    <w:rsid w:val="00801FB7"/>
    <w:rsid w:val="00802188"/>
    <w:rsid w:val="0080288C"/>
    <w:rsid w:val="00804110"/>
    <w:rsid w:val="00805091"/>
    <w:rsid w:val="008059C3"/>
    <w:rsid w:val="0080619F"/>
    <w:rsid w:val="0080651E"/>
    <w:rsid w:val="00806C02"/>
    <w:rsid w:val="00807D98"/>
    <w:rsid w:val="008101ED"/>
    <w:rsid w:val="00810907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024B"/>
    <w:rsid w:val="008304A4"/>
    <w:rsid w:val="00831053"/>
    <w:rsid w:val="00831752"/>
    <w:rsid w:val="00831FD1"/>
    <w:rsid w:val="00832DD5"/>
    <w:rsid w:val="00833BFB"/>
    <w:rsid w:val="0083411F"/>
    <w:rsid w:val="00834333"/>
    <w:rsid w:val="008348C5"/>
    <w:rsid w:val="0083529A"/>
    <w:rsid w:val="008352ED"/>
    <w:rsid w:val="008352F5"/>
    <w:rsid w:val="0083667C"/>
    <w:rsid w:val="00837D60"/>
    <w:rsid w:val="00840862"/>
    <w:rsid w:val="00841109"/>
    <w:rsid w:val="00841CD4"/>
    <w:rsid w:val="00843AFB"/>
    <w:rsid w:val="00844217"/>
    <w:rsid w:val="00844674"/>
    <w:rsid w:val="00845AA4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57E9F"/>
    <w:rsid w:val="00860469"/>
    <w:rsid w:val="00860E56"/>
    <w:rsid w:val="00861C6B"/>
    <w:rsid w:val="00862245"/>
    <w:rsid w:val="008629A2"/>
    <w:rsid w:val="00862F6D"/>
    <w:rsid w:val="00863018"/>
    <w:rsid w:val="00863722"/>
    <w:rsid w:val="00866876"/>
    <w:rsid w:val="00866F86"/>
    <w:rsid w:val="0087254D"/>
    <w:rsid w:val="00872690"/>
    <w:rsid w:val="008730C6"/>
    <w:rsid w:val="00874635"/>
    <w:rsid w:val="00874A67"/>
    <w:rsid w:val="00875069"/>
    <w:rsid w:val="00875376"/>
    <w:rsid w:val="008757EB"/>
    <w:rsid w:val="008757FD"/>
    <w:rsid w:val="008807AF"/>
    <w:rsid w:val="00880B88"/>
    <w:rsid w:val="0088148C"/>
    <w:rsid w:val="008814A3"/>
    <w:rsid w:val="00882FDB"/>
    <w:rsid w:val="00883594"/>
    <w:rsid w:val="00883733"/>
    <w:rsid w:val="008845B6"/>
    <w:rsid w:val="00884959"/>
    <w:rsid w:val="008849CF"/>
    <w:rsid w:val="0088559E"/>
    <w:rsid w:val="008867A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788"/>
    <w:rsid w:val="00896B90"/>
    <w:rsid w:val="008972F0"/>
    <w:rsid w:val="008975A1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5D3"/>
    <w:rsid w:val="008C0667"/>
    <w:rsid w:val="008C088C"/>
    <w:rsid w:val="008C1282"/>
    <w:rsid w:val="008C2FC2"/>
    <w:rsid w:val="008C3771"/>
    <w:rsid w:val="008C47D5"/>
    <w:rsid w:val="008C548C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6F09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90036A"/>
    <w:rsid w:val="009004DF"/>
    <w:rsid w:val="009012B0"/>
    <w:rsid w:val="00901C1B"/>
    <w:rsid w:val="0090349F"/>
    <w:rsid w:val="00903BB6"/>
    <w:rsid w:val="00903C90"/>
    <w:rsid w:val="009045AE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39BF"/>
    <w:rsid w:val="0091492A"/>
    <w:rsid w:val="00915B8D"/>
    <w:rsid w:val="00916780"/>
    <w:rsid w:val="00917D7A"/>
    <w:rsid w:val="00920488"/>
    <w:rsid w:val="009204B5"/>
    <w:rsid w:val="00920C56"/>
    <w:rsid w:val="00921C9D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27FC6"/>
    <w:rsid w:val="00930141"/>
    <w:rsid w:val="009304D9"/>
    <w:rsid w:val="00930D46"/>
    <w:rsid w:val="00930DBC"/>
    <w:rsid w:val="009310D4"/>
    <w:rsid w:val="00931BC5"/>
    <w:rsid w:val="0093220B"/>
    <w:rsid w:val="00932538"/>
    <w:rsid w:val="00932852"/>
    <w:rsid w:val="0093325B"/>
    <w:rsid w:val="009336C6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3F56"/>
    <w:rsid w:val="00955E1B"/>
    <w:rsid w:val="0095620E"/>
    <w:rsid w:val="00956356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1EE1"/>
    <w:rsid w:val="00972AA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776C4"/>
    <w:rsid w:val="00980BA4"/>
    <w:rsid w:val="00982361"/>
    <w:rsid w:val="009830E0"/>
    <w:rsid w:val="00983497"/>
    <w:rsid w:val="00983AB4"/>
    <w:rsid w:val="00983FBA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38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58E6"/>
    <w:rsid w:val="009B5AE8"/>
    <w:rsid w:val="009B6DC3"/>
    <w:rsid w:val="009C0354"/>
    <w:rsid w:val="009C0848"/>
    <w:rsid w:val="009C09B3"/>
    <w:rsid w:val="009C1753"/>
    <w:rsid w:val="009C1F83"/>
    <w:rsid w:val="009C3552"/>
    <w:rsid w:val="009C3B5A"/>
    <w:rsid w:val="009C3B74"/>
    <w:rsid w:val="009C4506"/>
    <w:rsid w:val="009C45B8"/>
    <w:rsid w:val="009C46E1"/>
    <w:rsid w:val="009C48B2"/>
    <w:rsid w:val="009C4F3C"/>
    <w:rsid w:val="009C50ED"/>
    <w:rsid w:val="009C517F"/>
    <w:rsid w:val="009C5D32"/>
    <w:rsid w:val="009C6257"/>
    <w:rsid w:val="009C67B0"/>
    <w:rsid w:val="009D063D"/>
    <w:rsid w:val="009D07FB"/>
    <w:rsid w:val="009D1B1E"/>
    <w:rsid w:val="009D2230"/>
    <w:rsid w:val="009D2D92"/>
    <w:rsid w:val="009D49AE"/>
    <w:rsid w:val="009E10E7"/>
    <w:rsid w:val="009E1362"/>
    <w:rsid w:val="009E3006"/>
    <w:rsid w:val="009E3728"/>
    <w:rsid w:val="009E3E34"/>
    <w:rsid w:val="009E4271"/>
    <w:rsid w:val="009E4277"/>
    <w:rsid w:val="009E7183"/>
    <w:rsid w:val="009F0488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9F7EF5"/>
    <w:rsid w:val="00A005AE"/>
    <w:rsid w:val="00A00F9B"/>
    <w:rsid w:val="00A03505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46A8"/>
    <w:rsid w:val="00A15B0B"/>
    <w:rsid w:val="00A200D0"/>
    <w:rsid w:val="00A209F6"/>
    <w:rsid w:val="00A2180B"/>
    <w:rsid w:val="00A221BA"/>
    <w:rsid w:val="00A227E1"/>
    <w:rsid w:val="00A22C3E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079F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4A6"/>
    <w:rsid w:val="00A64DF0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3E1F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0F19"/>
    <w:rsid w:val="00A91804"/>
    <w:rsid w:val="00A9229C"/>
    <w:rsid w:val="00A92A01"/>
    <w:rsid w:val="00A94490"/>
    <w:rsid w:val="00A94505"/>
    <w:rsid w:val="00A96D4C"/>
    <w:rsid w:val="00AA07C3"/>
    <w:rsid w:val="00AA2174"/>
    <w:rsid w:val="00AA324D"/>
    <w:rsid w:val="00AA3C53"/>
    <w:rsid w:val="00AA4E9E"/>
    <w:rsid w:val="00AA5543"/>
    <w:rsid w:val="00AA5C69"/>
    <w:rsid w:val="00AA6721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18C2"/>
    <w:rsid w:val="00AC201C"/>
    <w:rsid w:val="00AC376E"/>
    <w:rsid w:val="00AC49F7"/>
    <w:rsid w:val="00AC54D9"/>
    <w:rsid w:val="00AC5ACD"/>
    <w:rsid w:val="00AC6CF6"/>
    <w:rsid w:val="00AC75C0"/>
    <w:rsid w:val="00AD1250"/>
    <w:rsid w:val="00AD302F"/>
    <w:rsid w:val="00AD495C"/>
    <w:rsid w:val="00AD5C75"/>
    <w:rsid w:val="00AE0014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467"/>
    <w:rsid w:val="00AE7F78"/>
    <w:rsid w:val="00AF0F4F"/>
    <w:rsid w:val="00AF284E"/>
    <w:rsid w:val="00AF33F1"/>
    <w:rsid w:val="00AF37BE"/>
    <w:rsid w:val="00AF3C7B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0BE3"/>
    <w:rsid w:val="00B01631"/>
    <w:rsid w:val="00B0198C"/>
    <w:rsid w:val="00B026D0"/>
    <w:rsid w:val="00B02BCC"/>
    <w:rsid w:val="00B031C0"/>
    <w:rsid w:val="00B03842"/>
    <w:rsid w:val="00B06222"/>
    <w:rsid w:val="00B06F00"/>
    <w:rsid w:val="00B10E78"/>
    <w:rsid w:val="00B11E28"/>
    <w:rsid w:val="00B12810"/>
    <w:rsid w:val="00B13211"/>
    <w:rsid w:val="00B13295"/>
    <w:rsid w:val="00B13F9D"/>
    <w:rsid w:val="00B1513A"/>
    <w:rsid w:val="00B15499"/>
    <w:rsid w:val="00B16320"/>
    <w:rsid w:val="00B17B15"/>
    <w:rsid w:val="00B17B5F"/>
    <w:rsid w:val="00B20105"/>
    <w:rsid w:val="00B20F5E"/>
    <w:rsid w:val="00B21B3D"/>
    <w:rsid w:val="00B21F60"/>
    <w:rsid w:val="00B221C7"/>
    <w:rsid w:val="00B2258D"/>
    <w:rsid w:val="00B22DEF"/>
    <w:rsid w:val="00B22E2E"/>
    <w:rsid w:val="00B2409A"/>
    <w:rsid w:val="00B245AD"/>
    <w:rsid w:val="00B24CC2"/>
    <w:rsid w:val="00B24CE9"/>
    <w:rsid w:val="00B271D6"/>
    <w:rsid w:val="00B272B1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CC1"/>
    <w:rsid w:val="00B35D0D"/>
    <w:rsid w:val="00B35E5A"/>
    <w:rsid w:val="00B365AE"/>
    <w:rsid w:val="00B4013B"/>
    <w:rsid w:val="00B41027"/>
    <w:rsid w:val="00B414FE"/>
    <w:rsid w:val="00B41B03"/>
    <w:rsid w:val="00B42346"/>
    <w:rsid w:val="00B423D6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3CE"/>
    <w:rsid w:val="00B446CB"/>
    <w:rsid w:val="00B45258"/>
    <w:rsid w:val="00B453D2"/>
    <w:rsid w:val="00B45956"/>
    <w:rsid w:val="00B45C6A"/>
    <w:rsid w:val="00B47109"/>
    <w:rsid w:val="00B47854"/>
    <w:rsid w:val="00B479E7"/>
    <w:rsid w:val="00B51000"/>
    <w:rsid w:val="00B51877"/>
    <w:rsid w:val="00B52075"/>
    <w:rsid w:val="00B52DAC"/>
    <w:rsid w:val="00B52DE4"/>
    <w:rsid w:val="00B52F21"/>
    <w:rsid w:val="00B54275"/>
    <w:rsid w:val="00B549B3"/>
    <w:rsid w:val="00B54D10"/>
    <w:rsid w:val="00B55044"/>
    <w:rsid w:val="00B552ED"/>
    <w:rsid w:val="00B55755"/>
    <w:rsid w:val="00B572A5"/>
    <w:rsid w:val="00B612C7"/>
    <w:rsid w:val="00B64150"/>
    <w:rsid w:val="00B644FA"/>
    <w:rsid w:val="00B65948"/>
    <w:rsid w:val="00B6596E"/>
    <w:rsid w:val="00B6598E"/>
    <w:rsid w:val="00B663A2"/>
    <w:rsid w:val="00B67F86"/>
    <w:rsid w:val="00B7011F"/>
    <w:rsid w:val="00B717E1"/>
    <w:rsid w:val="00B728D6"/>
    <w:rsid w:val="00B72D08"/>
    <w:rsid w:val="00B7327B"/>
    <w:rsid w:val="00B73367"/>
    <w:rsid w:val="00B736EF"/>
    <w:rsid w:val="00B742EE"/>
    <w:rsid w:val="00B74CAA"/>
    <w:rsid w:val="00B74D1B"/>
    <w:rsid w:val="00B75570"/>
    <w:rsid w:val="00B75EA1"/>
    <w:rsid w:val="00B7654A"/>
    <w:rsid w:val="00B769D0"/>
    <w:rsid w:val="00B76C84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0988"/>
    <w:rsid w:val="00B91D3F"/>
    <w:rsid w:val="00B9220A"/>
    <w:rsid w:val="00B92984"/>
    <w:rsid w:val="00B930E2"/>
    <w:rsid w:val="00B942B9"/>
    <w:rsid w:val="00B942E4"/>
    <w:rsid w:val="00B94479"/>
    <w:rsid w:val="00B9578E"/>
    <w:rsid w:val="00B95953"/>
    <w:rsid w:val="00B95CD5"/>
    <w:rsid w:val="00B96480"/>
    <w:rsid w:val="00B96796"/>
    <w:rsid w:val="00B96CC9"/>
    <w:rsid w:val="00B972D1"/>
    <w:rsid w:val="00B97884"/>
    <w:rsid w:val="00B97936"/>
    <w:rsid w:val="00BA0BA4"/>
    <w:rsid w:val="00BA1271"/>
    <w:rsid w:val="00BA1428"/>
    <w:rsid w:val="00BA15B0"/>
    <w:rsid w:val="00BA3CDC"/>
    <w:rsid w:val="00BA46B8"/>
    <w:rsid w:val="00BA4F50"/>
    <w:rsid w:val="00BA5123"/>
    <w:rsid w:val="00BA5211"/>
    <w:rsid w:val="00BA52B1"/>
    <w:rsid w:val="00BA5623"/>
    <w:rsid w:val="00BA57AE"/>
    <w:rsid w:val="00BA6043"/>
    <w:rsid w:val="00BA6083"/>
    <w:rsid w:val="00BA6197"/>
    <w:rsid w:val="00BA6806"/>
    <w:rsid w:val="00BA6914"/>
    <w:rsid w:val="00BA6945"/>
    <w:rsid w:val="00BA6B52"/>
    <w:rsid w:val="00BA6C2E"/>
    <w:rsid w:val="00BA7348"/>
    <w:rsid w:val="00BA7F3A"/>
    <w:rsid w:val="00BB04BB"/>
    <w:rsid w:val="00BB0577"/>
    <w:rsid w:val="00BB05B7"/>
    <w:rsid w:val="00BB0858"/>
    <w:rsid w:val="00BB0C29"/>
    <w:rsid w:val="00BB1A82"/>
    <w:rsid w:val="00BB1EB9"/>
    <w:rsid w:val="00BB29BF"/>
    <w:rsid w:val="00BB3355"/>
    <w:rsid w:val="00BB3655"/>
    <w:rsid w:val="00BB3982"/>
    <w:rsid w:val="00BB3A15"/>
    <w:rsid w:val="00BB5DD6"/>
    <w:rsid w:val="00BB5E99"/>
    <w:rsid w:val="00BB68B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69E7"/>
    <w:rsid w:val="00BC6D9C"/>
    <w:rsid w:val="00BC7A11"/>
    <w:rsid w:val="00BC7C95"/>
    <w:rsid w:val="00BD07EB"/>
    <w:rsid w:val="00BD09F7"/>
    <w:rsid w:val="00BD13CE"/>
    <w:rsid w:val="00BD174F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58DF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5A87"/>
    <w:rsid w:val="00C07184"/>
    <w:rsid w:val="00C074E9"/>
    <w:rsid w:val="00C103CF"/>
    <w:rsid w:val="00C11844"/>
    <w:rsid w:val="00C1284D"/>
    <w:rsid w:val="00C12AC4"/>
    <w:rsid w:val="00C13270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3DEE"/>
    <w:rsid w:val="00C250E0"/>
    <w:rsid w:val="00C25112"/>
    <w:rsid w:val="00C27509"/>
    <w:rsid w:val="00C27E7E"/>
    <w:rsid w:val="00C30C97"/>
    <w:rsid w:val="00C30F09"/>
    <w:rsid w:val="00C329E3"/>
    <w:rsid w:val="00C32A76"/>
    <w:rsid w:val="00C32B93"/>
    <w:rsid w:val="00C32EDA"/>
    <w:rsid w:val="00C32FA7"/>
    <w:rsid w:val="00C332E2"/>
    <w:rsid w:val="00C34341"/>
    <w:rsid w:val="00C34DFB"/>
    <w:rsid w:val="00C35845"/>
    <w:rsid w:val="00C35E95"/>
    <w:rsid w:val="00C361C0"/>
    <w:rsid w:val="00C36A0F"/>
    <w:rsid w:val="00C37916"/>
    <w:rsid w:val="00C406DC"/>
    <w:rsid w:val="00C40CB2"/>
    <w:rsid w:val="00C414FE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647"/>
    <w:rsid w:val="00C50C00"/>
    <w:rsid w:val="00C518EE"/>
    <w:rsid w:val="00C51B4A"/>
    <w:rsid w:val="00C51C40"/>
    <w:rsid w:val="00C5226C"/>
    <w:rsid w:val="00C522C0"/>
    <w:rsid w:val="00C531C6"/>
    <w:rsid w:val="00C531CC"/>
    <w:rsid w:val="00C531CE"/>
    <w:rsid w:val="00C53BC8"/>
    <w:rsid w:val="00C55888"/>
    <w:rsid w:val="00C55C78"/>
    <w:rsid w:val="00C56256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3EE"/>
    <w:rsid w:val="00C74EFE"/>
    <w:rsid w:val="00C75252"/>
    <w:rsid w:val="00C754B2"/>
    <w:rsid w:val="00C759D8"/>
    <w:rsid w:val="00C767BD"/>
    <w:rsid w:val="00C778E9"/>
    <w:rsid w:val="00C80B21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2226"/>
    <w:rsid w:val="00C9331D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2C80"/>
    <w:rsid w:val="00CA30D5"/>
    <w:rsid w:val="00CA375A"/>
    <w:rsid w:val="00CA3E0C"/>
    <w:rsid w:val="00CA3EAF"/>
    <w:rsid w:val="00CA41A5"/>
    <w:rsid w:val="00CA433E"/>
    <w:rsid w:val="00CA4F91"/>
    <w:rsid w:val="00CA6887"/>
    <w:rsid w:val="00CA7892"/>
    <w:rsid w:val="00CB0C3B"/>
    <w:rsid w:val="00CB1278"/>
    <w:rsid w:val="00CB1683"/>
    <w:rsid w:val="00CB3EEA"/>
    <w:rsid w:val="00CB5BED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9EF"/>
    <w:rsid w:val="00CD2D6A"/>
    <w:rsid w:val="00CD35A4"/>
    <w:rsid w:val="00CD3E1F"/>
    <w:rsid w:val="00CD3EB9"/>
    <w:rsid w:val="00CD4BA4"/>
    <w:rsid w:val="00CD4BDB"/>
    <w:rsid w:val="00CD4C13"/>
    <w:rsid w:val="00CD544B"/>
    <w:rsid w:val="00CD54A5"/>
    <w:rsid w:val="00CD58E4"/>
    <w:rsid w:val="00CD5EEF"/>
    <w:rsid w:val="00CD5FBB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565"/>
    <w:rsid w:val="00CF18AC"/>
    <w:rsid w:val="00CF2BD5"/>
    <w:rsid w:val="00CF3424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5F27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7F"/>
    <w:rsid w:val="00D177C5"/>
    <w:rsid w:val="00D178F2"/>
    <w:rsid w:val="00D200E5"/>
    <w:rsid w:val="00D217CD"/>
    <w:rsid w:val="00D21971"/>
    <w:rsid w:val="00D22959"/>
    <w:rsid w:val="00D22D64"/>
    <w:rsid w:val="00D231DA"/>
    <w:rsid w:val="00D23364"/>
    <w:rsid w:val="00D24B57"/>
    <w:rsid w:val="00D24D57"/>
    <w:rsid w:val="00D24FBB"/>
    <w:rsid w:val="00D256BA"/>
    <w:rsid w:val="00D259B6"/>
    <w:rsid w:val="00D25CA8"/>
    <w:rsid w:val="00D261B0"/>
    <w:rsid w:val="00D278F0"/>
    <w:rsid w:val="00D27A83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168"/>
    <w:rsid w:val="00D366E6"/>
    <w:rsid w:val="00D37752"/>
    <w:rsid w:val="00D4130B"/>
    <w:rsid w:val="00D426C6"/>
    <w:rsid w:val="00D42BA8"/>
    <w:rsid w:val="00D44417"/>
    <w:rsid w:val="00D4535D"/>
    <w:rsid w:val="00D45F85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4DF0"/>
    <w:rsid w:val="00D57BB1"/>
    <w:rsid w:val="00D57EB9"/>
    <w:rsid w:val="00D57FFD"/>
    <w:rsid w:val="00D602AE"/>
    <w:rsid w:val="00D6077A"/>
    <w:rsid w:val="00D6283A"/>
    <w:rsid w:val="00D62FBE"/>
    <w:rsid w:val="00D633DD"/>
    <w:rsid w:val="00D65EC0"/>
    <w:rsid w:val="00D66118"/>
    <w:rsid w:val="00D67773"/>
    <w:rsid w:val="00D70677"/>
    <w:rsid w:val="00D71B26"/>
    <w:rsid w:val="00D72413"/>
    <w:rsid w:val="00D725D1"/>
    <w:rsid w:val="00D7262E"/>
    <w:rsid w:val="00D727E1"/>
    <w:rsid w:val="00D739A0"/>
    <w:rsid w:val="00D7430F"/>
    <w:rsid w:val="00D7460D"/>
    <w:rsid w:val="00D748D0"/>
    <w:rsid w:val="00D74B4A"/>
    <w:rsid w:val="00D75683"/>
    <w:rsid w:val="00D76B56"/>
    <w:rsid w:val="00D77DB5"/>
    <w:rsid w:val="00D80BC2"/>
    <w:rsid w:val="00D8166F"/>
    <w:rsid w:val="00D816C9"/>
    <w:rsid w:val="00D828C7"/>
    <w:rsid w:val="00D8308F"/>
    <w:rsid w:val="00D84123"/>
    <w:rsid w:val="00D8468E"/>
    <w:rsid w:val="00D84D42"/>
    <w:rsid w:val="00D8502D"/>
    <w:rsid w:val="00D8516A"/>
    <w:rsid w:val="00D85792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14D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080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C6E3A"/>
    <w:rsid w:val="00DC7EB5"/>
    <w:rsid w:val="00DD272E"/>
    <w:rsid w:val="00DD2757"/>
    <w:rsid w:val="00DD38DD"/>
    <w:rsid w:val="00DD469D"/>
    <w:rsid w:val="00DD4DC7"/>
    <w:rsid w:val="00DD53D2"/>
    <w:rsid w:val="00DD55A8"/>
    <w:rsid w:val="00DD57AC"/>
    <w:rsid w:val="00DD700B"/>
    <w:rsid w:val="00DD7900"/>
    <w:rsid w:val="00DD7B51"/>
    <w:rsid w:val="00DD7C8E"/>
    <w:rsid w:val="00DE08DB"/>
    <w:rsid w:val="00DE0B94"/>
    <w:rsid w:val="00DE11A2"/>
    <w:rsid w:val="00DE188F"/>
    <w:rsid w:val="00DE26C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DF7CA0"/>
    <w:rsid w:val="00E01237"/>
    <w:rsid w:val="00E01275"/>
    <w:rsid w:val="00E01354"/>
    <w:rsid w:val="00E01491"/>
    <w:rsid w:val="00E015CA"/>
    <w:rsid w:val="00E01CAE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1A3F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96"/>
    <w:rsid w:val="00E261CF"/>
    <w:rsid w:val="00E26231"/>
    <w:rsid w:val="00E26573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40007"/>
    <w:rsid w:val="00E42B74"/>
    <w:rsid w:val="00E44757"/>
    <w:rsid w:val="00E44922"/>
    <w:rsid w:val="00E44CC0"/>
    <w:rsid w:val="00E45666"/>
    <w:rsid w:val="00E463F9"/>
    <w:rsid w:val="00E46907"/>
    <w:rsid w:val="00E51534"/>
    <w:rsid w:val="00E52CEA"/>
    <w:rsid w:val="00E53A71"/>
    <w:rsid w:val="00E56059"/>
    <w:rsid w:val="00E57FD5"/>
    <w:rsid w:val="00E6013A"/>
    <w:rsid w:val="00E603E3"/>
    <w:rsid w:val="00E6087B"/>
    <w:rsid w:val="00E614E5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5B9"/>
    <w:rsid w:val="00E739F1"/>
    <w:rsid w:val="00E73E6A"/>
    <w:rsid w:val="00E74A8E"/>
    <w:rsid w:val="00E74FC3"/>
    <w:rsid w:val="00E75A1E"/>
    <w:rsid w:val="00E75E7C"/>
    <w:rsid w:val="00E75EFF"/>
    <w:rsid w:val="00E760E2"/>
    <w:rsid w:val="00E7659F"/>
    <w:rsid w:val="00E76704"/>
    <w:rsid w:val="00E77431"/>
    <w:rsid w:val="00E7782A"/>
    <w:rsid w:val="00E80105"/>
    <w:rsid w:val="00E80754"/>
    <w:rsid w:val="00E808A0"/>
    <w:rsid w:val="00E80D6E"/>
    <w:rsid w:val="00E8192A"/>
    <w:rsid w:val="00E81B42"/>
    <w:rsid w:val="00E81BB6"/>
    <w:rsid w:val="00E81E7D"/>
    <w:rsid w:val="00E8214A"/>
    <w:rsid w:val="00E822F6"/>
    <w:rsid w:val="00E83C8F"/>
    <w:rsid w:val="00E864D6"/>
    <w:rsid w:val="00E86984"/>
    <w:rsid w:val="00E901CC"/>
    <w:rsid w:val="00E90489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17EA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063D"/>
    <w:rsid w:val="00EB22F6"/>
    <w:rsid w:val="00EB25F2"/>
    <w:rsid w:val="00EB2ABA"/>
    <w:rsid w:val="00EB300F"/>
    <w:rsid w:val="00EB3767"/>
    <w:rsid w:val="00EB4886"/>
    <w:rsid w:val="00EB7D8D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15A3"/>
    <w:rsid w:val="00ED225F"/>
    <w:rsid w:val="00ED23D9"/>
    <w:rsid w:val="00ED395B"/>
    <w:rsid w:val="00ED4047"/>
    <w:rsid w:val="00ED45C4"/>
    <w:rsid w:val="00ED52B0"/>
    <w:rsid w:val="00ED5A5C"/>
    <w:rsid w:val="00ED600D"/>
    <w:rsid w:val="00ED6691"/>
    <w:rsid w:val="00ED75BD"/>
    <w:rsid w:val="00ED774D"/>
    <w:rsid w:val="00ED7A9E"/>
    <w:rsid w:val="00EE02E8"/>
    <w:rsid w:val="00EE18B8"/>
    <w:rsid w:val="00EE1EE6"/>
    <w:rsid w:val="00EE2540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34EB"/>
    <w:rsid w:val="00EF5714"/>
    <w:rsid w:val="00EF69A9"/>
    <w:rsid w:val="00EF6A1E"/>
    <w:rsid w:val="00EF7551"/>
    <w:rsid w:val="00EF7E56"/>
    <w:rsid w:val="00F00CED"/>
    <w:rsid w:val="00F02E1C"/>
    <w:rsid w:val="00F030D8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A47"/>
    <w:rsid w:val="00F11D62"/>
    <w:rsid w:val="00F1259A"/>
    <w:rsid w:val="00F12B9B"/>
    <w:rsid w:val="00F13575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6B7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02"/>
    <w:rsid w:val="00F32D90"/>
    <w:rsid w:val="00F33ADA"/>
    <w:rsid w:val="00F33E00"/>
    <w:rsid w:val="00F33F08"/>
    <w:rsid w:val="00F34872"/>
    <w:rsid w:val="00F34FD8"/>
    <w:rsid w:val="00F377DF"/>
    <w:rsid w:val="00F37F47"/>
    <w:rsid w:val="00F40A12"/>
    <w:rsid w:val="00F411A4"/>
    <w:rsid w:val="00F415B5"/>
    <w:rsid w:val="00F41DBE"/>
    <w:rsid w:val="00F422CA"/>
    <w:rsid w:val="00F4316A"/>
    <w:rsid w:val="00F4413D"/>
    <w:rsid w:val="00F503DE"/>
    <w:rsid w:val="00F51914"/>
    <w:rsid w:val="00F51AE5"/>
    <w:rsid w:val="00F52E08"/>
    <w:rsid w:val="00F5332D"/>
    <w:rsid w:val="00F53DBA"/>
    <w:rsid w:val="00F53F49"/>
    <w:rsid w:val="00F543A8"/>
    <w:rsid w:val="00F543B5"/>
    <w:rsid w:val="00F54E27"/>
    <w:rsid w:val="00F5511C"/>
    <w:rsid w:val="00F5702E"/>
    <w:rsid w:val="00F61746"/>
    <w:rsid w:val="00F61823"/>
    <w:rsid w:val="00F61ABB"/>
    <w:rsid w:val="00F61BBB"/>
    <w:rsid w:val="00F6207B"/>
    <w:rsid w:val="00F62573"/>
    <w:rsid w:val="00F63B89"/>
    <w:rsid w:val="00F63EC7"/>
    <w:rsid w:val="00F63FB3"/>
    <w:rsid w:val="00F66354"/>
    <w:rsid w:val="00F6644E"/>
    <w:rsid w:val="00F66E5F"/>
    <w:rsid w:val="00F66EFA"/>
    <w:rsid w:val="00F67BE7"/>
    <w:rsid w:val="00F709B8"/>
    <w:rsid w:val="00F70DB9"/>
    <w:rsid w:val="00F714D6"/>
    <w:rsid w:val="00F71710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874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0088"/>
    <w:rsid w:val="00FA03BB"/>
    <w:rsid w:val="00FA1008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506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5EB"/>
    <w:rsid w:val="00FC286F"/>
    <w:rsid w:val="00FC2C2B"/>
    <w:rsid w:val="00FC3790"/>
    <w:rsid w:val="00FC42BA"/>
    <w:rsid w:val="00FC6356"/>
    <w:rsid w:val="00FC79D4"/>
    <w:rsid w:val="00FD0C2B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3AD"/>
    <w:rsid w:val="00FF057E"/>
    <w:rsid w:val="00FF1705"/>
    <w:rsid w:val="00FF238F"/>
    <w:rsid w:val="00FF24B0"/>
    <w:rsid w:val="00FF30CF"/>
    <w:rsid w:val="00FF3401"/>
    <w:rsid w:val="00FF3BE0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Listaniv1">
    <w:name w:val="Lista nivå 1"/>
    <w:basedOn w:val="Normal"/>
    <w:qFormat/>
    <w:rsid w:val="0093325B"/>
    <w:pPr>
      <w:widowControl/>
      <w:numPr>
        <w:numId w:val="1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93325B"/>
    <w:pPr>
      <w:widowControl/>
      <w:numPr>
        <w:ilvl w:val="1"/>
        <w:numId w:val="1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Mellanrubrik">
    <w:name w:val="Mellanrubrik"/>
    <w:basedOn w:val="Normal"/>
    <w:next w:val="Listaniv1"/>
    <w:qFormat/>
    <w:rsid w:val="007409B3"/>
    <w:pPr>
      <w:widowControl/>
      <w:spacing w:before="200" w:after="200" w:line="280" w:lineRule="exact"/>
      <w:ind w:left="1741"/>
    </w:pPr>
    <w:rPr>
      <w:rFonts w:eastAsiaTheme="minorHAnsi" w:cstheme="minorBidi"/>
      <w:b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09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DB4ED-CE21-409F-A73B-8121C021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10</TotalTime>
  <Pages>7</Pages>
  <Words>1128</Words>
  <Characters>6481</Characters>
  <Application>Microsoft Office Word</Application>
  <DocSecurity>0</DocSecurity>
  <Lines>1296</Lines>
  <Paragraphs>304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Sebastian Hellberg</cp:lastModifiedBy>
  <cp:revision>7</cp:revision>
  <cp:lastPrinted>2023-03-09T15:06:00Z</cp:lastPrinted>
  <dcterms:created xsi:type="dcterms:W3CDTF">2023-03-09T14:47:00Z</dcterms:created>
  <dcterms:modified xsi:type="dcterms:W3CDTF">2023-03-09T15:12:00Z</dcterms:modified>
</cp:coreProperties>
</file>