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B6A0C" w:rsidRDefault="006E04A4">
      <w:pPr>
        <w:pStyle w:val="Dokumentbeteckning"/>
      </w:pPr>
      <w:r w:rsidRPr="00FB6A0C">
        <w:fldChar w:fldCharType="begin" w:fldLock="1"/>
      </w:r>
      <w:r w:rsidRPr="00FB6A0C">
        <w:instrText xml:space="preserve"> DOCPROPERTY "DocumentYear" </w:instrText>
      </w:r>
      <w:r w:rsidRPr="00FB6A0C">
        <w:fldChar w:fldCharType="separate"/>
      </w:r>
      <w:r w:rsidR="00C15F8A" w:rsidRPr="00FB6A0C">
        <w:t>2007/08</w:t>
      </w:r>
      <w:r w:rsidRPr="00FB6A0C">
        <w:fldChar w:fldCharType="end"/>
      </w:r>
      <w:r w:rsidRPr="00FB6A0C">
        <w:t>:</w:t>
      </w:r>
      <w:r w:rsidRPr="00FB6A0C">
        <w:fldChar w:fldCharType="begin" w:fldLock="1"/>
      </w:r>
      <w:r w:rsidRPr="00FB6A0C">
        <w:instrText xml:space="preserve"> DOCPROPERTY "DocumentNumber" </w:instrText>
      </w:r>
      <w:r w:rsidRPr="00FB6A0C">
        <w:fldChar w:fldCharType="separate"/>
      </w:r>
      <w:r w:rsidR="00C15F8A" w:rsidRPr="00FB6A0C">
        <w:t>96</w:t>
      </w:r>
      <w:r w:rsidRPr="00FB6A0C">
        <w:fldChar w:fldCharType="end"/>
      </w:r>
    </w:p>
    <w:p w:rsidR="006E04A4" w:rsidRPr="00FB6A0C" w:rsidRDefault="006E04A4">
      <w:pPr>
        <w:pStyle w:val="Datum"/>
        <w:outlineLvl w:val="0"/>
      </w:pPr>
      <w:r w:rsidRPr="00FB6A0C">
        <w:fldChar w:fldCharType="begin" w:fldLock="1"/>
      </w:r>
      <w:r w:rsidRPr="00FB6A0C">
        <w:instrText xml:space="preserve"> DOCPROPERTY "DocumentDate" </w:instrText>
      </w:r>
      <w:r w:rsidRPr="00FB6A0C">
        <w:fldChar w:fldCharType="separate"/>
      </w:r>
      <w:r w:rsidR="00C15F8A" w:rsidRPr="00FB6A0C">
        <w:t>Tisdagen den 15 april 2008</w:t>
      </w:r>
      <w:r w:rsidRPr="00FB6A0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B6A0C" w:rsidTr="00FE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B6A0C" w:rsidRDefault="00A830A6">
            <w:pPr>
              <w:pStyle w:val="Plenum"/>
              <w:tabs>
                <w:tab w:val="clear" w:pos="1418"/>
              </w:tabs>
            </w:pPr>
            <w:r w:rsidRPr="00FB6A0C">
              <w:t>Kl.</w:t>
            </w:r>
          </w:p>
        </w:tc>
        <w:tc>
          <w:tcPr>
            <w:tcW w:w="851" w:type="dxa"/>
          </w:tcPr>
          <w:p w:rsidR="006E04A4" w:rsidRPr="00FB6A0C" w:rsidRDefault="00A830A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6A0C">
              <w:t>10.00</w:t>
            </w:r>
          </w:p>
        </w:tc>
        <w:tc>
          <w:tcPr>
            <w:tcW w:w="397" w:type="dxa"/>
          </w:tcPr>
          <w:p w:rsidR="006E04A4" w:rsidRPr="00FB6A0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B6A0C" w:rsidRDefault="00A830A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B6A0C">
              <w:rPr>
                <w:sz w:val="24"/>
              </w:rPr>
              <w:t xml:space="preserve">Debatt med anledning av vårpropositionens avlämnande </w:t>
            </w:r>
          </w:p>
        </w:tc>
      </w:tr>
    </w:tbl>
    <w:p w:rsidR="006E04A4" w:rsidRPr="00FB6A0C" w:rsidRDefault="006E04A4">
      <w:pPr>
        <w:pStyle w:val="StreckLngt"/>
      </w:pPr>
      <w:r w:rsidRPr="00FB6A0C">
        <w:tab/>
      </w:r>
    </w:p>
    <w:p w:rsidR="00D45AE3" w:rsidRPr="00FB6A0C" w:rsidRDefault="00D45AE3" w:rsidP="00D45AE3">
      <w:pPr>
        <w:pStyle w:val="Blankrad"/>
      </w:pPr>
      <w:r w:rsidRPr="00FB6A0C">
        <w:t>     </w:t>
      </w:r>
    </w:p>
    <w:p w:rsidR="00A830A6" w:rsidRPr="00FB6A0C" w:rsidRDefault="00A830A6" w:rsidP="00CF242C">
      <w:pPr>
        <w:pStyle w:val="Blankrad"/>
      </w:pPr>
      <w:r w:rsidRPr="00FB6A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3004" w:rsidRPr="00FB6A0C" w:rsidTr="00234D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004" w:rsidRPr="00FB6A0C" w:rsidRDefault="00963004" w:rsidP="00775F91">
            <w:pPr>
              <w:pStyle w:val="HuvudrubrikFlisteNr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HuvudrubrikEnsam"/>
            </w:pPr>
            <w:r w:rsidRPr="00FB6A0C">
              <w:t>Justering av protokoll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HuvudrubrikKolumn3"/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Protokollet från sammanträdet onsdagen den 9 april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</w:tbl>
    <w:p w:rsidR="00A830A6" w:rsidRPr="00FB6A0C" w:rsidRDefault="00A830A6" w:rsidP="00A830A6">
      <w:pPr>
        <w:pStyle w:val="Blankrad"/>
      </w:pPr>
      <w:r w:rsidRPr="00FB6A0C">
        <w:t xml:space="preserve">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3004" w:rsidRPr="00FB6A0C" w:rsidTr="00963004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567" w:type="dxa"/>
          </w:tcPr>
          <w:p w:rsidR="00963004" w:rsidRPr="00FB6A0C" w:rsidRDefault="00963004" w:rsidP="00775F91">
            <w:pPr>
              <w:pStyle w:val="FlistaNrRubrik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HuvudrubrikEnsam"/>
            </w:pPr>
            <w:r w:rsidRPr="00FB6A0C">
              <w:t>Debatt med anledning av vårpropositionens avlämnande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HuvudrubrikKolumn3"/>
            </w:pPr>
          </w:p>
        </w:tc>
      </w:tr>
    </w:tbl>
    <w:p w:rsidR="00A830A6" w:rsidRPr="00FB6A0C" w:rsidRDefault="00A830A6" w:rsidP="00A830A6">
      <w:pPr>
        <w:pStyle w:val="Blankrad"/>
      </w:pPr>
      <w:r w:rsidRPr="00FB6A0C">
        <w:t xml:space="preserve">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3004" w:rsidRPr="00FB6A0C" w:rsidTr="00234D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004" w:rsidRPr="00FB6A0C" w:rsidRDefault="00963004" w:rsidP="00775F91">
            <w:pPr>
              <w:pStyle w:val="HuvudrubrikFlisteNr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HuvudrubrikEnsam"/>
            </w:pPr>
            <w:r w:rsidRPr="00FB6A0C">
              <w:t>Avsägelse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HuvudrubrikKolumn3"/>
            </w:pPr>
          </w:p>
        </w:tc>
      </w:tr>
      <w:tr w:rsidR="00963004" w:rsidRPr="00FB6A0C" w:rsidTr="0096300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Carin Runeson (s) som suppleant i utrikesutskottet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</w:tbl>
    <w:p w:rsidR="00A830A6" w:rsidRPr="00FB6A0C" w:rsidRDefault="00A830A6" w:rsidP="00A830A6">
      <w:pPr>
        <w:pStyle w:val="Blankrad"/>
      </w:pPr>
      <w:r w:rsidRPr="00FB6A0C">
        <w:t xml:space="preserve">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3004" w:rsidRPr="00FB6A0C" w:rsidTr="00234D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004" w:rsidRPr="00FB6A0C" w:rsidRDefault="00963004" w:rsidP="00775F91">
            <w:pPr>
              <w:pStyle w:val="HuvudrubrikFlisteNr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HuvudrubrikEnsam"/>
            </w:pPr>
            <w:r w:rsidRPr="00FB6A0C">
              <w:t>Anmälan om kompletteringsval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HuvudrubrikKolumn3"/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Carin Runeson (s) som ledamot i utrikesutskottet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</w:tbl>
    <w:p w:rsidR="00A830A6" w:rsidRPr="00FB6A0C" w:rsidRDefault="00A830A6" w:rsidP="00A830A6">
      <w:pPr>
        <w:pStyle w:val="Blankrad"/>
      </w:pPr>
      <w:r w:rsidRPr="00FB6A0C">
        <w:t xml:space="preserve">     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3004" w:rsidRPr="00FB6A0C" w:rsidTr="00234D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004" w:rsidRPr="00FB6A0C" w:rsidRDefault="00963004" w:rsidP="00775F91">
            <w:pPr>
              <w:pStyle w:val="HuvudrubrikFlisteNr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HuvudrubrikEnsam"/>
            </w:pPr>
            <w:bookmarkStart w:id="1" w:name="Start_FördröjdaInterpellationer"/>
            <w:bookmarkEnd w:id="1"/>
            <w:r w:rsidRPr="00FB6A0C">
              <w:t>Anmälan om fördröjda svar på interpellationer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HuvudrubrikKolumn3"/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2007/08:545 av Luciano Astudillo (s)</w:t>
            </w:r>
          </w:p>
          <w:p w:rsidR="00963004" w:rsidRPr="00FB6A0C" w:rsidRDefault="00963004" w:rsidP="00775F91">
            <w:r w:rsidRPr="00FB6A0C">
              <w:t>Utvecklingen av antalet otrygga anställningar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2007/08:546 av Luciano Astudillo (s)</w:t>
            </w:r>
          </w:p>
          <w:p w:rsidR="00963004" w:rsidRPr="00FB6A0C" w:rsidRDefault="00963004" w:rsidP="00775F91">
            <w:r w:rsidRPr="00FB6A0C">
              <w:t>Sommarjobb för ungdomar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2007/08:547 av Luciano Astudillo (s)</w:t>
            </w:r>
          </w:p>
          <w:p w:rsidR="00963004" w:rsidRPr="00FB6A0C" w:rsidRDefault="00963004" w:rsidP="00775F91">
            <w:r w:rsidRPr="00FB6A0C">
              <w:t>Möjligheterna till nystartsjobb och heltidsarbete för deltidsarbetslösa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</w:tbl>
    <w:p w:rsidR="00A830A6" w:rsidRPr="00FB6A0C" w:rsidRDefault="00A830A6">
      <w:pPr>
        <w:pStyle w:val="Blankrad"/>
      </w:pPr>
      <w:r w:rsidRPr="00FB6A0C">
        <w:t xml:space="preserve">     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3004" w:rsidRPr="00FB6A0C" w:rsidTr="00234D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004" w:rsidRPr="00FB6A0C" w:rsidRDefault="00963004" w:rsidP="00775F91">
            <w:pPr>
              <w:pStyle w:val="HuvudrubrikFlisteNr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HuvudrubrikEnsam"/>
            </w:pPr>
            <w:r w:rsidRPr="00FB6A0C">
              <w:t>Anmälan om uppteckningar vid EU-nämndens sammanträden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HuvudrubrikKolumn3"/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2007/08:25 Onsdagen den 12 mars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2007/08:26 Fredagen den 14 mars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2007/08:27 Tisdagen den 18 mars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</w:tbl>
    <w:p w:rsidR="00A830A6" w:rsidRPr="00FB6A0C" w:rsidRDefault="00A830A6" w:rsidP="00A830A6">
      <w:pPr>
        <w:pStyle w:val="Blankrad"/>
      </w:pPr>
      <w:r w:rsidRPr="00FB6A0C">
        <w:t>     </w:t>
      </w:r>
    </w:p>
    <w:p w:rsidR="00A830A6" w:rsidRPr="00FB6A0C" w:rsidRDefault="00A830A6" w:rsidP="00A830A6">
      <w:pPr>
        <w:pStyle w:val="Blankrad"/>
      </w:pPr>
      <w:r w:rsidRPr="00FB6A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3004" w:rsidRPr="00FB6A0C" w:rsidTr="00234D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004" w:rsidRPr="00FB6A0C" w:rsidRDefault="00963004" w:rsidP="00775F91">
            <w:pPr>
              <w:pStyle w:val="HuvudrubrikFlisteNr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Huvudrubrik"/>
            </w:pPr>
            <w:bookmarkStart w:id="2" w:name="Start_HänvisningTillUtskott"/>
            <w:bookmarkEnd w:id="2"/>
            <w:r w:rsidRPr="00FB6A0C">
              <w:t>Ärenden för hänvisning till utskott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HuvudrubrikKolumn3"/>
            </w:pPr>
            <w:r w:rsidRPr="00FB6A0C">
              <w:t>Förslag</w:t>
            </w: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renderubrik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renderubrik"/>
            </w:pPr>
            <w:r w:rsidRPr="00FB6A0C">
              <w:t>Motioner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renderubrik"/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Motionsrubrik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Motionsrubrik"/>
            </w:pPr>
            <w:r w:rsidRPr="00FB6A0C">
              <w:t>med anledning av prop. 2007/08:126 Patientdatalag m.m.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Motionsrubrik"/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2007/08:So28 av Ylva Johansson m.fl. (s)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  <w:r w:rsidRPr="00FB6A0C">
              <w:rPr>
                <w:spacing w:val="-4"/>
              </w:rPr>
              <w:t>SoU</w:t>
            </w: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2007/08:So29 av Elina Linna m.fl. (v)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  <w:r w:rsidRPr="00FB6A0C">
              <w:rPr>
                <w:spacing w:val="-4"/>
              </w:rPr>
              <w:t>SoU</w:t>
            </w: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2007/08:So30 av Thomas Nihlén m.fl. (mp)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  <w:r w:rsidRPr="00FB6A0C">
              <w:rPr>
                <w:spacing w:val="-4"/>
              </w:rPr>
              <w:t>SoU</w:t>
            </w:r>
          </w:p>
        </w:tc>
      </w:tr>
    </w:tbl>
    <w:p w:rsidR="00A830A6" w:rsidRPr="00FB6A0C" w:rsidRDefault="00A830A6" w:rsidP="00A830A6">
      <w:pPr>
        <w:pStyle w:val="Blankrad"/>
      </w:pPr>
      <w:r w:rsidRPr="00FB6A0C">
        <w:t>     </w:t>
      </w:r>
    </w:p>
    <w:p w:rsidR="00A830A6" w:rsidRPr="00FB6A0C" w:rsidRDefault="00A830A6" w:rsidP="00A830A6">
      <w:pPr>
        <w:pStyle w:val="Blankrad"/>
      </w:pPr>
      <w:r w:rsidRPr="00FB6A0C">
        <w:t>     </w:t>
      </w:r>
    </w:p>
    <w:p w:rsidR="00A830A6" w:rsidRPr="00FB6A0C" w:rsidRDefault="00A830A6">
      <w:pPr>
        <w:pStyle w:val="Blankrad"/>
      </w:pPr>
      <w:bookmarkStart w:id="3" w:name="Start"/>
      <w:bookmarkEnd w:id="3"/>
      <w:r w:rsidRPr="00FB6A0C">
        <w:t>     </w:t>
      </w:r>
    </w:p>
    <w:p w:rsidR="00A830A6" w:rsidRPr="00FB6A0C" w:rsidRDefault="00A830A6">
      <w:pPr>
        <w:pStyle w:val="Blankrad"/>
      </w:pPr>
      <w:r w:rsidRPr="00FB6A0C">
        <w:t>     </w:t>
      </w:r>
    </w:p>
    <w:p w:rsidR="00A830A6" w:rsidRPr="00FB6A0C" w:rsidRDefault="00A830A6" w:rsidP="00A830A6">
      <w:pPr>
        <w:pStyle w:val="Blankrad"/>
      </w:pPr>
      <w:r w:rsidRPr="00FB6A0C">
        <w:t> </w:t>
      </w:r>
    </w:p>
    <w:p w:rsidR="00A830A6" w:rsidRPr="00FB6A0C" w:rsidRDefault="00A830A6" w:rsidP="00A830A6">
      <w:pPr>
        <w:pStyle w:val="Blankrad"/>
      </w:pPr>
      <w:r w:rsidRPr="00FB6A0C">
        <w:t>     </w:t>
      </w:r>
    </w:p>
    <w:p w:rsidR="00A830A6" w:rsidRPr="00FB6A0C" w:rsidRDefault="00A830A6">
      <w:pPr>
        <w:pStyle w:val="Blankrad"/>
      </w:pPr>
      <w:r w:rsidRPr="00FB6A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3004" w:rsidRPr="00FB6A0C" w:rsidTr="00234D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004" w:rsidRPr="00FB6A0C" w:rsidRDefault="00963004" w:rsidP="00775F91">
            <w:pPr>
              <w:pStyle w:val="HuvudrubrikFlisteNr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HuvudrubrikEnsam"/>
            </w:pPr>
            <w:bookmarkStart w:id="4" w:name="TypRubrik"/>
            <w:bookmarkEnd w:id="4"/>
            <w:r w:rsidRPr="00FB6A0C">
              <w:t>Ärenden för debatt och avgörande onsdagen den 16 april kl. 16.00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HuvudrubrikKolumn3"/>
            </w:pPr>
            <w:r w:rsidRPr="00FB6A0C">
              <w:t>Reservationer</w:t>
            </w: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Underrubrik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renderubrik"/>
            </w:pPr>
            <w:bookmarkStart w:id="5" w:name="TypUnderrubrik"/>
            <w:bookmarkEnd w:id="5"/>
            <w:r w:rsidRPr="00FB6A0C">
              <w:t>Civilutskottets betänkanden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renderubrik"/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2007/08:CU14 Barn och föräldrar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  <w:r w:rsidRPr="00FB6A0C">
              <w:rPr>
                <w:spacing w:val="-4"/>
              </w:rPr>
              <w:t>10 res. (s,v,mp)</w:t>
            </w: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2007/08:CU15 Äktenskap och partnerskap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  <w:r w:rsidRPr="00FB6A0C">
              <w:rPr>
                <w:spacing w:val="-4"/>
              </w:rPr>
              <w:t>3 res. (s,v,mp)</w:t>
            </w: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renderubrik"/>
            </w:pPr>
            <w:r w:rsidRPr="00FB6A0C">
              <w:t>Utbildningsutskottets betänkanden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renderubrik"/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2007/08:UbU11 Grundskolan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  <w:r w:rsidRPr="00FB6A0C">
              <w:rPr>
                <w:spacing w:val="-4"/>
              </w:rPr>
              <w:t>76 res. (s,v,mp)</w:t>
            </w: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2007/08:UbU12 Vissa etikprövningsfrågor m.m.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963004" w:rsidRPr="00FB6A0C" w:rsidRDefault="00963004" w:rsidP="00775F91">
            <w:pPr>
              <w:pStyle w:val="renderubrik"/>
            </w:pPr>
            <w:r w:rsidRPr="00FB6A0C">
              <w:t>Miljö- och jordbruksutskottets betänkande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pStyle w:val="renderubrik"/>
              <w:rPr>
                <w:spacing w:val="-4"/>
              </w:rPr>
            </w:pPr>
          </w:p>
        </w:tc>
      </w:tr>
      <w:tr w:rsidR="00963004" w:rsidRPr="00FB6A0C" w:rsidTr="0023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3004" w:rsidRPr="00FB6A0C" w:rsidRDefault="00963004" w:rsidP="00775F9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963004" w:rsidRPr="00FB6A0C" w:rsidRDefault="00963004" w:rsidP="00775F91">
            <w:r w:rsidRPr="00FB6A0C">
              <w:t>2007/08:MJU14 Biologisk mångfald</w:t>
            </w:r>
          </w:p>
        </w:tc>
        <w:tc>
          <w:tcPr>
            <w:tcW w:w="2481" w:type="dxa"/>
          </w:tcPr>
          <w:p w:rsidR="00963004" w:rsidRPr="00FB6A0C" w:rsidRDefault="00963004" w:rsidP="00775F91">
            <w:pPr>
              <w:rPr>
                <w:spacing w:val="-4"/>
              </w:rPr>
            </w:pPr>
            <w:r w:rsidRPr="00FB6A0C">
              <w:rPr>
                <w:spacing w:val="-4"/>
              </w:rPr>
              <w:t>5 res. (s,v,mp)</w:t>
            </w:r>
          </w:p>
        </w:tc>
      </w:tr>
    </w:tbl>
    <w:p w:rsidR="00A830A6" w:rsidRPr="00FB6A0C" w:rsidRDefault="00A830A6" w:rsidP="00A830A6">
      <w:pPr>
        <w:pStyle w:val="Blankrad"/>
      </w:pPr>
      <w:bookmarkStart w:id="6" w:name="StartText"/>
      <w:bookmarkEnd w:id="6"/>
      <w:r w:rsidRPr="00FB6A0C">
        <w:t>     </w:t>
      </w:r>
    </w:p>
    <w:p w:rsidR="00A830A6" w:rsidRPr="00FB6A0C" w:rsidRDefault="00A830A6" w:rsidP="00A830A6">
      <w:pPr>
        <w:pStyle w:val="Blankrad"/>
      </w:pPr>
      <w:r w:rsidRPr="00FB6A0C">
        <w:t>     </w:t>
      </w:r>
    </w:p>
    <w:p w:rsidR="006E04A4" w:rsidRPr="00FB6A0C" w:rsidRDefault="006E04A4">
      <w:pPr>
        <w:pStyle w:val="Blankrad"/>
      </w:pPr>
      <w:r w:rsidRPr="00FB6A0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B6A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6A0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B6A0C" w:rsidRDefault="006E04A4">
            <w:pPr>
              <w:pStyle w:val="StreckMitten"/>
            </w:pPr>
            <w:r w:rsidRPr="00FB6A0C">
              <w:tab/>
            </w:r>
            <w:r w:rsidRPr="00FB6A0C">
              <w:tab/>
            </w:r>
          </w:p>
        </w:tc>
      </w:tr>
    </w:tbl>
    <w:p w:rsidR="006E04A4" w:rsidRPr="00FB6A0C" w:rsidRDefault="006E04A4" w:rsidP="00CE4300">
      <w:pPr>
        <w:pStyle w:val="Blankrad"/>
      </w:pPr>
    </w:p>
    <w:sectPr w:rsidR="006E04A4" w:rsidRPr="00FB6A0C" w:rsidSect="0096300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FB7" w:rsidRPr="00FB6A0C" w:rsidRDefault="00E13FB7">
      <w:r w:rsidRPr="00FB6A0C">
        <w:separator/>
      </w:r>
    </w:p>
  </w:endnote>
  <w:endnote w:type="continuationSeparator" w:id="0">
    <w:p w:rsidR="00E13FB7" w:rsidRPr="00FB6A0C" w:rsidRDefault="00E13FB7">
      <w:r w:rsidRPr="00FB6A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ADE" w:rsidRPr="00FB6A0C" w:rsidRDefault="00324ADE">
    <w:pPr>
      <w:pStyle w:val="Sidhuvud"/>
      <w:jc w:val="center"/>
    </w:pPr>
    <w:r w:rsidRPr="00FB6A0C">
      <w:fldChar w:fldCharType="begin" w:fldLock="1"/>
    </w:r>
    <w:r w:rsidRPr="00FB6A0C">
      <w:instrText xml:space="preserve"> PAGE </w:instrText>
    </w:r>
    <w:r w:rsidRPr="00FB6A0C">
      <w:fldChar w:fldCharType="separate"/>
    </w:r>
    <w:r w:rsidR="00963004" w:rsidRPr="00FB6A0C">
      <w:t>2</w:t>
    </w:r>
    <w:r w:rsidRPr="00FB6A0C">
      <w:fldChar w:fldCharType="end"/>
    </w:r>
    <w:r w:rsidRPr="00FB6A0C">
      <w:t xml:space="preserve"> (</w:t>
    </w:r>
    <w:r w:rsidRPr="00FB6A0C">
      <w:fldChar w:fldCharType="begin" w:fldLock="1"/>
    </w:r>
    <w:r w:rsidRPr="00FB6A0C">
      <w:instrText xml:space="preserve"> NUMPAGES </w:instrText>
    </w:r>
    <w:r w:rsidRPr="00FB6A0C">
      <w:fldChar w:fldCharType="separate"/>
    </w:r>
    <w:r w:rsidR="00963004" w:rsidRPr="00FB6A0C">
      <w:t>2</w:t>
    </w:r>
    <w:r w:rsidRPr="00FB6A0C">
      <w:fldChar w:fldCharType="end"/>
    </w:r>
    <w:r w:rsidRPr="00FB6A0C">
      <w:t>)</w:t>
    </w:r>
  </w:p>
  <w:p w:rsidR="00324ADE" w:rsidRPr="00FB6A0C" w:rsidRDefault="00324A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ADE" w:rsidRPr="00FB6A0C" w:rsidRDefault="00324ADE">
    <w:pPr>
      <w:pStyle w:val="Sidhuvud"/>
      <w:jc w:val="center"/>
    </w:pPr>
    <w:r w:rsidRPr="00FB6A0C">
      <w:fldChar w:fldCharType="begin" w:fldLock="1"/>
    </w:r>
    <w:r w:rsidRPr="00FB6A0C">
      <w:instrText xml:space="preserve"> PAGE </w:instrText>
    </w:r>
    <w:r w:rsidRPr="00FB6A0C">
      <w:fldChar w:fldCharType="separate"/>
    </w:r>
    <w:r w:rsidR="00887FE8" w:rsidRPr="00FB6A0C">
      <w:t>1</w:t>
    </w:r>
    <w:r w:rsidRPr="00FB6A0C">
      <w:fldChar w:fldCharType="end"/>
    </w:r>
    <w:r w:rsidRPr="00FB6A0C">
      <w:t xml:space="preserve"> (</w:t>
    </w:r>
    <w:r w:rsidRPr="00FB6A0C">
      <w:fldChar w:fldCharType="begin" w:fldLock="1"/>
    </w:r>
    <w:r w:rsidRPr="00FB6A0C">
      <w:instrText xml:space="preserve"> NUMPAGES </w:instrText>
    </w:r>
    <w:r w:rsidRPr="00FB6A0C">
      <w:fldChar w:fldCharType="separate"/>
    </w:r>
    <w:r w:rsidR="00963004" w:rsidRPr="00FB6A0C">
      <w:t>2</w:t>
    </w:r>
    <w:r w:rsidRPr="00FB6A0C">
      <w:fldChar w:fldCharType="end"/>
    </w:r>
    <w:r w:rsidRPr="00FB6A0C">
      <w:t>)</w:t>
    </w:r>
  </w:p>
  <w:p w:rsidR="00324ADE" w:rsidRPr="00FB6A0C" w:rsidRDefault="00324A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FB7" w:rsidRPr="00FB6A0C" w:rsidRDefault="00E13FB7">
      <w:r w:rsidRPr="00FB6A0C">
        <w:separator/>
      </w:r>
    </w:p>
  </w:footnote>
  <w:footnote w:type="continuationSeparator" w:id="0">
    <w:p w:rsidR="00E13FB7" w:rsidRPr="00FB6A0C" w:rsidRDefault="00E13FB7">
      <w:r w:rsidRPr="00FB6A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ADE" w:rsidRPr="00FB6A0C" w:rsidRDefault="00324A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ADE" w:rsidRPr="00FB6A0C" w:rsidRDefault="00324ADE">
    <w:pPr>
      <w:pStyle w:val="Sidhuvud"/>
      <w:tabs>
        <w:tab w:val="clear" w:pos="4536"/>
      </w:tabs>
    </w:pPr>
    <w:r w:rsidRPr="00FB6A0C">
      <w:fldChar w:fldCharType="begin" w:fldLock="1"/>
    </w:r>
    <w:r w:rsidRPr="00FB6A0C">
      <w:instrText xml:space="preserve"> DOCPROPERTY "DocumentDate" </w:instrText>
    </w:r>
    <w:r w:rsidRPr="00FB6A0C">
      <w:fldChar w:fldCharType="separate"/>
    </w:r>
    <w:r w:rsidR="00C15F8A" w:rsidRPr="00FB6A0C">
      <w:t>Tisdagen den 15 april 2008</w:t>
    </w:r>
    <w:r w:rsidRPr="00FB6A0C">
      <w:fldChar w:fldCharType="end"/>
    </w:r>
    <w:r w:rsidRPr="00FB6A0C">
      <w:tab/>
    </w:r>
  </w:p>
  <w:p w:rsidR="00324ADE" w:rsidRPr="00FB6A0C" w:rsidRDefault="00324A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6A0C">
      <w:rPr>
        <w:sz w:val="12"/>
      </w:rPr>
      <w:tab/>
    </w:r>
  </w:p>
  <w:p w:rsidR="00324ADE" w:rsidRPr="00FB6A0C" w:rsidRDefault="00324ADE"/>
  <w:p w:rsidR="00324ADE" w:rsidRPr="00FB6A0C" w:rsidRDefault="00324A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ADE" w:rsidRPr="00FB6A0C" w:rsidRDefault="00FB6A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B6A0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4ADE" w:rsidRPr="00FB6A0C" w:rsidRDefault="00324ADE">
    <w:pPr>
      <w:pStyle w:val="Dokumentrubrik"/>
      <w:spacing w:after="360"/>
    </w:pPr>
    <w:r w:rsidRPr="00FB6A0C">
      <w:t>Föredragningslista</w:t>
    </w:r>
  </w:p>
  <w:p w:rsidR="00324ADE" w:rsidRPr="00FB6A0C" w:rsidRDefault="00324A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59095645">
    <w:abstractNumId w:val="5"/>
  </w:num>
  <w:num w:numId="2" w16cid:durableId="873812470">
    <w:abstractNumId w:val="2"/>
  </w:num>
  <w:num w:numId="3" w16cid:durableId="457920659">
    <w:abstractNumId w:val="4"/>
  </w:num>
  <w:num w:numId="4" w16cid:durableId="1862089494">
    <w:abstractNumId w:val="1"/>
  </w:num>
  <w:num w:numId="5" w16cid:durableId="1751385275">
    <w:abstractNumId w:val="0"/>
  </w:num>
  <w:num w:numId="6" w16cid:durableId="952052689">
    <w:abstractNumId w:val="3"/>
  </w:num>
  <w:num w:numId="7" w16cid:durableId="673190487">
    <w:abstractNumId w:val="3"/>
  </w:num>
  <w:num w:numId="8" w16cid:durableId="1417282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3A0D"/>
    <w:rsid w:val="00000608"/>
    <w:rsid w:val="000025B1"/>
    <w:rsid w:val="00003249"/>
    <w:rsid w:val="00013362"/>
    <w:rsid w:val="000157A2"/>
    <w:rsid w:val="00016C9F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0055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11291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473F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34D39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4ADE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310D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0E4E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05BD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75F91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2A10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87FE8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3FF9"/>
    <w:rsid w:val="00916262"/>
    <w:rsid w:val="009308FD"/>
    <w:rsid w:val="009339AC"/>
    <w:rsid w:val="00935A09"/>
    <w:rsid w:val="00943639"/>
    <w:rsid w:val="00945CF1"/>
    <w:rsid w:val="00953F6C"/>
    <w:rsid w:val="00954C81"/>
    <w:rsid w:val="00963004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30A6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5CA4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C2A0B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5F8A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B4663"/>
    <w:rsid w:val="00DC1161"/>
    <w:rsid w:val="00DC6E79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3FB7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A0C"/>
    <w:rsid w:val="00FB6B84"/>
    <w:rsid w:val="00FC0BAE"/>
    <w:rsid w:val="00FC1A2D"/>
    <w:rsid w:val="00FC3A0D"/>
    <w:rsid w:val="00FD009B"/>
    <w:rsid w:val="00FD4FB8"/>
    <w:rsid w:val="00FD75C3"/>
    <w:rsid w:val="00FE68B7"/>
    <w:rsid w:val="00FE6C25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04A89-7DA2-4D4C-83C0-250C5002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8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242</Words>
  <Characters>1543</Characters>
  <Application>Microsoft Office Word</Application>
  <DocSecurity>4</DocSecurity>
  <Lines>154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2007/08:96</vt:lpstr>
      <vt:lpstr>Tisdagen den 15 april 2008</vt:lpstr>
    </vt:vector>
  </TitlesOfParts>
  <Company>Riksdagen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2008-04-14T08:48:00Z</cp:lastPrinted>
  <dcterms:created xsi:type="dcterms:W3CDTF">2025-12-17T12:39:00Z</dcterms:created>
  <dcterms:modified xsi:type="dcterms:W3CDTF">2025-12-17T12:39:00Z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april 2008</vt:lpwstr>
  </property>
  <property fmtid="{D5CDD505-2E9C-101B-9397-08002B2CF9AE}" pid="3" name="DocumentNumber">
    <vt:lpwstr>96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2008-04-15</vt:lpwstr>
  </property>
</Properties>
</file>