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C8A" w:rsidRPr="003568C6" w:rsidRDefault="00587C8A" w:rsidP="00D330C0">
      <w:pPr>
        <w:pStyle w:val="Hemstlrubrik"/>
      </w:pPr>
      <w:r w:rsidRPr="003568C6">
        <w:t>Förslag till riksdagsbeslut</w:t>
      </w:r>
    </w:p>
    <w:p w:rsidR="00587C8A" w:rsidRPr="003568C6" w:rsidRDefault="00587C8A" w:rsidP="002A244B">
      <w:pPr>
        <w:pStyle w:val="Hemstlatt"/>
      </w:pPr>
      <w:r w:rsidRPr="003568C6">
        <w:t>Riksdagen tillkännager för regeringen</w:t>
      </w:r>
      <w:r w:rsidR="002A244B" w:rsidRPr="003568C6">
        <w:t xml:space="preserve"> som sin mening</w:t>
      </w:r>
      <w:r w:rsidRPr="003568C6">
        <w:t xml:space="preserve"> vad i motionen anförs om krav från socialtjänsten på arbetsföra personer som s</w:t>
      </w:r>
      <w:r w:rsidR="002A244B" w:rsidRPr="003568C6">
        <w:t>ö</w:t>
      </w:r>
      <w:r w:rsidRPr="003568C6">
        <w:t>ker ek</w:t>
      </w:r>
      <w:r w:rsidRPr="003568C6">
        <w:t>o</w:t>
      </w:r>
      <w:r w:rsidRPr="003568C6">
        <w:t>nomisk hjälp.</w:t>
      </w:r>
    </w:p>
    <w:p w:rsidR="00587C8A" w:rsidRPr="003568C6" w:rsidRDefault="00587C8A" w:rsidP="00587C8A">
      <w:pPr>
        <w:pStyle w:val="Rubrik1"/>
      </w:pPr>
      <w:r w:rsidRPr="003568C6">
        <w:t>Motivering</w:t>
      </w:r>
    </w:p>
    <w:p w:rsidR="00587C8A" w:rsidRPr="003568C6" w:rsidRDefault="00587C8A" w:rsidP="00587C8A">
      <w:pPr>
        <w:autoSpaceDE w:val="0"/>
        <w:autoSpaceDN w:val="0"/>
        <w:adjustRightInd w:val="0"/>
        <w:rPr>
          <w:szCs w:val="24"/>
        </w:rPr>
      </w:pPr>
      <w:r w:rsidRPr="003568C6">
        <w:rPr>
          <w:szCs w:val="24"/>
        </w:rPr>
        <w:t xml:space="preserve">Jag tror att det skulle vara bra om kommunernas socialtjänst började ställa krav på personer som söker ekonomisk hjälp. Då menar jag inte människor som verkligen behöver hjälp, folk som hamnat i olika ”knipor” och problem och folk som inte kan arbeta. Min inriktning på att ställa krav gäller personer som är fullt arbetsföra. Där skulle, enligt min mening, socialtjänsten ställa krav </w:t>
      </w:r>
      <w:r w:rsidR="00104FB3" w:rsidRPr="003568C6">
        <w:rPr>
          <w:szCs w:val="24"/>
        </w:rPr>
        <w:t>på intyg att personerna verkligen</w:t>
      </w:r>
      <w:r w:rsidRPr="003568C6">
        <w:rPr>
          <w:szCs w:val="24"/>
        </w:rPr>
        <w:t xml:space="preserve"> aktivt söker arbete och gör allt för att få ett arbete – innan man får ekonomisk hjälp. Jag har en känsla av att det är för ”kravlöst” i dag på detta område.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30C0" w:rsidRPr="003568C6">
        <w:tblPrEx>
          <w:tblCellMar>
            <w:top w:w="0" w:type="dxa"/>
            <w:bottom w:w="0" w:type="dxa"/>
          </w:tblCellMar>
        </w:tblPrEx>
        <w:trPr>
          <w:cantSplit/>
        </w:trPr>
        <w:tc>
          <w:tcPr>
            <w:tcW w:w="3046" w:type="dxa"/>
          </w:tcPr>
          <w:p w:rsidR="00D330C0" w:rsidRPr="003568C6" w:rsidRDefault="00D330C0" w:rsidP="00D330C0">
            <w:pPr>
              <w:pStyle w:val="UnderskriftDatum"/>
              <w:spacing w:before="240"/>
            </w:pPr>
            <w:r w:rsidRPr="003568C6">
              <w:t>Stockholm den 14 september 2005</w:t>
            </w:r>
          </w:p>
        </w:tc>
        <w:tc>
          <w:tcPr>
            <w:tcW w:w="3047" w:type="dxa"/>
          </w:tcPr>
          <w:p w:rsidR="00D330C0" w:rsidRPr="003568C6" w:rsidRDefault="00D330C0" w:rsidP="00D330C0">
            <w:pPr>
              <w:pStyle w:val="Underskrifter"/>
              <w:spacing w:before="240"/>
            </w:pPr>
          </w:p>
        </w:tc>
      </w:tr>
      <w:tr w:rsidR="00D330C0" w:rsidRPr="003568C6">
        <w:tblPrEx>
          <w:tblCellMar>
            <w:top w:w="0" w:type="dxa"/>
            <w:bottom w:w="0" w:type="dxa"/>
          </w:tblCellMar>
        </w:tblPrEx>
        <w:trPr>
          <w:cantSplit/>
        </w:trPr>
        <w:tc>
          <w:tcPr>
            <w:tcW w:w="3046" w:type="dxa"/>
          </w:tcPr>
          <w:p w:rsidR="00D330C0" w:rsidRPr="003568C6" w:rsidRDefault="00D330C0" w:rsidP="00D330C0">
            <w:pPr>
              <w:pStyle w:val="Underskrifter"/>
            </w:pPr>
            <w:r w:rsidRPr="003568C6">
              <w:t>Rolf Gunnarsson (m)</w:t>
            </w:r>
          </w:p>
        </w:tc>
        <w:tc>
          <w:tcPr>
            <w:tcW w:w="3047" w:type="dxa"/>
          </w:tcPr>
          <w:p w:rsidR="00D330C0" w:rsidRPr="003568C6" w:rsidRDefault="00D330C0" w:rsidP="00D330C0">
            <w:pPr>
              <w:pStyle w:val="Underskrifter"/>
            </w:pPr>
          </w:p>
        </w:tc>
      </w:tr>
    </w:tbl>
    <w:p w:rsidR="00422641" w:rsidRPr="003568C6" w:rsidRDefault="00422641" w:rsidP="00D330C0">
      <w:pPr>
        <w:pStyle w:val="Normaltindrag"/>
      </w:pPr>
    </w:p>
    <w:sectPr w:rsidR="00422641" w:rsidRPr="003568C6" w:rsidSect="00D330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27B" w:rsidRPr="003568C6" w:rsidRDefault="00B0327B">
      <w:r w:rsidRPr="003568C6">
        <w:separator/>
      </w:r>
    </w:p>
  </w:endnote>
  <w:endnote w:type="continuationSeparator" w:id="0">
    <w:p w:rsidR="00B0327B" w:rsidRPr="003568C6" w:rsidRDefault="00B0327B">
      <w:r w:rsidRPr="00356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0C0" w:rsidRPr="003568C6" w:rsidRDefault="003568C6" w:rsidP="00D330C0">
    <w:pPr>
      <w:pStyle w:val="Sidfot"/>
    </w:pPr>
    <w:r w:rsidRPr="00356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6409083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C0" w:rsidRDefault="00D330C0">
                          <w:pPr>
                            <w:pStyle w:val="NormalS5sidnrV"/>
                          </w:pPr>
                          <w:r>
                            <w:fldChar w:fldCharType="begin"/>
                          </w:r>
                          <w:r>
                            <w:instrText xml:space="preserve"> PAGE *\charformat</w:instrText>
                          </w:r>
                          <w:r>
                            <w:fldChar w:fldCharType="separate"/>
                          </w:r>
                          <w:r w:rsidR="006110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0C0" w:rsidRDefault="00D330C0">
                    <w:pPr>
                      <w:pStyle w:val="NormalS5sidnrV"/>
                    </w:pPr>
                    <w:r>
                      <w:fldChar w:fldCharType="begin"/>
                    </w:r>
                    <w:r>
                      <w:instrText xml:space="preserve"> PAGE *\charformat</w:instrText>
                    </w:r>
                    <w:r>
                      <w:fldChar w:fldCharType="separate"/>
                    </w:r>
                    <w:r w:rsidR="006110D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0C0" w:rsidRPr="003568C6" w:rsidRDefault="003568C6" w:rsidP="00D330C0">
    <w:pPr>
      <w:pStyle w:val="Sidfot"/>
    </w:pPr>
    <w:r w:rsidRPr="00356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1727068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C0" w:rsidRDefault="00D330C0">
                          <w:pPr>
                            <w:pStyle w:val="NormalS5sidnrH"/>
                            <w:ind w:right="0"/>
                          </w:pPr>
                          <w:r>
                            <w:fldChar w:fldCharType="begin"/>
                          </w:r>
                          <w:r>
                            <w:instrText xml:space="preserve"> PAGE *\charformat</w:instrText>
                          </w:r>
                          <w:r>
                            <w:fldChar w:fldCharType="separate"/>
                          </w:r>
                          <w:r w:rsidR="006110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0C0" w:rsidRDefault="00D330C0">
                    <w:pPr>
                      <w:pStyle w:val="NormalS5sidnrH"/>
                      <w:ind w:right="0"/>
                    </w:pPr>
                    <w:r>
                      <w:fldChar w:fldCharType="begin"/>
                    </w:r>
                    <w:r>
                      <w:instrText xml:space="preserve"> PAGE *\charformat</w:instrText>
                    </w:r>
                    <w:r>
                      <w:fldChar w:fldCharType="separate"/>
                    </w:r>
                    <w:r w:rsidR="006110D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0C0" w:rsidRPr="003568C6" w:rsidRDefault="003568C6" w:rsidP="00D330C0">
    <w:pPr>
      <w:pStyle w:val="Sidfot"/>
    </w:pPr>
    <w:r w:rsidRPr="00356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5818677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C0" w:rsidRDefault="00D330C0">
                          <w:pPr>
                            <w:pStyle w:val="NormalS5sidnrH"/>
                            <w:ind w:right="0"/>
                          </w:pPr>
                          <w:r>
                            <w:fldChar w:fldCharType="begin"/>
                          </w:r>
                          <w:r>
                            <w:instrText xml:space="preserve"> PAGE *\charformat</w:instrText>
                          </w:r>
                          <w:r>
                            <w:fldChar w:fldCharType="separate"/>
                          </w:r>
                          <w:r w:rsidR="006110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0C0" w:rsidRDefault="00D330C0">
                    <w:pPr>
                      <w:pStyle w:val="NormalS5sidnrH"/>
                      <w:ind w:right="0"/>
                    </w:pPr>
                    <w:r>
                      <w:fldChar w:fldCharType="begin"/>
                    </w:r>
                    <w:r>
                      <w:instrText xml:space="preserve"> PAGE *\charformat</w:instrText>
                    </w:r>
                    <w:r>
                      <w:fldChar w:fldCharType="separate"/>
                    </w:r>
                    <w:r w:rsidR="006110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27B" w:rsidRPr="003568C6" w:rsidRDefault="00B0327B">
      <w:r w:rsidRPr="003568C6">
        <w:separator/>
      </w:r>
    </w:p>
  </w:footnote>
  <w:footnote w:type="continuationSeparator" w:id="0">
    <w:p w:rsidR="00B0327B" w:rsidRPr="003568C6" w:rsidRDefault="00B0327B">
      <w:r w:rsidRPr="00356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0C0" w:rsidRPr="003568C6" w:rsidRDefault="003568C6" w:rsidP="00D330C0">
    <w:pPr>
      <w:pStyle w:val="Sidhuvud"/>
    </w:pPr>
    <w:r w:rsidRPr="00356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7377269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C0" w:rsidRDefault="00D330C0">
                          <w:pPr>
                            <w:pStyle w:val="KantRubrikS5V"/>
                          </w:pPr>
                          <w:r>
                            <w:fldChar w:fldCharType="begin"/>
                          </w:r>
                          <w:r>
                            <w:instrText xml:space="preserve"> DOCPROPERTY "YearUser" *\charformat </w:instrText>
                          </w:r>
                          <w:r>
                            <w:fldChar w:fldCharType="separate"/>
                          </w:r>
                          <w:r w:rsidR="006110DE">
                            <w:t>2005/06</w:t>
                          </w:r>
                          <w:r>
                            <w:fldChar w:fldCharType="end"/>
                          </w:r>
                          <w:r>
                            <w:t>:</w:t>
                          </w:r>
                          <w:r>
                            <w:fldChar w:fldCharType="begin"/>
                          </w:r>
                          <w:r>
                            <w:instrText xml:space="preserve"> DOCPROPERTY "Motionsnummer" *\charformat </w:instrText>
                          </w:r>
                          <w:r>
                            <w:fldChar w:fldCharType="separate"/>
                          </w:r>
                          <w:r w:rsidR="006110DE">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0C0" w:rsidRDefault="00D330C0">
                    <w:pPr>
                      <w:pStyle w:val="KantRubrikS5V"/>
                    </w:pPr>
                    <w:r>
                      <w:fldChar w:fldCharType="begin"/>
                    </w:r>
                    <w:r>
                      <w:instrText xml:space="preserve"> DOCPROPERTY "YearUser" *\charformat </w:instrText>
                    </w:r>
                    <w:r>
                      <w:fldChar w:fldCharType="separate"/>
                    </w:r>
                    <w:r w:rsidR="006110DE">
                      <w:t>2005/06</w:t>
                    </w:r>
                    <w:r>
                      <w:fldChar w:fldCharType="end"/>
                    </w:r>
                    <w:r>
                      <w:t>:</w:t>
                    </w:r>
                    <w:r>
                      <w:fldChar w:fldCharType="begin"/>
                    </w:r>
                    <w:r>
                      <w:instrText xml:space="preserve"> DOCPROPERTY "Motionsnummer" *\charformat </w:instrText>
                    </w:r>
                    <w:r>
                      <w:fldChar w:fldCharType="separate"/>
                    </w:r>
                    <w:r w:rsidR="006110DE">
                      <w:t>So224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0C0" w:rsidRPr="003568C6" w:rsidRDefault="003568C6" w:rsidP="00D330C0">
    <w:pPr>
      <w:pStyle w:val="Sidhuvud"/>
    </w:pPr>
    <w:r w:rsidRPr="00356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0898827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C0" w:rsidRDefault="00D330C0">
                          <w:pPr>
                            <w:pStyle w:val="KantRubrikS5H"/>
                            <w:ind w:right="0"/>
                          </w:pPr>
                          <w:r>
                            <w:fldChar w:fldCharType="begin"/>
                          </w:r>
                          <w:r>
                            <w:instrText xml:space="preserve"> DOCPROPERTY "YearUser" *\charformat </w:instrText>
                          </w:r>
                          <w:r>
                            <w:fldChar w:fldCharType="separate"/>
                          </w:r>
                          <w:r w:rsidR="006110DE">
                            <w:t>2005/06</w:t>
                          </w:r>
                          <w:r>
                            <w:fldChar w:fldCharType="end"/>
                          </w:r>
                          <w:r>
                            <w:t>:</w:t>
                          </w:r>
                          <w:r>
                            <w:fldChar w:fldCharType="begin"/>
                          </w:r>
                          <w:r>
                            <w:instrText xml:space="preserve"> DOCPROPERTY "Motionsnummer" *\charformat </w:instrText>
                          </w:r>
                          <w:r>
                            <w:fldChar w:fldCharType="separate"/>
                          </w:r>
                          <w:r w:rsidR="006110DE">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0C0" w:rsidRDefault="00D330C0">
                    <w:pPr>
                      <w:pStyle w:val="KantRubrikS5H"/>
                      <w:ind w:right="0"/>
                    </w:pPr>
                    <w:r>
                      <w:fldChar w:fldCharType="begin"/>
                    </w:r>
                    <w:r>
                      <w:instrText xml:space="preserve"> DOCPROPERTY "YearUser" *\charformat </w:instrText>
                    </w:r>
                    <w:r>
                      <w:fldChar w:fldCharType="separate"/>
                    </w:r>
                    <w:r w:rsidR="006110DE">
                      <w:t>2005/06</w:t>
                    </w:r>
                    <w:r>
                      <w:fldChar w:fldCharType="end"/>
                    </w:r>
                    <w:r>
                      <w:t>:</w:t>
                    </w:r>
                    <w:r>
                      <w:fldChar w:fldCharType="begin"/>
                    </w:r>
                    <w:r>
                      <w:instrText xml:space="preserve"> DOCPROPERTY "Motionsnummer" *\charformat </w:instrText>
                    </w:r>
                    <w:r>
                      <w:fldChar w:fldCharType="separate"/>
                    </w:r>
                    <w:r w:rsidR="006110DE">
                      <w:t>So224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0C0" w:rsidRPr="003568C6" w:rsidRDefault="00D330C0">
    <w:pPr>
      <w:pStyle w:val="FSHNormal"/>
      <w:tabs>
        <w:tab w:val="right" w:pos="5840"/>
      </w:tabs>
    </w:pPr>
    <w:r w:rsidRPr="003568C6">
      <w:br/>
    </w:r>
    <w:r w:rsidRPr="003568C6">
      <w:fldChar w:fldCharType="begin" w:fldLock="1"/>
    </w:r>
    <w:r w:rsidRPr="003568C6">
      <w:instrText xml:space="preserve"> DOCPROPERTY</w:instrText>
    </w:r>
    <w:r w:rsidRPr="003568C6">
      <w:rPr>
        <w:sz w:val="18"/>
      </w:rPr>
      <w:instrText xml:space="preserve"> "YearUser" *\charformat </w:instrText>
    </w:r>
    <w:r w:rsidRPr="003568C6">
      <w:fldChar w:fldCharType="separate"/>
    </w:r>
    <w:r w:rsidR="006110DE" w:rsidRPr="003568C6">
      <w:t>2005/06</w:t>
    </w:r>
    <w:r w:rsidRPr="003568C6">
      <w:fldChar w:fldCharType="end"/>
    </w:r>
    <w:r w:rsidRPr="003568C6">
      <w:t xml:space="preserve"> </w:t>
    </w:r>
    <w:r w:rsidRPr="003568C6">
      <w:tab/>
      <w:t xml:space="preserve">mnr: </w:t>
    </w:r>
    <w:r w:rsidRPr="003568C6">
      <w:fldChar w:fldCharType="begin" w:fldLock="1"/>
    </w:r>
    <w:r w:rsidRPr="003568C6">
      <w:instrText xml:space="preserve"> DOCPROPERTY</w:instrText>
    </w:r>
    <w:r w:rsidRPr="003568C6">
      <w:rPr>
        <w:sz w:val="18"/>
      </w:rPr>
      <w:instrText xml:space="preserve"> "Motionsnummer" *\charformat </w:instrText>
    </w:r>
    <w:r w:rsidRPr="003568C6">
      <w:fldChar w:fldCharType="separate"/>
    </w:r>
    <w:r w:rsidR="006110DE" w:rsidRPr="003568C6">
      <w:t>So224</w:t>
    </w:r>
    <w:r w:rsidRPr="003568C6">
      <w:fldChar w:fldCharType="end"/>
    </w:r>
    <w:r w:rsidRPr="003568C6">
      <w:br/>
    </w:r>
    <w:r w:rsidRPr="003568C6">
      <w:fldChar w:fldCharType="begin" w:fldLock="1"/>
    </w:r>
    <w:r w:rsidRPr="003568C6">
      <w:instrText xml:space="preserve"> DOCPROPERTY</w:instrText>
    </w:r>
    <w:r w:rsidRPr="003568C6">
      <w:rPr>
        <w:sz w:val="18"/>
      </w:rPr>
      <w:instrText xml:space="preserve"> "Samling" *\charformat </w:instrText>
    </w:r>
    <w:r w:rsidRPr="003568C6">
      <w:fldChar w:fldCharType="end"/>
    </w:r>
    <w:r w:rsidRPr="003568C6">
      <w:tab/>
      <w:t xml:space="preserve">pnr: </w:t>
    </w:r>
    <w:r w:rsidRPr="003568C6">
      <w:fldChar w:fldCharType="begin" w:fldLock="1"/>
    </w:r>
    <w:r w:rsidRPr="003568C6">
      <w:instrText xml:space="preserve"> DOCPROPERTY</w:instrText>
    </w:r>
    <w:r w:rsidRPr="003568C6">
      <w:rPr>
        <w:sz w:val="18"/>
      </w:rPr>
      <w:instrText xml:space="preserve"> "Partinummer" *\charformat </w:instrText>
    </w:r>
    <w:r w:rsidRPr="003568C6">
      <w:fldChar w:fldCharType="separate"/>
    </w:r>
    <w:r w:rsidR="006110DE" w:rsidRPr="003568C6">
      <w:t>m1115</w:t>
    </w:r>
    <w:r w:rsidRPr="003568C6">
      <w:fldChar w:fldCharType="end"/>
    </w:r>
  </w:p>
  <w:p w:rsidR="00D330C0" w:rsidRPr="003568C6" w:rsidRDefault="00D330C0">
    <w:pPr>
      <w:pStyle w:val="FSHRub1"/>
    </w:pPr>
    <w:r w:rsidRPr="003568C6">
      <w:t>Motion till riksdagen</w:t>
    </w:r>
    <w:r w:rsidRPr="003568C6">
      <w:br/>
    </w:r>
    <w:r w:rsidRPr="003568C6">
      <w:fldChar w:fldCharType="begin" w:fldLock="1"/>
    </w:r>
    <w:r w:rsidRPr="003568C6">
      <w:instrText xml:space="preserve"> DOCPROPERTY "YearUser" *\charformat </w:instrText>
    </w:r>
    <w:r w:rsidRPr="003568C6">
      <w:fldChar w:fldCharType="separate"/>
    </w:r>
    <w:r w:rsidR="006110DE" w:rsidRPr="003568C6">
      <w:t>2005/06</w:t>
    </w:r>
    <w:r w:rsidRPr="003568C6">
      <w:fldChar w:fldCharType="end"/>
    </w:r>
    <w:r w:rsidRPr="003568C6">
      <w:t>:</w:t>
    </w:r>
    <w:r w:rsidRPr="003568C6">
      <w:fldChar w:fldCharType="begin" w:fldLock="1"/>
    </w:r>
    <w:r w:rsidRPr="003568C6">
      <w:instrText xml:space="preserve"> DOCPROPERTY "Motionsnummer" *\charformat </w:instrText>
    </w:r>
    <w:r w:rsidRPr="003568C6">
      <w:fldChar w:fldCharType="separate"/>
    </w:r>
    <w:r w:rsidR="006110DE" w:rsidRPr="003568C6">
      <w:t>So224</w:t>
    </w:r>
    <w:r w:rsidRPr="003568C6">
      <w:fldChar w:fldCharType="end"/>
    </w:r>
  </w:p>
  <w:p w:rsidR="00D330C0" w:rsidRPr="003568C6" w:rsidRDefault="00D330C0">
    <w:pPr>
      <w:pStyle w:val="FSHNormalS5"/>
    </w:pPr>
    <w:r w:rsidRPr="003568C6">
      <w:fldChar w:fldCharType="begin" w:fldLock="1"/>
    </w:r>
    <w:r w:rsidRPr="003568C6">
      <w:instrText xml:space="preserve"> DOCPROPERTY "MotionarText" *\charformat </w:instrText>
    </w:r>
    <w:r w:rsidRPr="003568C6">
      <w:fldChar w:fldCharType="separate"/>
    </w:r>
    <w:r w:rsidR="006110DE" w:rsidRPr="003568C6">
      <w:t>av Rolf Gunnarsson (m)</w:t>
    </w:r>
    <w:r w:rsidRPr="003568C6">
      <w:fldChar w:fldCharType="end"/>
    </w:r>
    <w:r w:rsidRPr="003568C6">
      <w:br/>
    </w:r>
    <w:r w:rsidRPr="003568C6">
      <w:fldChar w:fldCharType="begin" w:fldLock="1"/>
    </w:r>
    <w:r w:rsidRPr="003568C6">
      <w:instrText xml:space="preserve"> DOCPROPERTY "SvarFrasKort" *\charformat </w:instrText>
    </w:r>
    <w:r w:rsidRPr="003568C6">
      <w:fldChar w:fldCharType="end"/>
    </w:r>
  </w:p>
  <w:p w:rsidR="00D330C0" w:rsidRPr="003568C6" w:rsidRDefault="00D330C0">
    <w:pPr>
      <w:pStyle w:val="FSHTitel"/>
    </w:pPr>
    <w:r w:rsidRPr="003568C6">
      <w:fldChar w:fldCharType="begin" w:fldLock="1"/>
    </w:r>
    <w:r w:rsidRPr="003568C6">
      <w:instrText xml:space="preserve"> DOCPROPERTY</w:instrText>
    </w:r>
    <w:r w:rsidRPr="003568C6">
      <w:rPr>
        <w:sz w:val="18"/>
      </w:rPr>
      <w:instrText xml:space="preserve"> "RubrikSvar" *\charformat </w:instrText>
    </w:r>
    <w:r w:rsidRPr="003568C6">
      <w:fldChar w:fldCharType="separate"/>
    </w:r>
    <w:r w:rsidR="006110DE" w:rsidRPr="003568C6">
      <w:t>Socialtjänsten</w:t>
    </w:r>
    <w:r w:rsidRPr="003568C6">
      <w:fldChar w:fldCharType="end"/>
    </w:r>
  </w:p>
  <w:p w:rsidR="00D330C0" w:rsidRPr="003568C6" w:rsidRDefault="00D330C0" w:rsidP="00D330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3767158">
    <w:abstractNumId w:val="13"/>
  </w:num>
  <w:num w:numId="2" w16cid:durableId="781920497">
    <w:abstractNumId w:val="12"/>
  </w:num>
  <w:num w:numId="3" w16cid:durableId="1881015287">
    <w:abstractNumId w:val="15"/>
  </w:num>
  <w:num w:numId="4" w16cid:durableId="1301687705">
    <w:abstractNumId w:val="16"/>
  </w:num>
  <w:num w:numId="5" w16cid:durableId="295066662">
    <w:abstractNumId w:val="8"/>
  </w:num>
  <w:num w:numId="6" w16cid:durableId="1688945566">
    <w:abstractNumId w:val="3"/>
  </w:num>
  <w:num w:numId="7" w16cid:durableId="1325468871">
    <w:abstractNumId w:val="2"/>
  </w:num>
  <w:num w:numId="8" w16cid:durableId="1712922181">
    <w:abstractNumId w:val="1"/>
  </w:num>
  <w:num w:numId="9" w16cid:durableId="1720086135">
    <w:abstractNumId w:val="0"/>
  </w:num>
  <w:num w:numId="10" w16cid:durableId="179517842">
    <w:abstractNumId w:val="9"/>
  </w:num>
  <w:num w:numId="11" w16cid:durableId="1494107213">
    <w:abstractNumId w:val="7"/>
  </w:num>
  <w:num w:numId="12" w16cid:durableId="97680928">
    <w:abstractNumId w:val="6"/>
  </w:num>
  <w:num w:numId="13" w16cid:durableId="1626892013">
    <w:abstractNumId w:val="5"/>
  </w:num>
  <w:num w:numId="14" w16cid:durableId="1483932842">
    <w:abstractNumId w:val="4"/>
  </w:num>
  <w:num w:numId="15" w16cid:durableId="570970275">
    <w:abstractNumId w:val="10"/>
  </w:num>
  <w:num w:numId="16" w16cid:durableId="990056867">
    <w:abstractNumId w:val="11"/>
  </w:num>
  <w:num w:numId="17" w16cid:durableId="127162320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F577FF"/>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4FB3"/>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A244B"/>
    <w:rsid w:val="002B7470"/>
    <w:rsid w:val="002C0E72"/>
    <w:rsid w:val="002F04BF"/>
    <w:rsid w:val="002F6CA1"/>
    <w:rsid w:val="00303E32"/>
    <w:rsid w:val="00314AD4"/>
    <w:rsid w:val="00315F3F"/>
    <w:rsid w:val="003173AC"/>
    <w:rsid w:val="003319B3"/>
    <w:rsid w:val="00342237"/>
    <w:rsid w:val="00343141"/>
    <w:rsid w:val="003568C6"/>
    <w:rsid w:val="0036122A"/>
    <w:rsid w:val="00361FA4"/>
    <w:rsid w:val="00363EEA"/>
    <w:rsid w:val="003874B3"/>
    <w:rsid w:val="00390B0D"/>
    <w:rsid w:val="00390D81"/>
    <w:rsid w:val="003A1E7C"/>
    <w:rsid w:val="003A75FF"/>
    <w:rsid w:val="003C1653"/>
    <w:rsid w:val="003F531C"/>
    <w:rsid w:val="003F6718"/>
    <w:rsid w:val="0041650B"/>
    <w:rsid w:val="00422641"/>
    <w:rsid w:val="0044085E"/>
    <w:rsid w:val="00452DF1"/>
    <w:rsid w:val="004621B3"/>
    <w:rsid w:val="004D5AEC"/>
    <w:rsid w:val="004D71E8"/>
    <w:rsid w:val="004E7395"/>
    <w:rsid w:val="004F425A"/>
    <w:rsid w:val="00547818"/>
    <w:rsid w:val="0056038E"/>
    <w:rsid w:val="005659F8"/>
    <w:rsid w:val="00580949"/>
    <w:rsid w:val="00587C8A"/>
    <w:rsid w:val="005A5DF6"/>
    <w:rsid w:val="005B0901"/>
    <w:rsid w:val="005F6C36"/>
    <w:rsid w:val="006110DE"/>
    <w:rsid w:val="00631173"/>
    <w:rsid w:val="0064177E"/>
    <w:rsid w:val="006548AD"/>
    <w:rsid w:val="0067044A"/>
    <w:rsid w:val="00694810"/>
    <w:rsid w:val="006B5374"/>
    <w:rsid w:val="006B6487"/>
    <w:rsid w:val="006B7735"/>
    <w:rsid w:val="006C1A86"/>
    <w:rsid w:val="006D2771"/>
    <w:rsid w:val="006F3CEF"/>
    <w:rsid w:val="006F43D8"/>
    <w:rsid w:val="007002B8"/>
    <w:rsid w:val="00712F0E"/>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73B80"/>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327B"/>
    <w:rsid w:val="00B07286"/>
    <w:rsid w:val="00B10A74"/>
    <w:rsid w:val="00B376D7"/>
    <w:rsid w:val="00B86C0D"/>
    <w:rsid w:val="00B96359"/>
    <w:rsid w:val="00BC30AB"/>
    <w:rsid w:val="00BF1CC3"/>
    <w:rsid w:val="00BF66E8"/>
    <w:rsid w:val="00C27F2F"/>
    <w:rsid w:val="00C34879"/>
    <w:rsid w:val="00C573B6"/>
    <w:rsid w:val="00C62CC7"/>
    <w:rsid w:val="00C75DA3"/>
    <w:rsid w:val="00C93A39"/>
    <w:rsid w:val="00CA05B8"/>
    <w:rsid w:val="00CA3848"/>
    <w:rsid w:val="00CB07F5"/>
    <w:rsid w:val="00CB2093"/>
    <w:rsid w:val="00CC64D9"/>
    <w:rsid w:val="00D330C0"/>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4242"/>
    <w:rsid w:val="00F31A4C"/>
    <w:rsid w:val="00F32095"/>
    <w:rsid w:val="00F366DD"/>
    <w:rsid w:val="00F577FF"/>
    <w:rsid w:val="00F93613"/>
    <w:rsid w:val="00F946E4"/>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4A572B-240A-4366-BF72-AD50C8B9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D330C0"/>
    <w:pPr>
      <w:spacing w:after="250"/>
    </w:pPr>
  </w:style>
  <w:style w:type="paragraph" w:customStyle="1" w:styleId="Hemstlatt">
    <w:name w:val="Hemstl_att"/>
    <w:aliases w:val="HemstPunkt,HemstPunktFlera,HemställansPunkt,Förslagstext"/>
    <w:basedOn w:val="Normal"/>
    <w:next w:val="Normal"/>
    <w:rsid w:val="00D330C0"/>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57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133</Words>
  <Characters>694</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So224</vt:lpstr>
    </vt:vector>
  </TitlesOfParts>
  <Company>RD/RFK/IT/DTSL</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So224</dc:title>
  <dc:subject>So224</dc:subject>
  <dc:creator>Riksdagen</dc:creator>
  <cp:keywords>Riksdagen</cp:keywords>
  <dc:description/>
  <cp:lastModifiedBy>Lars Brink</cp:lastModifiedBy>
  <cp:revision>2</cp:revision>
  <cp:lastPrinted>2005-10-22T11:34:00Z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roland lamvert</vt:lpwstr>
  </property>
  <property fmtid="{D5CDD505-2E9C-101B-9397-08002B2CF9AE}" pid="46" name="MotionID">
    <vt:lpwstr>20052006000000000109000011150069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20052006000000000109000011150069</vt:lpwstr>
  </property>
  <property fmtid="{D5CDD505-2E9C-101B-9397-08002B2CF9AE}" pid="50" name="nummer">
    <vt:lpwstr>224</vt:lpwstr>
  </property>
  <property fmtid="{D5CDD505-2E9C-101B-9397-08002B2CF9AE}" pid="51" name="utskottsbeteckning">
    <vt:lpwstr>So</vt:lpwstr>
  </property>
</Properties>
</file>