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BCED19B" w14:textId="77777777">
      <w:pPr>
        <w:pStyle w:val="Normalutanindragellerluft"/>
      </w:pPr>
      <w:bookmarkStart w:name="_Toc106800475" w:id="0"/>
      <w:bookmarkStart w:name="_Toc106801300" w:id="1"/>
    </w:p>
    <w:p xmlns:w14="http://schemas.microsoft.com/office/word/2010/wordml" w:rsidRPr="009B062B" w:rsidR="00AF30DD" w:rsidP="003C3F4F" w:rsidRDefault="003C3F4F" w14:paraId="284C1B4D" w14:textId="77777777">
      <w:pPr>
        <w:pStyle w:val="RubrikFrslagTIllRiksdagsbeslut"/>
      </w:pPr>
      <w:sdt>
        <w:sdtPr>
          <w:alias w:val="CC_Boilerplate_4"/>
          <w:tag w:val="CC_Boilerplate_4"/>
          <w:id w:val="-1644581176"/>
          <w:lock w:val="sdtContentLocked"/>
          <w:placeholder>
            <w:docPart w:val="680697E37A0F4DA080DDD21DA201B86E"/>
          </w:placeholder>
          <w:text/>
        </w:sdtPr>
        <w:sdtEndPr/>
        <w:sdtContent>
          <w:r w:rsidRPr="009B062B" w:rsidR="00AF30DD">
            <w:t>Förslag till riksdagsbeslut</w:t>
          </w:r>
        </w:sdtContent>
      </w:sdt>
      <w:bookmarkEnd w:id="0"/>
      <w:bookmarkEnd w:id="1"/>
    </w:p>
    <w:sdt>
      <w:sdtPr>
        <w:tag w:val="616fd2ba-a1e5-495b-b125-013d27f31e9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effektivisera handläggningsprocesser vid miljöutredningar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3861EA5D0048E2B957173D95032FFD"/>
        </w:placeholder>
        <w:text/>
      </w:sdtPr>
      <w:sdtEndPr/>
      <w:sdtContent>
        <w:p xmlns:w14="http://schemas.microsoft.com/office/word/2010/wordml" w:rsidRPr="009B062B" w:rsidR="006D79C9" w:rsidP="00333E95" w:rsidRDefault="006D79C9" w14:paraId="05B2DD8E" w14:textId="77777777">
          <w:pPr>
            <w:pStyle w:val="Rubrik1"/>
          </w:pPr>
          <w:r>
            <w:t>Motivering</w:t>
          </w:r>
        </w:p>
      </w:sdtContent>
    </w:sdt>
    <w:bookmarkEnd w:displacedByCustomXml="prev" w:id="3"/>
    <w:bookmarkEnd w:displacedByCustomXml="prev" w:id="4"/>
    <w:p xmlns:w14="http://schemas.microsoft.com/office/word/2010/wordml" w:rsidR="00774559" w:rsidP="00774559" w:rsidRDefault="00774559" w14:paraId="7B08A8B7" w14:textId="699A0A8E">
      <w:pPr>
        <w:pStyle w:val="Normalutanindragellerluft"/>
      </w:pPr>
      <w:r>
        <w:t>Motivering</w:t>
      </w:r>
    </w:p>
    <w:p xmlns:w14="http://schemas.microsoft.com/office/word/2010/wordml" w:rsidR="008B77EC" w:rsidP="00774559" w:rsidRDefault="00774559" w14:paraId="24A7A978" w14:textId="77777777">
      <w:pPr>
        <w:pStyle w:val="Normalutanindragellerluft"/>
      </w:pPr>
      <w:r>
        <w:t xml:space="preserve">Tillväxten och </w:t>
      </w:r>
      <w:proofErr w:type="spellStart"/>
      <w:r>
        <w:t>nyindustrialiseringen</w:t>
      </w:r>
      <w:proofErr w:type="spellEnd"/>
      <w:r>
        <w:t xml:space="preserve"> inte minst i Västsverige är till gagn för hela landet. Jobb växer fram, välståndet ökar och nya innovationer bidrar också till en positiv klimat</w:t>
        <w:softHyphen/>
        <w:t>omställning. När nya fabriker och arbetstillfällen etableras har det blivit mycket tydligt att det offentligas förberedelser att hantera dessa nyetableringar är mycket eftersatta. Evighetslånga handläggningstider, komplicerade tillvägagångssätt, myndigheter som inte kommunicerar med varandra och inte minst oförutsägbarheter i besked och oklarheter i tidsplaner ligger företagen och därmed också klimatomställningen till last.</w:t>
      </w:r>
    </w:p>
    <w:p xmlns:w14="http://schemas.microsoft.com/office/word/2010/wordml" w:rsidR="008B77EC" w:rsidP="00774559" w:rsidRDefault="008B77EC" w14:paraId="5F0A25C6" w14:textId="3E7BB72A">
      <w:pPr>
        <w:pStyle w:val="Normalutanindragellerluft"/>
      </w:pPr>
      <w:r>
        <w:tab/>
      </w:r>
      <w:r w:rsidR="00774559">
        <w:t xml:space="preserve">Den svenska lagstiftningens miljökrav är hårt ställda. Det är också önskvärt. Däremot behöver svenska myndigheter bli mer effektiva i tillståndshandläggningen och beredningen av den här typen av tillstånd. Handläggningstiden kan i en del fall pågå i flera år medan företag gjort stora investeringar i anläggningar och rekrytering av </w:t>
      </w:r>
      <w:r w:rsidR="00774559">
        <w:lastRenderedPageBreak/>
        <w:t xml:space="preserve">medarbetare som inte kan komma till fullt användande. Möjligheten till sena veton i dessa processer skapar också stor osäkerhet och oförutsägbarhet. Över detta måste det ske en översyn. Det är inte bara viktigt för jobben och tillväxten i Göteborg och Västsverige, utan i hela landet som nu förbereder sig för nästa generations gröna jobb. </w:t>
      </w:r>
    </w:p>
    <w:sdt>
      <w:sdtPr>
        <w:alias w:val="CC_Underskrifter"/>
        <w:tag w:val="CC_Underskrifter"/>
        <w:id w:val="583496634"/>
        <w:lock w:val="sdtContentLocked"/>
        <w:placeholder>
          <w:docPart w:val="DBDD883C4B2949D096C668CF730B482C"/>
        </w:placeholder>
      </w:sdtPr>
      <w:sdtEndPr/>
      <w:sdtContent>
        <w:p xmlns:w14="http://schemas.microsoft.com/office/word/2010/wordml" w:rsidR="003C3F4F" w:rsidP="003C3F4F" w:rsidRDefault="003C3F4F" w14:paraId="223EE6CF" w14:textId="77777777">
          <w:pPr/>
          <w:r/>
        </w:p>
        <w:p xmlns:w14="http://schemas.microsoft.com/office/word/2010/wordml" w:rsidRPr="008E0FE2" w:rsidR="004801AC" w:rsidP="003C3F4F" w:rsidRDefault="003C3F4F" w14:paraId="0835FAF1" w14:textId="2012615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Gustaf Göthberg (M)</w:t>
            </w:r>
          </w:p>
        </w:tc>
        <w:tc>
          <w:tcPr>
            <w:tcW w:w="50" w:type="pct"/>
            <w:vAlign w:val="bottom"/>
          </w:tcPr>
          <w:p>
            <w:pPr>
              <w:pStyle w:val="Underskrifter"/>
              <w:spacing w:after="0"/>
            </w:pPr>
            <w:r>
              <w:t>Åsa Hartzell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8CFE" w14:textId="77777777" w:rsidR="0088023F" w:rsidRDefault="0088023F" w:rsidP="000C1CAD">
      <w:pPr>
        <w:spacing w:line="240" w:lineRule="auto"/>
      </w:pPr>
      <w:r>
        <w:separator/>
      </w:r>
    </w:p>
  </w:endnote>
  <w:endnote w:type="continuationSeparator" w:id="0">
    <w:p w14:paraId="6C0CB279" w14:textId="77777777" w:rsidR="0088023F" w:rsidRDefault="00880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FA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91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55E9" w14:textId="31E215A2" w:rsidR="00262EA3" w:rsidRPr="003C3F4F" w:rsidRDefault="00262EA3" w:rsidP="003C3F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E5EA" w14:textId="77777777" w:rsidR="0088023F" w:rsidRDefault="0088023F" w:rsidP="000C1CAD">
      <w:pPr>
        <w:spacing w:line="240" w:lineRule="auto"/>
      </w:pPr>
      <w:r>
        <w:separator/>
      </w:r>
    </w:p>
  </w:footnote>
  <w:footnote w:type="continuationSeparator" w:id="0">
    <w:p w14:paraId="6907A863" w14:textId="77777777" w:rsidR="0088023F" w:rsidRDefault="008802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61C8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58D7BE" wp14:anchorId="11FD4B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3F4F" w14:paraId="723474F6" w14:textId="3063E26E">
                          <w:pPr>
                            <w:jc w:val="right"/>
                          </w:pPr>
                          <w:sdt>
                            <w:sdtPr>
                              <w:alias w:val="CC_Noformat_Partikod"/>
                              <w:tag w:val="CC_Noformat_Partikod"/>
                              <w:id w:val="-53464382"/>
                              <w:text/>
                            </w:sdtPr>
                            <w:sdtEndPr/>
                            <w:sdtContent>
                              <w:r w:rsidR="00774559">
                                <w:t>M</w:t>
                              </w:r>
                            </w:sdtContent>
                          </w:sdt>
                          <w:sdt>
                            <w:sdtPr>
                              <w:alias w:val="CC_Noformat_Partinummer"/>
                              <w:tag w:val="CC_Noformat_Partinummer"/>
                              <w:id w:val="-1709555926"/>
                              <w:text/>
                            </w:sdtPr>
                            <w:sdtEndPr/>
                            <w:sdtContent>
                              <w:r w:rsidR="008B77EC">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FD4B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023F" w14:paraId="723474F6" w14:textId="3063E26E">
                    <w:pPr>
                      <w:jc w:val="right"/>
                    </w:pPr>
                    <w:sdt>
                      <w:sdtPr>
                        <w:alias w:val="CC_Noformat_Partikod"/>
                        <w:tag w:val="CC_Noformat_Partikod"/>
                        <w:id w:val="-53464382"/>
                        <w:text/>
                      </w:sdtPr>
                      <w:sdtEndPr/>
                      <w:sdtContent>
                        <w:r w:rsidR="00774559">
                          <w:t>M</w:t>
                        </w:r>
                      </w:sdtContent>
                    </w:sdt>
                    <w:sdt>
                      <w:sdtPr>
                        <w:alias w:val="CC_Noformat_Partinummer"/>
                        <w:tag w:val="CC_Noformat_Partinummer"/>
                        <w:id w:val="-1709555926"/>
                        <w:text/>
                      </w:sdtPr>
                      <w:sdtEndPr/>
                      <w:sdtContent>
                        <w:r w:rsidR="008B77EC">
                          <w:t>1406</w:t>
                        </w:r>
                      </w:sdtContent>
                    </w:sdt>
                  </w:p>
                </w:txbxContent>
              </v:textbox>
              <w10:wrap anchorx="page"/>
            </v:shape>
          </w:pict>
        </mc:Fallback>
      </mc:AlternateContent>
    </w:r>
  </w:p>
  <w:p w:rsidRPr="00293C4F" w:rsidR="00262EA3" w:rsidP="00776B74" w:rsidRDefault="00262EA3" w14:paraId="6F572C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E7203F" w14:textId="77777777">
    <w:pPr>
      <w:jc w:val="right"/>
    </w:pPr>
  </w:p>
  <w:p w:rsidR="00262EA3" w:rsidP="00776B74" w:rsidRDefault="00262EA3" w14:paraId="27CCF8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C3F4F" w14:paraId="6DA8F4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1E0862" wp14:anchorId="14595B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3F4F" w14:paraId="05A73885" w14:textId="271B5D3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74559">
          <w:t>M</w:t>
        </w:r>
      </w:sdtContent>
    </w:sdt>
    <w:sdt>
      <w:sdtPr>
        <w:alias w:val="CC_Noformat_Partinummer"/>
        <w:tag w:val="CC_Noformat_Partinummer"/>
        <w:id w:val="-2014525982"/>
        <w:lock w:val="contentLocked"/>
        <w:text/>
      </w:sdtPr>
      <w:sdtEndPr/>
      <w:sdtContent>
        <w:r w:rsidR="008B77EC">
          <w:t>1406</w:t>
        </w:r>
      </w:sdtContent>
    </w:sdt>
  </w:p>
  <w:p w:rsidRPr="008227B3" w:rsidR="00262EA3" w:rsidP="008227B3" w:rsidRDefault="003C3F4F" w14:paraId="7B2FF6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3F4F" w14:paraId="7A1BB796" w14:textId="468246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:3145</w:t>
        </w:r>
      </w:sdtContent>
    </w:sdt>
  </w:p>
  <w:p w:rsidR="00262EA3" w:rsidP="00E03A3D" w:rsidRDefault="003C3F4F" w14:paraId="145F00C9" w14:textId="0EDA0B1A">
    <w:pPr>
      <w:pStyle w:val="Motionr"/>
    </w:pPr>
    <w:sdt>
      <w:sdtPr>
        <w:alias w:val="CC_Noformat_Avtext"/>
        <w:tag w:val="CC_Noformat_Avtext"/>
        <w:id w:val="-2020768203"/>
        <w:lock w:val="sdtContentLocked"/>
        <w15:appearance w15:val="hidden"/>
        <w:text/>
      </w:sdtPr>
      <w:sdtEndPr/>
      <w:sdtContent>
        <w:r>
          <w:t>av Marie-Louise Hänel Sandström m.fl. (M)</w:t>
        </w:r>
      </w:sdtContent>
    </w:sdt>
  </w:p>
  <w:sdt>
    <w:sdtPr>
      <w:alias w:val="CC_Noformat_Rubtext"/>
      <w:tag w:val="CC_Noformat_Rubtext"/>
      <w:id w:val="-218060500"/>
      <w:lock w:val="sdtContentLocked"/>
      <w:text/>
    </w:sdtPr>
    <w:sdtEndPr/>
    <w:sdtContent>
      <w:p w:rsidR="00262EA3" w:rsidP="00283E0F" w:rsidRDefault="00774559" w14:paraId="1BADEC46" w14:textId="532FE88B">
        <w:pPr>
          <w:pStyle w:val="FSHRub2"/>
        </w:pPr>
        <w:r>
          <w:t>Effektivare handläggningsprocesser vid miljöutredningar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A4DF7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45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F4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59"/>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3F"/>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7EC"/>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82"/>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2F"/>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2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E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75730"/>
  <w15:chartTrackingRefBased/>
  <w15:docId w15:val="{0A75DE5A-5054-43B0-9F7F-CAEFD3AC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43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697E37A0F4DA080DDD21DA201B86E"/>
        <w:category>
          <w:name w:val="Allmänt"/>
          <w:gallery w:val="placeholder"/>
        </w:category>
        <w:types>
          <w:type w:val="bbPlcHdr"/>
        </w:types>
        <w:behaviors>
          <w:behavior w:val="content"/>
        </w:behaviors>
        <w:guid w:val="{C576197B-15D2-4340-948A-9FA2616CAE6D}"/>
      </w:docPartPr>
      <w:docPartBody>
        <w:p w:rsidR="003F17A1" w:rsidRDefault="00F361DA">
          <w:pPr>
            <w:pStyle w:val="680697E37A0F4DA080DDD21DA201B86E"/>
          </w:pPr>
          <w:r w:rsidRPr="005A0A93">
            <w:rPr>
              <w:rStyle w:val="Platshllartext"/>
            </w:rPr>
            <w:t>Förslag till riksdagsbeslut</w:t>
          </w:r>
        </w:p>
      </w:docPartBody>
    </w:docPart>
    <w:docPart>
      <w:docPartPr>
        <w:name w:val="135B2B0909A6464F94CA022FEC60D003"/>
        <w:category>
          <w:name w:val="Allmänt"/>
          <w:gallery w:val="placeholder"/>
        </w:category>
        <w:types>
          <w:type w:val="bbPlcHdr"/>
        </w:types>
        <w:behaviors>
          <w:behavior w:val="content"/>
        </w:behaviors>
        <w:guid w:val="{A60D320E-B9A7-478B-9F3C-DA8798BD09E0}"/>
      </w:docPartPr>
      <w:docPartBody>
        <w:p w:rsidR="003F17A1" w:rsidRDefault="00F361DA">
          <w:pPr>
            <w:pStyle w:val="135B2B0909A6464F94CA022FEC60D0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3861EA5D0048E2B957173D95032FFD"/>
        <w:category>
          <w:name w:val="Allmänt"/>
          <w:gallery w:val="placeholder"/>
        </w:category>
        <w:types>
          <w:type w:val="bbPlcHdr"/>
        </w:types>
        <w:behaviors>
          <w:behavior w:val="content"/>
        </w:behaviors>
        <w:guid w:val="{AA8FEF7A-FB33-4B65-95CA-BC8689E3D277}"/>
      </w:docPartPr>
      <w:docPartBody>
        <w:p w:rsidR="003F17A1" w:rsidRDefault="00F361DA">
          <w:pPr>
            <w:pStyle w:val="CB3861EA5D0048E2B957173D95032FFD"/>
          </w:pPr>
          <w:r w:rsidRPr="005A0A93">
            <w:rPr>
              <w:rStyle w:val="Platshllartext"/>
            </w:rPr>
            <w:t>Motivering</w:t>
          </w:r>
        </w:p>
      </w:docPartBody>
    </w:docPart>
    <w:docPart>
      <w:docPartPr>
        <w:name w:val="DBDD883C4B2949D096C668CF730B482C"/>
        <w:category>
          <w:name w:val="Allmänt"/>
          <w:gallery w:val="placeholder"/>
        </w:category>
        <w:types>
          <w:type w:val="bbPlcHdr"/>
        </w:types>
        <w:behaviors>
          <w:behavior w:val="content"/>
        </w:behaviors>
        <w:guid w:val="{60285D96-A7F9-4F70-BA83-DF0E698889B1}"/>
      </w:docPartPr>
      <w:docPartBody>
        <w:p w:rsidR="003F17A1" w:rsidRDefault="00F361DA">
          <w:pPr>
            <w:pStyle w:val="DBDD883C4B2949D096C668CF730B482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A1"/>
    <w:rsid w:val="003F17A1"/>
    <w:rsid w:val="00A14000"/>
    <w:rsid w:val="00F361D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0697E37A0F4DA080DDD21DA201B86E">
    <w:name w:val="680697E37A0F4DA080DDD21DA201B86E"/>
  </w:style>
  <w:style w:type="paragraph" w:customStyle="1" w:styleId="135B2B0909A6464F94CA022FEC60D003">
    <w:name w:val="135B2B0909A6464F94CA022FEC60D003"/>
  </w:style>
  <w:style w:type="paragraph" w:customStyle="1" w:styleId="CB3861EA5D0048E2B957173D95032FFD">
    <w:name w:val="CB3861EA5D0048E2B957173D95032FFD"/>
  </w:style>
  <w:style w:type="paragraph" w:customStyle="1" w:styleId="DBDD883C4B2949D096C668CF730B482C">
    <w:name w:val="DBDD883C4B2949D096C668CF730B4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99139-171D-4A98-B003-E0B0BC534893}"/>
</file>

<file path=customXml/itemProps2.xml><?xml version="1.0" encoding="utf-8"?>
<ds:datastoreItem xmlns:ds="http://schemas.openxmlformats.org/officeDocument/2006/customXml" ds:itemID="{C5128B12-53B5-4C03-9870-806B5C88061A}"/>
</file>

<file path=customXml/itemProps3.xml><?xml version="1.0" encoding="utf-8"?>
<ds:datastoreItem xmlns:ds="http://schemas.openxmlformats.org/officeDocument/2006/customXml" ds:itemID="{2F88A9BB-11BB-4C13-8FA9-926F564ADDC7}"/>
</file>

<file path=customXml/itemProps4.xml><?xml version="1.0" encoding="utf-8"?>
<ds:datastoreItem xmlns:ds="http://schemas.openxmlformats.org/officeDocument/2006/customXml" ds:itemID="{2DFB3536-5C96-4593-8765-7B3B304E6DC6}"/>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1359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