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7663A23557478B9430D1709FBF78BA"/>
        </w:placeholder>
        <w:text/>
      </w:sdtPr>
      <w:sdtEndPr/>
      <w:sdtContent>
        <w:p w:rsidRPr="009B062B" w:rsidR="00AF30DD" w:rsidP="00B64E6F" w:rsidRDefault="00AF30DD" w14:paraId="33060367" w14:textId="77777777">
          <w:pPr>
            <w:pStyle w:val="Rubrik1"/>
            <w:spacing w:after="300"/>
          </w:pPr>
          <w:r w:rsidRPr="009B062B">
            <w:t>Förslag till riksdagsbeslut</w:t>
          </w:r>
        </w:p>
      </w:sdtContent>
    </w:sdt>
    <w:bookmarkStart w:name="_Hlk83987789" w:displacedByCustomXml="next" w:id="0"/>
    <w:sdt>
      <w:sdtPr>
        <w:alias w:val="Yrkande 1"/>
        <w:tag w:val="5306f6b6-ff74-453d-9148-bfcdd7779d94"/>
        <w:id w:val="1526755752"/>
        <w:lock w:val="sdtLocked"/>
      </w:sdtPr>
      <w:sdtEndPr/>
      <w:sdtContent>
        <w:p w:rsidR="008443E1" w:rsidRDefault="003A1B6B" w14:paraId="3FEACB28" w14:textId="0D621EF6">
          <w:pPr>
            <w:pStyle w:val="Frslagstext"/>
          </w:pPr>
          <w:r>
            <w:t>Riksdagen ställer sig bakom det som anförs i motionen om att den riksdagsledamot, ledamot i landstings- eller regionfullmäktige eller ledamot i kommunfullmäktige som vill lämna sitt ursprungsparti under en mandatperiod ska bli tvungen att lämna sitt riksdagsämbete eller sitt uppdrag i aktuellt fullmäktige och att en ny person ska få möjlighet att träda in hos det parti som berörs, och detta tillkännager riksdagen för regeringen.</w:t>
          </w:r>
        </w:p>
      </w:sdtContent>
    </w:sdt>
    <w:bookmarkEnd w:displacedByCustomXml="next" w:id="0"/>
    <w:bookmarkStart w:name="_Hlk83987790" w:displacedByCustomXml="next" w:id="1"/>
    <w:sdt>
      <w:sdtPr>
        <w:alias w:val="Yrkande 2"/>
        <w:tag w:val="c37610c9-1938-42b1-8755-0848139fe887"/>
        <w:id w:val="-519622671"/>
        <w:lock w:val="sdtLocked"/>
      </w:sdtPr>
      <w:sdtEndPr/>
      <w:sdtContent>
        <w:p w:rsidR="008443E1" w:rsidRDefault="003A1B6B" w14:paraId="4886A566" w14:textId="77777777">
          <w:pPr>
            <w:pStyle w:val="Frslagstext"/>
          </w:pPr>
          <w:r>
            <w:t>Riksdagen ställer sig bakom det som anförs i motionen om att en lag som hanterar politiska vildar ska införas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FF55DFA8E6FB42D195DB8C1B93866357"/>
        </w:placeholder>
        <w:text/>
      </w:sdtPr>
      <w:sdtEndPr/>
      <w:sdtContent>
        <w:p w:rsidRPr="009B062B" w:rsidR="006D79C9" w:rsidP="00333E95" w:rsidRDefault="006D79C9" w14:paraId="3306036A" w14:textId="77777777">
          <w:pPr>
            <w:pStyle w:val="Rubrik1"/>
          </w:pPr>
          <w:r>
            <w:t>Motivering</w:t>
          </w:r>
        </w:p>
      </w:sdtContent>
    </w:sdt>
    <w:p w:rsidRPr="009F5DF5" w:rsidR="00DE133B" w:rsidP="009F5DF5" w:rsidRDefault="00DE133B" w14:paraId="3306036B" w14:textId="7BCF3A2E">
      <w:pPr>
        <w:pStyle w:val="Normalutanindragellerluft"/>
      </w:pPr>
      <w:r w:rsidRPr="009F5DF5">
        <w:t>Vart fjärde år väljs nya ledamöter till Sveriges riksdag, regionfullmäktige samt kommunfullmäktige runt om i landet. De väljs för sitt parti och för sitt engagemang i det partiet står för. Dessvärre har det de senaste åren uppstått allt fler tillfällen där ledamöter i Sveriges riksdag, regionfullmäktige samt kommunfullmäktige av olika anledningar lämnat sitt parti och mitt i en mandatperiod bytt partitillhörighet. I och med detta så har det ursprungliga partiet mist det mandat som man fått i samband med det ursprungliga valet. I en del fall har det dessutom varit så att en del valt att bli helt partilösa istället för att vara kvar i det ursprungliga partiet eller att byta till ett annat. De blir så kallade politiska vildar. Det är inte acceptabelt och medför rubbningar i systemet. Dessutom är det ett slag i ansiktet på de väljare som trott sig välja en ledamot som står för vissa värderingar, tillhörande ett visst parti.</w:t>
      </w:r>
    </w:p>
    <w:p w:rsidRPr="009F5DF5" w:rsidR="00DE133B" w:rsidP="009F5DF5" w:rsidRDefault="00DE133B" w14:paraId="3306036C" w14:textId="57F7FD35">
      <w:r w:rsidRPr="009F5DF5">
        <w:t>Istället för att få sitta kvar som vilde eller gå över till ett annat parti med hjälp av det mandat som tillfallit ett visst parti byggt på valresultatet borde den ledamot det berör istället med hjälp av lagen bli tvungen att lämna sitt uppdrag och en ny person få möjlighet att träda in som ledamot hos det parti som berörs. Därför bör en lag som hanterar detta införas.</w:t>
      </w:r>
    </w:p>
    <w:bookmarkStart w:name="_GoBack" w:displacedByCustomXml="next" w:id="3"/>
    <w:bookmarkEnd w:displacedByCustomXml="next" w:id="3"/>
    <w:sdt>
      <w:sdtPr>
        <w:alias w:val="CC_Underskrifter"/>
        <w:tag w:val="CC_Underskrifter"/>
        <w:id w:val="583496634"/>
        <w:lock w:val="sdtContentLocked"/>
        <w:placeholder>
          <w:docPart w:val="5181F96894394047B89DDE31FBAAF8CC"/>
        </w:placeholder>
      </w:sdtPr>
      <w:sdtEndPr/>
      <w:sdtContent>
        <w:p w:rsidR="00B64E6F" w:rsidP="00A710D1" w:rsidRDefault="00B64E6F" w14:paraId="41977D65" w14:textId="77777777"/>
        <w:p w:rsidRPr="008E0FE2" w:rsidR="004801AC" w:rsidP="00A710D1" w:rsidRDefault="00733D2A" w14:paraId="33060373" w14:textId="682CF74B"/>
      </w:sdtContent>
    </w:sdt>
    <w:tbl>
      <w:tblPr>
        <w:tblW w:w="5000" w:type="pct"/>
        <w:tblLook w:val="04A0" w:firstRow="1" w:lastRow="0" w:firstColumn="1" w:lastColumn="0" w:noHBand="0" w:noVBand="1"/>
        <w:tblCaption w:val="underskrifter"/>
      </w:tblPr>
      <w:tblGrid>
        <w:gridCol w:w="4252"/>
        <w:gridCol w:w="4252"/>
      </w:tblGrid>
      <w:tr w:rsidR="005B05A4" w14:paraId="1B2C9E78" w14:textId="77777777">
        <w:trPr>
          <w:cantSplit/>
        </w:trPr>
        <w:tc>
          <w:tcPr>
            <w:tcW w:w="50" w:type="pct"/>
            <w:vAlign w:val="bottom"/>
          </w:tcPr>
          <w:p w:rsidR="005B05A4" w:rsidRDefault="00793F72" w14:paraId="1256E448" w14:textId="77777777">
            <w:pPr>
              <w:pStyle w:val="Underskrifter"/>
            </w:pPr>
            <w:r>
              <w:t>Maria Stockhaus (M)</w:t>
            </w:r>
          </w:p>
        </w:tc>
        <w:tc>
          <w:tcPr>
            <w:tcW w:w="50" w:type="pct"/>
            <w:vAlign w:val="bottom"/>
          </w:tcPr>
          <w:p w:rsidR="005B05A4" w:rsidRDefault="005B05A4" w14:paraId="2A806843" w14:textId="77777777">
            <w:pPr>
              <w:pStyle w:val="Underskrifter"/>
            </w:pPr>
          </w:p>
        </w:tc>
      </w:tr>
    </w:tbl>
    <w:p w:rsidR="00DE31D4" w:rsidRDefault="00DE31D4" w14:paraId="1990100C" w14:textId="77777777"/>
    <w:sectPr w:rsidR="00DE31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0376" w14:textId="77777777" w:rsidR="00251062" w:rsidRDefault="00251062" w:rsidP="000C1CAD">
      <w:pPr>
        <w:spacing w:line="240" w:lineRule="auto"/>
      </w:pPr>
      <w:r>
        <w:separator/>
      </w:r>
    </w:p>
  </w:endnote>
  <w:endnote w:type="continuationSeparator" w:id="0">
    <w:p w14:paraId="33060377" w14:textId="77777777" w:rsidR="00251062" w:rsidRDefault="002510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3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3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14A1" w14:textId="77777777" w:rsidR="003B44CA" w:rsidRDefault="003B4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60374" w14:textId="77777777" w:rsidR="00251062" w:rsidRDefault="00251062" w:rsidP="000C1CAD">
      <w:pPr>
        <w:spacing w:line="240" w:lineRule="auto"/>
      </w:pPr>
      <w:r>
        <w:separator/>
      </w:r>
    </w:p>
  </w:footnote>
  <w:footnote w:type="continuationSeparator" w:id="0">
    <w:p w14:paraId="33060375" w14:textId="77777777" w:rsidR="00251062" w:rsidRDefault="002510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3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060386" wp14:editId="330603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06038A" w14:textId="77777777" w:rsidR="00262EA3" w:rsidRDefault="00733D2A" w:rsidP="008103B5">
                          <w:pPr>
                            <w:jc w:val="right"/>
                          </w:pPr>
                          <w:sdt>
                            <w:sdtPr>
                              <w:alias w:val="CC_Noformat_Partikod"/>
                              <w:tag w:val="CC_Noformat_Partikod"/>
                              <w:id w:val="-53464382"/>
                              <w:placeholder>
                                <w:docPart w:val="FB5AD501E9684B8C9DC5804494092947"/>
                              </w:placeholder>
                              <w:text/>
                            </w:sdtPr>
                            <w:sdtEndPr/>
                            <w:sdtContent>
                              <w:r w:rsidR="00DE133B">
                                <w:t>M</w:t>
                              </w:r>
                            </w:sdtContent>
                          </w:sdt>
                          <w:sdt>
                            <w:sdtPr>
                              <w:alias w:val="CC_Noformat_Partinummer"/>
                              <w:tag w:val="CC_Noformat_Partinummer"/>
                              <w:id w:val="-1709555926"/>
                              <w:placeholder>
                                <w:docPart w:val="FE76B69AC35D4E98980835D9E3AE7951"/>
                              </w:placeholder>
                              <w:text/>
                            </w:sdtPr>
                            <w:sdtEndPr/>
                            <w:sdtContent>
                              <w:r w:rsidR="009F5DF5">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0603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06038A" w14:textId="77777777" w:rsidR="00262EA3" w:rsidRDefault="00733D2A" w:rsidP="008103B5">
                    <w:pPr>
                      <w:jc w:val="right"/>
                    </w:pPr>
                    <w:sdt>
                      <w:sdtPr>
                        <w:alias w:val="CC_Noformat_Partikod"/>
                        <w:tag w:val="CC_Noformat_Partikod"/>
                        <w:id w:val="-53464382"/>
                        <w:placeholder>
                          <w:docPart w:val="FB5AD501E9684B8C9DC5804494092947"/>
                        </w:placeholder>
                        <w:text/>
                      </w:sdtPr>
                      <w:sdtEndPr/>
                      <w:sdtContent>
                        <w:r w:rsidR="00DE133B">
                          <w:t>M</w:t>
                        </w:r>
                      </w:sdtContent>
                    </w:sdt>
                    <w:sdt>
                      <w:sdtPr>
                        <w:alias w:val="CC_Noformat_Partinummer"/>
                        <w:tag w:val="CC_Noformat_Partinummer"/>
                        <w:id w:val="-1709555926"/>
                        <w:placeholder>
                          <w:docPart w:val="FE76B69AC35D4E98980835D9E3AE7951"/>
                        </w:placeholder>
                        <w:text/>
                      </w:sdtPr>
                      <w:sdtEndPr/>
                      <w:sdtContent>
                        <w:r w:rsidR="009F5DF5">
                          <w:t>1798</w:t>
                        </w:r>
                      </w:sdtContent>
                    </w:sdt>
                  </w:p>
                </w:txbxContent>
              </v:textbox>
              <w10:wrap anchorx="page"/>
            </v:shape>
          </w:pict>
        </mc:Fallback>
      </mc:AlternateContent>
    </w:r>
  </w:p>
  <w:p w14:paraId="330603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37A" w14:textId="77777777" w:rsidR="00262EA3" w:rsidRDefault="00262EA3" w:rsidP="008563AC">
    <w:pPr>
      <w:jc w:val="right"/>
    </w:pPr>
  </w:p>
  <w:p w14:paraId="330603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037E" w14:textId="77777777" w:rsidR="00262EA3" w:rsidRDefault="00733D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060388" wp14:editId="330603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6037F" w14:textId="77777777" w:rsidR="00262EA3" w:rsidRDefault="00733D2A" w:rsidP="00A314CF">
    <w:pPr>
      <w:pStyle w:val="FSHNormal"/>
      <w:spacing w:before="40"/>
    </w:pPr>
    <w:sdt>
      <w:sdtPr>
        <w:alias w:val="CC_Noformat_Motionstyp"/>
        <w:tag w:val="CC_Noformat_Motionstyp"/>
        <w:id w:val="1162973129"/>
        <w:lock w:val="sdtContentLocked"/>
        <w15:appearance w15:val="hidden"/>
        <w:text/>
      </w:sdtPr>
      <w:sdtEndPr/>
      <w:sdtContent>
        <w:r w:rsidR="003B44CA">
          <w:t>Enskild motion</w:t>
        </w:r>
      </w:sdtContent>
    </w:sdt>
    <w:r w:rsidR="00821B36">
      <w:t xml:space="preserve"> </w:t>
    </w:r>
    <w:sdt>
      <w:sdtPr>
        <w:alias w:val="CC_Noformat_Partikod"/>
        <w:tag w:val="CC_Noformat_Partikod"/>
        <w:id w:val="1471015553"/>
        <w:text/>
      </w:sdtPr>
      <w:sdtEndPr/>
      <w:sdtContent>
        <w:r w:rsidR="00DE133B">
          <w:t>M</w:t>
        </w:r>
      </w:sdtContent>
    </w:sdt>
    <w:sdt>
      <w:sdtPr>
        <w:alias w:val="CC_Noformat_Partinummer"/>
        <w:tag w:val="CC_Noformat_Partinummer"/>
        <w:id w:val="-2014525982"/>
        <w:text/>
      </w:sdtPr>
      <w:sdtEndPr/>
      <w:sdtContent>
        <w:r w:rsidR="009F5DF5">
          <w:t>1798</w:t>
        </w:r>
      </w:sdtContent>
    </w:sdt>
  </w:p>
  <w:p w14:paraId="33060380" w14:textId="77777777" w:rsidR="00262EA3" w:rsidRPr="008227B3" w:rsidRDefault="00733D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60381" w14:textId="77777777" w:rsidR="00262EA3" w:rsidRPr="008227B3" w:rsidRDefault="00733D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4CA">
          <w:t>2021/22</w:t>
        </w:r>
      </w:sdtContent>
    </w:sdt>
    <w:sdt>
      <w:sdtPr>
        <w:rPr>
          <w:rStyle w:val="BeteckningChar"/>
        </w:rPr>
        <w:alias w:val="CC_Noformat_Partibet"/>
        <w:tag w:val="CC_Noformat_Partibet"/>
        <w:id w:val="405810658"/>
        <w:lock w:val="sdtContentLocked"/>
        <w:placeholder>
          <w:docPart w:val="8E33145437DF4C8FADC494B9247AB99C"/>
        </w:placeholder>
        <w:showingPlcHdr/>
        <w15:appearance w15:val="hidden"/>
        <w:text/>
      </w:sdtPr>
      <w:sdtEndPr>
        <w:rPr>
          <w:rStyle w:val="Rubrik1Char"/>
          <w:rFonts w:asciiTheme="majorHAnsi" w:hAnsiTheme="majorHAnsi"/>
          <w:sz w:val="38"/>
        </w:rPr>
      </w:sdtEndPr>
      <w:sdtContent>
        <w:r w:rsidR="003B44CA">
          <w:t>:2016</w:t>
        </w:r>
      </w:sdtContent>
    </w:sdt>
  </w:p>
  <w:p w14:paraId="33060382" w14:textId="77777777" w:rsidR="00262EA3" w:rsidRDefault="00733D2A" w:rsidP="00E03A3D">
    <w:pPr>
      <w:pStyle w:val="Motionr"/>
    </w:pPr>
    <w:sdt>
      <w:sdtPr>
        <w:alias w:val="CC_Noformat_Avtext"/>
        <w:tag w:val="CC_Noformat_Avtext"/>
        <w:id w:val="-2020768203"/>
        <w:lock w:val="sdtContentLocked"/>
        <w:placeholder>
          <w:docPart w:val="C0DCDCF4DD7141D391D64FC1D1929527"/>
        </w:placeholder>
        <w15:appearance w15:val="hidden"/>
        <w:text/>
      </w:sdtPr>
      <w:sdtEndPr/>
      <w:sdtContent>
        <w:r w:rsidR="003B44CA">
          <w:t>av Maria Stockhaus (M)</w:t>
        </w:r>
      </w:sdtContent>
    </w:sdt>
  </w:p>
  <w:sdt>
    <w:sdtPr>
      <w:alias w:val="CC_Noformat_Rubtext"/>
      <w:tag w:val="CC_Noformat_Rubtext"/>
      <w:id w:val="-218060500"/>
      <w:lock w:val="sdtLocked"/>
      <w:placeholder>
        <w:docPart w:val="DefaultPlaceholder_-1854013440"/>
      </w:placeholder>
      <w:text/>
    </w:sdtPr>
    <w:sdtEndPr/>
    <w:sdtContent>
      <w:p w14:paraId="33060383" w14:textId="77777777" w:rsidR="00262EA3" w:rsidRDefault="00DE133B" w:rsidP="00283E0F">
        <w:pPr>
          <w:pStyle w:val="FSHRub2"/>
        </w:pPr>
        <w:r>
          <w:t>Politiska vildar</w:t>
        </w:r>
      </w:p>
    </w:sdtContent>
  </w:sdt>
  <w:sdt>
    <w:sdtPr>
      <w:alias w:val="CC_Boilerplate_3"/>
      <w:tag w:val="CC_Boilerplate_3"/>
      <w:id w:val="1606463544"/>
      <w:lock w:val="sdtContentLocked"/>
      <w15:appearance w15:val="hidden"/>
      <w:text w:multiLine="1"/>
    </w:sdtPr>
    <w:sdtEndPr/>
    <w:sdtContent>
      <w:p w14:paraId="330603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13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F3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6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B6B"/>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4C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FD"/>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6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2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7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3E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632"/>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DF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D1"/>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6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51"/>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3B"/>
    <w:rsid w:val="00DE138D"/>
    <w:rsid w:val="00DE18C0"/>
    <w:rsid w:val="00DE247B"/>
    <w:rsid w:val="00DE298E"/>
    <w:rsid w:val="00DE2FE2"/>
    <w:rsid w:val="00DE31D4"/>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060366"/>
  <w15:chartTrackingRefBased/>
  <w15:docId w15:val="{F170F6E4-E55F-4BEB-BEA1-9C48D591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7663A23557478B9430D1709FBF78BA"/>
        <w:category>
          <w:name w:val="Allmänt"/>
          <w:gallery w:val="placeholder"/>
        </w:category>
        <w:types>
          <w:type w:val="bbPlcHdr"/>
        </w:types>
        <w:behaviors>
          <w:behavior w:val="content"/>
        </w:behaviors>
        <w:guid w:val="{2CAC623B-6223-4503-806D-C72C69B0D2CC}"/>
      </w:docPartPr>
      <w:docPartBody>
        <w:p w:rsidR="00EA7736" w:rsidRDefault="009E5771">
          <w:pPr>
            <w:pStyle w:val="937663A23557478B9430D1709FBF78BA"/>
          </w:pPr>
          <w:r w:rsidRPr="005A0A93">
            <w:rPr>
              <w:rStyle w:val="Platshllartext"/>
            </w:rPr>
            <w:t>Förslag till riksdagsbeslut</w:t>
          </w:r>
        </w:p>
      </w:docPartBody>
    </w:docPart>
    <w:docPart>
      <w:docPartPr>
        <w:name w:val="FF55DFA8E6FB42D195DB8C1B93866357"/>
        <w:category>
          <w:name w:val="Allmänt"/>
          <w:gallery w:val="placeholder"/>
        </w:category>
        <w:types>
          <w:type w:val="bbPlcHdr"/>
        </w:types>
        <w:behaviors>
          <w:behavior w:val="content"/>
        </w:behaviors>
        <w:guid w:val="{E882ED7C-4708-4A89-B4FD-09CE25ABCB8D}"/>
      </w:docPartPr>
      <w:docPartBody>
        <w:p w:rsidR="00EA7736" w:rsidRDefault="009E5771">
          <w:pPr>
            <w:pStyle w:val="FF55DFA8E6FB42D195DB8C1B93866357"/>
          </w:pPr>
          <w:r w:rsidRPr="005A0A93">
            <w:rPr>
              <w:rStyle w:val="Platshllartext"/>
            </w:rPr>
            <w:t>Motivering</w:t>
          </w:r>
        </w:p>
      </w:docPartBody>
    </w:docPart>
    <w:docPart>
      <w:docPartPr>
        <w:name w:val="FB5AD501E9684B8C9DC5804494092947"/>
        <w:category>
          <w:name w:val="Allmänt"/>
          <w:gallery w:val="placeholder"/>
        </w:category>
        <w:types>
          <w:type w:val="bbPlcHdr"/>
        </w:types>
        <w:behaviors>
          <w:behavior w:val="content"/>
        </w:behaviors>
        <w:guid w:val="{2522B91E-3EF5-49F7-8A71-870BB4545C1F}"/>
      </w:docPartPr>
      <w:docPartBody>
        <w:p w:rsidR="00EA7736" w:rsidRDefault="009E5771">
          <w:pPr>
            <w:pStyle w:val="FB5AD501E9684B8C9DC5804494092947"/>
          </w:pPr>
          <w:r>
            <w:rPr>
              <w:rStyle w:val="Platshllartext"/>
            </w:rPr>
            <w:t xml:space="preserve"> </w:t>
          </w:r>
        </w:p>
      </w:docPartBody>
    </w:docPart>
    <w:docPart>
      <w:docPartPr>
        <w:name w:val="FE76B69AC35D4E98980835D9E3AE7951"/>
        <w:category>
          <w:name w:val="Allmänt"/>
          <w:gallery w:val="placeholder"/>
        </w:category>
        <w:types>
          <w:type w:val="bbPlcHdr"/>
        </w:types>
        <w:behaviors>
          <w:behavior w:val="content"/>
        </w:behaviors>
        <w:guid w:val="{CEA7816B-6037-457A-989B-B5CD2D5BDA31}"/>
      </w:docPartPr>
      <w:docPartBody>
        <w:p w:rsidR="00EA7736" w:rsidRDefault="009E5771">
          <w:pPr>
            <w:pStyle w:val="FE76B69AC35D4E98980835D9E3AE7951"/>
          </w:pPr>
          <w:r>
            <w:t xml:space="preserve"> </w:t>
          </w:r>
        </w:p>
      </w:docPartBody>
    </w:docPart>
    <w:docPart>
      <w:docPartPr>
        <w:name w:val="C0DCDCF4DD7141D391D64FC1D1929527"/>
        <w:category>
          <w:name w:val="Allmänt"/>
          <w:gallery w:val="placeholder"/>
        </w:category>
        <w:types>
          <w:type w:val="bbPlcHdr"/>
        </w:types>
        <w:behaviors>
          <w:behavior w:val="content"/>
        </w:behaviors>
        <w:guid w:val="{78F19494-83EF-4DA4-9834-326BDEC20850}"/>
      </w:docPartPr>
      <w:docPartBody>
        <w:p w:rsidR="00EA7736" w:rsidRDefault="00EA7736"/>
      </w:docPartBody>
    </w:docPart>
    <w:docPart>
      <w:docPartPr>
        <w:name w:val="DefaultPlaceholder_-1854013440"/>
        <w:category>
          <w:name w:val="Allmänt"/>
          <w:gallery w:val="placeholder"/>
        </w:category>
        <w:types>
          <w:type w:val="bbPlcHdr"/>
        </w:types>
        <w:behaviors>
          <w:behavior w:val="content"/>
        </w:behaviors>
        <w:guid w:val="{FD8A3765-3FCC-4EEA-B97B-A20ED2EA97FD}"/>
      </w:docPartPr>
      <w:docPartBody>
        <w:p w:rsidR="00EA7736" w:rsidRDefault="009E5771">
          <w:r w:rsidRPr="00371538">
            <w:rPr>
              <w:rStyle w:val="Platshllartext"/>
            </w:rPr>
            <w:t>Klicka eller tryck här för att ange text.</w:t>
          </w:r>
        </w:p>
      </w:docPartBody>
    </w:docPart>
    <w:docPart>
      <w:docPartPr>
        <w:name w:val="8E33145437DF4C8FADC494B9247AB99C"/>
        <w:category>
          <w:name w:val="Allmänt"/>
          <w:gallery w:val="placeholder"/>
        </w:category>
        <w:types>
          <w:type w:val="bbPlcHdr"/>
        </w:types>
        <w:behaviors>
          <w:behavior w:val="content"/>
        </w:behaviors>
        <w:guid w:val="{979B610D-51B5-4179-8BD6-804ABF7088DC}"/>
      </w:docPartPr>
      <w:docPartBody>
        <w:p w:rsidR="001A2F44" w:rsidRDefault="00602E7F" w:rsidP="00602E7F">
          <w:pPr>
            <w:pStyle w:val="8E33145437DF4C8FADC494B9247AB99C"/>
          </w:pPr>
          <w:r w:rsidRPr="009B4005">
            <w:rPr>
              <w:rStyle w:val="Platshllartext"/>
            </w:rPr>
            <w:t xml:space="preserve"> </w:t>
          </w:r>
        </w:p>
      </w:docPartBody>
    </w:docPart>
    <w:docPart>
      <w:docPartPr>
        <w:name w:val="5181F96894394047B89DDE31FBAAF8CC"/>
        <w:category>
          <w:name w:val="Allmänt"/>
          <w:gallery w:val="placeholder"/>
        </w:category>
        <w:types>
          <w:type w:val="bbPlcHdr"/>
        </w:types>
        <w:behaviors>
          <w:behavior w:val="content"/>
        </w:behaviors>
        <w:guid w:val="{077334F5-1768-4A67-9419-2F1CD0D50B8C}"/>
      </w:docPartPr>
      <w:docPartBody>
        <w:p w:rsidR="006C0DB4" w:rsidRDefault="006C0D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71"/>
    <w:rsid w:val="001A2F44"/>
    <w:rsid w:val="0030764A"/>
    <w:rsid w:val="00602E7F"/>
    <w:rsid w:val="006C0DB4"/>
    <w:rsid w:val="009E5771"/>
    <w:rsid w:val="00EA7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2E7F"/>
    <w:rPr>
      <w:color w:val="F4B083" w:themeColor="accent2" w:themeTint="99"/>
    </w:rPr>
  </w:style>
  <w:style w:type="paragraph" w:customStyle="1" w:styleId="937663A23557478B9430D1709FBF78BA">
    <w:name w:val="937663A23557478B9430D1709FBF78BA"/>
  </w:style>
  <w:style w:type="paragraph" w:customStyle="1" w:styleId="0779614225BC4A8585108F88A9AFF8F2">
    <w:name w:val="0779614225BC4A8585108F88A9AFF8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B8D85DAC224FCC954EBE8A8BAAA2C3">
    <w:name w:val="43B8D85DAC224FCC954EBE8A8BAAA2C3"/>
  </w:style>
  <w:style w:type="paragraph" w:customStyle="1" w:styleId="FF55DFA8E6FB42D195DB8C1B93866357">
    <w:name w:val="FF55DFA8E6FB42D195DB8C1B93866357"/>
  </w:style>
  <w:style w:type="paragraph" w:customStyle="1" w:styleId="E8EEB05F5A994FB187E6C53F7E554B21">
    <w:name w:val="E8EEB05F5A994FB187E6C53F7E554B21"/>
  </w:style>
  <w:style w:type="paragraph" w:customStyle="1" w:styleId="38EF4408D78C423DA02421A9BF7A2522">
    <w:name w:val="38EF4408D78C423DA02421A9BF7A2522"/>
  </w:style>
  <w:style w:type="paragraph" w:customStyle="1" w:styleId="FB5AD501E9684B8C9DC5804494092947">
    <w:name w:val="FB5AD501E9684B8C9DC5804494092947"/>
  </w:style>
  <w:style w:type="paragraph" w:customStyle="1" w:styleId="FE76B69AC35D4E98980835D9E3AE7951">
    <w:name w:val="FE76B69AC35D4E98980835D9E3AE7951"/>
  </w:style>
  <w:style w:type="paragraph" w:customStyle="1" w:styleId="8E33145437DF4C8FADC494B9247AB99C">
    <w:name w:val="8E33145437DF4C8FADC494B9247AB99C"/>
    <w:rsid w:val="00602E7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A25F37-E711-4D53-A3CA-E094F3DA7043}"/>
</file>

<file path=customXml/itemProps2.xml><?xml version="1.0" encoding="utf-8"?>
<ds:datastoreItem xmlns:ds="http://schemas.openxmlformats.org/officeDocument/2006/customXml" ds:itemID="{14135382-193E-402D-BEBA-B629486BA31D}"/>
</file>

<file path=customXml/itemProps3.xml><?xml version="1.0" encoding="utf-8"?>
<ds:datastoreItem xmlns:ds="http://schemas.openxmlformats.org/officeDocument/2006/customXml" ds:itemID="{9D0FCB09-5E2E-40D1-8740-31E11DE0E35C}"/>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1641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vildar</vt:lpstr>
      <vt:lpstr>
      </vt:lpstr>
    </vt:vector>
  </TitlesOfParts>
  <Company>Sveriges riksdag</Company>
  <LinksUpToDate>false</LinksUpToDate>
  <CharactersWithSpaces>1954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