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9120179B0D477FAFC996ACBC377806"/>
        </w:placeholder>
        <w:text/>
      </w:sdtPr>
      <w:sdtEndPr/>
      <w:sdtContent>
        <w:p w:rsidRPr="009B062B" w:rsidR="00AF30DD" w:rsidP="009C10FD" w:rsidRDefault="00AF30DD" w14:paraId="21CD1366" w14:textId="77777777">
          <w:pPr>
            <w:pStyle w:val="Rubrik1"/>
            <w:spacing w:after="300"/>
          </w:pPr>
          <w:r w:rsidRPr="009B062B">
            <w:t>Förslag till riksdagsbeslut</w:t>
          </w:r>
        </w:p>
      </w:sdtContent>
    </w:sdt>
    <w:sdt>
      <w:sdtPr>
        <w:alias w:val="Yrkande 1"/>
        <w:tag w:val="fdfa5009-307f-4353-8e4f-9d08352d4756"/>
        <w:id w:val="-1787578876"/>
        <w:lock w:val="sdtLocked"/>
      </w:sdtPr>
      <w:sdtEndPr/>
      <w:sdtContent>
        <w:p w:rsidR="009E4E30" w:rsidRDefault="006268E7" w14:paraId="21CD1367" w14:textId="012B652F">
          <w:pPr>
            <w:pStyle w:val="Frslagstext"/>
            <w:numPr>
              <w:ilvl w:val="0"/>
              <w:numId w:val="0"/>
            </w:numPr>
          </w:pPr>
          <w:r>
            <w:t>Riksdagen ställer sig bakom det som anförs i motionen om att se över möjligheten att byta ut fler luftledningar mot markkabel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DD5167943D4797968D4941F8787ACA"/>
        </w:placeholder>
        <w:text/>
      </w:sdtPr>
      <w:sdtEndPr/>
      <w:sdtContent>
        <w:p w:rsidRPr="009B062B" w:rsidR="006D79C9" w:rsidP="00333E95" w:rsidRDefault="006D79C9" w14:paraId="21CD1368" w14:textId="77777777">
          <w:pPr>
            <w:pStyle w:val="Rubrik1"/>
          </w:pPr>
          <w:r>
            <w:t>Motivering</w:t>
          </w:r>
        </w:p>
      </w:sdtContent>
    </w:sdt>
    <w:p w:rsidR="0075378D" w:rsidP="0075378D" w:rsidRDefault="0075378D" w14:paraId="21CD1369" w14:textId="77777777">
      <w:pPr>
        <w:pStyle w:val="Normalutanindragellerluft"/>
      </w:pPr>
      <w:r>
        <w:t xml:space="preserve">Vi vet att klimatförändringarna i framtiden kommer att öka påfrestningarna ytterligare på våra luftelledningar. Vi har sett hur stormarna Gudrun och Per orsakat stora skador inte bara i våra skogar utan även på våra ledningsnät. </w:t>
      </w:r>
    </w:p>
    <w:p w:rsidRPr="0075378D" w:rsidR="0075378D" w:rsidP="0075378D" w:rsidRDefault="0075378D" w14:paraId="21CD136A" w14:textId="1FDA1AA3">
      <w:r w:rsidRPr="0075378D">
        <w:t>När dessa luftledningar en gång i tiden byggdes var åker och skogsmark lågt värd</w:t>
      </w:r>
      <w:r w:rsidR="00C862CC">
        <w:softHyphen/>
      </w:r>
      <w:bookmarkStart w:name="_GoBack" w:id="1"/>
      <w:bookmarkEnd w:id="1"/>
      <w:r w:rsidRPr="0075378D">
        <w:t>erade, vilket resulterade i låga markersättningar. Man prioriterade och var tacksam för att elektricitet och telefon kom till landsbygden. Den låga ersättningen och bristen på bra maskiner gjorde att många luftledningar placerades på bördiga åkrar och hög</w:t>
      </w:r>
      <w:r w:rsidR="00C862CC">
        <w:softHyphen/>
      </w:r>
      <w:r w:rsidRPr="0075378D">
        <w:t>produktiva skogsmarker. Det fanns heller inte bra teknik för att enkelt och funktions</w:t>
      </w:r>
      <w:r w:rsidR="00C862CC">
        <w:softHyphen/>
      </w:r>
      <w:r w:rsidRPr="0075378D">
        <w:t xml:space="preserve">dugligt kunna gräva ner markkabel. </w:t>
      </w:r>
    </w:p>
    <w:p w:rsidRPr="0075378D" w:rsidR="0075378D" w:rsidP="0075378D" w:rsidRDefault="0075378D" w14:paraId="21CD136B" w14:textId="6D98F41E">
      <w:r w:rsidRPr="0075378D">
        <w:t>Nu finns tekniken för att klara stora elleveranser i markkabel och nedgrävnings</w:t>
      </w:r>
      <w:r w:rsidR="00C862CC">
        <w:softHyphen/>
      </w:r>
      <w:r w:rsidRPr="0075378D">
        <w:t xml:space="preserve">arbetet fungerar mycket rationellt. Trots detta finns ett motstånd från elbolagen att lägga markkabel då det fortfarande är billigare att bygga luftledning. Markägarna får tåla större och större intrång på sina fastigheter samtidigt som ersättningsnivåerna är alldeles för låga för de stora markområden som nu disponeras till ledningsgator. </w:t>
      </w:r>
    </w:p>
    <w:p w:rsidRPr="0075378D" w:rsidR="0075378D" w:rsidP="0075378D" w:rsidRDefault="0075378D" w14:paraId="21CD136C" w14:textId="77777777">
      <w:r w:rsidRPr="0075378D">
        <w:t xml:space="preserve">Sverige bör överväga att öka takten på att byta ut fler luftledningar mot markkabel, och man bör vara mycket restriktiv med att ge tillstånd till nya luftledningar. </w:t>
      </w:r>
    </w:p>
    <w:p w:rsidR="0075378D" w:rsidP="0075378D" w:rsidRDefault="0075378D" w14:paraId="21CD136D" w14:textId="77777777">
      <w:r w:rsidRPr="0075378D">
        <w:t>Sverige behöver sina åker- och skogsmarker till värdefull mat- och skogsproduktion därför behöver fler luftledningar grävas ner.</w:t>
      </w:r>
    </w:p>
    <w:sdt>
      <w:sdtPr>
        <w:rPr>
          <w:i/>
          <w:noProof/>
        </w:rPr>
        <w:alias w:val="CC_Underskrifter"/>
        <w:tag w:val="CC_Underskrifter"/>
        <w:id w:val="583496634"/>
        <w:lock w:val="sdtContentLocked"/>
        <w:placeholder>
          <w:docPart w:val="FA3672CE835C423782D9B492AA01E618"/>
        </w:placeholder>
      </w:sdtPr>
      <w:sdtEndPr>
        <w:rPr>
          <w:i w:val="0"/>
          <w:noProof w:val="0"/>
        </w:rPr>
      </w:sdtEndPr>
      <w:sdtContent>
        <w:p w:rsidR="00A332E9" w:rsidP="00A332E9" w:rsidRDefault="00A332E9" w14:paraId="21CD136E" w14:textId="77777777"/>
        <w:p w:rsidRPr="008E0FE2" w:rsidR="004801AC" w:rsidP="00A332E9" w:rsidRDefault="00CA63E9" w14:paraId="21CD136F" w14:textId="77777777"/>
      </w:sdtContent>
    </w:sdt>
    <w:tbl>
      <w:tblPr>
        <w:tblW w:w="5000" w:type="pct"/>
        <w:tblLook w:val="04A0" w:firstRow="1" w:lastRow="0" w:firstColumn="1" w:lastColumn="0" w:noHBand="0" w:noVBand="1"/>
        <w:tblCaption w:val="underskrifter"/>
      </w:tblPr>
      <w:tblGrid>
        <w:gridCol w:w="4252"/>
        <w:gridCol w:w="4252"/>
      </w:tblGrid>
      <w:tr w:rsidR="00B02B7D" w14:paraId="23044A11" w14:textId="77777777">
        <w:trPr>
          <w:cantSplit/>
        </w:trPr>
        <w:tc>
          <w:tcPr>
            <w:tcW w:w="50" w:type="pct"/>
            <w:vAlign w:val="bottom"/>
          </w:tcPr>
          <w:p w:rsidR="00B02B7D" w:rsidRDefault="0008393C" w14:paraId="249F4B6F" w14:textId="77777777">
            <w:pPr>
              <w:pStyle w:val="Underskrifter"/>
            </w:pPr>
            <w:r>
              <w:t>Sten Bergheden (M)</w:t>
            </w:r>
          </w:p>
        </w:tc>
        <w:tc>
          <w:tcPr>
            <w:tcW w:w="50" w:type="pct"/>
            <w:vAlign w:val="bottom"/>
          </w:tcPr>
          <w:p w:rsidR="00B02B7D" w:rsidRDefault="00B02B7D" w14:paraId="0E1DA9B5" w14:textId="77777777">
            <w:pPr>
              <w:pStyle w:val="Underskrifter"/>
            </w:pPr>
          </w:p>
        </w:tc>
      </w:tr>
    </w:tbl>
    <w:p w:rsidR="00294C73" w:rsidRDefault="00294C73" w14:paraId="21CD1373" w14:textId="77777777"/>
    <w:sectPr w:rsidR="00294C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D1375" w14:textId="77777777" w:rsidR="003115CA" w:rsidRDefault="003115CA" w:rsidP="000C1CAD">
      <w:pPr>
        <w:spacing w:line="240" w:lineRule="auto"/>
      </w:pPr>
      <w:r>
        <w:separator/>
      </w:r>
    </w:p>
  </w:endnote>
  <w:endnote w:type="continuationSeparator" w:id="0">
    <w:p w14:paraId="21CD1376" w14:textId="77777777" w:rsidR="003115CA" w:rsidRDefault="003115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13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13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1384" w14:textId="77777777" w:rsidR="00262EA3" w:rsidRPr="00A332E9" w:rsidRDefault="00262EA3" w:rsidP="00A332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D1373" w14:textId="77777777" w:rsidR="003115CA" w:rsidRDefault="003115CA" w:rsidP="000C1CAD">
      <w:pPr>
        <w:spacing w:line="240" w:lineRule="auto"/>
      </w:pPr>
      <w:r>
        <w:separator/>
      </w:r>
    </w:p>
  </w:footnote>
  <w:footnote w:type="continuationSeparator" w:id="0">
    <w:p w14:paraId="21CD1374" w14:textId="77777777" w:rsidR="003115CA" w:rsidRDefault="003115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13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CD1385" wp14:editId="21CD1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CD1389" w14:textId="77777777" w:rsidR="00262EA3" w:rsidRDefault="00CA63E9" w:rsidP="008103B5">
                          <w:pPr>
                            <w:jc w:val="right"/>
                          </w:pPr>
                          <w:sdt>
                            <w:sdtPr>
                              <w:alias w:val="CC_Noformat_Partikod"/>
                              <w:tag w:val="CC_Noformat_Partikod"/>
                              <w:id w:val="-53464382"/>
                              <w:placeholder>
                                <w:docPart w:val="CE4A75EF126145DBB3D4CD4CF3686640"/>
                              </w:placeholder>
                              <w:text/>
                            </w:sdtPr>
                            <w:sdtEndPr/>
                            <w:sdtContent>
                              <w:r w:rsidR="0075378D">
                                <w:t>M</w:t>
                              </w:r>
                            </w:sdtContent>
                          </w:sdt>
                          <w:sdt>
                            <w:sdtPr>
                              <w:alias w:val="CC_Noformat_Partinummer"/>
                              <w:tag w:val="CC_Noformat_Partinummer"/>
                              <w:id w:val="-1709555926"/>
                              <w:placeholder>
                                <w:docPart w:val="4651B71D461F41FE983B15A2B94D6C51"/>
                              </w:placeholder>
                              <w:text/>
                            </w:sdtPr>
                            <w:sdtEndPr/>
                            <w:sdtContent>
                              <w:r w:rsidR="00FC121C">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CD13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CD1389" w14:textId="77777777" w:rsidR="00262EA3" w:rsidRDefault="00CA63E9" w:rsidP="008103B5">
                    <w:pPr>
                      <w:jc w:val="right"/>
                    </w:pPr>
                    <w:sdt>
                      <w:sdtPr>
                        <w:alias w:val="CC_Noformat_Partikod"/>
                        <w:tag w:val="CC_Noformat_Partikod"/>
                        <w:id w:val="-53464382"/>
                        <w:placeholder>
                          <w:docPart w:val="CE4A75EF126145DBB3D4CD4CF3686640"/>
                        </w:placeholder>
                        <w:text/>
                      </w:sdtPr>
                      <w:sdtEndPr/>
                      <w:sdtContent>
                        <w:r w:rsidR="0075378D">
                          <w:t>M</w:t>
                        </w:r>
                      </w:sdtContent>
                    </w:sdt>
                    <w:sdt>
                      <w:sdtPr>
                        <w:alias w:val="CC_Noformat_Partinummer"/>
                        <w:tag w:val="CC_Noformat_Partinummer"/>
                        <w:id w:val="-1709555926"/>
                        <w:placeholder>
                          <w:docPart w:val="4651B71D461F41FE983B15A2B94D6C51"/>
                        </w:placeholder>
                        <w:text/>
                      </w:sdtPr>
                      <w:sdtEndPr/>
                      <w:sdtContent>
                        <w:r w:rsidR="00FC121C">
                          <w:t>1001</w:t>
                        </w:r>
                      </w:sdtContent>
                    </w:sdt>
                  </w:p>
                </w:txbxContent>
              </v:textbox>
              <w10:wrap anchorx="page"/>
            </v:shape>
          </w:pict>
        </mc:Fallback>
      </mc:AlternateContent>
    </w:r>
  </w:p>
  <w:p w14:paraId="21CD13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1379" w14:textId="77777777" w:rsidR="00262EA3" w:rsidRDefault="00262EA3" w:rsidP="008563AC">
    <w:pPr>
      <w:jc w:val="right"/>
    </w:pPr>
  </w:p>
  <w:p w14:paraId="21CD13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137D" w14:textId="77777777" w:rsidR="00262EA3" w:rsidRDefault="00CA63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CD1387" wp14:editId="21CD13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CD137E" w14:textId="77777777" w:rsidR="00262EA3" w:rsidRDefault="00CA63E9" w:rsidP="00A314CF">
    <w:pPr>
      <w:pStyle w:val="FSHNormal"/>
      <w:spacing w:before="40"/>
    </w:pPr>
    <w:sdt>
      <w:sdtPr>
        <w:alias w:val="CC_Noformat_Motionstyp"/>
        <w:tag w:val="CC_Noformat_Motionstyp"/>
        <w:id w:val="1162973129"/>
        <w:lock w:val="sdtContentLocked"/>
        <w15:appearance w15:val="hidden"/>
        <w:text/>
      </w:sdtPr>
      <w:sdtEndPr/>
      <w:sdtContent>
        <w:r w:rsidR="00385854">
          <w:t>Enskild motion</w:t>
        </w:r>
      </w:sdtContent>
    </w:sdt>
    <w:r w:rsidR="00821B36">
      <w:t xml:space="preserve"> </w:t>
    </w:r>
    <w:sdt>
      <w:sdtPr>
        <w:alias w:val="CC_Noformat_Partikod"/>
        <w:tag w:val="CC_Noformat_Partikod"/>
        <w:id w:val="1471015553"/>
        <w:text/>
      </w:sdtPr>
      <w:sdtEndPr/>
      <w:sdtContent>
        <w:r w:rsidR="0075378D">
          <w:t>M</w:t>
        </w:r>
      </w:sdtContent>
    </w:sdt>
    <w:sdt>
      <w:sdtPr>
        <w:alias w:val="CC_Noformat_Partinummer"/>
        <w:tag w:val="CC_Noformat_Partinummer"/>
        <w:id w:val="-2014525982"/>
        <w:text/>
      </w:sdtPr>
      <w:sdtEndPr/>
      <w:sdtContent>
        <w:r w:rsidR="00FC121C">
          <w:t>1001</w:t>
        </w:r>
      </w:sdtContent>
    </w:sdt>
  </w:p>
  <w:p w14:paraId="21CD137F" w14:textId="77777777" w:rsidR="00262EA3" w:rsidRPr="008227B3" w:rsidRDefault="00CA63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CD1380" w14:textId="77777777" w:rsidR="00262EA3" w:rsidRPr="008227B3" w:rsidRDefault="00CA63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58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5854">
          <w:t>:2025</w:t>
        </w:r>
      </w:sdtContent>
    </w:sdt>
  </w:p>
  <w:p w14:paraId="21CD1381" w14:textId="77777777" w:rsidR="00262EA3" w:rsidRDefault="00CA63E9" w:rsidP="00E03A3D">
    <w:pPr>
      <w:pStyle w:val="Motionr"/>
    </w:pPr>
    <w:sdt>
      <w:sdtPr>
        <w:alias w:val="CC_Noformat_Avtext"/>
        <w:tag w:val="CC_Noformat_Avtext"/>
        <w:id w:val="-2020768203"/>
        <w:lock w:val="sdtContentLocked"/>
        <w15:appearance w15:val="hidden"/>
        <w:text/>
      </w:sdtPr>
      <w:sdtEndPr/>
      <w:sdtContent>
        <w:r w:rsidR="00385854">
          <w:t>av Sten Bergheden (M)</w:t>
        </w:r>
      </w:sdtContent>
    </w:sdt>
  </w:p>
  <w:sdt>
    <w:sdtPr>
      <w:alias w:val="CC_Noformat_Rubtext"/>
      <w:tag w:val="CC_Noformat_Rubtext"/>
      <w:id w:val="-218060500"/>
      <w:lock w:val="sdtLocked"/>
      <w:text/>
    </w:sdtPr>
    <w:sdtEndPr/>
    <w:sdtContent>
      <w:p w14:paraId="21CD1382" w14:textId="6A09F720" w:rsidR="00262EA3" w:rsidRDefault="00385854" w:rsidP="00283E0F">
        <w:pPr>
          <w:pStyle w:val="FSHRub2"/>
        </w:pPr>
        <w:r>
          <w:t>Luftledningar</w:t>
        </w:r>
      </w:p>
    </w:sdtContent>
  </w:sdt>
  <w:sdt>
    <w:sdtPr>
      <w:alias w:val="CC_Boilerplate_3"/>
      <w:tag w:val="CC_Boilerplate_3"/>
      <w:id w:val="1606463544"/>
      <w:lock w:val="sdtContentLocked"/>
      <w15:appearance w15:val="hidden"/>
      <w:text w:multiLine="1"/>
    </w:sdtPr>
    <w:sdtEndPr/>
    <w:sdtContent>
      <w:p w14:paraId="21CD13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37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93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143"/>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25"/>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73"/>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C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5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8E7"/>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78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54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0F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30"/>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E9"/>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7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2CC"/>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3E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CDF"/>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A61"/>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1C"/>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CD1365"/>
  <w15:chartTrackingRefBased/>
  <w15:docId w15:val="{E496352C-29A0-41EF-AA2B-5EDE9A96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9120179B0D477FAFC996ACBC377806"/>
        <w:category>
          <w:name w:val="Allmänt"/>
          <w:gallery w:val="placeholder"/>
        </w:category>
        <w:types>
          <w:type w:val="bbPlcHdr"/>
        </w:types>
        <w:behaviors>
          <w:behavior w:val="content"/>
        </w:behaviors>
        <w:guid w:val="{7BE05B31-F5E1-43AC-BD24-7722BC8B6ADE}"/>
      </w:docPartPr>
      <w:docPartBody>
        <w:p w:rsidR="0024033A" w:rsidRDefault="00140FDC">
          <w:pPr>
            <w:pStyle w:val="E19120179B0D477FAFC996ACBC377806"/>
          </w:pPr>
          <w:r w:rsidRPr="005A0A93">
            <w:rPr>
              <w:rStyle w:val="Platshllartext"/>
            </w:rPr>
            <w:t>Förslag till riksdagsbeslut</w:t>
          </w:r>
        </w:p>
      </w:docPartBody>
    </w:docPart>
    <w:docPart>
      <w:docPartPr>
        <w:name w:val="19DD5167943D4797968D4941F8787ACA"/>
        <w:category>
          <w:name w:val="Allmänt"/>
          <w:gallery w:val="placeholder"/>
        </w:category>
        <w:types>
          <w:type w:val="bbPlcHdr"/>
        </w:types>
        <w:behaviors>
          <w:behavior w:val="content"/>
        </w:behaviors>
        <w:guid w:val="{42118503-20F0-4B71-A34A-98917988BCA5}"/>
      </w:docPartPr>
      <w:docPartBody>
        <w:p w:rsidR="0024033A" w:rsidRDefault="00140FDC">
          <w:pPr>
            <w:pStyle w:val="19DD5167943D4797968D4941F8787ACA"/>
          </w:pPr>
          <w:r w:rsidRPr="005A0A93">
            <w:rPr>
              <w:rStyle w:val="Platshllartext"/>
            </w:rPr>
            <w:t>Motivering</w:t>
          </w:r>
        </w:p>
      </w:docPartBody>
    </w:docPart>
    <w:docPart>
      <w:docPartPr>
        <w:name w:val="CE4A75EF126145DBB3D4CD4CF3686640"/>
        <w:category>
          <w:name w:val="Allmänt"/>
          <w:gallery w:val="placeholder"/>
        </w:category>
        <w:types>
          <w:type w:val="bbPlcHdr"/>
        </w:types>
        <w:behaviors>
          <w:behavior w:val="content"/>
        </w:behaviors>
        <w:guid w:val="{131E57ED-FEDA-4631-B0B5-60026DDFB107}"/>
      </w:docPartPr>
      <w:docPartBody>
        <w:p w:rsidR="0024033A" w:rsidRDefault="00140FDC">
          <w:pPr>
            <w:pStyle w:val="CE4A75EF126145DBB3D4CD4CF3686640"/>
          </w:pPr>
          <w:r>
            <w:rPr>
              <w:rStyle w:val="Platshllartext"/>
            </w:rPr>
            <w:t xml:space="preserve"> </w:t>
          </w:r>
        </w:p>
      </w:docPartBody>
    </w:docPart>
    <w:docPart>
      <w:docPartPr>
        <w:name w:val="4651B71D461F41FE983B15A2B94D6C51"/>
        <w:category>
          <w:name w:val="Allmänt"/>
          <w:gallery w:val="placeholder"/>
        </w:category>
        <w:types>
          <w:type w:val="bbPlcHdr"/>
        </w:types>
        <w:behaviors>
          <w:behavior w:val="content"/>
        </w:behaviors>
        <w:guid w:val="{0FB0FB1F-AA81-4B24-BA59-F1B9C14A7E77}"/>
      </w:docPartPr>
      <w:docPartBody>
        <w:p w:rsidR="0024033A" w:rsidRDefault="00140FDC">
          <w:pPr>
            <w:pStyle w:val="4651B71D461F41FE983B15A2B94D6C51"/>
          </w:pPr>
          <w:r>
            <w:t xml:space="preserve"> </w:t>
          </w:r>
        </w:p>
      </w:docPartBody>
    </w:docPart>
    <w:docPart>
      <w:docPartPr>
        <w:name w:val="FA3672CE835C423782D9B492AA01E618"/>
        <w:category>
          <w:name w:val="Allmänt"/>
          <w:gallery w:val="placeholder"/>
        </w:category>
        <w:types>
          <w:type w:val="bbPlcHdr"/>
        </w:types>
        <w:behaviors>
          <w:behavior w:val="content"/>
        </w:behaviors>
        <w:guid w:val="{5120B820-2797-4D00-A9C6-49EE4491A6A0}"/>
      </w:docPartPr>
      <w:docPartBody>
        <w:p w:rsidR="00A13849" w:rsidRDefault="00A138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DC"/>
    <w:rsid w:val="000C4AB7"/>
    <w:rsid w:val="00140FDC"/>
    <w:rsid w:val="0024033A"/>
    <w:rsid w:val="00A13849"/>
    <w:rsid w:val="00DD6A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9120179B0D477FAFC996ACBC377806">
    <w:name w:val="E19120179B0D477FAFC996ACBC377806"/>
  </w:style>
  <w:style w:type="paragraph" w:customStyle="1" w:styleId="3DA6059319994A00B98AFF574387778A">
    <w:name w:val="3DA6059319994A00B98AFF57438777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46742A492F47CAA2A8511FC326B3BA">
    <w:name w:val="5C46742A492F47CAA2A8511FC326B3BA"/>
  </w:style>
  <w:style w:type="paragraph" w:customStyle="1" w:styleId="19DD5167943D4797968D4941F8787ACA">
    <w:name w:val="19DD5167943D4797968D4941F8787ACA"/>
  </w:style>
  <w:style w:type="paragraph" w:customStyle="1" w:styleId="2036DA8E37624AA6A6EC460B11982AA5">
    <w:name w:val="2036DA8E37624AA6A6EC460B11982AA5"/>
  </w:style>
  <w:style w:type="paragraph" w:customStyle="1" w:styleId="54378A26419C491BA0C599F9E732898F">
    <w:name w:val="54378A26419C491BA0C599F9E732898F"/>
  </w:style>
  <w:style w:type="paragraph" w:customStyle="1" w:styleId="CE4A75EF126145DBB3D4CD4CF3686640">
    <w:name w:val="CE4A75EF126145DBB3D4CD4CF3686640"/>
  </w:style>
  <w:style w:type="paragraph" w:customStyle="1" w:styleId="4651B71D461F41FE983B15A2B94D6C51">
    <w:name w:val="4651B71D461F41FE983B15A2B94D6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FA400-A639-474E-AD36-454DB0796D58}"/>
</file>

<file path=customXml/itemProps2.xml><?xml version="1.0" encoding="utf-8"?>
<ds:datastoreItem xmlns:ds="http://schemas.openxmlformats.org/officeDocument/2006/customXml" ds:itemID="{D3497167-4893-49BF-AD37-8F786D3420A4}"/>
</file>

<file path=customXml/itemProps3.xml><?xml version="1.0" encoding="utf-8"?>
<ds:datastoreItem xmlns:ds="http://schemas.openxmlformats.org/officeDocument/2006/customXml" ds:itemID="{F229169D-E9B7-4301-9A79-6540E1B2ADC8}"/>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1402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